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033E1" w14:textId="77777777" w:rsidR="00BD0462" w:rsidRPr="008A0D7A" w:rsidRDefault="00BD0462" w:rsidP="00BD0462">
      <w:pPr>
        <w:rPr>
          <w:sz w:val="18"/>
          <w:szCs w:val="18"/>
          <w:rtl/>
        </w:rPr>
      </w:pPr>
    </w:p>
    <w:p w14:paraId="34EC9020" w14:textId="4EA58AE0" w:rsidR="00BD0462" w:rsidRPr="008A0D7A" w:rsidRDefault="00BD0462" w:rsidP="00A80E06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קובץ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אגרות</w:t>
      </w:r>
    </w:p>
    <w:p w14:paraId="2F3B9422" w14:textId="3FCDA0C5" w:rsidR="00BD0462" w:rsidRPr="008A0D7A" w:rsidRDefault="00BD0462" w:rsidP="00A80E06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מאת</w:t>
      </w:r>
    </w:p>
    <w:p w14:paraId="1BAEABB4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מרן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b/>
          <w:bCs/>
          <w:sz w:val="18"/>
          <w:szCs w:val="18"/>
          <w:rtl/>
        </w:rPr>
        <w:t>חזון</w:t>
      </w:r>
      <w:proofErr w:type="spellEnd"/>
      <w:r w:rsidRPr="008A0D7A">
        <w:rPr>
          <w:b/>
          <w:bCs/>
          <w:sz w:val="18"/>
          <w:szCs w:val="18"/>
          <w:rtl/>
        </w:rPr>
        <w:t xml:space="preserve"> </w:t>
      </w:r>
      <w:r w:rsidRPr="008A0D7A">
        <w:rPr>
          <w:rFonts w:hint="cs"/>
          <w:b/>
          <w:bCs/>
          <w:sz w:val="18"/>
          <w:szCs w:val="18"/>
          <w:rtl/>
        </w:rPr>
        <w:t>איש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זללה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ה</w:t>
      </w:r>
      <w:proofErr w:type="spellEnd"/>
    </w:p>
    <w:p w14:paraId="5BEEFC0A" w14:textId="4E9D86E6" w:rsidR="00BD0462" w:rsidRPr="008A0D7A" w:rsidRDefault="005F0AC7" w:rsidP="00A80E06">
      <w:pPr>
        <w:tabs>
          <w:tab w:val="left" w:pos="3863"/>
        </w:tabs>
        <w:rPr>
          <w:sz w:val="18"/>
          <w:szCs w:val="18"/>
          <w:rtl/>
        </w:rPr>
      </w:pPr>
      <w:r w:rsidRPr="008A0D7A">
        <w:rPr>
          <w:sz w:val="18"/>
          <w:szCs w:val="18"/>
          <w:rtl/>
        </w:rPr>
        <w:tab/>
      </w:r>
    </w:p>
    <w:p w14:paraId="7A480577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</w:p>
    <w:p w14:paraId="38068D68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הרב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</w:t>
      </w:r>
      <w:r w:rsidRPr="008A0D7A">
        <w:rPr>
          <w:sz w:val="18"/>
          <w:szCs w:val="18"/>
          <w:rtl/>
        </w:rPr>
        <w:t xml:space="preserve">. </w:t>
      </w:r>
      <w:proofErr w:type="spellStart"/>
      <w:r w:rsidRPr="008A0D7A">
        <w:rPr>
          <w:rFonts w:hint="cs"/>
          <w:sz w:val="18"/>
          <w:szCs w:val="18"/>
          <w:rtl/>
        </w:rPr>
        <w:t>גריינימן</w:t>
      </w:r>
      <w:proofErr w:type="spellEnd"/>
    </w:p>
    <w:p w14:paraId="6E6BAD43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עיה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ו</w:t>
      </w:r>
    </w:p>
    <w:p w14:paraId="33E2E56B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שנת תש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נ</w:t>
      </w:r>
    </w:p>
    <w:p w14:paraId="2287F9F0" w14:textId="0C4CFD86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לפ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ק</w:t>
      </w:r>
    </w:p>
    <w:p w14:paraId="17514CE9" w14:textId="77777777" w:rsidR="00A80E06" w:rsidRPr="008A0D7A" w:rsidRDefault="00A80E06" w:rsidP="00BD0462">
      <w:pPr>
        <w:rPr>
          <w:sz w:val="18"/>
          <w:szCs w:val="18"/>
          <w:rtl/>
        </w:rPr>
      </w:pPr>
    </w:p>
    <w:p w14:paraId="558C2B47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**</w:t>
      </w:r>
      <w:r w:rsidRPr="008A0D7A">
        <w:rPr>
          <w:sz w:val="18"/>
          <w:szCs w:val="18"/>
          <w:rtl/>
        </w:rPr>
        <w:t>*</w:t>
      </w:r>
    </w:p>
    <w:p w14:paraId="7D651A61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מטרת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הקובץ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הנוכחי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למען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ציונים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בדרכנו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לפקוח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עינים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ולהעיר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אוזן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שומעת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להלהיב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לבבם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לאביהם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שבשמים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לעמל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לדקדוק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ההלכה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לשמירתה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פרטיה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לזהירות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לחברו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ולתת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לפתאים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ערמה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ולתועים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בינה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במשך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המרובות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הזדקק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מרן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זללה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ה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למרות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בריאותו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הרופפת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ויגיעתו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העצומה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בלימודו</w:t>
      </w:r>
      <w:r w:rsidRPr="008A0D7A">
        <w:rPr>
          <w:sz w:val="18"/>
          <w:szCs w:val="18"/>
          <w:rtl/>
        </w:rPr>
        <w:t xml:space="preserve"> -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מכתב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קצר</w:t>
      </w:r>
      <w:r w:rsidRPr="008A0D7A">
        <w:rPr>
          <w:sz w:val="18"/>
          <w:szCs w:val="18"/>
          <w:rtl/>
        </w:rPr>
        <w:t xml:space="preserve"> - </w:t>
      </w:r>
      <w:r w:rsidRPr="008A0D7A">
        <w:rPr>
          <w:rFonts w:hint="cs"/>
          <w:sz w:val="18"/>
          <w:szCs w:val="18"/>
          <w:rtl/>
        </w:rPr>
        <w:t>להשיב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לשואליו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להציל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ולאמונה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לשלוח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ולרפאותו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לחזק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רפות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ולעודד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לנשברי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בעניני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הכלל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העומדים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ברומו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עולם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מסירותו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הנוער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גבול</w:t>
      </w:r>
      <w:r w:rsidRPr="008A0D7A">
        <w:rPr>
          <w:sz w:val="18"/>
          <w:szCs w:val="18"/>
          <w:rtl/>
        </w:rPr>
        <w:t xml:space="preserve"> (</w:t>
      </w:r>
      <w:r w:rsidRPr="008A0D7A">
        <w:rPr>
          <w:rFonts w:hint="cs"/>
          <w:sz w:val="18"/>
          <w:szCs w:val="18"/>
          <w:rtl/>
        </w:rPr>
        <w:t>עי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אגרת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). </w:t>
      </w:r>
      <w:r w:rsidRPr="008A0D7A">
        <w:rPr>
          <w:rFonts w:hint="cs"/>
          <w:sz w:val="18"/>
          <w:szCs w:val="18"/>
          <w:rtl/>
        </w:rPr>
        <w:t>אהבתו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ישיבה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כאהבת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יחידו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התבטאה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לפעמים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בטורים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שכתב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אליו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למשכו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בעבותות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אהבה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וידידות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ולמען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ישטפנו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זרם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הזדונים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שבסביבתו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אשרי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ראתה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למשמע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אזן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דאבה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נפשנו</w:t>
      </w:r>
      <w:r w:rsidRPr="008A0D7A">
        <w:rPr>
          <w:sz w:val="18"/>
          <w:szCs w:val="18"/>
          <w:rtl/>
        </w:rPr>
        <w:t xml:space="preserve"> .* </w:t>
      </w:r>
      <w:r w:rsidRPr="008A0D7A">
        <w:rPr>
          <w:rFonts w:hint="cs"/>
          <w:sz w:val="18"/>
          <w:szCs w:val="18"/>
          <w:rtl/>
        </w:rPr>
        <w:t>למען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הדיוק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עשינו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ציונים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כעין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כוכב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במפתחות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המכתבים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ראינו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בעצמנו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הכי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ק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כולם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העתקות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נכונות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מ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מ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יתכן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לפעמים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שינויים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המעתיקים</w:t>
      </w:r>
      <w:r w:rsidRPr="008A0D7A">
        <w:rPr>
          <w:sz w:val="18"/>
          <w:szCs w:val="18"/>
          <w:rtl/>
        </w:rPr>
        <w:t xml:space="preserve">. - </w:t>
      </w:r>
      <w:r w:rsidRPr="008A0D7A">
        <w:rPr>
          <w:rFonts w:hint="cs"/>
          <w:sz w:val="18"/>
          <w:szCs w:val="18"/>
          <w:rtl/>
        </w:rPr>
        <w:t>בהרבה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מכתבים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צייננו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לשם</w:t>
      </w:r>
      <w:r w:rsidRPr="008A0D7A">
        <w:rPr>
          <w:sz w:val="18"/>
          <w:szCs w:val="18"/>
          <w:rtl/>
        </w:rPr>
        <w:t xml:space="preserve"> * </w:t>
      </w:r>
      <w:r w:rsidRPr="008A0D7A">
        <w:rPr>
          <w:rFonts w:hint="cs"/>
          <w:sz w:val="18"/>
          <w:szCs w:val="18"/>
          <w:rtl/>
        </w:rPr>
        <w:t>מצאנו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רשום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בכתי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ק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זללה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בכתב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סתרים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מעשה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שנפסר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עשרות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כחלום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וז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: . - - -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נתן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לעזבו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שאברכו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אמרתי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דעתו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אמרתי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שתתקן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הנפש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תיקון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גמור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ותסלח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עונותיו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תיכף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דעתו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ונשאר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במנותה</w:t>
      </w:r>
      <w:r w:rsidRPr="008A0D7A">
        <w:rPr>
          <w:sz w:val="18"/>
          <w:szCs w:val="18"/>
          <w:rtl/>
        </w:rPr>
        <w:t xml:space="preserve">".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נכתבו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למען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יבין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הקורא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ולפעמים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ביארנו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במפתחות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ביתר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ביאור</w:t>
      </w:r>
      <w:r w:rsidRPr="008A0D7A">
        <w:rPr>
          <w:sz w:val="18"/>
          <w:szCs w:val="18"/>
          <w:rtl/>
        </w:rPr>
        <w:t xml:space="preserve">. - </w:t>
      </w:r>
      <w:r w:rsidRPr="008A0D7A">
        <w:rPr>
          <w:rFonts w:hint="cs"/>
          <w:sz w:val="18"/>
          <w:szCs w:val="18"/>
          <w:rtl/>
        </w:rPr>
        <w:t>כמו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השמטנו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המכתבים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מיועדים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אהובה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הצניעות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והננו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מבקשים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שנמצא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מכתבים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ממרן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זללה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ה</w:t>
      </w:r>
      <w:proofErr w:type="spellEnd"/>
      <w:r w:rsidRPr="008A0D7A">
        <w:rPr>
          <w:sz w:val="18"/>
          <w:szCs w:val="18"/>
          <w:rtl/>
        </w:rPr>
        <w:t xml:space="preserve"> - </w:t>
      </w:r>
      <w:r w:rsidRPr="008A0D7A">
        <w:rPr>
          <w:rFonts w:hint="cs"/>
          <w:sz w:val="18"/>
          <w:szCs w:val="18"/>
          <w:rtl/>
        </w:rPr>
        <w:t>שימציא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למען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נוכל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להדפיסם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בחלק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שהננו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מקוים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להדפיס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ויה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שזכות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מרן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זללה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תעמוד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ונזכה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לעשות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רצון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שבשמים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ונזכה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ונחיה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ונראה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ונירש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טובה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וברכה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ימות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המשיח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ולחיי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העוה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>.</w:t>
      </w:r>
    </w:p>
    <w:p w14:paraId="25695BCE" w14:textId="77777777" w:rsidR="00BD0462" w:rsidRPr="008A0D7A" w:rsidRDefault="00BD0462" w:rsidP="00A80E06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**</w:t>
      </w:r>
      <w:r w:rsidR="00A80E06" w:rsidRPr="008A0D7A">
        <w:rPr>
          <w:rFonts w:hint="cs"/>
          <w:sz w:val="18"/>
          <w:szCs w:val="18"/>
          <w:rtl/>
        </w:rPr>
        <w:t>*</w:t>
      </w:r>
    </w:p>
    <w:p w14:paraId="01DBC512" w14:textId="012A9BDD" w:rsidR="00A80E06" w:rsidRPr="008A0D7A" w:rsidRDefault="00A80E06" w:rsidP="00A80E06">
      <w:pPr>
        <w:pStyle w:val="1"/>
        <w:bidi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חלק א'</w:t>
      </w:r>
    </w:p>
    <w:p w14:paraId="4B478F8E" w14:textId="60551CB8" w:rsidR="00A80E06" w:rsidRPr="008A0D7A" w:rsidRDefault="00A80E06" w:rsidP="00A80E06">
      <w:pPr>
        <w:pStyle w:val="21"/>
        <w:bidi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 xml:space="preserve">תורה </w:t>
      </w:r>
    </w:p>
    <w:p w14:paraId="7CF22F8A" w14:textId="6E5FCDD9" w:rsidR="00A80E06" w:rsidRPr="008A0D7A" w:rsidRDefault="00A80E06" w:rsidP="008A0D7A">
      <w:pPr>
        <w:pStyle w:val="31"/>
        <w:bidi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א.</w:t>
      </w:r>
    </w:p>
    <w:p w14:paraId="306DB87A" w14:textId="77777777" w:rsidR="00A80E06" w:rsidRPr="008A0D7A" w:rsidRDefault="00A80E06" w:rsidP="00A80E06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אחדשה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proofErr w:type="spellEnd"/>
    </w:p>
    <w:p w14:paraId="7C4AEBD8" w14:textId="77777777" w:rsidR="00A80E06" w:rsidRPr="008A0D7A" w:rsidRDefault="00A80E06" w:rsidP="00A80E06">
      <w:pPr>
        <w:rPr>
          <w:sz w:val="18"/>
          <w:szCs w:val="18"/>
          <w:rtl/>
        </w:rPr>
      </w:pPr>
      <w:r w:rsidRPr="008A0D7A">
        <w:rPr>
          <w:sz w:val="18"/>
          <w:szCs w:val="18"/>
          <w:rtl/>
        </w:rPr>
        <w:t xml:space="preserve">לא אמנע להעיר כי </w:t>
      </w:r>
      <w:proofErr w:type="spellStart"/>
      <w:r w:rsidRPr="008A0D7A">
        <w:rPr>
          <w:sz w:val="18"/>
          <w:szCs w:val="18"/>
          <w:rtl/>
        </w:rPr>
        <w:t>בלבי</w:t>
      </w:r>
      <w:proofErr w:type="spellEnd"/>
      <w:r w:rsidRPr="008A0D7A">
        <w:rPr>
          <w:sz w:val="18"/>
          <w:szCs w:val="18"/>
          <w:rtl/>
        </w:rPr>
        <w:t xml:space="preserve"> אשר לא יפה עשו הדור האחרון אשר עזבו לימוד ס' </w:t>
      </w:r>
      <w:proofErr w:type="spellStart"/>
      <w:r w:rsidRPr="008A0D7A">
        <w:rPr>
          <w:sz w:val="18"/>
          <w:szCs w:val="18"/>
          <w:rtl/>
        </w:rPr>
        <w:t>מהרש"א</w:t>
      </w:r>
      <w:proofErr w:type="spellEnd"/>
      <w:r w:rsidRPr="008A0D7A">
        <w:rPr>
          <w:sz w:val="18"/>
          <w:szCs w:val="18"/>
          <w:rtl/>
        </w:rPr>
        <w:t xml:space="preserve"> ז"ל אשר </w:t>
      </w:r>
      <w:r w:rsidRPr="008A0D7A">
        <w:rPr>
          <w:rFonts w:hint="cs"/>
          <w:sz w:val="18"/>
          <w:szCs w:val="18"/>
          <w:rtl/>
        </w:rPr>
        <w:t>מתנה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טובה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נתנה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לזכות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הדורות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הבאים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אחריו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להרגיל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הלומדים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בהתעמלות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העמל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העבודה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המעולה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כיונו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חז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בהפלגת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לומדיה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והמהפך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לרוח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והגוף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לנפש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והנכנס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ברמ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ח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לזככם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ולעדנם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והס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הק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הזה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התעמלות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מוכרעים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ועמוקים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ומרגיל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בעיון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נכון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ועמוק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מועיל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לזכרון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סוגיא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לפרטיה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ודור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שלפנינו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החזיקו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בס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הק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הזה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והגרע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הניח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מספרו</w:t>
      </w:r>
      <w:r w:rsidRPr="008A0D7A">
        <w:rPr>
          <w:sz w:val="18"/>
          <w:szCs w:val="18"/>
          <w:rtl/>
        </w:rPr>
        <w:t xml:space="preserve"> [</w:t>
      </w:r>
      <w:r w:rsidRPr="008A0D7A">
        <w:rPr>
          <w:rFonts w:hint="cs"/>
          <w:sz w:val="18"/>
          <w:szCs w:val="18"/>
          <w:rtl/>
        </w:rPr>
        <w:t>כמדומה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שכ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בקורות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תולדותיו</w:t>
      </w:r>
      <w:r w:rsidRPr="008A0D7A">
        <w:rPr>
          <w:sz w:val="18"/>
          <w:szCs w:val="18"/>
          <w:rtl/>
        </w:rPr>
        <w:t xml:space="preserve">] </w:t>
      </w:r>
      <w:r w:rsidRPr="008A0D7A">
        <w:rPr>
          <w:rFonts w:hint="cs"/>
          <w:sz w:val="18"/>
          <w:szCs w:val="18"/>
          <w:rtl/>
        </w:rPr>
        <w:t>ומיום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שעזבוהו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אבדו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ידיעת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הפשט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ויתרגלו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בקלות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העיון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ובעזיבת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אפנו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שיחזיר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העטרה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ליושנה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בברכה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ויכתבו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ויחתמו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בסשצ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ג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כנפשם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ונפש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4AD7851D" w14:textId="77777777" w:rsidR="00A80E06" w:rsidRPr="008A0D7A" w:rsidRDefault="00A80E06" w:rsidP="00A80E06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  <w:r w:rsidRPr="008A0D7A">
        <w:rPr>
          <w:rFonts w:hint="cs"/>
          <w:sz w:val="18"/>
          <w:szCs w:val="18"/>
          <w:rtl/>
        </w:rPr>
        <w:t xml:space="preserve">. </w:t>
      </w:r>
    </w:p>
    <w:p w14:paraId="3C397861" w14:textId="7E15FBF1" w:rsidR="00A80E06" w:rsidRPr="008A0D7A" w:rsidRDefault="00A80E06" w:rsidP="008A0D7A">
      <w:pPr>
        <w:pStyle w:val="31"/>
        <w:bidi/>
        <w:rPr>
          <w:sz w:val="18"/>
          <w:szCs w:val="18"/>
        </w:rPr>
      </w:pPr>
      <w:r w:rsidRPr="008A0D7A">
        <w:rPr>
          <w:rFonts w:hint="cs"/>
          <w:sz w:val="18"/>
          <w:szCs w:val="18"/>
          <w:rtl/>
        </w:rPr>
        <w:t>ב.</w:t>
      </w:r>
    </w:p>
    <w:p w14:paraId="03CBEC18" w14:textId="77777777" w:rsidR="00A80E06" w:rsidRPr="008A0D7A" w:rsidRDefault="00A80E06" w:rsidP="00A80E06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רב</w:t>
      </w:r>
      <w:r w:rsidRPr="008A0D7A">
        <w:rPr>
          <w:sz w:val="18"/>
          <w:szCs w:val="18"/>
          <w:rtl/>
        </w:rPr>
        <w:t>.</w:t>
      </w:r>
    </w:p>
    <w:p w14:paraId="412D19CE" w14:textId="77777777" w:rsidR="00A80E06" w:rsidRPr="008A0D7A" w:rsidRDefault="00A80E06" w:rsidP="00A80E06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מכתבך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הגיעני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רצוני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להצלחת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הלומדים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הצעירים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בלימודם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ירגישוני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כשהדבר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לנגד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עיני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וכאילו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המפריעים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העומדים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דרכם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הסיבה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העיקרית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בסדר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הלימוד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שצריך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זהירות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יתרה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לעשות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העיקר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לעיקר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העיון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בבירור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הכללים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והפרטים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סוגיא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שיהי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המשא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ומתן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שגור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ושנון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לזכור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,, </w:t>
      </w:r>
      <w:r w:rsidRPr="008A0D7A">
        <w:rPr>
          <w:rFonts w:hint="cs"/>
          <w:sz w:val="18"/>
          <w:szCs w:val="18"/>
          <w:rtl/>
        </w:rPr>
        <w:t>לכאורה</w:t>
      </w:r>
      <w:r w:rsidRPr="008A0D7A">
        <w:rPr>
          <w:sz w:val="18"/>
          <w:szCs w:val="18"/>
          <w:rtl/>
        </w:rPr>
        <w:t xml:space="preserve">" </w:t>
      </w:r>
      <w:r w:rsidRPr="008A0D7A">
        <w:rPr>
          <w:rFonts w:hint="cs"/>
          <w:sz w:val="18"/>
          <w:szCs w:val="18"/>
          <w:rtl/>
        </w:rPr>
        <w:t>ואת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המסקנא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ההלכות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הודאות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שנותנים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לדיון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ועיקר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דורש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ומלחמה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פנימית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נגד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העצלות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בשינון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פעמים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חידוש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ולחזור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פעמים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ולדקדק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נהנה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בתחלתן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ואדרבה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מכבידים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העמל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סגולות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נאמר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עמלה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ואמנם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העמל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נפתח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שער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חדש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מתענג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קץ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ליזהר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מלהאריך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בהסברת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סברא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ולעומת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להאריך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בגמ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בעיון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הפשט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ובירור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מסקנותיו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כולם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הקנינים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שאם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קנין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קנה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העיקר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להתרגל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בזכירת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האמונה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שמים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הצלחת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הלימוד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ועלי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ביראה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וחביבין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שאין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צריכין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שליח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נש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בכחו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למצא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תפלה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וד</w:t>
      </w:r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מתאוה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כביכול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לתפלתן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צדיקים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התפלה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מטה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אדם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שישים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מבטחו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ית</w:t>
      </w:r>
      <w:proofErr w:type="spellEnd"/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יעלה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יצליח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וישמר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המפסיד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הלימוד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האמתי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הלימוד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והתפלה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קשורים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עמל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הלימוד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עוזר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התפלה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והתפלה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עוזרת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הלימוד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תפלה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בבחינת</w:t>
      </w:r>
      <w:r w:rsidRPr="008A0D7A">
        <w:rPr>
          <w:sz w:val="18"/>
          <w:szCs w:val="18"/>
          <w:rtl/>
        </w:rPr>
        <w:t xml:space="preserve"> "</w:t>
      </w:r>
      <w:r w:rsidRPr="008A0D7A">
        <w:rPr>
          <w:rFonts w:hint="cs"/>
          <w:sz w:val="18"/>
          <w:szCs w:val="18"/>
          <w:rtl/>
        </w:rPr>
        <w:t>קבע</w:t>
      </w:r>
      <w:r w:rsidRPr="008A0D7A">
        <w:rPr>
          <w:sz w:val="18"/>
          <w:szCs w:val="18"/>
          <w:rtl/>
        </w:rPr>
        <w:t xml:space="preserve">" </w:t>
      </w:r>
      <w:r w:rsidRPr="008A0D7A">
        <w:rPr>
          <w:rFonts w:hint="cs"/>
          <w:sz w:val="18"/>
          <w:szCs w:val="18"/>
          <w:rtl/>
        </w:rPr>
        <w:t>מרחיקה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הלימוד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והלימוד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בעצלתים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מונע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תפלה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כמובן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העמל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וכביר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ימים</w:t>
      </w:r>
      <w:r w:rsidRPr="008A0D7A">
        <w:rPr>
          <w:sz w:val="18"/>
          <w:szCs w:val="18"/>
          <w:rtl/>
        </w:rPr>
        <w:t>.</w:t>
      </w:r>
    </w:p>
    <w:p w14:paraId="7A43B971" w14:textId="77777777" w:rsidR="00A80E06" w:rsidRPr="008A0D7A" w:rsidRDefault="00A80E06" w:rsidP="00A80E06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ואחתום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ברכה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</w:p>
    <w:p w14:paraId="132E1A71" w14:textId="29E5BFA4" w:rsidR="00A80E06" w:rsidRPr="008A0D7A" w:rsidRDefault="00A80E06" w:rsidP="00A80E06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lastRenderedPageBreak/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  <w:r w:rsidR="00C6737F" w:rsidRPr="008A0D7A">
        <w:rPr>
          <w:rFonts w:hint="cs"/>
          <w:sz w:val="18"/>
          <w:szCs w:val="18"/>
          <w:rtl/>
        </w:rPr>
        <w:t>.</w:t>
      </w:r>
    </w:p>
    <w:p w14:paraId="59F2371F" w14:textId="77777777" w:rsidR="00A80E06" w:rsidRPr="008A0D7A" w:rsidRDefault="00A80E06" w:rsidP="00A80E06">
      <w:pPr>
        <w:rPr>
          <w:sz w:val="18"/>
          <w:szCs w:val="18"/>
          <w:rtl/>
        </w:rPr>
      </w:pPr>
    </w:p>
    <w:p w14:paraId="61A1A963" w14:textId="77777777" w:rsidR="00A80E06" w:rsidRPr="008A0D7A" w:rsidRDefault="00A80E06" w:rsidP="00A80E06">
      <w:pPr>
        <w:rPr>
          <w:sz w:val="18"/>
          <w:szCs w:val="18"/>
          <w:rtl/>
        </w:rPr>
      </w:pPr>
    </w:p>
    <w:p w14:paraId="7CCC9FE2" w14:textId="4BB729B4" w:rsidR="00A80E06" w:rsidRPr="008A0D7A" w:rsidRDefault="00A80E06" w:rsidP="00A80E06">
      <w:pPr>
        <w:rPr>
          <w:rFonts w:hint="cs"/>
          <w:sz w:val="18"/>
          <w:szCs w:val="18"/>
          <w:rtl/>
        </w:rPr>
        <w:sectPr w:rsidR="00A80E06" w:rsidRPr="008A0D7A" w:rsidSect="005F0AC7">
          <w:headerReference w:type="even" r:id="rId7"/>
          <w:type w:val="continuous"/>
          <w:pgSz w:w="11906" w:h="16838"/>
          <w:pgMar w:top="720" w:right="720" w:bottom="720" w:left="720" w:header="720" w:footer="720" w:gutter="0"/>
          <w:cols w:space="720"/>
          <w:bidi/>
          <w:rtlGutter/>
          <w:docGrid w:linePitch="360"/>
        </w:sectPr>
      </w:pPr>
    </w:p>
    <w:p w14:paraId="5335CB2A" w14:textId="62AE91B0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sz w:val="18"/>
          <w:szCs w:val="18"/>
          <w:rtl/>
        </w:rPr>
        <w:lastRenderedPageBreak/>
        <w:t>.</w:t>
      </w:r>
      <w:r w:rsidRPr="008A0D7A">
        <w:rPr>
          <w:rFonts w:hint="cs"/>
          <w:sz w:val="18"/>
          <w:szCs w:val="18"/>
          <w:rtl/>
        </w:rPr>
        <w:t>ג</w:t>
      </w:r>
      <w:r w:rsidRPr="008A0D7A">
        <w:rPr>
          <w:sz w:val="18"/>
          <w:szCs w:val="18"/>
          <w:rtl/>
        </w:rPr>
        <w:t>.</w:t>
      </w:r>
    </w:p>
    <w:p w14:paraId="51BFF674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ידיעת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פשוטו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סוגיא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בחיי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אדם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מתקיימין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שממית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עצמו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המיתה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שבכאן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הנטי</w:t>
      </w:r>
      <w:proofErr w:type="spellEnd"/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מפשוטו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החיים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לעומקו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החיים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לתוך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תוכו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החיים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מרבה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בשבירת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המדות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מרבה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שבירת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המדות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הריגת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השטחיים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ומיתה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היצר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הממלא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הגוף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המוליך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בדרכה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מדות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המשחתות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רבות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עצמו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ובשרו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האדם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והממית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עצמו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ומקצת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עצמו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עצמו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ואמנם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תחיה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בעליה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ודברי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מתקיימין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בידו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והננו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עומדים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מדת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העצלות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התופסת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מכובד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מדות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המשחתות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העצלות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משתרעת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נרחב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המחשבה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התנועה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לפעמים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אפשר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למצוא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העצלות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לגורם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לתנועה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ולמרץ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כשהתנועה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טבעית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למלא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תאותו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חשקו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ומתקו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ושמה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בחביון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דופק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פקפוק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ולחש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באזנו</w:t>
      </w:r>
      <w:r w:rsidRPr="008A0D7A">
        <w:rPr>
          <w:sz w:val="18"/>
          <w:szCs w:val="18"/>
          <w:rtl/>
        </w:rPr>
        <w:t xml:space="preserve">: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!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! </w:t>
      </w:r>
      <w:r w:rsidRPr="008A0D7A">
        <w:rPr>
          <w:rFonts w:hint="cs"/>
          <w:sz w:val="18"/>
          <w:szCs w:val="18"/>
          <w:rtl/>
        </w:rPr>
        <w:t>משהו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בסדר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העצלות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מערפלת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יוסיף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להכריז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מלחמה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נגד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בחירת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נפשו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הזדונית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ההזנחה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זרם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למסלולו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ולהרגלו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שרש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הזנחת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ללמוד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ולהפסיק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קיום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התיהו</w:t>
      </w:r>
      <w:proofErr w:type="spellEnd"/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האפס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וההעדר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זורע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ושולח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לסחפן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עיקר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הלימוד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התמידי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והבלתי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נפסק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בלימוד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התמידי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הקדושה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שעושה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קרעים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קרעים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אסף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רוח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הראוי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תחבולות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התמדת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הלימוד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ולהתפלל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תמיד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אפשר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לקבוע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לימודים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שונים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שבכתב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פרש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לימוד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משנה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ספרי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מוסר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גמ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בעיון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ובמהירות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לקנות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טוב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ללמוד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בביה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מ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ועוד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והעיקר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לזכור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ולבלי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להסיח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מזה</w:t>
      </w:r>
      <w:r w:rsidRPr="008A0D7A">
        <w:rPr>
          <w:sz w:val="18"/>
          <w:szCs w:val="18"/>
          <w:rtl/>
        </w:rPr>
        <w:t>.</w:t>
      </w:r>
    </w:p>
    <w:p w14:paraId="4C5EA512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>.</w:t>
      </w:r>
    </w:p>
    <w:p w14:paraId="65EF70B7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רב</w:t>
      </w:r>
    </w:p>
    <w:p w14:paraId="2DC3F9C5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מאד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שמחתני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בדבריך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היקרים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תתאוה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לחידושים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ארוכים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החידוש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חסר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לך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באמץ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שכלך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ומישרים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אינך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מסוגל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לחידושים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הרגילים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הממוזגים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בהזגחת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הנקודה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האמתית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הרוב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נא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תדחוק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עצמך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לחקות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המפלפלים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המתפלפלים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בהוספך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בשקידתך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תוסיף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לחדש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בתורה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ענין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החידושים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הגר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ח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מולזין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זצ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עומק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פ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מתגלה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השקידה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והעמל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המתגלה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חידוש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המוסיף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בקנינים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נקנית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מוסיף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ידיעה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יותר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וטועם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נעימות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הצפונות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בעילום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והסתר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טרם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החדושים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משמחי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ומלהיבי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אהבה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עילאית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מורם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שפלות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הגופניים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ומהפכים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לנשמת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וחבריך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יתרגלו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בהערותיך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העמוקות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ידרשו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יותר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קבע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הערותיך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בספר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מכורך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למען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תהיינה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למשמרת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חיזוק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לעיון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ואמרו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צריכין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חיזוק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המרבה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בקניני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מרבה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צריכים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להזהר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ממפסידים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טבעים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וסגולים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הסגולים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להקל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בנט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המבוארים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בשו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ע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ומאד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החמירו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כמבואר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בשו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ע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או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ח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דקדוק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ההלכה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יהא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חציצה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ושתהי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הנטילה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למעלה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מקשרי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אצבעות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וזהו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טהרה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המביאה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קדושה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ולמעלה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מפרק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הזרוע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מכוסה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שרבו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מגולי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בטלה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דעתם</w:t>
      </w:r>
      <w:r w:rsidRPr="008A0D7A">
        <w:rPr>
          <w:sz w:val="18"/>
          <w:szCs w:val="18"/>
          <w:rtl/>
        </w:rPr>
        <w:t>.</w:t>
      </w:r>
    </w:p>
    <w:p w14:paraId="5251B383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ואחתום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וברכה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</w:p>
    <w:p w14:paraId="2360843B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48BD8487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>.</w:t>
      </w:r>
    </w:p>
    <w:p w14:paraId="2992189E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>'</w:t>
      </w:r>
    </w:p>
    <w:p w14:paraId="64C73C9D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רצוני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לבאר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עמדתי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בנוגע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לפתרון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השאלה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להמשיך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להכנס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לקיבוץ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עכשו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האחרון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מתנמק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מבטיח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חברה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יהדותית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לאחר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מובטח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ואמנם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דעתי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בעולם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ערכו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ישוה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מחיר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ובכלל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לעזוב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עכשו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lastRenderedPageBreak/>
        <w:t>בשביל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חקור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העתידות</w:t>
      </w:r>
      <w:r w:rsidRPr="008A0D7A">
        <w:rPr>
          <w:sz w:val="18"/>
          <w:szCs w:val="18"/>
          <w:rtl/>
        </w:rPr>
        <w:t xml:space="preserve"> [</w:t>
      </w:r>
      <w:r w:rsidRPr="008A0D7A">
        <w:rPr>
          <w:rFonts w:hint="cs"/>
          <w:sz w:val="18"/>
          <w:szCs w:val="18"/>
          <w:rtl/>
        </w:rPr>
        <w:t>כמו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שפרש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מקרא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תהי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תחקור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עתידות</w:t>
      </w:r>
      <w:r w:rsidRPr="008A0D7A">
        <w:rPr>
          <w:sz w:val="18"/>
          <w:szCs w:val="18"/>
          <w:rtl/>
        </w:rPr>
        <w:t xml:space="preserve">] </w:t>
      </w:r>
      <w:r w:rsidRPr="008A0D7A">
        <w:rPr>
          <w:rFonts w:hint="cs"/>
          <w:sz w:val="18"/>
          <w:szCs w:val="18"/>
          <w:rtl/>
        </w:rPr>
        <w:t>ובהיותך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יקירי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אצלי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חששתי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לפגוע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ברגשותיך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ואמנם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חוששני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שתחשוב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שעזבך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שקידתך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רצוי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אצלי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מפני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הנמוק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שלך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נתחייבתי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לבאר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הריני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מאחל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שתתוקן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בעצה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הטובה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והנכונה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באהבה</w:t>
      </w:r>
    </w:p>
    <w:p w14:paraId="4A6D3D5C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5BD7C298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ו</w:t>
      </w:r>
      <w:r w:rsidRPr="008A0D7A">
        <w:rPr>
          <w:sz w:val="18"/>
          <w:szCs w:val="18"/>
          <w:rtl/>
        </w:rPr>
        <w:t>.</w:t>
      </w:r>
    </w:p>
    <w:p w14:paraId="7F5128B1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אחרי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דרישת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שלומו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תנן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דאבות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חביב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שנברא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בצלם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יתירה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נודעת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שנברא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בצלם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רצוני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לטובת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עצמי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חבה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יתירה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הנפש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העמלה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היחיד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הבוחר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הנתנה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למורשה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מנקודה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יקירי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להבין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גודל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שמחתי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לראותך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ממשיך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לימודך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ושמחתך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בחדות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נשמת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הנעימות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בהפכו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אהבת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עצמי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ימריצני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לגלות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יקירי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יערב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לשמחני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בהנזכר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לטובה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ואחתום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מחכה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לתשובתו.</w:t>
      </w:r>
    </w:p>
    <w:p w14:paraId="67930895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0EBD26C1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>.</w:t>
      </w:r>
    </w:p>
    <w:p w14:paraId="09847FCD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ליקירי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שיחי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טבע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לאהוב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הבהירות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ולהתעצב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העמעום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מוצא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לפניו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תמיד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שאיפה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להציג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גוף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גלמי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לגוף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מרכב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פרקים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למען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תהיינה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חרוצות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לפרקם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וללמוד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פרקי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החכמה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האצורים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גוף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נברא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רצוני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חלוקת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הדורות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שראה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הבורא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ית</w:t>
      </w:r>
      <w:proofErr w:type="spellEnd"/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ואמרו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חז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שהראה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הראשון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דור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דור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מזה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אישור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למציאותו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גוף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מוצק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פרקים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מאברי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הגוף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חיים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חיים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משותף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בנשמה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משותפת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בחיים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הפרטיים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טרם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הכנסו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ללשכה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המשותפת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רצוני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לפרט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עמדתי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בענינים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העומדים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ברומו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עולם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משוכנע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העולם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סתום־כחידה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מתגלגלים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מספר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שנים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נברא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מכח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ספון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אפשר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ליצור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להשיגו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נבואי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הקושר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נימין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נשמת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לרצונו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הממציא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זמנים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שמחים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ומאירים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דורות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מזהירים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שזכו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לכך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האנושיות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עתידה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לחזור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לאושר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ההוא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והבינתיים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זכו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לשלל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הדורות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הספורים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שבידנו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וחוץ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מזה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הכל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ורעות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רוח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ובהיותי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הגוף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כואב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פגע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אתנו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מנקודת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רגש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קדש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הנזכרת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פונה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להגיד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יקירי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נפגשתי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מעולם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נפשי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קשורה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לשמע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אוזן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התענגת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חוננת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ברגש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קדש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נפרץ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מאד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יכאב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לשמע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אזן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רוח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עועים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פזרו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דרכך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ואולי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עפעפיך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כמובן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הצדקה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להטיל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למנוע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כאבי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חשבתי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תאשם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נפשי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בהעלימי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ממך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באהבתי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הייתי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מתענג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תשובתך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היקרה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כופל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המחכה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לדבריך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היקרים</w:t>
      </w:r>
    </w:p>
    <w:p w14:paraId="3B278C1A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773696DC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עש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תשרי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תשי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זכרון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מאיר</w:t>
      </w:r>
    </w:p>
    <w:p w14:paraId="044678D3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ח</w:t>
      </w:r>
      <w:r w:rsidRPr="008A0D7A">
        <w:rPr>
          <w:sz w:val="18"/>
          <w:szCs w:val="18"/>
          <w:rtl/>
        </w:rPr>
        <w:t>.</w:t>
      </w:r>
    </w:p>
    <w:p w14:paraId="1E95F6B8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>'</w:t>
      </w:r>
    </w:p>
    <w:p w14:paraId="7A26AFEE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מכאב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כותב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מכתבי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המחשבה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אדותך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מכאיבה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לבב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נדמה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המבקשים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שקידתך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כמבקשים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רעתך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חלילה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והטוב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בעיניך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בבטלה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והוללות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ואינך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לגורלך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הנחתך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הארץ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לצער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אביך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ואמך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יחיו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ואמנם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לקבוע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שקידתי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הכבד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כרגע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והקובע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בהסכמה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גמורה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ללימודו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חיש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יסורו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הכובדים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lastRenderedPageBreak/>
        <w:t>ואין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ענג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בעולם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כשקידת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אזניך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אטומות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ולבך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עמך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היקר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מפסידו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בידיך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מדות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הטובות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עוזבן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בקלות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הדעת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ובשויון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נפש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וזה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עכשו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שמעתי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סדרך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עם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נ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אינך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שומר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גורם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צער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מוסר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נפשו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להיטיב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עמך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וברב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אולתך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נעים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הבטלה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השובבה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תדע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מעמק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אהבה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ומהמית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החמלה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מתאמץ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תוכחות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נגד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טבעי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קורא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חזור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חזור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מחר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תתחרט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תשחק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וימי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הנעורים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חיש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יעבורו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והעולם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זועף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להתענג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יתרון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לנצח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מחכה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לתשובתך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ולמכתבך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הדו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39383B6B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3D4C3863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ט</w:t>
      </w:r>
      <w:r w:rsidRPr="008A0D7A">
        <w:rPr>
          <w:sz w:val="18"/>
          <w:szCs w:val="18"/>
          <w:rtl/>
        </w:rPr>
        <w:t>.</w:t>
      </w:r>
    </w:p>
    <w:p w14:paraId="301BF081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אחדשה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proofErr w:type="spellEnd"/>
      <w:r w:rsidRPr="008A0D7A">
        <w:rPr>
          <w:sz w:val="18"/>
          <w:szCs w:val="18"/>
          <w:rtl/>
        </w:rPr>
        <w:t>,</w:t>
      </w:r>
    </w:p>
    <w:p w14:paraId="3AE643BB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רצוני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לבקשך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להודיעני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משלומך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הטוב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כמובן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בחינות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בחשקי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האדם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ותאותיו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ערבים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מרגישים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גוף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וצבא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אבריו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להנאה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מדומה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ומשמחים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במדה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מסוימת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נפשו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להתחרות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העונג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האציל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החכמה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נשמת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מתרוממת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העולם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ונהנים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מזיו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החכמה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העליונה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וזו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הטובה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הגדולה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והיתירה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שנתנה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להאדם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השמש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שואל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בידך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לחוש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במיחושי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אדם</w:t>
      </w:r>
      <w:r w:rsidRPr="008A0D7A">
        <w:rPr>
          <w:sz w:val="18"/>
          <w:szCs w:val="18"/>
          <w:rtl/>
        </w:rPr>
        <w:t xml:space="preserve"> -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הכל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הבל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אחרי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ולהשתעשע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בבינה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עילאה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משמחת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ונפש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עיקרים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בחובתו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בעולמו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לקבוע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מסמרות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בלב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להכיר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נאמנה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ואמתית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נוצר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ומצווה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במצוות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והמצוות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נותנות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שארית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נצח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ואוצר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ללון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בצל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החכמה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ולהתדפק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אוהביה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מאד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מאד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לדקדק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מצוה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לקיימה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פרטיה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המעכבים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אקצר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ועוד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חזון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למועד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הדוש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</w:p>
    <w:p w14:paraId="2EC11F9F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41E6E390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>.</w:t>
      </w:r>
    </w:p>
    <w:p w14:paraId="51B4EC1E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אחדשה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באהבה</w:t>
      </w:r>
      <w:r w:rsidRPr="008A0D7A">
        <w:rPr>
          <w:sz w:val="18"/>
          <w:szCs w:val="18"/>
          <w:rtl/>
        </w:rPr>
        <w:t>,</w:t>
      </w:r>
    </w:p>
    <w:p w14:paraId="24D32ED1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רצוגי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לכפול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הזכרנו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כבר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אמרנו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שחכמתו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כו</w:t>
      </w:r>
      <w:proofErr w:type="spellEnd"/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חכמתו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מסתלקת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חכמה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שקונה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נשמת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האדם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ונפש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מתענגת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החכמה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והחכמה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תשלח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שרשיה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תלמי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בעליה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ונימי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האדם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לחכמתו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קוראים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אהבה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וטבע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להשתעשע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מבועי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החכמה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ולהבל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תענוגי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העולם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ואמנם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חידקים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ארס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ממלאים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העולם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לשבש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האדם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ולעכר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דעתו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להפך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ענגו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לתוגה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ולאהוב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חוצות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וצלצלי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ילדות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וקשרי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החכמה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נותקו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וחכמתו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מסתלקת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ממנו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קשרי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החכמה</w:t>
      </w:r>
      <w:r w:rsidRPr="008A0D7A">
        <w:rPr>
          <w:sz w:val="18"/>
          <w:szCs w:val="18"/>
          <w:rtl/>
        </w:rPr>
        <w:t xml:space="preserve"> - </w:t>
      </w:r>
      <w:r w:rsidRPr="008A0D7A">
        <w:rPr>
          <w:rFonts w:hint="cs"/>
          <w:sz w:val="18"/>
          <w:szCs w:val="18"/>
          <w:rtl/>
        </w:rPr>
        <w:t>מעשים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נצטוה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האדם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שמעשיו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מרובין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מחכמתו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חכמתו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מתקיימת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ודעותיו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קבועות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וקיימות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יעותום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חזיונות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צחצחות</w:t>
      </w:r>
      <w:proofErr w:type="spellEnd"/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יעצבוהו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הרהורי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בלהות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מצות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ציצית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כיצד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שיעור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הטלית</w:t>
      </w:r>
      <w:r w:rsidRPr="008A0D7A">
        <w:rPr>
          <w:sz w:val="18"/>
          <w:szCs w:val="18"/>
          <w:rtl/>
        </w:rPr>
        <w:t xml:space="preserve"> 120 </w:t>
      </w:r>
      <w:r w:rsidRPr="008A0D7A">
        <w:rPr>
          <w:rFonts w:hint="cs"/>
          <w:sz w:val="18"/>
          <w:szCs w:val="18"/>
          <w:rtl/>
        </w:rPr>
        <w:t>ס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מ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כתפיים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רחבן</w:t>
      </w:r>
      <w:proofErr w:type="spellEnd"/>
      <w:r w:rsidRPr="008A0D7A">
        <w:rPr>
          <w:sz w:val="18"/>
          <w:szCs w:val="18"/>
          <w:rtl/>
        </w:rPr>
        <w:t xml:space="preserve"> 21 </w:t>
      </w:r>
      <w:r w:rsidRPr="008A0D7A">
        <w:rPr>
          <w:rFonts w:hint="cs"/>
          <w:sz w:val="18"/>
          <w:szCs w:val="18"/>
          <w:rtl/>
        </w:rPr>
        <w:t>ס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מ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והחלל</w:t>
      </w:r>
      <w:r w:rsidRPr="008A0D7A">
        <w:rPr>
          <w:sz w:val="18"/>
          <w:szCs w:val="18"/>
          <w:rtl/>
        </w:rPr>
        <w:t xml:space="preserve"> 18, </w:t>
      </w:r>
      <w:r w:rsidRPr="008A0D7A">
        <w:rPr>
          <w:rFonts w:hint="cs"/>
          <w:sz w:val="18"/>
          <w:szCs w:val="18"/>
          <w:rtl/>
        </w:rPr>
        <w:t>ורחב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הטלית</w:t>
      </w:r>
      <w:r w:rsidRPr="008A0D7A">
        <w:rPr>
          <w:sz w:val="18"/>
          <w:szCs w:val="18"/>
          <w:rtl/>
        </w:rPr>
        <w:t xml:space="preserve"> 60 </w:t>
      </w:r>
      <w:r w:rsidRPr="008A0D7A">
        <w:rPr>
          <w:rFonts w:hint="cs"/>
          <w:sz w:val="18"/>
          <w:szCs w:val="18"/>
          <w:rtl/>
        </w:rPr>
        <w:t>ס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מ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נקב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הכנף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למעלה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מ־</w:t>
      </w:r>
      <w:r w:rsidRPr="008A0D7A">
        <w:rPr>
          <w:sz w:val="18"/>
          <w:szCs w:val="18"/>
          <w:rtl/>
        </w:rPr>
        <w:t xml:space="preserve">4 </w:t>
      </w:r>
      <w:r w:rsidRPr="008A0D7A">
        <w:rPr>
          <w:rFonts w:hint="cs"/>
          <w:sz w:val="18"/>
          <w:szCs w:val="18"/>
          <w:rtl/>
        </w:rPr>
        <w:t>ס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מ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</w:t>
      </w:r>
      <w:r w:rsidRPr="008A0D7A">
        <w:rPr>
          <w:sz w:val="18"/>
          <w:szCs w:val="18"/>
          <w:rtl/>
        </w:rPr>
        <w:t xml:space="preserve"> 5. </w:t>
      </w:r>
      <w:r w:rsidRPr="008A0D7A">
        <w:rPr>
          <w:rFonts w:hint="cs"/>
          <w:sz w:val="18"/>
          <w:szCs w:val="18"/>
          <w:rtl/>
        </w:rPr>
        <w:t>הציצית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ניקחין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הנאמן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שטוואן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לשמה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בשעת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הטלת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הציצית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לנקב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הבגד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לומר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בפה</w:t>
      </w:r>
      <w:r w:rsidRPr="008A0D7A">
        <w:rPr>
          <w:sz w:val="18"/>
          <w:szCs w:val="18"/>
          <w:rtl/>
        </w:rPr>
        <w:t xml:space="preserve"> ,,</w:t>
      </w:r>
      <w:r w:rsidRPr="008A0D7A">
        <w:rPr>
          <w:rFonts w:hint="cs"/>
          <w:sz w:val="18"/>
          <w:szCs w:val="18"/>
          <w:rtl/>
        </w:rPr>
        <w:t>לשם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ציצית</w:t>
      </w:r>
      <w:r w:rsidRPr="008A0D7A">
        <w:rPr>
          <w:sz w:val="18"/>
          <w:szCs w:val="18"/>
          <w:rtl/>
        </w:rPr>
        <w:t xml:space="preserve">". </w:t>
      </w:r>
      <w:r w:rsidRPr="008A0D7A">
        <w:rPr>
          <w:rFonts w:hint="cs"/>
          <w:sz w:val="18"/>
          <w:szCs w:val="18"/>
          <w:rtl/>
        </w:rPr>
        <w:t>כשתזכה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ציצית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תרגיש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שמחה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מופרזה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ברגשי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קדש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לקשור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קיימא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והמצוה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ולכרות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עולמים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הזכרנו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אודות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תפלין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ומזוזה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בעקביו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וצריך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לקבוע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אורח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ואחתום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ברכה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</w:p>
    <w:p w14:paraId="54B7BB53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279A5039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lastRenderedPageBreak/>
        <w:t>יא</w:t>
      </w:r>
      <w:r w:rsidRPr="008A0D7A">
        <w:rPr>
          <w:sz w:val="18"/>
          <w:szCs w:val="18"/>
          <w:rtl/>
        </w:rPr>
        <w:t>.</w:t>
      </w:r>
    </w:p>
    <w:p w14:paraId="660451DA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הראיה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אמתית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השקיפה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הראשית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האחרית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המשפט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רשמה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עיני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מוחו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האופק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בסקירה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מתענג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המוח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העיון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ומתוך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ענג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מוציא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משפט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בא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חבקוק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והעמידן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וצדיק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באמונתו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יחי</w:t>
      </w:r>
      <w:r w:rsidRPr="008A0D7A">
        <w:rPr>
          <w:sz w:val="18"/>
          <w:szCs w:val="18"/>
          <w:rtl/>
        </w:rPr>
        <w:t xml:space="preserve">'. </w:t>
      </w:r>
      <w:r w:rsidRPr="008A0D7A">
        <w:rPr>
          <w:rFonts w:hint="cs"/>
          <w:sz w:val="18"/>
          <w:szCs w:val="18"/>
          <w:rtl/>
        </w:rPr>
        <w:t>כבר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בס</w:t>
      </w:r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מסלת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סותר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עצמו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מעשיו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ובושים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אנחנו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ממעשינו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שסותרים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עיקרי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אמונתנו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אמרו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חז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אפיקורס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שאפשר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לעסוק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עוסק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לכאורה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התעסקות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חטא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מעשיי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נוגע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בחובת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הלבבות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וחטא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תעשה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השקפה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הכוללת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נכתם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כאן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עון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מינות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צבא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לאנוש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חלד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פרנסתו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מקרן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קצוב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יפחת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קצבו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העולם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דומה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לפרוזדור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הוספה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בתורה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בדביקית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בהכרת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היוצר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בעליה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מבחינת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בהמית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לנפש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משכלת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מחמור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אדם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מבן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למלאך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מאורעות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האדם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ילד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נער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זקן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ושיבה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וחידה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הסתומה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ומלאה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גוף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ונפש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פתרונה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התעלות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להקב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בעולמו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הלכה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ואמרו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הפסוק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טובים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דודיך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מיין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חביבין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ס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יותר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מיינה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נתינת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במחשבה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הדיוטות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יושבי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קרנות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בקורת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וחלומות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נעימים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נתינת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רשות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למינות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בחדרי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המחשבה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והעלם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מצוות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', </w:t>
      </w:r>
      <w:r w:rsidRPr="008A0D7A">
        <w:rPr>
          <w:rFonts w:hint="cs"/>
          <w:sz w:val="18"/>
          <w:szCs w:val="18"/>
          <w:rtl/>
        </w:rPr>
        <w:t>ומכניס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עצמו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בשדרות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הזוללים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האומרים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וגו</w:t>
      </w:r>
      <w:r w:rsidRPr="008A0D7A">
        <w:rPr>
          <w:sz w:val="18"/>
          <w:szCs w:val="18"/>
          <w:rtl/>
        </w:rPr>
        <w:t xml:space="preserve">', 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רשעים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גמורים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כלום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שאפשר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לעסוק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עוסק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גוף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העבירה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במעשה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וענינו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לעומק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הנשמה</w:t>
      </w:r>
      <w:r w:rsidRPr="008A0D7A">
        <w:rPr>
          <w:sz w:val="18"/>
          <w:szCs w:val="18"/>
          <w:rtl/>
        </w:rPr>
        <w:t xml:space="preserve"> - </w:t>
      </w:r>
      <w:r w:rsidRPr="008A0D7A">
        <w:rPr>
          <w:rFonts w:hint="cs"/>
          <w:sz w:val="18"/>
          <w:szCs w:val="18"/>
          <w:rtl/>
        </w:rPr>
        <w:t>אפיקורסות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שפלה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ההסכמה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להשאר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זוללים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הימים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ממעלות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יקרה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מפנינים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ומאד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לאבד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השיג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ולרדת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מטה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מטה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באפס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רגש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ומיחוש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צר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לראותך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יורד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מטה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מטה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והנך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אובד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רגשי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קדש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ואהבת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קנית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והנך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נחשד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בעיני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תלמידי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חכמים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וחיי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ג</w:t>
      </w:r>
      <w:r w:rsidRPr="008A0D7A">
        <w:rPr>
          <w:sz w:val="18"/>
          <w:szCs w:val="18"/>
          <w:rtl/>
        </w:rPr>
        <w:t>""</w:t>
      </w:r>
      <w:r w:rsidRPr="008A0D7A">
        <w:rPr>
          <w:rFonts w:hint="cs"/>
          <w:sz w:val="18"/>
          <w:szCs w:val="18"/>
          <w:rtl/>
        </w:rPr>
        <w:t>ה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שוין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בעיניך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משפטי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פ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מעשים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פ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רגש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בלבד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ורצוני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לשמוח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יתברר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שטעיתי</w:t>
      </w:r>
      <w:r w:rsidRPr="008A0D7A">
        <w:rPr>
          <w:sz w:val="18"/>
          <w:szCs w:val="18"/>
          <w:rtl/>
        </w:rPr>
        <w:t xml:space="preserve"> - </w:t>
      </w:r>
      <w:r w:rsidRPr="008A0D7A">
        <w:rPr>
          <w:rFonts w:hint="cs"/>
          <w:sz w:val="18"/>
          <w:szCs w:val="18"/>
          <w:rtl/>
        </w:rPr>
        <w:t>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יכול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לפרוש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ממחשבתי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שהושפעה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סוף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סוף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ממחשבותיך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הפועלות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למעלה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מטבעת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המעשים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יסרוני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כליותי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עמך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לרגלי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טרדות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ורפיון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בידי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הקרובים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הוסיפו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להכות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רשמים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מחשבתך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בהתאם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להחששות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התדיריות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נצברו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בצערי</w:t>
      </w:r>
      <w:r w:rsidRPr="008A0D7A">
        <w:rPr>
          <w:sz w:val="18"/>
          <w:szCs w:val="18"/>
          <w:rtl/>
        </w:rPr>
        <w:t xml:space="preserve"> - </w:t>
      </w:r>
      <w:r w:rsidRPr="008A0D7A">
        <w:rPr>
          <w:rFonts w:hint="cs"/>
          <w:sz w:val="18"/>
          <w:szCs w:val="18"/>
          <w:rtl/>
        </w:rPr>
        <w:t>המריצו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כמובן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אינני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לתבוע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ולהשאר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תובע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רצוני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לפגוע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בנימי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לבבך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העדינות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ולבוא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לעזרתך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במלחמתך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הנטושה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יצר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וכנגד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נסיונות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החיים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ורוח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טהור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יפכו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טהורים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לחדש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רגשי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קדש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לשקידת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במסירה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הראוי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להתענג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במשנה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ששון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ואמץ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גבורה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ודעת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יראת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היא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אוצרו</w:t>
      </w:r>
      <w:r w:rsidRPr="008A0D7A">
        <w:rPr>
          <w:sz w:val="18"/>
          <w:szCs w:val="18"/>
          <w:rtl/>
        </w:rPr>
        <w:t>.</w:t>
      </w:r>
    </w:p>
    <w:p w14:paraId="4EC50C69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יב</w:t>
      </w:r>
      <w:proofErr w:type="spellEnd"/>
      <w:r w:rsidRPr="008A0D7A">
        <w:rPr>
          <w:sz w:val="18"/>
          <w:szCs w:val="18"/>
          <w:rtl/>
        </w:rPr>
        <w:t>.</w:t>
      </w:r>
    </w:p>
    <w:p w14:paraId="7879E76A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Style w:val="afa"/>
          <w:sz w:val="18"/>
          <w:szCs w:val="18"/>
          <w:rtl/>
        </w:rPr>
        <w:footnoteReference w:id="1"/>
      </w:r>
      <w:proofErr w:type="spellStart"/>
      <w:r w:rsidRPr="008A0D7A">
        <w:rPr>
          <w:rFonts w:hint="cs"/>
          <w:sz w:val="18"/>
          <w:szCs w:val="18"/>
          <w:rtl/>
        </w:rPr>
        <w:t>באה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ר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אומר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לידי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נ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ריע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כלבבי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עובד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בשדה־התלמודית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בידים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חרוצות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ופרי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תבונה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יעלה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ויביא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מר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נ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הרימות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ידידי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רוחי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ותשמח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לבבי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בדבריך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הופיעו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לנגד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עיני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בשבוע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ראי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ועלית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לשנא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פלפולי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הרצים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בקלות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הדעת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יסודתם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ורפיון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ועצלות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רפידתם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ותתמוך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בימין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צדק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בעמל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העיון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בהגיון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עבודה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נפשי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מעודי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החילות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המ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ח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קנינים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נקנית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תוסיף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להכביר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קנינם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לזאת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תחפוץ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לשמוע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זולתך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למען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יהי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הקנין</w:t>
      </w:r>
      <w:r w:rsidRPr="008A0D7A">
        <w:rPr>
          <w:sz w:val="18"/>
          <w:szCs w:val="18"/>
          <w:rtl/>
        </w:rPr>
        <w:t xml:space="preserve"> ,,</w:t>
      </w:r>
      <w:r w:rsidRPr="008A0D7A">
        <w:rPr>
          <w:rFonts w:hint="cs"/>
          <w:sz w:val="18"/>
          <w:szCs w:val="18"/>
          <w:rtl/>
        </w:rPr>
        <w:t>דקדוק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חברים</w:t>
      </w:r>
      <w:r w:rsidRPr="008A0D7A">
        <w:rPr>
          <w:sz w:val="18"/>
          <w:szCs w:val="18"/>
          <w:rtl/>
        </w:rPr>
        <w:t xml:space="preserve">" </w:t>
      </w:r>
      <w:r w:rsidRPr="008A0D7A">
        <w:rPr>
          <w:rFonts w:hint="cs"/>
          <w:sz w:val="18"/>
          <w:szCs w:val="18"/>
          <w:rtl/>
        </w:rPr>
        <w:t>והנני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נכון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למשמרת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שולח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הנראה אלי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הפרטים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בדברי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ידידי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הפרטים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כשהם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לעצמם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גדולים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בעיקר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ואבקש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ידידי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להשיב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גמולי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ולהודיעני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דעתו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העיון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במכתבי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יודיעני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לטובה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נוצרו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חדשות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קרוב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בקירוב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המקום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יותר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ידיעתך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קרבה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מידיעתי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והנני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ומברכו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בכט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ס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כנפשו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ונפש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ידידו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המצפה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לראות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בפדות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נפשו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בעגלא</w:t>
      </w:r>
    </w:p>
    <w:p w14:paraId="77AFD473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lastRenderedPageBreak/>
        <w:t>אברהם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ישעי</w:t>
      </w:r>
      <w:proofErr w:type="spellEnd"/>
      <w:r w:rsidRPr="008A0D7A">
        <w:rPr>
          <w:sz w:val="18"/>
          <w:szCs w:val="18"/>
          <w:rtl/>
        </w:rPr>
        <w:t>'</w:t>
      </w:r>
    </w:p>
    <w:p w14:paraId="2F76453A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יג</w:t>
      </w:r>
      <w:proofErr w:type="spellEnd"/>
      <w:r w:rsidRPr="008A0D7A">
        <w:rPr>
          <w:sz w:val="18"/>
          <w:szCs w:val="18"/>
          <w:rtl/>
        </w:rPr>
        <w:t>.</w:t>
      </w:r>
    </w:p>
    <w:p w14:paraId="674A88E0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ישע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הנני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נצב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לריב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עמך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שאינך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עצמך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הנכון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ומבלי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מזלזל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במגמה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ידיעת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ואמנם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הזוכה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לידיעת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[</w:t>
      </w:r>
      <w:r w:rsidRPr="008A0D7A">
        <w:rPr>
          <w:rFonts w:hint="cs"/>
          <w:sz w:val="18"/>
          <w:szCs w:val="18"/>
          <w:rtl/>
        </w:rPr>
        <w:t>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שהשכל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הניתן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בנפש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כגרעין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בגומת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השדה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התאחד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התכמה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אחד</w:t>
      </w:r>
      <w:r w:rsidRPr="008A0D7A">
        <w:rPr>
          <w:sz w:val="18"/>
          <w:szCs w:val="18"/>
          <w:rtl/>
        </w:rPr>
        <w:t xml:space="preserve">]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אנשים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ונדמה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הרואה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לעינים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אדם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! </w:t>
      </w:r>
      <w:r w:rsidRPr="008A0D7A">
        <w:rPr>
          <w:rFonts w:hint="cs"/>
          <w:sz w:val="18"/>
          <w:szCs w:val="18"/>
          <w:rtl/>
        </w:rPr>
        <w:t>באמת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מלאך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תמותה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וחי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אצילות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ומרומם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ברכה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ותהלה</w:t>
      </w:r>
      <w:proofErr w:type="spellEnd"/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ואמנם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גלגלי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הביאוך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למחשבה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טהורה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לקבוע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הקצב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חלד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חכמת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גם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כשרונותיך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עמדו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לך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דורשת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מסירה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יתירה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רגילים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נקנית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שבירת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הרצון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מאבני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רצפת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העזרה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בקדש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החפצים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בטבע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שכנים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עתיקים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הנפש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מבלים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חלקה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טובה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וזעיר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זעיר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יטיל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השכל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חתיתו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החכם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ולבי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יתנני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להאמין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בשבתך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גלמוד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ויחידי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תרכש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רכוש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וברור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טובה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החבורה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וחבריך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יקימוה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בידך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נכחד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ממך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השטן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השערה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כהר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ואינך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עדיין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גבור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מזוין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להתרומם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מעוטי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ערך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חולת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האהבה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רצוני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לראותך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חכם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ומצפה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לשיחתנו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פא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פ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ולסלל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המסלה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ובחרת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לאהבת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עולם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בשעה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העשתי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עשרה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בלילה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מחכה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לך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הדבוק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באהבתך</w:t>
      </w:r>
    </w:p>
    <w:p w14:paraId="3171EC2B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</w:p>
    <w:p w14:paraId="7A7DEB95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יד</w:t>
      </w:r>
      <w:r w:rsidRPr="008A0D7A">
        <w:rPr>
          <w:sz w:val="18"/>
          <w:szCs w:val="18"/>
          <w:rtl/>
        </w:rPr>
        <w:t>.</w:t>
      </w:r>
    </w:p>
    <w:p w14:paraId="4BC3BBA6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ההבדלים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שלבם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משוכנע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העולם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נתונה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פיקוח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מפקח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תמידי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ובין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שלבם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מפוקפק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השטח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מובדלים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באיש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במין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בסוג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לשניהם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השתוות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בין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במחשבה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שיש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כאן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אפיסה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והפסד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וצבא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ימים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להוסר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השמש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שנקרא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ולשוב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העפר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בענין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הנקרא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ולפתע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פתאום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נודע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העושר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האדמה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לנפשו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שארית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נצחית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נמצא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מופלא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הגיון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והנמצא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היצורים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ומעניש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ומשכיר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נבואי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ובכח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היצור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ויוצרו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ית</w:t>
      </w:r>
      <w:proofErr w:type="spellEnd"/>
      <w:r w:rsidRPr="008A0D7A">
        <w:rPr>
          <w:sz w:val="18"/>
          <w:szCs w:val="18"/>
          <w:rtl/>
        </w:rPr>
        <w:t xml:space="preserve">', </w:t>
      </w:r>
      <w:proofErr w:type="spellStart"/>
      <w:r w:rsidRPr="008A0D7A">
        <w:rPr>
          <w:rFonts w:hint="cs"/>
          <w:sz w:val="18"/>
          <w:szCs w:val="18"/>
          <w:rtl/>
        </w:rPr>
        <w:t>ובכח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הנבואה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נצטויגו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חקי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וגדרי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עולם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ועוד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מאורי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יקרי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קץ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משתאה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ומשתומם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נרעש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ונפחד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המהפכה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הגדולה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במחקר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העולם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בבחינת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החיים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חובתו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בעולמו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הרגלי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לערוך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החיים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בודאות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גמורה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העיקרים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נטעו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אהבת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מצרים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עשיר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באהבת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זולתי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וביחוד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לצעיר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מזוין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בכשרונות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מבין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צעיר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השוקד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מלבב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וצודד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נפשי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חכרונו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עולמי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ונפשי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קשורה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בעבותות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אהבה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ינתקו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בראותי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מפנה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פתאומי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כפי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שתארתיז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מובנו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לבכר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בישרון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מלך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נפגשתי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במאורע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רציני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רגיל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והייתי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להבליג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גודל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הכאב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יכולתי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להשתחרר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היגון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הבלתי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נשכח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מצד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הייתי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מתפלל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תשובתך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ומצד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מתגבר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היאוש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ובאהבת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עצמו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הייתי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מסתפק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להשתדל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להשכיח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העבר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ולומר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חסרון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כיס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ומצד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שלישי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אהבתי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נתנגי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מנוחה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שעזבתני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עזיבה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גמורה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חפץ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הכריע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השכחה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שתעמוד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צוקה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לעורר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אחבה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ישנה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תאלצני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להאמין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בתקוות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משעשעות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כח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היאוש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רוצה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להרפות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ועוד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נשאר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בלבי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כמובן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תבין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מצבי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הכותב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בכאב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חפץ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באשרו</w:t>
      </w:r>
    </w:p>
    <w:p w14:paraId="2F02A759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13DAC538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טו</w:t>
      </w:r>
      <w:r w:rsidRPr="008A0D7A">
        <w:rPr>
          <w:sz w:val="18"/>
          <w:szCs w:val="18"/>
          <w:rtl/>
        </w:rPr>
        <w:t>.</w:t>
      </w:r>
    </w:p>
    <w:p w14:paraId="4ACCBE8C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lastRenderedPageBreak/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העיקרים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אמונות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ודעות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המקובלות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וקבועות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לנו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יסודותם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בעומק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החכמה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ומחקר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המדע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הישרה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לפנינו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ללכת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ולהאמין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אמונה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ופשוטה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וחובתנו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להתרחק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ממחקר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ולאמת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בלבבנו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העיקרים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בפשוטם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השגור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כחכם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כהדיוט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לאמונה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הפשוטה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פ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ואינני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נכנס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להשיב</w:t>
      </w:r>
      <w:r w:rsidRPr="008A0D7A">
        <w:rPr>
          <w:sz w:val="18"/>
          <w:szCs w:val="18"/>
          <w:rtl/>
        </w:rPr>
        <w:t xml:space="preserve"> ,,</w:t>
      </w:r>
      <w:r w:rsidRPr="008A0D7A">
        <w:rPr>
          <w:rFonts w:hint="cs"/>
          <w:sz w:val="18"/>
          <w:szCs w:val="18"/>
          <w:rtl/>
        </w:rPr>
        <w:t>מפני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" </w:t>
      </w:r>
      <w:r w:rsidRPr="008A0D7A">
        <w:rPr>
          <w:rFonts w:hint="cs"/>
          <w:sz w:val="18"/>
          <w:szCs w:val="18"/>
          <w:rtl/>
        </w:rPr>
        <w:t>רק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רצוני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הדיוט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המספר</w:t>
      </w:r>
      <w:r w:rsidRPr="008A0D7A">
        <w:rPr>
          <w:sz w:val="18"/>
          <w:szCs w:val="18"/>
          <w:rtl/>
        </w:rPr>
        <w:t xml:space="preserve"> ",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" </w:t>
      </w:r>
      <w:r w:rsidRPr="008A0D7A">
        <w:rPr>
          <w:rFonts w:hint="cs"/>
          <w:sz w:val="18"/>
          <w:szCs w:val="18"/>
          <w:rtl/>
        </w:rPr>
        <w:t>שקבל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חכם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מחכמי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חתימת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המשנה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לחלוק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המשנה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חכם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מחכמי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ברשותו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לחלוק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התלמוד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חתימת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התלמוד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משרשי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האמונה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הנאמר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בגמ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בין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במשנה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בגמ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בין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בהלכה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באגדה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שנתגלו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נבואי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נשיקה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הנאצל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המורכב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בגוף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בזמן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שהנבואה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היתה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חזון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נמצא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רוח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הקדש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שפע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מהשכל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הנאצל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המורכב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הבדל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יסודי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נבואה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לרוה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ק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נבואה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המורכב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משתתף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התנאים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הסגוליים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שנתעלח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שזכה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לזוהר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נבואי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אפשר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לכלי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קולט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דעת</w:t>
      </w:r>
      <w:r w:rsidRPr="008A0D7A">
        <w:rPr>
          <w:sz w:val="18"/>
          <w:szCs w:val="18"/>
          <w:rtl/>
        </w:rPr>
        <w:t xml:space="preserve"> .... </w:t>
      </w:r>
      <w:r w:rsidRPr="008A0D7A">
        <w:rPr>
          <w:rFonts w:hint="cs"/>
          <w:sz w:val="18"/>
          <w:szCs w:val="18"/>
          <w:rtl/>
        </w:rPr>
        <w:t>מבלי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עיון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ועמל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שכלי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יגיעת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העיון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ובמשנה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מרץ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עד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שמתוסף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ותבונה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טבעי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מיסודי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האמונה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המקובלת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שרוה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מטיבה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להשיג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שנתנה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בנבואה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בהיות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",</w:t>
      </w:r>
      <w:r w:rsidRPr="008A0D7A">
        <w:rPr>
          <w:rFonts w:hint="cs"/>
          <w:sz w:val="18"/>
          <w:szCs w:val="18"/>
          <w:rtl/>
        </w:rPr>
        <w:t>אמת</w:t>
      </w:r>
      <w:r w:rsidRPr="008A0D7A">
        <w:rPr>
          <w:sz w:val="18"/>
          <w:szCs w:val="18"/>
          <w:rtl/>
        </w:rPr>
        <w:t>" - ,,</w:t>
      </w:r>
      <w:r w:rsidRPr="008A0D7A">
        <w:rPr>
          <w:rFonts w:hint="cs"/>
          <w:sz w:val="18"/>
          <w:szCs w:val="18"/>
          <w:rtl/>
        </w:rPr>
        <w:t>אפשרי</w:t>
      </w:r>
      <w:r w:rsidRPr="008A0D7A">
        <w:rPr>
          <w:sz w:val="18"/>
          <w:szCs w:val="18"/>
          <w:rtl/>
        </w:rPr>
        <w:t xml:space="preserve">", </w:t>
      </w:r>
      <w:r w:rsidRPr="008A0D7A">
        <w:rPr>
          <w:rFonts w:hint="cs"/>
          <w:sz w:val="18"/>
          <w:szCs w:val="18"/>
          <w:rtl/>
        </w:rPr>
        <w:t>אלא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אמת־חיובי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קיים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ומבטחת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בעליה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אמתת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השגתו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נרתעים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אנחנו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לשמוע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הטלת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ספק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בדברי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חז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בהלכה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באגדה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כשמועה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גידוף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והנוטה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קבלתנו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ככופר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כדברי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חז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ושחיטתו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נבילה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ופסול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לעדות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ועוד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נגעו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דבריך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בלבי</w:t>
      </w:r>
      <w:proofErr w:type="spellEnd"/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נמנע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להאריך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בהיות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שראיתי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חפצך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יהודי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וקשה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נמנה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הקוצצים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בנטיעות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היותר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רצוי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לפניך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הסחת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הדעת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מחטיטה</w:t>
      </w:r>
      <w:proofErr w:type="spellEnd"/>
      <w:r w:rsidRPr="008A0D7A">
        <w:rPr>
          <w:sz w:val="18"/>
          <w:szCs w:val="18"/>
          <w:rtl/>
        </w:rPr>
        <w:t xml:space="preserve">. </w:t>
      </w:r>
      <w:proofErr w:type="spellStart"/>
      <w:r w:rsidRPr="008A0D7A">
        <w:rPr>
          <w:rFonts w:hint="cs"/>
          <w:sz w:val="18"/>
          <w:szCs w:val="18"/>
          <w:rtl/>
        </w:rPr>
        <w:t>בענינים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ובראשית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הנליזה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לפני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חמשים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ששים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אטר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שומרי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מצוה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הנלוזים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מתחילים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להתמך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המפוקפקים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והחרדים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ית</w:t>
      </w:r>
      <w:proofErr w:type="spellEnd"/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היו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מריחים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ריח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הכפירה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הנודף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הדור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החפשי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מבניהם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ומנכדיהם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האבות</w:t>
      </w:r>
      <w:r w:rsidRPr="008A0D7A">
        <w:rPr>
          <w:sz w:val="18"/>
          <w:szCs w:val="18"/>
          <w:rtl/>
        </w:rPr>
        <w:t xml:space="preserve"> | </w:t>
      </w:r>
      <w:r w:rsidRPr="008A0D7A">
        <w:rPr>
          <w:rFonts w:hint="cs"/>
          <w:sz w:val="18"/>
          <w:szCs w:val="18"/>
          <w:rtl/>
        </w:rPr>
        <w:t>והזקנים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האלה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כותב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מתוך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יאוש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לראותך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מוסר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נפש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לתיקון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המדות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לעבודת</w:t>
      </w:r>
      <w:r w:rsidRPr="008A0D7A">
        <w:rPr>
          <w:sz w:val="18"/>
          <w:szCs w:val="18"/>
          <w:rtl/>
        </w:rPr>
        <w:t xml:space="preserve">: </w:t>
      </w:r>
      <w:proofErr w:type="spellStart"/>
      <w:r w:rsidRPr="008A0D7A">
        <w:rPr>
          <w:rFonts w:hint="cs"/>
          <w:sz w:val="18"/>
          <w:szCs w:val="18"/>
          <w:rtl/>
        </w:rPr>
        <w:t>ית</w:t>
      </w:r>
      <w:proofErr w:type="spellEnd"/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בשמירת</w:t>
      </w:r>
      <w:r w:rsidRPr="008A0D7A">
        <w:rPr>
          <w:sz w:val="18"/>
          <w:szCs w:val="18"/>
          <w:rtl/>
        </w:rPr>
        <w:t xml:space="preserve"> ",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תעשה</w:t>
      </w:r>
      <w:r w:rsidRPr="008A0D7A">
        <w:rPr>
          <w:sz w:val="18"/>
          <w:szCs w:val="18"/>
          <w:rtl/>
        </w:rPr>
        <w:t xml:space="preserve">" </w:t>
      </w:r>
      <w:r w:rsidRPr="008A0D7A">
        <w:rPr>
          <w:rFonts w:hint="cs"/>
          <w:sz w:val="18"/>
          <w:szCs w:val="18"/>
          <w:rtl/>
        </w:rPr>
        <w:t>ובקום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ועשה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שראוי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לנפש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הישראלי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וכנעים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זמירות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אשרי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תמימי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וגו</w:t>
      </w:r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וגי</w:t>
      </w:r>
      <w:proofErr w:type="spellEnd"/>
      <w:r w:rsidRPr="008A0D7A">
        <w:rPr>
          <w:sz w:val="18"/>
          <w:szCs w:val="18"/>
          <w:rtl/>
        </w:rPr>
        <w:t xml:space="preserve">'. </w:t>
      </w:r>
      <w:r w:rsidRPr="008A0D7A">
        <w:rPr>
          <w:rFonts w:hint="cs"/>
          <w:sz w:val="18"/>
          <w:szCs w:val="18"/>
          <w:rtl/>
        </w:rPr>
        <w:t>ואם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בידך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להוציאני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מתהום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היאוש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ולשעשעני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בגילת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התקוה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כמובן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רבות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חסד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עשית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עמדי</w:t>
      </w:r>
      <w:r w:rsidRPr="008A0D7A">
        <w:rPr>
          <w:sz w:val="18"/>
          <w:szCs w:val="18"/>
          <w:rtl/>
        </w:rPr>
        <w:t>.</w:t>
      </w:r>
    </w:p>
    <w:p w14:paraId="2BB6EC75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טז</w:t>
      </w:r>
      <w:proofErr w:type="spellEnd"/>
      <w:r w:rsidRPr="008A0D7A">
        <w:rPr>
          <w:sz w:val="18"/>
          <w:szCs w:val="18"/>
          <w:rtl/>
        </w:rPr>
        <w:t>.</w:t>
      </w:r>
    </w:p>
    <w:p w14:paraId="239A180D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אהבת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הטהרה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והנקיות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הטבעה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בנפש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הנפש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מצטערת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הפכן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באמצעות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חמשת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החושים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להרגשתן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הוכרה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ליסוד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במשפטי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בהיות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הנפש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ראויה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להזדווג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במושכלות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רק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בהיותה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שקטה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מכונה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נפרעה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יאמרו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טהרה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מביאה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קדושה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ואמרו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ברכות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והייתם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קדושים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אחרונים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וענין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מחניך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קדוש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וחובת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הנקיות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אמנם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ריעים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מתחלקים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בחדריו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גדרי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חז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והכון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כולל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שניהם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ופורש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כנפיו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ענין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שהוכר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לכבוד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אדון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הארץ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הענין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הודאה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יוצר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הכל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הזכרת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תלוי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בשיקול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הדעת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האסור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והמותר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ניתן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תמיד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בסוף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האסור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ובתחלת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המותר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והשכל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קצר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מכיוון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הצמצום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אמנע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להגיד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בהיותך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עוסק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בעומק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העיון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במס</w:t>
      </w:r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ק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בס</w:t>
      </w:r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ראיתיך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משתמש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במושכלות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היותר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נעימות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והנימין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היותר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דקות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פועלות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וחיות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והנך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לשקוד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ללימוד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ואולי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כדאי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להמשיך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הלימוד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במסכת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במס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אחרת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באופן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אחתום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באהבה</w:t>
      </w:r>
    </w:p>
    <w:p w14:paraId="69997280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3ECA9927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יז</w:t>
      </w:r>
      <w:proofErr w:type="spellEnd"/>
      <w:r w:rsidRPr="008A0D7A">
        <w:rPr>
          <w:sz w:val="18"/>
          <w:szCs w:val="18"/>
          <w:rtl/>
        </w:rPr>
        <w:t>.</w:t>
      </w:r>
    </w:p>
    <w:p w14:paraId="7D624248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מר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שיחי</w:t>
      </w:r>
      <w:r w:rsidRPr="008A0D7A">
        <w:rPr>
          <w:sz w:val="18"/>
          <w:szCs w:val="18"/>
          <w:rtl/>
        </w:rPr>
        <w:t>'</w:t>
      </w:r>
    </w:p>
    <w:p w14:paraId="3D95D18C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כבר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ריבך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אנכי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עיקר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פלוגתתינו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חפץ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שתבחר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בחיים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ואתה</w:t>
      </w:r>
      <w:r w:rsidRPr="008A0D7A">
        <w:rPr>
          <w:sz w:val="18"/>
          <w:szCs w:val="18"/>
          <w:rtl/>
        </w:rPr>
        <w:t xml:space="preserve">! </w:t>
      </w:r>
      <w:r w:rsidRPr="008A0D7A">
        <w:rPr>
          <w:rFonts w:hint="cs"/>
          <w:sz w:val="18"/>
          <w:szCs w:val="18"/>
          <w:rtl/>
        </w:rPr>
        <w:t>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חפץ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שיהא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יצרך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מסור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בידך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תהא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מסור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יצרך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ואתה</w:t>
      </w:r>
      <w:r w:rsidRPr="008A0D7A">
        <w:rPr>
          <w:sz w:val="18"/>
          <w:szCs w:val="18"/>
          <w:rtl/>
        </w:rPr>
        <w:t xml:space="preserve">! </w:t>
      </w:r>
      <w:r w:rsidRPr="008A0D7A">
        <w:rPr>
          <w:rFonts w:hint="cs"/>
          <w:sz w:val="18"/>
          <w:szCs w:val="18"/>
          <w:rtl/>
        </w:rPr>
        <w:t>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חפץ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שתשנא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רשע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ואתה</w:t>
      </w:r>
      <w:r w:rsidRPr="008A0D7A">
        <w:rPr>
          <w:sz w:val="18"/>
          <w:szCs w:val="18"/>
          <w:rtl/>
        </w:rPr>
        <w:t xml:space="preserve">! </w:t>
      </w:r>
      <w:r w:rsidRPr="008A0D7A">
        <w:rPr>
          <w:rFonts w:hint="cs"/>
          <w:sz w:val="18"/>
          <w:szCs w:val="18"/>
          <w:rtl/>
        </w:rPr>
        <w:t>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חפץ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שיהא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ממון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חבירך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שנאוי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לזרא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חפץ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שתהא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מתעב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כלום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ואתה</w:t>
      </w:r>
      <w:r w:rsidRPr="008A0D7A">
        <w:rPr>
          <w:sz w:val="18"/>
          <w:szCs w:val="18"/>
          <w:rtl/>
        </w:rPr>
        <w:t xml:space="preserve">! </w:t>
      </w:r>
      <w:r w:rsidRPr="008A0D7A">
        <w:rPr>
          <w:rFonts w:hint="cs"/>
          <w:sz w:val="18"/>
          <w:szCs w:val="18"/>
          <w:rtl/>
        </w:rPr>
        <w:t>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חפץ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שתאהב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lastRenderedPageBreak/>
        <w:t>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טוב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שתבחר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שתהא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תפארת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אדם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ואתה</w:t>
      </w:r>
      <w:r w:rsidRPr="008A0D7A">
        <w:rPr>
          <w:sz w:val="18"/>
          <w:szCs w:val="18"/>
          <w:rtl/>
        </w:rPr>
        <w:t xml:space="preserve">! </w:t>
      </w:r>
      <w:r w:rsidRPr="008A0D7A">
        <w:rPr>
          <w:rFonts w:hint="cs"/>
          <w:sz w:val="18"/>
          <w:szCs w:val="18"/>
          <w:rtl/>
        </w:rPr>
        <w:t>הלא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עודך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החינוך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ובידך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להעמיד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גורלך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אנשי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סגולה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המעלה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בידך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חכמת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חלד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והנך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שטוף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בהבלים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עצלות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עול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והנך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עוזב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יתרון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שיעמול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השמש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וימי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האדם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קצובין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כחלום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יעוף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ועוד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והנך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הבינים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וחלקך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הישישים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ואמרו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עזוב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עזוב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חטאתיך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שוה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בנזק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ולמחר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תבכה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תשחק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תחשוב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עצמך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כמיואש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לפניך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ההתחלות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קשות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עומד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בפני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הרצון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והבא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לטהר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מסייעין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אותו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בעיקר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הסכמה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בלב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לסוג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מפני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המכשולות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הפוגשות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בראשית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הטהרה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ודע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נעים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לחכם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חכמתו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מנופת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הכסילים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פעמים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וכיתרון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החשך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יתרון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החכמה מהסכלות</w:t>
      </w:r>
      <w:r w:rsidRPr="008A0D7A">
        <w:rPr>
          <w:sz w:val="18"/>
          <w:szCs w:val="18"/>
          <w:rtl/>
        </w:rPr>
        <w:t>.</w:t>
      </w:r>
    </w:p>
    <w:p w14:paraId="3794B868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יח</w:t>
      </w:r>
      <w:proofErr w:type="spellEnd"/>
      <w:r w:rsidRPr="008A0D7A">
        <w:rPr>
          <w:sz w:val="18"/>
          <w:szCs w:val="18"/>
          <w:rtl/>
        </w:rPr>
        <w:t>.</w:t>
      </w:r>
    </w:p>
    <w:p w14:paraId="5F7351BC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שלוכט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ס</w:t>
      </w:r>
      <w:proofErr w:type="spellEnd"/>
    </w:p>
    <w:p w14:paraId="66137EF9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ומהו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טוב</w:t>
      </w:r>
      <w:r w:rsidRPr="008A0D7A">
        <w:rPr>
          <w:sz w:val="18"/>
          <w:szCs w:val="18"/>
          <w:rtl/>
        </w:rPr>
        <w:t xml:space="preserve">! </w:t>
      </w:r>
      <w:r w:rsidRPr="008A0D7A">
        <w:rPr>
          <w:rFonts w:hint="cs"/>
          <w:sz w:val="18"/>
          <w:szCs w:val="18"/>
          <w:rtl/>
        </w:rPr>
        <w:t>וכי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לאכול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ולשתות</w:t>
      </w:r>
      <w:r w:rsidRPr="008A0D7A">
        <w:rPr>
          <w:sz w:val="18"/>
          <w:szCs w:val="18"/>
          <w:rtl/>
        </w:rPr>
        <w:t xml:space="preserve">? </w:t>
      </w:r>
      <w:r w:rsidRPr="008A0D7A">
        <w:rPr>
          <w:rFonts w:hint="cs"/>
          <w:sz w:val="18"/>
          <w:szCs w:val="18"/>
          <w:rtl/>
        </w:rPr>
        <w:t>הלא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מותר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הבהמה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חבל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טמטום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שלך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ואחרי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ראותך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המפנה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לטוב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במלאכתך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מלאכת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ללמד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לילדי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ישו־אל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ואינך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האושר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הצפון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שהותחל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קדושה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לפעמך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ופתאום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רגז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יצרך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לעזוב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חלילה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סגולת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החמדה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ולהדבק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בחרס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הנשבר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כביכול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למורת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היקרים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שיחיו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ולבושת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עלומיך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יתמכו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לבך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לעזוב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מלאכת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ותוסיף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בלימודים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מלבד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לימודי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התלמידים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עד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ינעמו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לחיכך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ותקשרם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לוח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לבך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ולעולמי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עולמים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כחפץ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יצרך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היושב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במסתרים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ועונה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וחפץ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החותם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ברכה</w:t>
      </w:r>
    </w:p>
    <w:p w14:paraId="14FB02F5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7CAD2513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יט</w:t>
      </w:r>
      <w:proofErr w:type="spellEnd"/>
      <w:r w:rsidRPr="008A0D7A">
        <w:rPr>
          <w:sz w:val="18"/>
          <w:szCs w:val="18"/>
          <w:rtl/>
        </w:rPr>
        <w:t>.</w:t>
      </w:r>
    </w:p>
    <w:p w14:paraId="19745353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>'</w:t>
      </w:r>
    </w:p>
    <w:p w14:paraId="1EAD4FBA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אחרי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שנדברנו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באמת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מצאתי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המסקנא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כדרך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הנכונה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אך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בידעי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אפשר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לאכף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לעשות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נגד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רצונך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הטבעי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הסתגלת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באומץ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ובשמחת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במעשים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כבירים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ההסכמה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המוחלטת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המוקדמת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שהסכמת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המעשים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האלו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רק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באי־סיפוק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הנך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רובץ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עצבת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ונפש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והנך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כנופל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שדוד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במערכת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הנעורים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לזאת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הרהבתי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בנפשי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להרבות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בשבח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הישיבה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ואמנם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ידעתי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חזק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תבונתך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המסירה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טבעך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מבוססת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כמושכל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מציאותי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ממקרי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החיים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ואולי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תבוא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מוצלחת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ממרום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בבחינת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יעבור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! </w:t>
      </w:r>
      <w:r w:rsidRPr="008A0D7A">
        <w:rPr>
          <w:rFonts w:hint="cs"/>
          <w:sz w:val="18"/>
          <w:szCs w:val="18"/>
          <w:rtl/>
        </w:rPr>
        <w:t>ותכיר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ישיבתך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בישיבה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להיותר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מתאימה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לנפשך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ולמשאה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בחזות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לבך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ולקבל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מרירות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המדומית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מספר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עד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שתכיר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תלמידיה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וחכמת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אחד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תמצא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ריעך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היחיד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לשעשע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נפשך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הוטבע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טבע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חברותא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אז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ינעם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הסביבה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ומאד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איבוד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היקר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שלך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ישמח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נפתרה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שאלתך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באופן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רצוי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ואוכל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להשתתף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בשמחתך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מחכה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לדבריך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באהבה</w:t>
      </w:r>
    </w:p>
    <w:p w14:paraId="79D84B5D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79D022D9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>.</w:t>
      </w:r>
    </w:p>
    <w:p w14:paraId="40D5C69C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lastRenderedPageBreak/>
        <w:t>הנהגות</w:t>
      </w:r>
      <w:r w:rsidRPr="008A0D7A">
        <w:rPr>
          <w:rStyle w:val="afa"/>
          <w:sz w:val="18"/>
          <w:szCs w:val="18"/>
          <w:rtl/>
        </w:rPr>
        <w:footnoteReference w:id="2"/>
      </w:r>
    </w:p>
    <w:p w14:paraId="6431182D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) </w:t>
      </w:r>
      <w:r w:rsidRPr="008A0D7A">
        <w:rPr>
          <w:rFonts w:hint="cs"/>
          <w:sz w:val="18"/>
          <w:szCs w:val="18"/>
          <w:rtl/>
        </w:rPr>
        <w:t>ליזהר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מאד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מאכילת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תענוג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בטומאת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הגוף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ראשון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לטומאה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הטומאה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בטומאת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הנפש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מלאוי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התאוה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באכילת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תענוג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מתאחד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ראשון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לטומאה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הטומאה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ואבי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הטומאה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השפלים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מעכבים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הלימוד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וכדאמרו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במדרש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והובא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כתובות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עד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מתפלל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שיכנסו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לתוך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גופו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יתפלל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יכנסו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מעדנים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לתוך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גופו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ואמרו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גיטין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סעודתך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שהנאתך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הימנה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משוך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הימנה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) </w:t>
      </w:r>
      <w:r w:rsidRPr="008A0D7A">
        <w:rPr>
          <w:rFonts w:hint="cs"/>
          <w:sz w:val="18"/>
          <w:szCs w:val="18"/>
          <w:rtl/>
        </w:rPr>
        <w:t>להיות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רגיל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בתפלה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להנצל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מיצר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להתפלל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נוסח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ובלבד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שיצא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הלב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ג</w:t>
      </w:r>
      <w:r w:rsidRPr="008A0D7A">
        <w:rPr>
          <w:sz w:val="18"/>
          <w:szCs w:val="18"/>
          <w:rtl/>
        </w:rPr>
        <w:t xml:space="preserve">) </w:t>
      </w:r>
      <w:r w:rsidRPr="008A0D7A">
        <w:rPr>
          <w:rFonts w:hint="cs"/>
          <w:sz w:val="18"/>
          <w:szCs w:val="18"/>
          <w:rtl/>
        </w:rPr>
        <w:t>שלא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לעשות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הנובע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מרצון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חלילה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ולפרוש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הגורם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לכבוד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) </w:t>
      </w:r>
      <w:r w:rsidRPr="008A0D7A">
        <w:rPr>
          <w:rFonts w:hint="cs"/>
          <w:sz w:val="18"/>
          <w:szCs w:val="18"/>
          <w:rtl/>
        </w:rPr>
        <w:t>ליזהר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מלעשות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משונה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עושין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כן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וליזהר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) </w:t>
      </w:r>
      <w:r w:rsidRPr="008A0D7A">
        <w:rPr>
          <w:rFonts w:hint="cs"/>
          <w:sz w:val="18"/>
          <w:szCs w:val="18"/>
          <w:rtl/>
        </w:rPr>
        <w:t>ליזהר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שלא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ללות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כסף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אדם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</w:t>
      </w:r>
      <w:r w:rsidRPr="008A0D7A">
        <w:rPr>
          <w:sz w:val="18"/>
          <w:szCs w:val="18"/>
          <w:rtl/>
        </w:rPr>
        <w:t xml:space="preserve">) </w:t>
      </w:r>
      <w:r w:rsidRPr="008A0D7A">
        <w:rPr>
          <w:rFonts w:hint="cs"/>
          <w:sz w:val="18"/>
          <w:szCs w:val="18"/>
          <w:rtl/>
        </w:rPr>
        <w:t>לעיין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במהרש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ולשאול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מאחרים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בענוה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בגאות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ואמרו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מאד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שפל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רוח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ועקב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ענוה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יראה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וענוה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מבטיחה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ידיעת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>.</w:t>
      </w:r>
    </w:p>
    <w:p w14:paraId="4A795774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כא</w:t>
      </w:r>
      <w:proofErr w:type="spellEnd"/>
      <w:r w:rsidRPr="008A0D7A">
        <w:rPr>
          <w:sz w:val="18"/>
          <w:szCs w:val="18"/>
          <w:rtl/>
        </w:rPr>
        <w:t>.</w:t>
      </w:r>
    </w:p>
    <w:p w14:paraId="2C1CE691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Style w:val="afa"/>
          <w:sz w:val="18"/>
          <w:szCs w:val="18"/>
          <w:rtl/>
        </w:rPr>
        <w:footnoteReference w:id="3"/>
      </w:r>
      <w:r w:rsidRPr="008A0D7A">
        <w:rPr>
          <w:rFonts w:hint="cs"/>
          <w:sz w:val="18"/>
          <w:szCs w:val="18"/>
          <w:rtl/>
        </w:rPr>
        <w:t>ואמנם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מרירות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רעב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ללחם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רגש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נגרשות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למצוא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נחם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שואף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שוקק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לחכמה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צמא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ולסבלה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יט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שכמה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לבינה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מתקו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נטפיו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מנת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חלקך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ברוך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נעמו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פרי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קטפיו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מאדך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בספר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כרוך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בעודם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בכפו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יבלעם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דאגתך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מטרות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לעטר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ליחידה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עטרות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לקחו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תעדה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בוער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כאש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שביבו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החכמה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תושיט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תניק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כעולל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ויונק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המתענג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הדאגה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תמס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תהלך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תמוץ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מזיו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כבודה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לענג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ומשנה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ששון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מנהלך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תשוב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תשעשע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שעשועים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חדוה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בימינך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נצת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חדושים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לבקרים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ממעינך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וגילה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תכסה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מבועים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להצהיל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משמן</w:t>
      </w:r>
      <w:r w:rsidRPr="008A0D7A">
        <w:rPr>
          <w:sz w:val="18"/>
          <w:szCs w:val="18"/>
          <w:rtl/>
        </w:rPr>
        <w:t>.</w:t>
      </w:r>
    </w:p>
    <w:p w14:paraId="6BC611F4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והנני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</w:t>
      </w:r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הבע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בשמחה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וטוב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בהכשר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ויתרון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כנפשך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ונפש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</w:p>
    <w:p w14:paraId="28ABB035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5D93B0C0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כב</w:t>
      </w:r>
      <w:proofErr w:type="spellEnd"/>
      <w:r w:rsidRPr="008A0D7A">
        <w:rPr>
          <w:sz w:val="18"/>
          <w:szCs w:val="18"/>
          <w:rtl/>
        </w:rPr>
        <w:t>.</w:t>
      </w:r>
    </w:p>
    <w:p w14:paraId="05F0AB3E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שלוכט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ס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לכבוד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ידי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נ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ג</w:t>
      </w:r>
      <w:r w:rsidRPr="008A0D7A">
        <w:rPr>
          <w:sz w:val="18"/>
          <w:szCs w:val="18"/>
          <w:rtl/>
        </w:rPr>
        <w:t xml:space="preserve"> ... </w:t>
      </w:r>
      <w:proofErr w:type="spellStart"/>
      <w:r w:rsidRPr="008A0D7A">
        <w:rPr>
          <w:rFonts w:hint="cs"/>
          <w:sz w:val="18"/>
          <w:szCs w:val="18"/>
          <w:rtl/>
        </w:rPr>
        <w:t>שליט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>.</w:t>
      </w:r>
    </w:p>
    <w:p w14:paraId="7CE615CD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אחדשה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proofErr w:type="spellEnd"/>
      <w:r w:rsidRPr="008A0D7A">
        <w:rPr>
          <w:sz w:val="18"/>
          <w:szCs w:val="18"/>
          <w:rtl/>
        </w:rPr>
        <w:t>,</w:t>
      </w:r>
    </w:p>
    <w:p w14:paraId="21DF6717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מכתבך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הגיעני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במועדו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מאד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שמחתי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החביבים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בד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הבאים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במכתבך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עד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קבלי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מכתבך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ומאד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התענגתי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עליהם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העלוני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רעיוני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בעיוני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בדבריך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העליתי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הכתב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לוטה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העתקת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הדברים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שהגהת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הירו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שרש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כונת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בכלל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עיונך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לאמתה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ואולי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נכון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יותר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הגאוה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למען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ללחום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נגד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העיפות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והעצלות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הטבעי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ולעסוק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בתורה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יצריך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ועכשו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ענותן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אינך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לוחם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ביצר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טוב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בברכה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שימלא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משאלות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לבבך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לעשות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פעלים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לתורתו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ועבודתו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ית</w:t>
      </w:r>
      <w:proofErr w:type="spellEnd"/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כנפשך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ונפש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ומברכך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בשמחת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</w:t>
      </w:r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הבע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באהבה</w:t>
      </w:r>
    </w:p>
    <w:p w14:paraId="12829C86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37BB78E0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אדר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תרצ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ג</w:t>
      </w:r>
      <w:r w:rsidRPr="008A0D7A">
        <w:rPr>
          <w:sz w:val="18"/>
          <w:szCs w:val="18"/>
          <w:rtl/>
        </w:rPr>
        <w:t>.</w:t>
      </w:r>
    </w:p>
    <w:p w14:paraId="2E190C0F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בדעתי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לשלחך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החזון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עירובין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גטין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קדושין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עדיין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מפני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חסרון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שליח</w:t>
      </w:r>
      <w:r w:rsidRPr="008A0D7A">
        <w:rPr>
          <w:sz w:val="18"/>
          <w:szCs w:val="18"/>
          <w:rtl/>
        </w:rPr>
        <w:t>.</w:t>
      </w:r>
    </w:p>
    <w:p w14:paraId="11F05765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lastRenderedPageBreak/>
        <w:t>כג</w:t>
      </w:r>
      <w:proofErr w:type="spellEnd"/>
      <w:r w:rsidRPr="008A0D7A">
        <w:rPr>
          <w:sz w:val="18"/>
          <w:szCs w:val="18"/>
          <w:rtl/>
        </w:rPr>
        <w:t>.</w:t>
      </w:r>
    </w:p>
    <w:p w14:paraId="4C557D28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ידי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נ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מר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נ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</w:p>
    <w:p w14:paraId="06AF3B9B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אחדשה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proofErr w:type="spellEnd"/>
      <w:r w:rsidRPr="008A0D7A">
        <w:rPr>
          <w:sz w:val="18"/>
          <w:szCs w:val="18"/>
          <w:rtl/>
        </w:rPr>
        <w:t>.</w:t>
      </w:r>
    </w:p>
    <w:p w14:paraId="0B8E5525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Style w:val="afa"/>
          <w:sz w:val="18"/>
          <w:szCs w:val="18"/>
          <w:rtl/>
        </w:rPr>
        <w:footnoteReference w:id="4"/>
      </w:r>
      <w:r w:rsidRPr="008A0D7A">
        <w:rPr>
          <w:rFonts w:hint="cs"/>
          <w:sz w:val="18"/>
          <w:szCs w:val="18"/>
          <w:rtl/>
        </w:rPr>
        <w:t>מכתבי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יקרתך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הגיעני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לעמק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הרגשת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לבב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הראוי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להאריך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ברצוני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להריץ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המכתב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כדברך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במכתבך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למהר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תשובתי</w:t>
      </w:r>
      <w:r w:rsidRPr="008A0D7A">
        <w:rPr>
          <w:sz w:val="18"/>
          <w:szCs w:val="18"/>
          <w:rtl/>
        </w:rPr>
        <w:t xml:space="preserve"> - </w:t>
      </w:r>
      <w:r w:rsidRPr="008A0D7A">
        <w:rPr>
          <w:rFonts w:hint="cs"/>
          <w:sz w:val="18"/>
          <w:szCs w:val="18"/>
          <w:rtl/>
        </w:rPr>
        <w:t>אף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אינך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באמת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רק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בחפצך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בו</w:t>
      </w:r>
      <w:r w:rsidRPr="008A0D7A">
        <w:rPr>
          <w:sz w:val="18"/>
          <w:szCs w:val="18"/>
          <w:rtl/>
        </w:rPr>
        <w:t xml:space="preserve"> - </w:t>
      </w:r>
      <w:r w:rsidRPr="008A0D7A">
        <w:rPr>
          <w:rFonts w:hint="cs"/>
          <w:sz w:val="18"/>
          <w:szCs w:val="18"/>
          <w:rtl/>
        </w:rPr>
        <w:t>והנה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דעתי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שתמשך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למצער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אצילותך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בלימוד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בעמל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כמעט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ארוכה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ותכופה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בעמל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כחפצך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למען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יהי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הימים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העמל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קנין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עולמי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בנפש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כידוע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והעיקר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להקדים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תפלה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עבודה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נאצלה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בתפלה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לצייר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שהקב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שומע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שפתינו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ומאזין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הגיון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הלב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ומאפס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פנאי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אקצר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ידידו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6E6529E1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3A049AD8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כד</w:t>
      </w:r>
      <w:r w:rsidRPr="008A0D7A">
        <w:rPr>
          <w:sz w:val="18"/>
          <w:szCs w:val="18"/>
          <w:rtl/>
        </w:rPr>
        <w:t>.</w:t>
      </w:r>
    </w:p>
    <w:p w14:paraId="5DB51EEB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יקירי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שליט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</w:p>
    <w:p w14:paraId="086FFE08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רצוני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להגיד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כעין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תוספת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שנדברנו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דעתי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כניסתך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לישיבת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מבטיחך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עתידך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הנכון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תלמיד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חכם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גודל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כשרונותיך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ולעומת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מלאוי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בעבודת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מבטיחך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חלקך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אנשים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רגילים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רגילים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וחבל</w:t>
      </w:r>
      <w:r w:rsidRPr="008A0D7A">
        <w:rPr>
          <w:sz w:val="18"/>
          <w:szCs w:val="18"/>
          <w:rtl/>
        </w:rPr>
        <w:t xml:space="preserve">! </w:t>
      </w:r>
      <w:r w:rsidRPr="008A0D7A">
        <w:rPr>
          <w:rFonts w:hint="cs"/>
          <w:sz w:val="18"/>
          <w:szCs w:val="18"/>
          <w:rtl/>
        </w:rPr>
        <w:t>אחרי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לבשת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לקבוע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למטרה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חלקך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בחיים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ושנית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ושלשת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ממטרה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תלוז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מחיר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הנך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מתמוטס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מדחי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דחי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האמץ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להתרומם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ולדלג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קטנטנים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בכך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תמסור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בביתך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ותשימו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נפשכם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שלכם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נתונים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בפלס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וחלילה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לכם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מלבחור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במאזני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מרמה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להשפיל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חייכם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בשביל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חפצי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ילדות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ממש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וחטאתם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נגד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הוריכם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מסרו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עליכם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ממרכז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עזוז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האהבה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ותשיבו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גמולם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באכזריות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זרה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מישרים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עדינות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נפש</w:t>
      </w:r>
      <w:r w:rsidRPr="008A0D7A">
        <w:rPr>
          <w:sz w:val="18"/>
          <w:szCs w:val="18"/>
          <w:rtl/>
        </w:rPr>
        <w:t>.</w:t>
      </w:r>
    </w:p>
    <w:p w14:paraId="4B713885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החותם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ומצפה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לראותכם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בזיו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עילאה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לתפארת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אשרכם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</w:p>
    <w:p w14:paraId="51922852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6F21C21B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כה</w:t>
      </w:r>
      <w:r w:rsidRPr="008A0D7A">
        <w:rPr>
          <w:sz w:val="18"/>
          <w:szCs w:val="18"/>
          <w:rtl/>
        </w:rPr>
        <w:t>.</w:t>
      </w:r>
    </w:p>
    <w:p w14:paraId="7D206A5C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יקירי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שיחי</w:t>
      </w:r>
      <w:r w:rsidRPr="008A0D7A">
        <w:rPr>
          <w:sz w:val="18"/>
          <w:szCs w:val="18"/>
          <w:rtl/>
        </w:rPr>
        <w:t>'</w:t>
      </w:r>
    </w:p>
    <w:p w14:paraId="5F9D42A2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יתמכו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לבבך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כנגד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ברוח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ובשמחת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ונפש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ויפה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כו</w:t>
      </w:r>
      <w:proofErr w:type="spellEnd"/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וזולת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הכל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הבל</w:t>
      </w:r>
      <w:r w:rsidRPr="008A0D7A">
        <w:rPr>
          <w:sz w:val="18"/>
          <w:szCs w:val="18"/>
          <w:rtl/>
        </w:rPr>
        <w:t xml:space="preserve">. ... </w:t>
      </w:r>
      <w:r w:rsidRPr="008A0D7A">
        <w:rPr>
          <w:rFonts w:hint="cs"/>
          <w:sz w:val="18"/>
          <w:szCs w:val="18"/>
          <w:rtl/>
        </w:rPr>
        <w:t>בהערותיך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עיינתי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זקוק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למנוחה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ולפוש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מפני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חולשת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מזגי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וטבעי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ימסור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ברכת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... </w:t>
      </w:r>
      <w:proofErr w:type="spellStart"/>
      <w:r w:rsidRPr="008A0D7A">
        <w:rPr>
          <w:rFonts w:hint="cs"/>
          <w:sz w:val="18"/>
          <w:szCs w:val="18"/>
          <w:rtl/>
        </w:rPr>
        <w:t>שליט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מכתבו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הגיעני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מטבעי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להכנס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במשא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ומתן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החכמים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שיחיו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וכמעט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שאיני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מוצא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תועלת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</w:t>
      </w:r>
      <w:r w:rsidRPr="008A0D7A">
        <w:rPr>
          <w:sz w:val="18"/>
          <w:szCs w:val="18"/>
          <w:rtl/>
        </w:rPr>
        <w:t>.</w:t>
      </w:r>
    </w:p>
    <w:p w14:paraId="2F121A64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כו</w:t>
      </w:r>
      <w:proofErr w:type="spellEnd"/>
      <w:r w:rsidRPr="008A0D7A">
        <w:rPr>
          <w:sz w:val="18"/>
          <w:szCs w:val="18"/>
          <w:rtl/>
        </w:rPr>
        <w:t>.</w:t>
      </w:r>
    </w:p>
    <w:p w14:paraId="648B4A7D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ולתורתך</w:t>
      </w:r>
      <w:r w:rsidRPr="008A0D7A">
        <w:rPr>
          <w:sz w:val="18"/>
          <w:szCs w:val="18"/>
          <w:rtl/>
        </w:rPr>
        <w:t>.</w:t>
      </w:r>
    </w:p>
    <w:p w14:paraId="4EB58749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Style w:val="afa"/>
          <w:sz w:val="18"/>
          <w:szCs w:val="18"/>
          <w:rtl/>
        </w:rPr>
        <w:lastRenderedPageBreak/>
        <w:footnoteReference w:id="5"/>
      </w:r>
      <w:r w:rsidRPr="008A0D7A">
        <w:rPr>
          <w:rFonts w:hint="cs"/>
          <w:sz w:val="18"/>
          <w:szCs w:val="18"/>
          <w:rtl/>
        </w:rPr>
        <w:t>יקרתך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הגיעני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עתה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דע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יקירי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חלקי</w:t>
      </w:r>
      <w:r w:rsidRPr="008A0D7A">
        <w:rPr>
          <w:sz w:val="18"/>
          <w:szCs w:val="18"/>
          <w:rtl/>
        </w:rPr>
        <w:t xml:space="preserve"> ,</w:t>
      </w:r>
      <w:r w:rsidRPr="008A0D7A">
        <w:rPr>
          <w:rFonts w:hint="cs"/>
          <w:sz w:val="18"/>
          <w:szCs w:val="18"/>
          <w:rtl/>
        </w:rPr>
        <w:t>קשה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לשמוע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ומהיר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לאבד</w:t>
      </w:r>
      <w:r w:rsidRPr="008A0D7A">
        <w:rPr>
          <w:sz w:val="18"/>
          <w:szCs w:val="18"/>
          <w:rtl/>
        </w:rPr>
        <w:t xml:space="preserve">" </w:t>
      </w:r>
      <w:r w:rsidRPr="008A0D7A">
        <w:rPr>
          <w:rFonts w:hint="cs"/>
          <w:sz w:val="18"/>
          <w:szCs w:val="18"/>
          <w:rtl/>
        </w:rPr>
        <w:t>וכבר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יצאו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מלבי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והייתי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להתעמל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הפעם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בכלל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מונע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ממשא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ומתן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בכתב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עמוקים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במשא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ומתן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ענפים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בעיקר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אחד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קשה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להבין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שפת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רעהו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ליקרתך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אצלי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מנעתי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בטוח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קריאת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בכונת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כותביהן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והנה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חשדת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חשדתי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שכונתך</w:t>
      </w:r>
      <w:r w:rsidRPr="008A0D7A">
        <w:rPr>
          <w:sz w:val="18"/>
          <w:szCs w:val="18"/>
          <w:rtl/>
        </w:rPr>
        <w:t xml:space="preserve"> ... ... </w:t>
      </w:r>
      <w:r w:rsidRPr="008A0D7A">
        <w:rPr>
          <w:rFonts w:hint="cs"/>
          <w:sz w:val="18"/>
          <w:szCs w:val="18"/>
          <w:rtl/>
        </w:rPr>
        <w:t>וחבל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שקראת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במכתבי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שהארכת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בגמ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תמורה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עיינתי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עיון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משליכים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זוהר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ונעימות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בעומק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העיון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כדרכך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הטובה</w:t>
      </w:r>
      <w:r w:rsidRPr="008A0D7A">
        <w:rPr>
          <w:sz w:val="18"/>
          <w:szCs w:val="18"/>
          <w:rtl/>
        </w:rPr>
        <w:t xml:space="preserve"> ...</w:t>
      </w:r>
    </w:p>
    <w:p w14:paraId="2513C840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כז</w:t>
      </w:r>
      <w:proofErr w:type="spellEnd"/>
      <w:r w:rsidRPr="008A0D7A">
        <w:rPr>
          <w:sz w:val="18"/>
          <w:szCs w:val="18"/>
          <w:rtl/>
        </w:rPr>
        <w:t>.</w:t>
      </w:r>
    </w:p>
    <w:p w14:paraId="02F5F2BB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שלמא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ולתורתו</w:t>
      </w:r>
      <w:r w:rsidRPr="008A0D7A">
        <w:rPr>
          <w:sz w:val="18"/>
          <w:szCs w:val="18"/>
          <w:rtl/>
        </w:rPr>
        <w:t>,</w:t>
      </w:r>
    </w:p>
    <w:p w14:paraId="306D9B3E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Style w:val="afa"/>
          <w:sz w:val="18"/>
          <w:szCs w:val="18"/>
          <w:rtl/>
        </w:rPr>
        <w:footnoteReference w:id="6"/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הגיעני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דואה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שהצדק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נמנע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להכנס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במשא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ומתן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בכתב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תועלת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במכתבו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נגע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שכתבתי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תועלת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בכפילות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הדברים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אגי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אומר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שמושג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השפה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והלשון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הגדרה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לענין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ברכה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שאינו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מודה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החתיכה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שברא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בעולמו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תולדת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שפיר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מברך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שמגדיר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הברכה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החשיבות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אכילתו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בתכנית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זיעה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השעה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שה</w:t>
      </w:r>
      <w:r w:rsidRPr="008A0D7A">
        <w:rPr>
          <w:sz w:val="18"/>
          <w:szCs w:val="18"/>
          <w:rtl/>
        </w:rPr>
        <w:t>: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ראוי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להודות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המין</w:t>
      </w:r>
      <w:r w:rsidRPr="008A0D7A">
        <w:rPr>
          <w:sz w:val="18"/>
          <w:szCs w:val="18"/>
          <w:rtl/>
        </w:rPr>
        <w:t xml:space="preserve"> ... ... </w:t>
      </w:r>
      <w:r w:rsidRPr="008A0D7A">
        <w:rPr>
          <w:rFonts w:hint="cs"/>
          <w:sz w:val="18"/>
          <w:szCs w:val="18"/>
          <w:rtl/>
        </w:rPr>
        <w:t>ומש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שאינו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בשו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ע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לחדש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דייקינן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כולי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גמרינן</w:t>
      </w:r>
      <w:r w:rsidRPr="008A0D7A">
        <w:rPr>
          <w:sz w:val="18"/>
          <w:szCs w:val="18"/>
          <w:rtl/>
        </w:rPr>
        <w:t>.</w:t>
      </w:r>
    </w:p>
    <w:p w14:paraId="77E972EA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כח</w:t>
      </w:r>
      <w:r w:rsidRPr="008A0D7A">
        <w:rPr>
          <w:sz w:val="18"/>
          <w:szCs w:val="18"/>
          <w:rtl/>
        </w:rPr>
        <w:t>.</w:t>
      </w:r>
    </w:p>
    <w:p w14:paraId="51EA603C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יקירי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שליט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דרכי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לבוא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בויכוחים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הבדל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הדעות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גורמים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מוקדמים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רבות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בכח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ראיה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לשנות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ראיה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מסלות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רבות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מונח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אצלי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למנוע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מלהשיב</w:t>
      </w:r>
      <w:r w:rsidRPr="008A0D7A">
        <w:rPr>
          <w:sz w:val="18"/>
          <w:szCs w:val="18"/>
          <w:rtl/>
        </w:rPr>
        <w:t>.</w:t>
      </w:r>
    </w:p>
    <w:p w14:paraId="277AC6EC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כט</w:t>
      </w:r>
      <w:proofErr w:type="spellEnd"/>
      <w:r w:rsidRPr="008A0D7A">
        <w:rPr>
          <w:sz w:val="18"/>
          <w:szCs w:val="18"/>
          <w:rtl/>
        </w:rPr>
        <w:t>.</w:t>
      </w:r>
    </w:p>
    <w:p w14:paraId="2C2E1F81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ושפע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ברכה</w:t>
      </w:r>
      <w:r w:rsidRPr="008A0D7A">
        <w:rPr>
          <w:sz w:val="18"/>
          <w:szCs w:val="18"/>
          <w:rtl/>
        </w:rPr>
        <w:t>,</w:t>
      </w:r>
    </w:p>
    <w:p w14:paraId="007B748E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מכתבך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הגיעני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במועדו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ונתאחרה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תשובתי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הצעתך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הוצאתה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לפועל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קשה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ובעיקרה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מוטלת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בספק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ויותר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נכון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בכוללים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סמל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הבטלנות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שקראו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חכמים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עשרה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בטלנים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ולפעמים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לחוש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לפקפוקים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העתיד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ומאן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דיהיב</w:t>
      </w:r>
      <w:proofErr w:type="spellEnd"/>
      <w:r w:rsidRPr="008A0D7A">
        <w:rPr>
          <w:sz w:val="18"/>
          <w:szCs w:val="18"/>
          <w:rtl/>
        </w:rPr>
        <w:t xml:space="preserve"> - </w:t>
      </w:r>
      <w:proofErr w:type="spellStart"/>
      <w:r w:rsidRPr="008A0D7A">
        <w:rPr>
          <w:rFonts w:hint="cs"/>
          <w:sz w:val="18"/>
          <w:szCs w:val="18"/>
          <w:rtl/>
        </w:rPr>
        <w:t>יהיב</w:t>
      </w:r>
      <w:proofErr w:type="spellEnd"/>
      <w:r w:rsidRPr="008A0D7A">
        <w:rPr>
          <w:sz w:val="18"/>
          <w:szCs w:val="18"/>
          <w:rtl/>
        </w:rPr>
        <w:t xml:space="preserve"> - </w:t>
      </w:r>
      <w:r w:rsidRPr="008A0D7A">
        <w:rPr>
          <w:rFonts w:hint="cs"/>
          <w:sz w:val="18"/>
          <w:szCs w:val="18"/>
          <w:rtl/>
        </w:rPr>
        <w:t>ומי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שתורתו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אומנתו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בטוח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מבטח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שנאמר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ראיתי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וגו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ביחוד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אינך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מזוין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דחק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להקפיד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עתיד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הקרוב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לחושבו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להוה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ומותר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לחקור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ואמנם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מחצית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ההכרחיות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באיזה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כולל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נכון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להקל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לשליש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ולרביע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שמענו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ואחתום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המצות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בדיצה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וחדוה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כנפשך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היקרה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ונפש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</w:p>
    <w:p w14:paraId="1B331327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11726F0D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>.</w:t>
      </w:r>
    </w:p>
    <w:p w14:paraId="6E1B0752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Style w:val="afa"/>
          <w:sz w:val="18"/>
          <w:szCs w:val="18"/>
          <w:rtl/>
        </w:rPr>
        <w:footnoteReference w:id="7"/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דהאריכו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חז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לפעמים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ענינים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נסתרים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הפשט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מדרך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השמח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להרבות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וכאשר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נפלאו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בשמחת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בטבע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להאריך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ואמרו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לעולם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לתלמידו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קצרה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וקצרה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מכביד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נגד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טבעו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הטבע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רוצה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להאריך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לעצור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בעדה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שהלוכו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ללכת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lastRenderedPageBreak/>
        <w:t>לאט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לאט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והלכך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מדרך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לומר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ואצ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שמשמחות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אריכות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בחליפת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גווניו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ונאמר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זמירות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וגו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מועיל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לזכור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הדברים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השני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ענין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ניתן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לקטנים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בברכה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1DF4C2D3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51E2D56B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>.</w:t>
      </w:r>
    </w:p>
    <w:p w14:paraId="06224FA1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Style w:val="afa"/>
          <w:sz w:val="18"/>
          <w:szCs w:val="18"/>
          <w:rtl/>
        </w:rPr>
        <w:footnoteReference w:id="8"/>
      </w:r>
      <w:r w:rsidRPr="008A0D7A">
        <w:rPr>
          <w:rFonts w:hint="cs"/>
          <w:sz w:val="18"/>
          <w:szCs w:val="18"/>
          <w:rtl/>
        </w:rPr>
        <w:t>בירור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משפט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בבחינת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למעשה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נחלק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לעיונים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העיון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הראשון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להניף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הסלת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הנקי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סעיפי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המשפט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התוריים</w:t>
      </w:r>
      <w:proofErr w:type="spellEnd"/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ואחדיו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עיון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החדירה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בהעובדא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הנוכחת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לפנינו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במעלותיה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ומגרעותיה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ובדיוק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משקל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פרק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מפרקיה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להתאים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הנידון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סעיף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ההלכה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המכוון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ומרובים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המכשולים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ההתאמה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כוזבת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מהמכשולים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ביסוד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ההלכה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הדיין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אומר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מותר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אסור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אסור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מותר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נכשל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בהמעשה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לידו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ומחליט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בכח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מדומה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שזו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לידו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הסעיף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הידוע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בעת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שהעלים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הערך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בפלילת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המשפט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הנבנה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תמיד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קוים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שכליים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דקים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ובהעלמה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הוציא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משפט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מעוקל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מעוות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לתקן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ובשל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העיון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האחרון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נשללה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ההוראה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ההמון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שהאסור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והמותר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מפורסם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תכלית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הפרסום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ונתנה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לחכמים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לחקות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לאשורה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המופיעה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מזמן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לזמן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שהחכמים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יפתרוה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מנקודת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עיון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מקיף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והסתכלות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בהירה</w:t>
      </w:r>
      <w:r w:rsidRPr="008A0D7A">
        <w:rPr>
          <w:sz w:val="18"/>
          <w:szCs w:val="18"/>
          <w:rtl/>
        </w:rPr>
        <w:t>.</w:t>
      </w:r>
    </w:p>
    <w:p w14:paraId="6D557A39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לב</w:t>
      </w:r>
      <w:r w:rsidRPr="008A0D7A">
        <w:rPr>
          <w:sz w:val="18"/>
          <w:szCs w:val="18"/>
          <w:rtl/>
        </w:rPr>
        <w:t>.</w:t>
      </w:r>
    </w:p>
    <w:p w14:paraId="033ED964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Style w:val="afa"/>
          <w:sz w:val="18"/>
          <w:szCs w:val="18"/>
          <w:rtl/>
        </w:rPr>
        <w:footnoteReference w:id="9"/>
      </w:r>
      <w:r w:rsidRPr="008A0D7A">
        <w:rPr>
          <w:rFonts w:hint="cs"/>
          <w:sz w:val="18"/>
          <w:szCs w:val="18"/>
          <w:rtl/>
        </w:rPr>
        <w:t>והנה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יתמי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דיתמי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להרוס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ראשונים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ולומר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למעשה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חסיד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והרא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והטור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כיונו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והאמת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קבלו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יודע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יותר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צר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נתבאר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כאן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לנטות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מדבריהם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מובנים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ופשוטים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ובכלל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החולק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הרמב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הרא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והטוך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מלאך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גבריאל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מיכאל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הראשונים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שרפי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מעלה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הרא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  <w:r w:rsidRPr="008A0D7A">
        <w:rPr>
          <w:sz w:val="18"/>
          <w:szCs w:val="18"/>
          <w:rtl/>
        </w:rPr>
        <w:t xml:space="preserve"> "</w:t>
      </w:r>
      <w:r w:rsidRPr="008A0D7A">
        <w:rPr>
          <w:rFonts w:hint="cs"/>
          <w:sz w:val="18"/>
          <w:szCs w:val="18"/>
          <w:rtl/>
        </w:rPr>
        <w:t>וכן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עיקר</w:t>
      </w:r>
      <w:r w:rsidRPr="008A0D7A">
        <w:rPr>
          <w:sz w:val="18"/>
          <w:szCs w:val="18"/>
          <w:rtl/>
        </w:rPr>
        <w:t xml:space="preserve">" </w:t>
      </w:r>
      <w:r w:rsidRPr="008A0D7A">
        <w:rPr>
          <w:rFonts w:hint="cs"/>
          <w:sz w:val="18"/>
          <w:szCs w:val="18"/>
          <w:rtl/>
        </w:rPr>
        <w:t>וכן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סיים</w:t>
      </w:r>
      <w:r w:rsidRPr="008A0D7A">
        <w:rPr>
          <w:sz w:val="18"/>
          <w:szCs w:val="18"/>
          <w:rtl/>
        </w:rPr>
        <w:t xml:space="preserve"> ",</w:t>
      </w:r>
      <w:r w:rsidRPr="008A0D7A">
        <w:rPr>
          <w:rFonts w:hint="cs"/>
          <w:sz w:val="18"/>
          <w:szCs w:val="18"/>
          <w:rtl/>
        </w:rPr>
        <w:t>וכן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עיקר</w:t>
      </w:r>
      <w:r w:rsidRPr="008A0D7A">
        <w:rPr>
          <w:sz w:val="18"/>
          <w:szCs w:val="18"/>
          <w:rtl/>
        </w:rPr>
        <w:t xml:space="preserve">" </w:t>
      </w:r>
      <w:r w:rsidRPr="008A0D7A">
        <w:rPr>
          <w:rFonts w:hint="cs"/>
          <w:sz w:val="18"/>
          <w:szCs w:val="18"/>
          <w:rtl/>
        </w:rPr>
        <w:t>וזה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למעשה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שכל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הנאמרים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בגמ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ובפוסקים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למעשה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שתמה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יחלוק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הקבלה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וכנראה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דלהרא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והטור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שיחלקו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הקבלה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קשיא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ידע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שמפני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שהקבלה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ההוראה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קובעים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תמיד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ההוראה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פ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היוצא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מסוגית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הגמ</w:t>
      </w:r>
      <w:proofErr w:type="spellEnd"/>
      <w:r w:rsidRPr="008A0D7A">
        <w:rPr>
          <w:sz w:val="18"/>
          <w:szCs w:val="18"/>
          <w:rtl/>
        </w:rPr>
        <w:t xml:space="preserve">', </w:t>
      </w:r>
      <w:r w:rsidRPr="008A0D7A">
        <w:rPr>
          <w:rFonts w:hint="cs"/>
          <w:sz w:val="18"/>
          <w:szCs w:val="18"/>
          <w:rtl/>
        </w:rPr>
        <w:t>שזו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הקבלה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שמסרו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להחזיקה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ולשמרה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חכמי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ודור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דוחים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המקובל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מפני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המתבאר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בגמ</w:t>
      </w:r>
      <w:proofErr w:type="spellEnd"/>
      <w:r w:rsidRPr="008A0D7A">
        <w:rPr>
          <w:sz w:val="18"/>
          <w:szCs w:val="18"/>
          <w:rtl/>
        </w:rPr>
        <w:t xml:space="preserve">', </w:t>
      </w:r>
      <w:r w:rsidRPr="008A0D7A">
        <w:rPr>
          <w:rFonts w:hint="cs"/>
          <w:sz w:val="18"/>
          <w:szCs w:val="18"/>
          <w:rtl/>
        </w:rPr>
        <w:t>רק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שמאזנים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חכמים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שאפשר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לצדד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שיקוים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המקובל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אחרונים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הנלמד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בגמ</w:t>
      </w:r>
      <w:proofErr w:type="spellEnd"/>
      <w:r w:rsidRPr="008A0D7A">
        <w:rPr>
          <w:sz w:val="18"/>
          <w:szCs w:val="18"/>
          <w:rtl/>
        </w:rPr>
        <w:t xml:space="preserve">', </w:t>
      </w:r>
      <w:r w:rsidRPr="008A0D7A">
        <w:rPr>
          <w:rFonts w:hint="cs"/>
          <w:sz w:val="18"/>
          <w:szCs w:val="18"/>
          <w:rtl/>
        </w:rPr>
        <w:t>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מטה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להכרעת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שמקיים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שניהם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ומניחים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שמקיים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עצמו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ומבטל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חברו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פ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קדשם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המופיע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ידעו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להכריע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הכף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פעם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לדחוק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בגמ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ולקיים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קבלת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הגאונים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ופעם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לדחות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קבלתם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מפני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הכרעת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הגמ</w:t>
      </w:r>
      <w:proofErr w:type="spellEnd"/>
      <w:r w:rsidRPr="008A0D7A">
        <w:rPr>
          <w:sz w:val="18"/>
          <w:szCs w:val="18"/>
          <w:rtl/>
        </w:rPr>
        <w:t xml:space="preserve">', 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אומרים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דומה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לזו</w:t>
      </w:r>
      <w:r w:rsidRPr="008A0D7A">
        <w:rPr>
          <w:sz w:val="18"/>
          <w:szCs w:val="18"/>
          <w:rtl/>
        </w:rPr>
        <w:t xml:space="preserve">. ... </w:t>
      </w:r>
      <w:r w:rsidRPr="008A0D7A">
        <w:rPr>
          <w:rFonts w:hint="cs"/>
          <w:sz w:val="18"/>
          <w:szCs w:val="18"/>
          <w:rtl/>
        </w:rPr>
        <w:t>נחזור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לשיטת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והנה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מתיחס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בספרו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בקרירות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יתירה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אנו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מתיחסים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להגר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רבנו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עזרא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רבנו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הקדוש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הרמב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הגר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שנתגלה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כקדוש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מעותד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לכך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שהאיר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ונטל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חלקו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נחשב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כאחד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הראשונים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חולק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מקומות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בתוקף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עוז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והרמב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חולק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ומדרגתו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ברוח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הקדש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בחסידותו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ובגודל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תבונתו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וביגיעתו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ובבקיאותו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בעיון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העמוק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המצויה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בידינו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אפשר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לצייר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אפשרותם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ראוי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לומר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עליו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כמו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אומרים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הרמב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והרשב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יתכן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לתמוה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יחלוק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השו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ע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מקומות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שחולק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הכרעת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השו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ע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למאות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לפרש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סוגיא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ולהגיה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בגמ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פ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כת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מינכן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חכמי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מזמן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הראשונים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עכשו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כולם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עמדו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האמת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מפני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שסופר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והוסיף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בגמ</w:t>
      </w:r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מלבו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והכשיל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החכמים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מהמונם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וכת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הראשונים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מסרו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עליהם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והשגחתו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ית</w:t>
      </w:r>
      <w:proofErr w:type="spellEnd"/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שלא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תשתכח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הגינה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עליהם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וכשהחלו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להדפיס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lastRenderedPageBreak/>
        <w:t>הגמ</w:t>
      </w:r>
      <w:proofErr w:type="spellEnd"/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מסרו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חכמי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זיקוקו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והגהתו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לפעמים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נהנים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מהכת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לנקות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השיבושים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המתהוים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בהמשך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הזמן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שיצא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רבותנו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פקפוק</w:t>
      </w:r>
      <w:r w:rsidRPr="008A0D7A">
        <w:rPr>
          <w:sz w:val="18"/>
          <w:szCs w:val="18"/>
          <w:rtl/>
        </w:rPr>
        <w:t xml:space="preserve"> - </w:t>
      </w:r>
      <w:r w:rsidRPr="008A0D7A">
        <w:rPr>
          <w:rFonts w:hint="cs"/>
          <w:sz w:val="18"/>
          <w:szCs w:val="18"/>
          <w:rtl/>
        </w:rPr>
        <w:t>חלילה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להרוס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הגע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עצמך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בשעה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שלשה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כת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לפנינו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ושנים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שוין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לוקחים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ומניחים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האחד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ומאן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לימא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דהכת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מינכן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מאותו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שנתבטל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בזמנו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ומאן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לימא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לבלתי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מדוקדק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אופן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בטל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כחרס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הנשבר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נגד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הגרסא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המקובלת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מפני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שהסופר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והשמיט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איזה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תבות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וכדרך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הסופרים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לטעות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מתיבות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שוות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והשמיט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מתיבת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נבנה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מגדלים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שהסופר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השמיטם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חכמים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כשאט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סימכים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הקבלה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תירת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ותו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החכמים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ודאי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התירה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כמעט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ראיתי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תועלת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להגיע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הגורסאית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בנחפטים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מהגניזית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רק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כולם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תועלת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לעיות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מפם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ילעקם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האמת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וראוי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לגונזם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שההפסד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יתר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השכר</w:t>
      </w:r>
      <w:r w:rsidRPr="008A0D7A">
        <w:rPr>
          <w:sz w:val="18"/>
          <w:szCs w:val="18"/>
          <w:rtl/>
        </w:rPr>
        <w:t>.</w:t>
      </w:r>
    </w:p>
    <w:p w14:paraId="1D268E66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לג</w:t>
      </w:r>
      <w:r w:rsidRPr="008A0D7A">
        <w:rPr>
          <w:sz w:val="18"/>
          <w:szCs w:val="18"/>
          <w:rtl/>
        </w:rPr>
        <w:t>.</w:t>
      </w:r>
    </w:p>
    <w:p w14:paraId="6B3193F4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●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השגחתו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ית</w:t>
      </w:r>
      <w:proofErr w:type="spellEnd"/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היא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ודור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היחידים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ששתלן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להורית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חוקיי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משפטי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לושראל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וכשהן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מעמיקין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בהלכה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כמלאכים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ורוח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ממרום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עליהן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פיהן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נקבעו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הלכית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באישית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החמירה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יבשבת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ובשאר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הלכות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החמורת</w:t>
      </w:r>
      <w:proofErr w:type="spellEnd"/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וריח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לפעמים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מפימהין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נפיק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חוצבי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להבות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חביב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זפניי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ית</w:t>
      </w:r>
      <w:proofErr w:type="spellEnd"/>
      <w:r w:rsidRPr="008A0D7A">
        <w:rPr>
          <w:sz w:val="18"/>
          <w:szCs w:val="18"/>
          <w:rtl/>
        </w:rPr>
        <w:t xml:space="preserve">' ... ... </w:t>
      </w:r>
      <w:proofErr w:type="spellStart"/>
      <w:r w:rsidRPr="008A0D7A">
        <w:rPr>
          <w:rFonts w:hint="cs"/>
          <w:sz w:val="18"/>
          <w:szCs w:val="18"/>
          <w:rtl/>
        </w:rPr>
        <w:t>נטמות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משתנית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והרגילים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בעמל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ועיניהם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נשואית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תמיד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לזכות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לאסיקי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שמעתא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המלאכים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הייצאים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מעמל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התירה</w:t>
      </w:r>
      <w:r w:rsidRPr="008A0D7A">
        <w:rPr>
          <w:sz w:val="18"/>
          <w:szCs w:val="18"/>
          <w:rtl/>
        </w:rPr>
        <w:t>, :</w:t>
      </w:r>
      <w:r w:rsidRPr="008A0D7A">
        <w:rPr>
          <w:rFonts w:hint="cs"/>
          <w:sz w:val="18"/>
          <w:szCs w:val="18"/>
          <w:rtl/>
        </w:rPr>
        <w:t>כך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תובתם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לעשות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הניתן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אדם</w:t>
      </w:r>
      <w:r w:rsidRPr="008A0D7A">
        <w:rPr>
          <w:sz w:val="18"/>
          <w:szCs w:val="18"/>
          <w:rtl/>
        </w:rPr>
        <w:t xml:space="preserve"> ... ... </w:t>
      </w:r>
      <w:r w:rsidRPr="008A0D7A">
        <w:rPr>
          <w:rFonts w:hint="cs"/>
          <w:sz w:val="18"/>
          <w:szCs w:val="18"/>
          <w:rtl/>
        </w:rPr>
        <w:t>ועד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כמה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בלבי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קבוע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להקפיד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ממסירה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תמידית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לקפידת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דקדוק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ההלכה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ואיני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רשאי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לזלול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... ... </w:t>
      </w:r>
      <w:r w:rsidRPr="008A0D7A">
        <w:rPr>
          <w:rFonts w:hint="cs"/>
          <w:sz w:val="18"/>
          <w:szCs w:val="18"/>
          <w:rtl/>
        </w:rPr>
        <w:t>קשה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להעמיק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והלכה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ומצוות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המעשיות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היומיות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הזמניות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והמקריות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דורשות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פתרונן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במפגיע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מחמירים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בספקות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ולפעמים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סומכים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ספרים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ידועים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לרבותנו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המובהקים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ברורה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בהנידון</w:t>
      </w:r>
      <w:proofErr w:type="spellEnd"/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ובפרט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כאן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עיון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ס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ופוסקים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מחמיר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שלא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ערער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אדם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מיעץ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לאחרים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נהנה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לשמח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אדם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ומאד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חובתי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להזהר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לגרום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נעימות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לרגע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אעשה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עיקר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בתורה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להבין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הניגוד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תמיד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ואח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לשקיל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בפלס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איזו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מכוונת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טפי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הצדקה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לבקש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מעכ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שליט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להעמיק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בדעה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המנגדת</w:t>
      </w:r>
      <w:proofErr w:type="spellEnd"/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וחובה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שקבע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בדעתו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התמיהה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להעמיק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ולשמוע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דעה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השניה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ואח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לשקול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בטבע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עקרי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ונקודות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הניתנין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להשתנות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הכללית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נשתנה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ידן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וההכרעה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בצורת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אותיות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עיקריות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הניתנות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להשתנות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גופי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וניתנו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הלנין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בעיון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ההלכה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שנשמתן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משתעשעת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בעוה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בשכליות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שבחב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מפני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בנויות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גמ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ופוסקים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ומדרשים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והכל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נלמד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בסברא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המתלווה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לימוד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הגמ</w:t>
      </w:r>
      <w:proofErr w:type="spellEnd"/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כמבואר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למעיין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בגמ</w:t>
      </w:r>
      <w:r w:rsidRPr="008A0D7A">
        <w:rPr>
          <w:sz w:val="18"/>
          <w:szCs w:val="18"/>
          <w:rtl/>
        </w:rPr>
        <w:t xml:space="preserve">' ... </w:t>
      </w:r>
      <w:r w:rsidRPr="008A0D7A">
        <w:rPr>
          <w:rFonts w:hint="cs"/>
          <w:sz w:val="18"/>
          <w:szCs w:val="18"/>
          <w:rtl/>
        </w:rPr>
        <w:t>והכל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ברוה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העמל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בתורה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לאסוקי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שמעתא</w:t>
      </w:r>
      <w:proofErr w:type="spellEnd"/>
      <w:r w:rsidRPr="008A0D7A">
        <w:rPr>
          <w:sz w:val="18"/>
          <w:szCs w:val="18"/>
          <w:rtl/>
        </w:rPr>
        <w:t xml:space="preserve"> ...</w:t>
      </w:r>
    </w:p>
    <w:p w14:paraId="6805F19F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לד</w:t>
      </w:r>
      <w:r w:rsidRPr="008A0D7A">
        <w:rPr>
          <w:sz w:val="18"/>
          <w:szCs w:val="18"/>
          <w:rtl/>
        </w:rPr>
        <w:t>.</w:t>
      </w:r>
    </w:p>
    <w:p w14:paraId="471355E0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שלומים</w:t>
      </w:r>
      <w:r w:rsidRPr="008A0D7A">
        <w:rPr>
          <w:sz w:val="18"/>
          <w:szCs w:val="18"/>
          <w:rtl/>
        </w:rPr>
        <w:t>!</w:t>
      </w:r>
    </w:p>
    <w:p w14:paraId="4BD2488B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מכתבך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הגיעני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ואשר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חכיתי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ימים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אגלי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גיל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יטיפו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עדנה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משמי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זכרוני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מכתבך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מזמן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גילת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נצח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הביא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לשמוע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אהבה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תלמודך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למכתב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יציבות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מתמדת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בלימודך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היתה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נפשי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והכן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הכינותי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לבבי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כמעט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לענג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נפשי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איגע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לתאר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סיבת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השלילה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הנשארה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אולי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אבחר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במכתבך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החביב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הגיעני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עכשו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בתארך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המצב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באיחור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הנעימים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מוצא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עידוד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באחולי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נפשי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להצלחת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לימודך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הריני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מגיש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מרגשת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אהבה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נאמנה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ומלאה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תתנני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להפסיק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השעשוע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ולגמור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מכתבי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הארץ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צבאה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מוגבלים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מכתבי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בגורל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הצלח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ורכב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כברכת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באהבתך</w:t>
      </w:r>
    </w:p>
    <w:p w14:paraId="5D35D1FD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74C5BA69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lastRenderedPageBreak/>
        <w:t>לה</w:t>
      </w:r>
      <w:r w:rsidRPr="008A0D7A">
        <w:rPr>
          <w:sz w:val="18"/>
          <w:szCs w:val="18"/>
          <w:rtl/>
        </w:rPr>
        <w:t>.</w:t>
      </w:r>
    </w:p>
    <w:p w14:paraId="608D56BD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רב</w:t>
      </w:r>
      <w:r w:rsidRPr="008A0D7A">
        <w:rPr>
          <w:sz w:val="18"/>
          <w:szCs w:val="18"/>
          <w:rtl/>
        </w:rPr>
        <w:t>,</w:t>
      </w:r>
    </w:p>
    <w:p w14:paraId="29456F99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מכתבך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הגיעני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דע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יקירי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כאן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תטא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אשמה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רק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מחקי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הטבע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להתעיף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ראוי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לזלזל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בחקי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הטבע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קורין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טבע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המכוון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רצון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היותר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מתמיד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המהוה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הויות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ית</w:t>
      </w:r>
      <w:proofErr w:type="spellEnd"/>
      <w:r w:rsidRPr="008A0D7A">
        <w:rPr>
          <w:sz w:val="18"/>
          <w:szCs w:val="18"/>
          <w:rtl/>
        </w:rPr>
        <w:t xml:space="preserve">', </w:t>
      </w:r>
      <w:r w:rsidRPr="008A0D7A">
        <w:rPr>
          <w:rFonts w:hint="cs"/>
          <w:sz w:val="18"/>
          <w:szCs w:val="18"/>
          <w:rtl/>
        </w:rPr>
        <w:t>ולכן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חובתך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להפסיק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לימודך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לגמרי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שבועות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ותרבה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בכלכלה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ומזון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מבריא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ולהוסיף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השינה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והטיול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מעניני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הבטלה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ואולי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נכון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שתבוא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אחדים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ול</w:t>
      </w:r>
      <w:proofErr w:type="spellEnd"/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עד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שתחליף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כח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ואשריך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שעמלת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בתורה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ותשת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כחך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וטובה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בצער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בצער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ולימוד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במסירה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גמורה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שקול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כנגד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ימים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נא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להודיעני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תכף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עצתי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למען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תנוח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דעתי</w:t>
      </w:r>
      <w:r w:rsidRPr="008A0D7A">
        <w:rPr>
          <w:sz w:val="18"/>
          <w:szCs w:val="18"/>
          <w:rtl/>
        </w:rPr>
        <w:t xml:space="preserve">. ... </w:t>
      </w:r>
      <w:r w:rsidRPr="008A0D7A">
        <w:rPr>
          <w:rFonts w:hint="cs"/>
          <w:sz w:val="18"/>
          <w:szCs w:val="18"/>
          <w:rtl/>
        </w:rPr>
        <w:t>מאד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התענגתי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דבריך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בד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המראים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נשמתך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רצוני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להכנס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בעיונם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טובה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לפניך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המנוחה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ואחתום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וברכה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בחליפת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כח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זרב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ויעלה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כנשרים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הדוש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</w:p>
    <w:p w14:paraId="67D6F960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3D29CBF0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לו</w:t>
      </w:r>
      <w:r w:rsidRPr="008A0D7A">
        <w:rPr>
          <w:sz w:val="18"/>
          <w:szCs w:val="18"/>
          <w:rtl/>
        </w:rPr>
        <w:t>.</w:t>
      </w:r>
    </w:p>
    <w:p w14:paraId="07819DE4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>'</w:t>
      </w:r>
    </w:p>
    <w:p w14:paraId="1292F64B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sz w:val="18"/>
          <w:szCs w:val="18"/>
          <w:rtl/>
        </w:rPr>
        <w:t xml:space="preserve">... </w:t>
      </w:r>
      <w:r w:rsidRPr="008A0D7A">
        <w:rPr>
          <w:rFonts w:hint="cs"/>
          <w:sz w:val="18"/>
          <w:szCs w:val="18"/>
          <w:rtl/>
        </w:rPr>
        <w:t>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תבטל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מלימודך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בעסקך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בסידור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ההגה</w:t>
      </w:r>
      <w:r w:rsidRPr="008A0D7A">
        <w:rPr>
          <w:rStyle w:val="afa"/>
          <w:sz w:val="18"/>
          <w:szCs w:val="18"/>
          <w:rtl/>
        </w:rPr>
        <w:footnoteReference w:id="10"/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הספרים</w:t>
      </w:r>
      <w:r w:rsidRPr="008A0D7A">
        <w:rPr>
          <w:sz w:val="18"/>
          <w:szCs w:val="18"/>
          <w:rtl/>
        </w:rPr>
        <w:t xml:space="preserve"> [</w:t>
      </w:r>
      <w:r w:rsidRPr="008A0D7A">
        <w:rPr>
          <w:rFonts w:hint="cs"/>
          <w:sz w:val="18"/>
          <w:szCs w:val="18"/>
          <w:rtl/>
        </w:rPr>
        <w:t>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לבדוק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ספר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וספר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חסר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ויתר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המצוי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סידור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הקומט</w:t>
      </w:r>
      <w:r w:rsidRPr="008A0D7A">
        <w:rPr>
          <w:sz w:val="18"/>
          <w:szCs w:val="18"/>
          <w:rtl/>
        </w:rPr>
        <w:t xml:space="preserve">] </w:t>
      </w:r>
      <w:r w:rsidRPr="008A0D7A">
        <w:rPr>
          <w:rFonts w:hint="cs"/>
          <w:sz w:val="18"/>
          <w:szCs w:val="18"/>
          <w:rtl/>
        </w:rPr>
        <w:t>ומשלוחם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מסור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להמדפיס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ע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עדיין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מסודר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היכולת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להמשיך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ההדפסה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ונשוב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בפרטיה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בל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נ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יגיע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זמנו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נידון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להדפיס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שהוא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נוח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בתנועת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הקורקטים</w:t>
      </w:r>
      <w:proofErr w:type="spellEnd"/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חזק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בתורה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וקניניה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ותהא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דעתך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נוחה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תמיד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בחכמתך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ולבך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בשעשועי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ועיקר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העבודה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בשמחה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עצב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בעולם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שמכיר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האורות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ונשמת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תבינהו</w:t>
      </w:r>
      <w:r w:rsidRPr="008A0D7A">
        <w:rPr>
          <w:sz w:val="18"/>
          <w:szCs w:val="18"/>
          <w:rtl/>
        </w:rPr>
        <w:t xml:space="preserve">. </w:t>
      </w:r>
      <w:proofErr w:type="spellStart"/>
      <w:r w:rsidRPr="008A0D7A">
        <w:rPr>
          <w:rFonts w:hint="cs"/>
          <w:sz w:val="18"/>
          <w:szCs w:val="18"/>
          <w:rtl/>
        </w:rPr>
        <w:t>הדוש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מחכה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לדבריך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שנתחדש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במדרשך</w:t>
      </w:r>
    </w:p>
    <w:p w14:paraId="2AFF5325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  <w:r w:rsidRPr="008A0D7A">
        <w:rPr>
          <w:sz w:val="18"/>
          <w:szCs w:val="18"/>
          <w:rtl/>
        </w:rPr>
        <w:t>.</w:t>
      </w:r>
    </w:p>
    <w:p w14:paraId="20257940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לז</w:t>
      </w:r>
      <w:proofErr w:type="spellEnd"/>
      <w:r w:rsidRPr="008A0D7A">
        <w:rPr>
          <w:sz w:val="18"/>
          <w:szCs w:val="18"/>
          <w:rtl/>
        </w:rPr>
        <w:t>.</w:t>
      </w:r>
    </w:p>
    <w:p w14:paraId="58A958AD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רב</w:t>
      </w:r>
      <w:r w:rsidRPr="008A0D7A">
        <w:rPr>
          <w:sz w:val="18"/>
          <w:szCs w:val="18"/>
          <w:rtl/>
        </w:rPr>
        <w:t>,</w:t>
      </w:r>
    </w:p>
    <w:p w14:paraId="73BBC92C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דבריך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הגיעני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וטוב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עיונך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לסדר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אפנו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ועיקר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סגולת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להביא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לרוממות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עילאה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ולהכיר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חובתו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בעולמו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באה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מוסיף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ביגיעתו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מנתק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חבלי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היצר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וממאס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בתענוגי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ההבלים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ונפשו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משתוקקת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לרגשי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קדש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ועונג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החכמה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ומתק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טהרת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הלב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וההכרה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אלא</w:t>
      </w:r>
      <w:r w:rsidRPr="008A0D7A">
        <w:rPr>
          <w:sz w:val="18"/>
          <w:szCs w:val="18"/>
          <w:rtl/>
        </w:rPr>
        <w:t xml:space="preserve"> ...</w:t>
      </w:r>
    </w:p>
    <w:p w14:paraId="0621A582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לח</w:t>
      </w:r>
      <w:r w:rsidRPr="008A0D7A">
        <w:rPr>
          <w:sz w:val="18"/>
          <w:szCs w:val="18"/>
          <w:rtl/>
        </w:rPr>
        <w:t>.</w:t>
      </w:r>
    </w:p>
    <w:p w14:paraId="53D71DE7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Style w:val="afa"/>
          <w:sz w:val="18"/>
          <w:szCs w:val="18"/>
          <w:rtl/>
        </w:rPr>
        <w:footnoteReference w:id="11"/>
      </w:r>
      <w:r w:rsidRPr="008A0D7A">
        <w:rPr>
          <w:sz w:val="18"/>
          <w:szCs w:val="18"/>
          <w:rtl/>
        </w:rPr>
        <w:t xml:space="preserve">... </w:t>
      </w:r>
      <w:r w:rsidRPr="008A0D7A">
        <w:rPr>
          <w:rFonts w:hint="cs"/>
          <w:sz w:val="18"/>
          <w:szCs w:val="18"/>
          <w:rtl/>
        </w:rPr>
        <w:t>חשבתי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לכתוב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מפני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שרצוני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לשלוח להביא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דואר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מוכרח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לקצר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להעירו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בשולי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מכתבי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יתעכב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בעבודתו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הסתדרות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מחשבותיו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ובעתידותיו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להיפך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עבודתו</w:t>
      </w:r>
      <w:r w:rsidRPr="008A0D7A">
        <w:rPr>
          <w:sz w:val="18"/>
          <w:szCs w:val="18"/>
          <w:rtl/>
        </w:rPr>
        <w:t xml:space="preserve"> - </w:t>
      </w:r>
      <w:r w:rsidRPr="008A0D7A">
        <w:rPr>
          <w:rFonts w:hint="cs"/>
          <w:sz w:val="18"/>
          <w:szCs w:val="18"/>
          <w:rtl/>
        </w:rPr>
        <w:t>בעבודת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הקדש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הכתוב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מדבר</w:t>
      </w:r>
      <w:r w:rsidRPr="008A0D7A">
        <w:rPr>
          <w:sz w:val="18"/>
          <w:szCs w:val="18"/>
          <w:rtl/>
        </w:rPr>
        <w:t xml:space="preserve"> - </w:t>
      </w:r>
      <w:r w:rsidRPr="008A0D7A">
        <w:rPr>
          <w:rFonts w:hint="cs"/>
          <w:sz w:val="18"/>
          <w:szCs w:val="18"/>
          <w:rtl/>
        </w:rPr>
        <w:t>יסדרו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עשתונותיו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קהלת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כו</w:t>
      </w:r>
      <w:proofErr w:type="spellEnd"/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ישר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בקשו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חשבונות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וכמאמר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מ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lastRenderedPageBreak/>
        <w:t>הוי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ממעט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בעסק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ועסוק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בטלת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כו</w:t>
      </w:r>
      <w:proofErr w:type="spellEnd"/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עמלת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כו</w:t>
      </w:r>
      <w:proofErr w:type="spellEnd"/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וענין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מיעוט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עסק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עסק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המוח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ידידו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באה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ר</w:t>
      </w:r>
      <w:proofErr w:type="spellEnd"/>
    </w:p>
    <w:p w14:paraId="7EA3112A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אברהם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ישעי</w:t>
      </w:r>
      <w:proofErr w:type="spellEnd"/>
      <w:r w:rsidRPr="008A0D7A">
        <w:rPr>
          <w:sz w:val="18"/>
          <w:szCs w:val="18"/>
          <w:rtl/>
        </w:rPr>
        <w:t>'</w:t>
      </w:r>
    </w:p>
    <w:p w14:paraId="50D667D3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לט</w:t>
      </w:r>
      <w:r w:rsidRPr="008A0D7A">
        <w:rPr>
          <w:sz w:val="18"/>
          <w:szCs w:val="18"/>
          <w:rtl/>
        </w:rPr>
        <w:t>.</w:t>
      </w:r>
    </w:p>
    <w:p w14:paraId="4C59F553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sz w:val="18"/>
          <w:szCs w:val="18"/>
          <w:rtl/>
        </w:rPr>
        <w:t xml:space="preserve">... </w:t>
      </w:r>
      <w:r w:rsidRPr="008A0D7A">
        <w:rPr>
          <w:rFonts w:hint="cs"/>
          <w:sz w:val="18"/>
          <w:szCs w:val="18"/>
          <w:rtl/>
        </w:rPr>
        <w:t>שמעתי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שאינך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עוסק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הרבה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ולפלא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בעיני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תחזיק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טובה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לעצמך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וצ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.</w:t>
      </w:r>
    </w:p>
    <w:p w14:paraId="32254BAB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מ</w:t>
      </w:r>
      <w:r w:rsidRPr="008A0D7A">
        <w:rPr>
          <w:sz w:val="18"/>
          <w:szCs w:val="18"/>
          <w:rtl/>
        </w:rPr>
        <w:t>.</w:t>
      </w:r>
    </w:p>
    <w:p w14:paraId="5BD4A2C8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אחדשה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proofErr w:type="spellEnd"/>
    </w:p>
    <w:p w14:paraId="0775AD53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מכתבך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הגיעני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מאד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בידך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עדיין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לחזות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בנועם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ולהתענג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מזיו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מובטחני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יעלה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בידך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להתרומם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סבבוך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ולקבוע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בסלע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איתן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מושבך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בלב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וטהור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זכית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לכך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פעמים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אפשר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שיהי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צורך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שתהי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פה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בסוף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ואודיעך</w:t>
      </w:r>
      <w:r w:rsidRPr="008A0D7A">
        <w:rPr>
          <w:sz w:val="18"/>
          <w:szCs w:val="18"/>
          <w:rtl/>
        </w:rPr>
        <w:t>.</w:t>
      </w:r>
    </w:p>
    <w:p w14:paraId="4886F463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ואחתום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</w:p>
    <w:p w14:paraId="7C5A4C62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</w:p>
    <w:p w14:paraId="2F314450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מא</w:t>
      </w:r>
      <w:proofErr w:type="spellEnd"/>
      <w:r w:rsidRPr="008A0D7A">
        <w:rPr>
          <w:sz w:val="18"/>
          <w:szCs w:val="18"/>
          <w:rtl/>
        </w:rPr>
        <w:t>.</w:t>
      </w:r>
    </w:p>
    <w:p w14:paraId="10167C85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יקירי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שיחי</w:t>
      </w:r>
      <w:r w:rsidRPr="008A0D7A">
        <w:rPr>
          <w:sz w:val="18"/>
          <w:szCs w:val="18"/>
          <w:rtl/>
        </w:rPr>
        <w:t>'</w:t>
      </w:r>
    </w:p>
    <w:p w14:paraId="49B3AA6C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שלומים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מאד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הנני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מתענין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משלומך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וחידה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סתומה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בעיני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שלא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התראית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טרם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עזבך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עירנו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הכאיב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לבבך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הטוב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מנעך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משפיכת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רוחך</w:t>
      </w:r>
      <w:r w:rsidRPr="008A0D7A">
        <w:rPr>
          <w:sz w:val="18"/>
          <w:szCs w:val="18"/>
          <w:rtl/>
        </w:rPr>
        <w:t xml:space="preserve">? </w:t>
      </w:r>
      <w:r w:rsidRPr="008A0D7A">
        <w:rPr>
          <w:rFonts w:hint="cs"/>
          <w:sz w:val="18"/>
          <w:szCs w:val="18"/>
          <w:rtl/>
        </w:rPr>
        <w:t>ואשר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לברוח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להאמין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שתעזוב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נפשך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קשורה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בחביון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נשמתך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ואצילות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נפשך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העדינה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נא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תכחד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והודיעני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הכל</w:t>
      </w:r>
      <w:proofErr w:type="spellEnd"/>
      <w:r w:rsidRPr="008A0D7A">
        <w:rPr>
          <w:sz w:val="18"/>
          <w:szCs w:val="18"/>
          <w:rtl/>
        </w:rPr>
        <w:t xml:space="preserve">. </w:t>
      </w:r>
      <w:proofErr w:type="spellStart"/>
      <w:r w:rsidRPr="008A0D7A">
        <w:rPr>
          <w:rFonts w:hint="cs"/>
          <w:sz w:val="18"/>
          <w:szCs w:val="18"/>
          <w:rtl/>
        </w:rPr>
        <w:t>הדו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והדבוק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באהבתך</w:t>
      </w:r>
    </w:p>
    <w:p w14:paraId="0C9DBC3E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1A4B432F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מב</w:t>
      </w:r>
      <w:proofErr w:type="spellEnd"/>
      <w:r w:rsidRPr="008A0D7A">
        <w:rPr>
          <w:sz w:val="18"/>
          <w:szCs w:val="18"/>
          <w:rtl/>
        </w:rPr>
        <w:t>.</w:t>
      </w:r>
    </w:p>
    <w:p w14:paraId="545D1F71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יקירי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שיחי</w:t>
      </w:r>
      <w:r w:rsidRPr="008A0D7A">
        <w:rPr>
          <w:sz w:val="18"/>
          <w:szCs w:val="18"/>
          <w:rtl/>
        </w:rPr>
        <w:t>'</w:t>
      </w:r>
    </w:p>
    <w:p w14:paraId="138C02D4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שפעת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ושמחת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לבב</w:t>
      </w:r>
      <w:r w:rsidRPr="008A0D7A">
        <w:rPr>
          <w:sz w:val="18"/>
          <w:szCs w:val="18"/>
          <w:rtl/>
        </w:rPr>
        <w:t>!</w:t>
      </w:r>
    </w:p>
    <w:p w14:paraId="7D552B25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מכתבך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הגיעני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למשיב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נפש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תוסיף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בדבריך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בגלוי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הריני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מאחל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שתהא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דעתך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נוחה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מחכמתך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בתורה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יוסיף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מנגד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להדריך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מנוחתך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ולנדנד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איתן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מושבך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שים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בסלע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קנך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ושמה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בסתר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המדרגה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שקוד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ללמוד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וראה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שתחת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השמש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יתרון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למעלה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השמש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יתרון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החותם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ומצפה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לדבריך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טוב</w:t>
      </w:r>
    </w:p>
    <w:p w14:paraId="47652A1E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0F0DAE86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מג</w:t>
      </w:r>
      <w:r w:rsidRPr="008A0D7A">
        <w:rPr>
          <w:sz w:val="18"/>
          <w:szCs w:val="18"/>
          <w:rtl/>
        </w:rPr>
        <w:t>.</w:t>
      </w:r>
    </w:p>
    <w:p w14:paraId="1AECF431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lastRenderedPageBreak/>
        <w:t>אחד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0F60C768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דבריך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הגיעני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שמחתני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לראות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מעמיק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בתורה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תוסיף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מגמתך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לשקידת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ותשתדל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למעלה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למעלה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מרץ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להכניס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בלבך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ונפשך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האדם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בנוגע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למש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כ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אפרש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ואולי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נכון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שתבוא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פה</w:t>
      </w:r>
      <w:r w:rsidRPr="008A0D7A">
        <w:rPr>
          <w:sz w:val="18"/>
          <w:szCs w:val="18"/>
          <w:rtl/>
        </w:rPr>
        <w:t xml:space="preserve"> ...</w:t>
      </w:r>
    </w:p>
    <w:p w14:paraId="0ECE9ED3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27AFC76A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חשוון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ברק</w:t>
      </w:r>
    </w:p>
    <w:p w14:paraId="1D820148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מד</w:t>
      </w:r>
      <w:r w:rsidRPr="008A0D7A">
        <w:rPr>
          <w:sz w:val="18"/>
          <w:szCs w:val="18"/>
          <w:rtl/>
        </w:rPr>
        <w:t>.</w:t>
      </w:r>
    </w:p>
    <w:p w14:paraId="1F77DD7B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sz w:val="18"/>
          <w:szCs w:val="18"/>
          <w:rtl/>
        </w:rPr>
        <w:t xml:space="preserve">... </w:t>
      </w:r>
      <w:r w:rsidRPr="008A0D7A">
        <w:rPr>
          <w:rFonts w:hint="cs"/>
          <w:sz w:val="18"/>
          <w:szCs w:val="18"/>
          <w:rtl/>
        </w:rPr>
        <w:t>שיחי</w:t>
      </w:r>
      <w:r w:rsidRPr="008A0D7A">
        <w:rPr>
          <w:sz w:val="18"/>
          <w:szCs w:val="18"/>
          <w:rtl/>
        </w:rPr>
        <w:t xml:space="preserve">', </w:t>
      </w: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>'.</w:t>
      </w:r>
    </w:p>
    <w:p w14:paraId="5478859C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רצוני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לבך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ולעוררך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האמתי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האדם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כמובן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רצוני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לראותך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בטוב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ובאושר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רצון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היותר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חזק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וקשור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נפשי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ובאמת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משתתף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רצונך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לראות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עצמך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בטוב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משהו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בינינו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נפגש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במלחמה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בגשתך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לבחור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בטוב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טבע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להמשך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המתוק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בשעתו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ולמרות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הכרתו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בנפש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המשכלת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השפלות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ולמרות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נטוע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לשבח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הנזירות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התאוות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ולבוז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בזיון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מוחלט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התאוות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הגופניות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קשה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לפרוש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התשוקות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השפלות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החכם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להתגבר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יצרו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שאמרו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צדיקים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יצרם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מסור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רשעים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מסורים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יצרם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ואמנ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ריעיו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יצר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אהובם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חפצים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אה־בם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אושר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אמתי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נצחי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אמתים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יכאב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לראותך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נופל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במלחמתך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יצרך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והנך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בהוללות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ובאמת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הקושי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החכם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אלא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בתחלתו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שאמרו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התחלות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קשות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ואחרי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מתעמל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מועט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קונה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אהבת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והוא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מתאוה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ללימוד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יותר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תענוגי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העולם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והלא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הרגש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הצלת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ילד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מילדי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הפליטים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מדרכי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לדרכי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החיים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ולמה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אינך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מרגיש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להצלת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נפשך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הלומדים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מועטים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ואחרי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זכית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ליפול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בגורל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היקרים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יחי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וחוננת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ועמוק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ובזכרון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עמוק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והנך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מהיחידים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עוקבת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והנך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מתנהג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בעצלתים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והימים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חולפים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והשנים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עוברות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והנך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מוסיף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מלוא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חפנים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והוריך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מחכים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לראותך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המעלה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שקוע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בשמחת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גדל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העצב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לראותך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הארץ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ושפל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מעולם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השפל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ודע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יקירי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הכל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תלוי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בהסכמה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והרבה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מגדולי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התחילו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לימודם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בגרותם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לבשו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והסכימו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בנפשם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הסכמה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עזה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ומרצית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לקבוע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עצמם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ולהשליך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העולם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גוום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וההסכמה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החזקה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עמדה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הלכו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והגדילו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ועשו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פרי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והלא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שמחת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התאוה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תוגה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ומגנת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לעמוד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בנסיון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חדות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עח</w:t>
      </w:r>
      <w:proofErr w:type="spellEnd"/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ועתה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יקירי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למענך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למעננו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והסכם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הסכמה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גמורה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שקידת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ותמצא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ועונג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חלד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ודע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בראשית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מזמין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השטן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עיכובים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ומכשולים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מנסיונות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בארץ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סוף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לנצח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והבא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לטהר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מסייעין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אותו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כותב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מכתבי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רוצה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לקוות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להתבשר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קבעת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עצמך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יקנה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וידע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יוצרו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ית</w:t>
      </w:r>
      <w:proofErr w:type="spellEnd"/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וידע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שולח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ממרום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לתחתיות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ארץ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בהמה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בברכת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כוח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כנפש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</w:p>
    <w:p w14:paraId="2EAA87EA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5F2CF878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>.</w:t>
      </w:r>
    </w:p>
    <w:p w14:paraId="5B44F2FA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בתשובה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שאלת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' ... </w:t>
      </w:r>
      <w:r w:rsidRPr="008A0D7A">
        <w:rPr>
          <w:rFonts w:hint="cs"/>
          <w:sz w:val="18"/>
          <w:szCs w:val="18"/>
          <w:rtl/>
        </w:rPr>
        <w:t>שיחי</w:t>
      </w:r>
      <w:r w:rsidRPr="008A0D7A">
        <w:rPr>
          <w:sz w:val="18"/>
          <w:szCs w:val="18"/>
          <w:rtl/>
        </w:rPr>
        <w:t xml:space="preserve">', </w:t>
      </w:r>
      <w:r w:rsidRPr="008A0D7A">
        <w:rPr>
          <w:rFonts w:hint="cs"/>
          <w:sz w:val="18"/>
          <w:szCs w:val="18"/>
          <w:rtl/>
        </w:rPr>
        <w:t>השקפתי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גורלם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בחיים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הכשירתם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מדה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להסתפק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עגין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מסירות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גופם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ונפשם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נתנה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למתנה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מעל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למרות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שטף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הזדונים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המכסים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חלקה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טובה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יקרים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כאלה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קורא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שאמרו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מניח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lastRenderedPageBreak/>
        <w:t>אומניות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שבעולם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ואיני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מלמד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מאחל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</w:t>
      </w:r>
      <w:r w:rsidRPr="008A0D7A">
        <w:rPr>
          <w:sz w:val="18"/>
          <w:szCs w:val="18"/>
          <w:rtl/>
        </w:rPr>
        <w:t xml:space="preserve">' ... </w:t>
      </w:r>
      <w:r w:rsidRPr="008A0D7A">
        <w:rPr>
          <w:rFonts w:hint="cs"/>
          <w:sz w:val="18"/>
          <w:szCs w:val="18"/>
          <w:rtl/>
        </w:rPr>
        <w:t>שיחי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הצלחה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בלימודיו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למעלה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למעלה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בתורה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ובחכמת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היראה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ומדות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טובות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חובתו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בעולמו</w:t>
      </w:r>
      <w:r w:rsidRPr="008A0D7A">
        <w:rPr>
          <w:sz w:val="18"/>
          <w:szCs w:val="18"/>
          <w:rtl/>
        </w:rPr>
        <w:t>.</w:t>
      </w:r>
    </w:p>
    <w:p w14:paraId="7F2A436C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136987F0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מו</w:t>
      </w:r>
      <w:r w:rsidRPr="008A0D7A">
        <w:rPr>
          <w:sz w:val="18"/>
          <w:szCs w:val="18"/>
          <w:rtl/>
        </w:rPr>
        <w:t>.</w:t>
      </w:r>
    </w:p>
    <w:p w14:paraId="5290C5D9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sz w:val="18"/>
          <w:szCs w:val="18"/>
          <w:rtl/>
        </w:rPr>
        <w:t xml:space="preserve">... </w:t>
      </w:r>
      <w:r w:rsidRPr="008A0D7A">
        <w:rPr>
          <w:rFonts w:hint="cs"/>
          <w:sz w:val="18"/>
          <w:szCs w:val="18"/>
          <w:rtl/>
        </w:rPr>
        <w:t>הננו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חוזרים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לפרש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שהשתמשנו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בלשון</w:t>
      </w:r>
      <w:r w:rsidRPr="008A0D7A">
        <w:rPr>
          <w:sz w:val="18"/>
          <w:szCs w:val="18"/>
          <w:rtl/>
        </w:rPr>
        <w:t xml:space="preserve"> ,,</w:t>
      </w:r>
      <w:r w:rsidRPr="008A0D7A">
        <w:rPr>
          <w:rFonts w:hint="cs"/>
          <w:sz w:val="18"/>
          <w:szCs w:val="18"/>
          <w:rtl/>
        </w:rPr>
        <w:t>מקנים</w:t>
      </w:r>
      <w:r w:rsidRPr="008A0D7A">
        <w:rPr>
          <w:sz w:val="18"/>
          <w:szCs w:val="18"/>
          <w:rtl/>
        </w:rPr>
        <w:t xml:space="preserve">"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כונתנו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הקנאה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חפצים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הגשמיים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שאין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ומצוות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נכסי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שיצאו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מרשות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לרשות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כוונתנו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שמשרשי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הקדושה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שמחזיק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לומדי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ורכושו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יכולים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התלמידים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להשאר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ולהתקיים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מדרשם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ולהגות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בתורה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להמחזיק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זכות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ונעשה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שותף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לומדים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נקראת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בדברי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חז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שמעון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עזרי</w:t>
      </w:r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וישכר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וזבולון</w:t>
      </w:r>
      <w:r w:rsidRPr="008A0D7A">
        <w:rPr>
          <w:sz w:val="18"/>
          <w:szCs w:val="18"/>
          <w:rtl/>
        </w:rPr>
        <w:t>.</w:t>
      </w:r>
    </w:p>
    <w:p w14:paraId="1702F080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מז</w:t>
      </w:r>
      <w:proofErr w:type="spellEnd"/>
      <w:r w:rsidRPr="008A0D7A">
        <w:rPr>
          <w:sz w:val="18"/>
          <w:szCs w:val="18"/>
          <w:rtl/>
        </w:rPr>
        <w:t>.</w:t>
      </w:r>
    </w:p>
    <w:p w14:paraId="66D109BB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 xml:space="preserve">הסכם </w:t>
      </w:r>
      <w:r w:rsidRPr="008A0D7A">
        <w:rPr>
          <w:rStyle w:val="afa"/>
          <w:sz w:val="18"/>
          <w:szCs w:val="18"/>
          <w:rtl/>
        </w:rPr>
        <w:footnoteReference w:id="12"/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הנעשה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</w:t>
      </w:r>
      <w:r w:rsidRPr="008A0D7A">
        <w:rPr>
          <w:sz w:val="18"/>
          <w:szCs w:val="18"/>
          <w:rtl/>
        </w:rPr>
        <w:t xml:space="preserve">' ... </w:t>
      </w:r>
      <w:r w:rsidRPr="008A0D7A">
        <w:rPr>
          <w:rFonts w:hint="cs"/>
          <w:sz w:val="18"/>
          <w:szCs w:val="18"/>
          <w:rtl/>
        </w:rPr>
        <w:t>ובין</w:t>
      </w:r>
      <w:r w:rsidRPr="008A0D7A">
        <w:rPr>
          <w:sz w:val="18"/>
          <w:szCs w:val="18"/>
          <w:rtl/>
        </w:rPr>
        <w:t xml:space="preserve"> ... </w:t>
      </w:r>
      <w:proofErr w:type="spellStart"/>
      <w:r w:rsidRPr="008A0D7A">
        <w:rPr>
          <w:rFonts w:hint="cs"/>
          <w:sz w:val="18"/>
          <w:szCs w:val="18"/>
          <w:rtl/>
        </w:rPr>
        <w:t>פב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פ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יתן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בל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נ</w:t>
      </w:r>
      <w:proofErr w:type="spellEnd"/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חדש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במשך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מיום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דלמטה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להר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הנ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למען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לעסוק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דרישתם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בתורה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למודו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בעזרת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תמיכתו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שכרו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חלק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כחלק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הלומד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והמחזיק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ובאופן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המבואר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ברמ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רמ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בהגה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ובאנו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עה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ח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יום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נאום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הארכנו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המדובר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בל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נ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יום</w:t>
      </w:r>
      <w:r w:rsidRPr="008A0D7A">
        <w:rPr>
          <w:sz w:val="18"/>
          <w:szCs w:val="18"/>
          <w:rtl/>
        </w:rPr>
        <w:t xml:space="preserve"> ...</w:t>
      </w:r>
    </w:p>
    <w:p w14:paraId="7C6F43B7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נאום</w:t>
      </w:r>
      <w:r w:rsidRPr="008A0D7A">
        <w:rPr>
          <w:sz w:val="18"/>
          <w:szCs w:val="18"/>
          <w:rtl/>
        </w:rPr>
        <w:t xml:space="preserve"> ...</w:t>
      </w:r>
    </w:p>
    <w:p w14:paraId="5385BC30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מח</w:t>
      </w:r>
      <w:r w:rsidRPr="008A0D7A">
        <w:rPr>
          <w:sz w:val="18"/>
          <w:szCs w:val="18"/>
          <w:rtl/>
        </w:rPr>
        <w:t>.</w:t>
      </w:r>
    </w:p>
    <w:p w14:paraId="4C916F41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אחדשה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באה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ר</w:t>
      </w:r>
      <w:proofErr w:type="spellEnd"/>
      <w:r w:rsidRPr="008A0D7A">
        <w:rPr>
          <w:sz w:val="18"/>
          <w:szCs w:val="18"/>
          <w:rtl/>
        </w:rPr>
        <w:t>,</w:t>
      </w:r>
    </w:p>
    <w:p w14:paraId="0265E716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יקרתם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הגיעני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רצוני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להודיעם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הנדיב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יקר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תפארת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הדר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ג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שליט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ומוצא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עצמו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למאושר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להחזיק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החיים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מסור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ונפש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המצוה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בשלימות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והוא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מכוין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שיהא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שהוא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כונת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רמ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מוסיף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כלום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שמתענג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חתימת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הדר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ג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להסכמת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רוצה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עכשו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יותר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שעברו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שהואיל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הדר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ג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לעשות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רצונו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בנוגע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לסך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אקוה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להסכמת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הנדיב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להוסיף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מחכה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לתשובתם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הרמתה</w:t>
      </w:r>
      <w:r w:rsidRPr="008A0D7A">
        <w:rPr>
          <w:sz w:val="18"/>
          <w:szCs w:val="18"/>
          <w:rtl/>
        </w:rPr>
        <w:t xml:space="preserve">. </w:t>
      </w:r>
      <w:proofErr w:type="spellStart"/>
      <w:r w:rsidRPr="008A0D7A">
        <w:rPr>
          <w:rFonts w:hint="cs"/>
          <w:sz w:val="18"/>
          <w:szCs w:val="18"/>
          <w:rtl/>
        </w:rPr>
        <w:t>הדוש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</w:p>
    <w:p w14:paraId="1A5EDBA2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441CA8E0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מט</w:t>
      </w:r>
      <w:r w:rsidRPr="008A0D7A">
        <w:rPr>
          <w:sz w:val="18"/>
          <w:szCs w:val="18"/>
          <w:rtl/>
        </w:rPr>
        <w:t>.</w:t>
      </w:r>
    </w:p>
    <w:p w14:paraId="1A876DBF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רב</w:t>
      </w:r>
      <w:r w:rsidRPr="008A0D7A">
        <w:rPr>
          <w:sz w:val="18"/>
          <w:szCs w:val="18"/>
          <w:rtl/>
        </w:rPr>
        <w:t>.</w:t>
      </w:r>
    </w:p>
    <w:p w14:paraId="588A0018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אחדשה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מכתבך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קבלתי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הכסף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שמעון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עזרי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שנתן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עזרי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לשמעון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אחיו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ראוי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לנהוג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ליהנות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מעזרי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וזבולון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ברכה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תחג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חה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פ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בשמחה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ובהכשר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כנפש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</w:p>
    <w:p w14:paraId="41326C0A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466794DF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lastRenderedPageBreak/>
        <w:t>נ.</w:t>
      </w:r>
    </w:p>
    <w:p w14:paraId="0EC715AB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>'</w:t>
      </w:r>
    </w:p>
    <w:p w14:paraId="0696EEC2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Style w:val="afa"/>
          <w:sz w:val="18"/>
          <w:szCs w:val="18"/>
          <w:rtl/>
        </w:rPr>
        <w:footnoteReference w:id="13"/>
      </w:r>
      <w:r w:rsidRPr="008A0D7A">
        <w:rPr>
          <w:rFonts w:hint="cs"/>
          <w:sz w:val="18"/>
          <w:szCs w:val="18"/>
          <w:rtl/>
        </w:rPr>
        <w:t>אור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השמחה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ורגשי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האהבה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לקראת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>,,</w:t>
      </w:r>
      <w:r w:rsidRPr="008A0D7A">
        <w:rPr>
          <w:rFonts w:hint="cs"/>
          <w:sz w:val="18"/>
          <w:szCs w:val="18"/>
          <w:rtl/>
        </w:rPr>
        <w:t>אחיעזר</w:t>
      </w:r>
      <w:proofErr w:type="spellEnd"/>
      <w:r w:rsidRPr="008A0D7A">
        <w:rPr>
          <w:sz w:val="18"/>
          <w:szCs w:val="18"/>
          <w:rtl/>
        </w:rPr>
        <w:t xml:space="preserve">" </w:t>
      </w:r>
      <w:r w:rsidRPr="008A0D7A">
        <w:rPr>
          <w:rFonts w:hint="cs"/>
          <w:sz w:val="18"/>
          <w:szCs w:val="18"/>
          <w:rtl/>
        </w:rPr>
        <w:t>השלם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הגיעני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ונבכי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התבונה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המלאות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מזן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זן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מרהיבי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לבבי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ימריצוני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להביע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תודה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וברכה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לבעליהן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מופת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דורנו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סגולת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תפארתנו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שליט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להאיר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לעולם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בתורת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ותורת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חסד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ולהגדיל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ולהאדירה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כנפש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מרן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שליט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ונפש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החותם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בתודה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וברכה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בא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נ</w:t>
      </w:r>
      <w:proofErr w:type="spellEnd"/>
    </w:p>
    <w:p w14:paraId="67522D57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56A24A88" w14:textId="77777777" w:rsidR="00BD0462" w:rsidRPr="008A0D7A" w:rsidRDefault="00BD0462" w:rsidP="00BD0462">
      <w:pPr>
        <w:pStyle w:val="21"/>
        <w:rPr>
          <w:rFonts w:ascii="FrankRuehl" w:hAnsi="FrankRuehl" w:cs="FrankRuehl"/>
          <w:sz w:val="18"/>
          <w:szCs w:val="18"/>
          <w:rtl/>
        </w:rPr>
        <w:sectPr w:rsidR="00BD0462" w:rsidRPr="008A0D7A" w:rsidSect="005F0AC7">
          <w:footnotePr>
            <w:numFmt w:val="hebrew1"/>
          </w:footnotePr>
          <w:pgSz w:w="8392" w:h="11907" w:code="11"/>
          <w:pgMar w:top="720" w:right="720" w:bottom="720" w:left="720" w:header="709" w:footer="709" w:gutter="0"/>
          <w:cols w:space="340"/>
          <w:bidi/>
          <w:rtlGutter/>
          <w:docGrid w:linePitch="360"/>
        </w:sectPr>
      </w:pPr>
    </w:p>
    <w:p w14:paraId="2B121AC6" w14:textId="77777777" w:rsidR="00BD0462" w:rsidRPr="008A0D7A" w:rsidRDefault="00BD0462" w:rsidP="00BD0462">
      <w:pPr>
        <w:pStyle w:val="2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חינוך וישיבות</w:t>
      </w:r>
    </w:p>
    <w:p w14:paraId="7099EFD3" w14:textId="77777777" w:rsidR="00BD0462" w:rsidRPr="008A0D7A" w:rsidRDefault="00BD0462" w:rsidP="00BD0462">
      <w:pPr>
        <w:pStyle w:val="21"/>
        <w:rPr>
          <w:rFonts w:ascii="FrankRuehl" w:hAnsi="FrankRuehl" w:cs="FrankRuehl"/>
          <w:sz w:val="18"/>
          <w:szCs w:val="18"/>
          <w:rtl/>
        </w:rPr>
        <w:sectPr w:rsidR="00BD0462" w:rsidRPr="008A0D7A" w:rsidSect="005F0AC7">
          <w:footnotePr>
            <w:numFmt w:val="hebrew1"/>
          </w:footnotePr>
          <w:type w:val="continuous"/>
          <w:pgSz w:w="8392" w:h="11907" w:code="11"/>
          <w:pgMar w:top="720" w:right="720" w:bottom="720" w:left="720" w:header="709" w:footer="709" w:gutter="0"/>
          <w:cols w:space="340"/>
          <w:bidi/>
          <w:rtlGutter/>
          <w:docGrid w:linePitch="360"/>
        </w:sectPr>
      </w:pPr>
    </w:p>
    <w:p w14:paraId="5C925FF2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נא</w:t>
      </w:r>
      <w:r w:rsidRPr="008A0D7A">
        <w:rPr>
          <w:sz w:val="18"/>
          <w:szCs w:val="18"/>
          <w:rtl/>
        </w:rPr>
        <w:t>.</w:t>
      </w:r>
    </w:p>
    <w:p w14:paraId="7677AF23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ישע</w:t>
      </w:r>
      <w:r w:rsidRPr="008A0D7A">
        <w:rPr>
          <w:sz w:val="18"/>
          <w:szCs w:val="18"/>
          <w:rtl/>
        </w:rPr>
        <w:t>,</w:t>
      </w:r>
    </w:p>
    <w:p w14:paraId="6886C4F4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רצוני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להעיר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עובדא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לידי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הביאו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ההורים</w:t>
      </w:r>
      <w:r w:rsidRPr="008A0D7A">
        <w:rPr>
          <w:sz w:val="18"/>
          <w:szCs w:val="18"/>
          <w:rtl/>
        </w:rPr>
        <w:t xml:space="preserve"> - </w:t>
      </w:r>
      <w:r w:rsidRPr="008A0D7A">
        <w:rPr>
          <w:rFonts w:hint="cs"/>
          <w:sz w:val="18"/>
          <w:szCs w:val="18"/>
          <w:rtl/>
        </w:rPr>
        <w:t>שילדיהם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לומדים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פה</w:t>
      </w:r>
      <w:r w:rsidRPr="008A0D7A">
        <w:rPr>
          <w:sz w:val="18"/>
          <w:szCs w:val="18"/>
          <w:rtl/>
        </w:rPr>
        <w:t xml:space="preserve"> - </w:t>
      </w:r>
      <w:r w:rsidRPr="008A0D7A">
        <w:rPr>
          <w:rFonts w:hint="cs"/>
          <w:sz w:val="18"/>
          <w:szCs w:val="18"/>
          <w:rtl/>
        </w:rPr>
        <w:t>לפני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חוברת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מלוקט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מפניני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הספרות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עוכרנו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היותר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מפורסמים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ושמות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מחבריהם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נדפס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בסוף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החוברת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מלעיטים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הרכים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הראוני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שימוש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בחמשה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יודע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חמשה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חומשי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חמשה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ליצנותא</w:t>
      </w:r>
      <w:proofErr w:type="spellEnd"/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אנחה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שוברת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הגוף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שמעתי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ההורים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יקדישו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מחות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הרכים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החוברת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קרעתי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לפניהם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לגזרים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וקראתי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המגהל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והשיב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שהכניס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עבודה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להיכל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הת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פ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פקודת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מומחה</w:t>
      </w:r>
      <w:r w:rsidRPr="008A0D7A">
        <w:rPr>
          <w:sz w:val="18"/>
          <w:szCs w:val="18"/>
          <w:rtl/>
        </w:rPr>
        <w:t xml:space="preserve">. </w:t>
      </w:r>
      <w:proofErr w:type="spellStart"/>
      <w:r w:rsidRPr="008A0D7A">
        <w:rPr>
          <w:rFonts w:hint="cs"/>
          <w:sz w:val="18"/>
          <w:szCs w:val="18"/>
          <w:rtl/>
        </w:rPr>
        <w:t>נתחייבתי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להודיע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הדברים</w:t>
      </w:r>
      <w:r w:rsidRPr="008A0D7A">
        <w:rPr>
          <w:sz w:val="18"/>
          <w:szCs w:val="18"/>
          <w:rtl/>
        </w:rPr>
        <w:t xml:space="preserve">. </w:t>
      </w:r>
      <w:proofErr w:type="spellStart"/>
      <w:r w:rsidRPr="008A0D7A">
        <w:rPr>
          <w:rFonts w:hint="cs"/>
          <w:sz w:val="18"/>
          <w:szCs w:val="18"/>
          <w:rtl/>
        </w:rPr>
        <w:t>הדוש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</w:p>
    <w:p w14:paraId="153EAC92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206F0E0B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כסלו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בני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ברק</w:t>
      </w:r>
      <w:r w:rsidRPr="008A0D7A">
        <w:rPr>
          <w:sz w:val="18"/>
          <w:szCs w:val="18"/>
          <w:rtl/>
        </w:rPr>
        <w:t>.</w:t>
      </w:r>
    </w:p>
    <w:p w14:paraId="5F7A8DE4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נב</w:t>
      </w:r>
      <w:r w:rsidRPr="008A0D7A">
        <w:rPr>
          <w:sz w:val="18"/>
          <w:szCs w:val="18"/>
          <w:rtl/>
        </w:rPr>
        <w:t>.</w:t>
      </w:r>
    </w:p>
    <w:p w14:paraId="7BA2521F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נתחייבתי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להעיר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תשומת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מהירה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לבער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ספרי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הלימוד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המפנים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הרכות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הצעירים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והצעירות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להכיר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למלמדי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יוצרי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הספרות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הכפרנית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ומרשים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בלבותם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בעקיפין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ההערצה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אליהם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לפרש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רעות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הרבות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הכרוכות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העלבון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הרוכש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התועבה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הזאת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אחד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הציג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חוברת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משמשת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חוברת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לספר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שימוש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במבית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יעקב</w:t>
      </w:r>
      <w:r w:rsidRPr="008A0D7A">
        <w:rPr>
          <w:sz w:val="18"/>
          <w:szCs w:val="18"/>
          <w:rtl/>
        </w:rPr>
        <w:t xml:space="preserve">" </w:t>
      </w:r>
      <w:r w:rsidRPr="008A0D7A">
        <w:rPr>
          <w:rFonts w:hint="cs"/>
          <w:sz w:val="18"/>
          <w:szCs w:val="18"/>
          <w:rtl/>
        </w:rPr>
        <w:t>ובתלמוד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מזעזע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מאד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מסרתי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להיקר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מר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שיחי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מקוה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שיהי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מזה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חיזוק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להמנהלים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למען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תקן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בברכה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שיעלה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לרפא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השבר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בתכנית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הלימוד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ולזכות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להקים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ביראה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טהורה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כנפשם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הטהורה</w:t>
      </w:r>
      <w:r w:rsidRPr="008A0D7A">
        <w:rPr>
          <w:sz w:val="18"/>
          <w:szCs w:val="18"/>
          <w:rtl/>
        </w:rPr>
        <w:t>.</w:t>
      </w:r>
    </w:p>
    <w:p w14:paraId="1D35577D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226A235D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ח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למב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ברק</w:t>
      </w:r>
      <w:r w:rsidRPr="008A0D7A">
        <w:rPr>
          <w:sz w:val="18"/>
          <w:szCs w:val="18"/>
          <w:rtl/>
        </w:rPr>
        <w:t>.</w:t>
      </w:r>
    </w:p>
    <w:p w14:paraId="5CDB6F2A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נג</w:t>
      </w:r>
      <w:proofErr w:type="spellEnd"/>
      <w:r w:rsidRPr="008A0D7A">
        <w:rPr>
          <w:sz w:val="18"/>
          <w:szCs w:val="18"/>
          <w:rtl/>
        </w:rPr>
        <w:t>.</w:t>
      </w:r>
    </w:p>
    <w:p w14:paraId="694489ED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lastRenderedPageBreak/>
        <w:t>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רב</w:t>
      </w:r>
      <w:r w:rsidRPr="008A0D7A">
        <w:rPr>
          <w:sz w:val="18"/>
          <w:szCs w:val="18"/>
          <w:rtl/>
        </w:rPr>
        <w:t>,</w:t>
      </w:r>
    </w:p>
    <w:p w14:paraId="056C49FA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אחדשה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רצוני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להכנים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תשומת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הבא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לפני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הביאו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אנשים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בשברון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רוח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להראני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החוברת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הנלמד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בתלמוד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יעקב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נרתעתי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לראות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נלקט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מאותם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הידועים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שהרבו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להדיח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ולהכרית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האמונה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עוללים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וצעירים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והללו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נזכרים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בסוף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החוברת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אומרו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קרעתי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החוברת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לגזרים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ונשתתפתי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בצערם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ההורים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יחיו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והוריתי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לאסור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אסור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גמור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ללמד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בכמו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אלו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ר</w:t>
      </w:r>
      <w:r w:rsidRPr="008A0D7A">
        <w:rPr>
          <w:sz w:val="18"/>
          <w:szCs w:val="18"/>
          <w:rtl/>
        </w:rPr>
        <w:t xml:space="preserve">' ... </w:t>
      </w:r>
      <w:r w:rsidRPr="008A0D7A">
        <w:rPr>
          <w:rFonts w:hint="cs"/>
          <w:sz w:val="18"/>
          <w:szCs w:val="18"/>
          <w:rtl/>
        </w:rPr>
        <w:t>שיחי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רחוק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וכבוד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נהנה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מיגיע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כפו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יצא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מעולמו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ברוח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עוז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שלבשתו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ומסר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נפשו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ליצור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חוברת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המנוקה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מנדנו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להפליא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ומרצו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שקע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ולמרות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מתפרנס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מסנדלרי</w:t>
      </w:r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לוה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והרבה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לעמול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ולחם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נגד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תלאות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רבות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פגעו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במשך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משכורתו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גמר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מעשהו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והוציא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החוברת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לאור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ועתה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ראיתיו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נפשו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מחזיקים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עדיין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בחוברת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הזדונית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החוברת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שהוציא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ימתחו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בקורת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צרתה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יאהבו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בפחד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הכסף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ששקע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ועליו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לשלם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הדעת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נותנת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יחליטו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לשמש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החכמים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להרע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ללימוד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לצעירנו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יבואו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מקומם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משלנו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בשלימות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מחוג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הפדגוג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בתחלתו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יתוקן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במשך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הזמן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אופן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להוציא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הרגל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מטיט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היח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הספרות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הכפרנית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והנני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מקוה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לרחמים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לתקננו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בתיקון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גמור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ואחתום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בכוח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לשנת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גאולה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וישועה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הדו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265EBF7C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1BE4AC59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ברק</w:t>
      </w:r>
      <w:r w:rsidRPr="008A0D7A">
        <w:rPr>
          <w:sz w:val="18"/>
          <w:szCs w:val="18"/>
          <w:rtl/>
        </w:rPr>
        <w:t>.</w:t>
      </w:r>
    </w:p>
    <w:p w14:paraId="2EB4A3EE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נד</w:t>
      </w:r>
      <w:r w:rsidRPr="008A0D7A">
        <w:rPr>
          <w:sz w:val="18"/>
          <w:szCs w:val="18"/>
          <w:rtl/>
        </w:rPr>
        <w:t>.</w:t>
      </w:r>
    </w:p>
    <w:p w14:paraId="6301B3E1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... </w:t>
      </w:r>
      <w:proofErr w:type="spellStart"/>
      <w:r w:rsidRPr="008A0D7A">
        <w:rPr>
          <w:rFonts w:hint="cs"/>
          <w:sz w:val="18"/>
          <w:szCs w:val="18"/>
          <w:rtl/>
        </w:rPr>
        <w:t>שליט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>.</w:t>
      </w:r>
    </w:p>
    <w:p w14:paraId="535EB772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אחדשה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מכתבו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הגיעני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מספר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ובעקב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הנגיעה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לעומק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נגעו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התאפקתי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ולהזדקק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להעריך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יתאימו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להקל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החומר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ולרפא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הנפש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המתנתי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ונתתי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מקום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>,</w:t>
      </w:r>
      <w:r w:rsidRPr="008A0D7A">
        <w:rPr>
          <w:rFonts w:hint="cs"/>
          <w:sz w:val="18"/>
          <w:szCs w:val="18"/>
          <w:rtl/>
        </w:rPr>
        <w:t>שכחה</w:t>
      </w:r>
      <w:proofErr w:type="spellEnd"/>
      <w:r w:rsidRPr="008A0D7A">
        <w:rPr>
          <w:sz w:val="18"/>
          <w:szCs w:val="18"/>
          <w:rtl/>
        </w:rPr>
        <w:t xml:space="preserve">" </w:t>
      </w:r>
      <w:r w:rsidRPr="008A0D7A">
        <w:rPr>
          <w:rFonts w:hint="cs"/>
          <w:sz w:val="18"/>
          <w:szCs w:val="18"/>
          <w:rtl/>
        </w:rPr>
        <w:t>הנבראת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בעולם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למחות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הטללים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ולפזר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העננים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המחשבה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לעתים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ידועים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שאלת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החינוך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הרכים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והרכות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יחיו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הנפתרת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בעזרתו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ית</w:t>
      </w:r>
      <w:proofErr w:type="spellEnd"/>
      <w:r w:rsidRPr="008A0D7A">
        <w:rPr>
          <w:sz w:val="18"/>
          <w:szCs w:val="18"/>
          <w:rtl/>
        </w:rPr>
        <w:t xml:space="preserve">' - </w:t>
      </w:r>
      <w:r w:rsidRPr="008A0D7A">
        <w:rPr>
          <w:rFonts w:hint="cs"/>
          <w:sz w:val="18"/>
          <w:szCs w:val="18"/>
          <w:rtl/>
        </w:rPr>
        <w:t>באופן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הרצוי</w:t>
      </w:r>
      <w:r w:rsidRPr="008A0D7A">
        <w:rPr>
          <w:sz w:val="18"/>
          <w:szCs w:val="18"/>
          <w:rtl/>
        </w:rPr>
        <w:t xml:space="preserve"> - </w:t>
      </w:r>
      <w:r w:rsidRPr="008A0D7A">
        <w:rPr>
          <w:rFonts w:hint="cs"/>
          <w:sz w:val="18"/>
          <w:szCs w:val="18"/>
          <w:rtl/>
        </w:rPr>
        <w:t>כה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יתן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יוסיף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יבואו</w:t>
      </w:r>
      <w:r w:rsidRPr="008A0D7A">
        <w:rPr>
          <w:sz w:val="18"/>
          <w:szCs w:val="18"/>
          <w:rtl/>
        </w:rPr>
        <w:t xml:space="preserve"> - </w:t>
      </w:r>
      <w:r w:rsidRPr="008A0D7A">
        <w:rPr>
          <w:rFonts w:hint="cs"/>
          <w:sz w:val="18"/>
          <w:szCs w:val="18"/>
          <w:rtl/>
        </w:rPr>
        <w:t>נותנים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נוחם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העמל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והתלאה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נוּתנים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לחליפות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המחדשים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הספיקות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נשארים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אסירי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התקוה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לחסדו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ית</w:t>
      </w:r>
      <w:proofErr w:type="spellEnd"/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להצלית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ולהשכיל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למצוא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וחסד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כנפשו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ונפש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</w:p>
    <w:p w14:paraId="73B08227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נה</w:t>
      </w:r>
      <w:proofErr w:type="spellEnd"/>
      <w:r w:rsidRPr="008A0D7A">
        <w:rPr>
          <w:rFonts w:hint="cs"/>
          <w:sz w:val="18"/>
          <w:szCs w:val="18"/>
          <w:rtl/>
        </w:rPr>
        <w:t>.</w:t>
      </w:r>
    </w:p>
    <w:p w14:paraId="557E0807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Style w:val="afa"/>
          <w:sz w:val="18"/>
          <w:szCs w:val="18"/>
          <w:rtl/>
        </w:rPr>
        <w:footnoteReference w:id="14"/>
      </w:r>
      <w:r w:rsidRPr="008A0D7A">
        <w:rPr>
          <w:rFonts w:hint="cs"/>
          <w:sz w:val="18"/>
          <w:szCs w:val="18"/>
          <w:rtl/>
        </w:rPr>
        <w:t>האדם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כתועה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ביער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עבות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מסלה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לולא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שמתלוים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שכבר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עברוהו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והציבו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בזכרונם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ציונים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לצעירים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עינים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מעדו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רגלי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העוללים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בקמשונים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וחתחתים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הזרועים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ובקעות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ארץ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החיים</w:t>
      </w:r>
      <w:r w:rsidRPr="008A0D7A">
        <w:rPr>
          <w:sz w:val="18"/>
          <w:szCs w:val="18"/>
          <w:rtl/>
        </w:rPr>
        <w:t>.</w:t>
      </w:r>
    </w:p>
    <w:p w14:paraId="5F06EA1B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נו</w:t>
      </w:r>
      <w:r w:rsidRPr="008A0D7A">
        <w:rPr>
          <w:sz w:val="18"/>
          <w:szCs w:val="18"/>
          <w:rtl/>
        </w:rPr>
        <w:t>.</w:t>
      </w:r>
    </w:p>
    <w:p w14:paraId="274FE76D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היסטוריא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בעלת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ענפים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משולבים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מקושרים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ראשיתם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בסופם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וסופם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בראשיתם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שונה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החזיון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בעיני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הרואה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הצמיחה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הראשונה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בעודה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בודדת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ועתידה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יראנה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רצוני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קבלת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מכתבי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הקצר</w:t>
      </w:r>
      <w:r w:rsidRPr="008A0D7A">
        <w:rPr>
          <w:sz w:val="18"/>
          <w:szCs w:val="18"/>
          <w:rtl/>
        </w:rPr>
        <w:t>.</w:t>
      </w:r>
    </w:p>
    <w:p w14:paraId="3F6DFD5D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lastRenderedPageBreak/>
        <w:t>נז</w:t>
      </w:r>
      <w:proofErr w:type="spellEnd"/>
      <w:r w:rsidRPr="008A0D7A">
        <w:rPr>
          <w:sz w:val="18"/>
          <w:szCs w:val="18"/>
          <w:rtl/>
        </w:rPr>
        <w:t>.</w:t>
      </w:r>
    </w:p>
    <w:p w14:paraId="799DBE89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רב</w:t>
      </w:r>
      <w:r w:rsidRPr="008A0D7A">
        <w:rPr>
          <w:sz w:val="18"/>
          <w:szCs w:val="18"/>
          <w:rtl/>
        </w:rPr>
        <w:t>,</w:t>
      </w:r>
    </w:p>
    <w:p w14:paraId="33A3813C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אחדשה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כאשר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שמעתי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התחילו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לפרוע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השטרות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בארצנו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ולזאת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נשתנה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וצריך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להחזיק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מעמד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ולבטוח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במבטח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עוזנו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ית</w:t>
      </w:r>
      <w:proofErr w:type="spellEnd"/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שאל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יעזבנו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יטשנו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וצריך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להתראות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אותן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הממונים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החינוך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ולספרם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כמו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בכלל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לבקשת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עצה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להסב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ליאוש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חלילה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אולי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נכון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ולהסיר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האחריות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מהשלישי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ויעשה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שיעשה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מברכם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להשכיל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ולהצליח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יפנו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לחנך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נערי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לתורתו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ולמצותיו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ית</w:t>
      </w:r>
      <w:proofErr w:type="spellEnd"/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כנפשם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ונפש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22A1B131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</w:p>
    <w:p w14:paraId="301768D6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נח</w:t>
      </w:r>
      <w:r w:rsidRPr="008A0D7A">
        <w:rPr>
          <w:sz w:val="18"/>
          <w:szCs w:val="18"/>
          <w:rtl/>
        </w:rPr>
        <w:t>.</w:t>
      </w:r>
    </w:p>
    <w:p w14:paraId="0D1DB0E3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רב</w:t>
      </w:r>
      <w:r w:rsidRPr="008A0D7A">
        <w:rPr>
          <w:sz w:val="18"/>
          <w:szCs w:val="18"/>
          <w:rtl/>
        </w:rPr>
        <w:t>,</w:t>
      </w:r>
    </w:p>
    <w:p w14:paraId="4717B175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כאשר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סופר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יסד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תלמוד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אביב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ויסודם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מצליח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ומפני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שאלת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הדירה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נגשים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אשרי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שיטול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חלק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וראיתי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להודיע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למען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לזה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הדו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72FFA9CC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5521DE36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נט</w:t>
      </w:r>
      <w:r w:rsidRPr="008A0D7A">
        <w:rPr>
          <w:sz w:val="18"/>
          <w:szCs w:val="18"/>
          <w:rtl/>
        </w:rPr>
        <w:t>.</w:t>
      </w:r>
    </w:p>
    <w:p w14:paraId="0F569510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רב</w:t>
      </w:r>
      <w:r w:rsidRPr="008A0D7A">
        <w:rPr>
          <w:sz w:val="18"/>
          <w:szCs w:val="18"/>
          <w:rtl/>
        </w:rPr>
        <w:t>!</w:t>
      </w:r>
    </w:p>
    <w:p w14:paraId="07A13951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כפי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ההשקפה</w:t>
      </w:r>
      <w:r w:rsidRPr="008A0D7A">
        <w:rPr>
          <w:sz w:val="18"/>
          <w:szCs w:val="18"/>
          <w:rtl/>
        </w:rPr>
        <w:t xml:space="preserve">, ...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המוסד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היחידי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שהתוו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להחניכים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חינוך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גמור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מובן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כניסתם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כולם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לעתיד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בישיבה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איננה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תקוה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טובה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רובם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חלק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בטוח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שעתידותם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בטוח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לכולם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חינוך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תוריי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ילדותי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העומד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בזקנותו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קיום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המוסד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אופיו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וטיבו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שהתוו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מוכרח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מורם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השפעה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אנשים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שאינם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חדורים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באהבת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מופרזת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ואצ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אנשים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השקפה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ולזאת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דו־צינורות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הכסף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כקוץ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שהנשמה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תלוי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בו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וראוי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שהכסף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יקובל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ממקור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הראשון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להרב</w:t>
      </w:r>
      <w:proofErr w:type="spellEnd"/>
      <w:r w:rsidRPr="008A0D7A">
        <w:rPr>
          <w:sz w:val="18"/>
          <w:szCs w:val="18"/>
          <w:rtl/>
        </w:rPr>
        <w:t xml:space="preserve"> ... </w:t>
      </w:r>
      <w:proofErr w:type="spellStart"/>
      <w:r w:rsidRPr="008A0D7A">
        <w:rPr>
          <w:rFonts w:hint="cs"/>
          <w:sz w:val="18"/>
          <w:szCs w:val="18"/>
          <w:rtl/>
        </w:rPr>
        <w:t>שליט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לשתף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מקומו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יבוא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בשלו</w:t>
      </w:r>
      <w:r w:rsidRPr="008A0D7A">
        <w:rPr>
          <w:sz w:val="18"/>
          <w:szCs w:val="18"/>
          <w:rtl/>
        </w:rPr>
        <w:t xml:space="preserve">', </w:t>
      </w:r>
      <w:r w:rsidRPr="008A0D7A">
        <w:rPr>
          <w:rFonts w:hint="cs"/>
          <w:sz w:val="18"/>
          <w:szCs w:val="18"/>
          <w:rtl/>
        </w:rPr>
        <w:t>ובלי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טעמים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ראוי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דרכי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הנימוס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וכבוד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וכבוד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המוסד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ולפיכך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בקשה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היא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מלתא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זוטרתא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עצמה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תלוי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בגידול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אומללים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לתורה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והנה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ששמעתי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יעשה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שצריך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ובאתי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לעורר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להסיר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המכשולים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באופן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בעקיפין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הכל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הצורך</w:t>
      </w:r>
      <w:r w:rsidRPr="008A0D7A">
        <w:rPr>
          <w:sz w:val="18"/>
          <w:szCs w:val="18"/>
          <w:rtl/>
        </w:rPr>
        <w:t>.</w:t>
      </w:r>
    </w:p>
    <w:p w14:paraId="4F209C3C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ואחתום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>'</w:t>
      </w:r>
    </w:p>
    <w:p w14:paraId="31169266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49FB1C69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כסלו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ה</w:t>
      </w:r>
    </w:p>
    <w:p w14:paraId="417DBB51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ס</w:t>
      </w:r>
      <w:r w:rsidRPr="008A0D7A">
        <w:rPr>
          <w:sz w:val="18"/>
          <w:szCs w:val="18"/>
          <w:rtl/>
        </w:rPr>
        <w:t>.</w:t>
      </w:r>
    </w:p>
    <w:p w14:paraId="0F87DDBB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מחרת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>,</w:t>
      </w:r>
    </w:p>
    <w:p w14:paraId="6A521776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אחדשה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proofErr w:type="spellEnd"/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רצוני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לבקש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הבאים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פה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בעירנו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מתקיים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חדר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בטפוס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הישן</w:t>
      </w:r>
      <w:r w:rsidRPr="008A0D7A">
        <w:rPr>
          <w:sz w:val="18"/>
          <w:szCs w:val="18"/>
          <w:rtl/>
        </w:rPr>
        <w:t xml:space="preserve"> - </w:t>
      </w:r>
      <w:r w:rsidRPr="008A0D7A">
        <w:rPr>
          <w:rFonts w:hint="cs"/>
          <w:sz w:val="18"/>
          <w:szCs w:val="18"/>
          <w:rtl/>
        </w:rPr>
        <w:t>חוץ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מהתלמוד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הכללית</w:t>
      </w:r>
      <w:r w:rsidRPr="008A0D7A">
        <w:rPr>
          <w:sz w:val="18"/>
          <w:szCs w:val="18"/>
          <w:rtl/>
        </w:rPr>
        <w:t xml:space="preserve"> -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הלימודים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באידית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והננו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מתעמלים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בקיומו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ועכשו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הוכבד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אפשר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להשתתף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לחדש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טוב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ועוד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מציע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להשתתף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לחדש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לחדר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השו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ב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ממושבה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sz w:val="18"/>
          <w:szCs w:val="18"/>
          <w:rtl/>
        </w:rPr>
        <w:lastRenderedPageBreak/>
        <w:t xml:space="preserve">... </w:t>
      </w:r>
      <w:r w:rsidRPr="008A0D7A">
        <w:rPr>
          <w:rFonts w:hint="cs"/>
          <w:sz w:val="18"/>
          <w:szCs w:val="18"/>
          <w:rtl/>
        </w:rPr>
        <w:t>והוא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חרד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וישר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וקיומו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שחיטת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עופות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והחדר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והמושבה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והרבה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היהדות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תלוי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בישיבתו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האברך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והבטחתיו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לתמוך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יעזוב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מקומו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באהבה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רבה</w:t>
      </w:r>
    </w:p>
    <w:p w14:paraId="6A5B0379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40A13198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סא</w:t>
      </w:r>
      <w:proofErr w:type="spellEnd"/>
      <w:r w:rsidRPr="008A0D7A">
        <w:rPr>
          <w:sz w:val="18"/>
          <w:szCs w:val="18"/>
          <w:rtl/>
        </w:rPr>
        <w:t>.</w:t>
      </w:r>
    </w:p>
    <w:p w14:paraId="02F858A2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מכתבכם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הגיעני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רצוני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לפרש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בגיל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המגיע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ארבע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עשרה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כלולים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ישיבות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הקטנות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נשמת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ואורו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וסדור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תתמ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ששותחנו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אדותיו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יסוד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היסודות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ועיקר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שבעיקרים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ראוי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להקדים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הסכם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פעוט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לפניו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שזה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יכביד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הסכם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העיקרי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ויהיה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ההפסד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יסודי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תמורתו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חובתנו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לקבוע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חינוך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מיוחד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לאלף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שנכנסין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למקרא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שאחד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יוצא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להוראה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ושיכירו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באופן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חוקי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והריני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מאחל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שיצליחו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ואשרי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שיזכה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במצוה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זו</w:t>
      </w:r>
      <w:r w:rsidRPr="008A0D7A">
        <w:rPr>
          <w:sz w:val="18"/>
          <w:szCs w:val="18"/>
          <w:rtl/>
        </w:rPr>
        <w:t xml:space="preserve">. </w:t>
      </w:r>
      <w:proofErr w:type="spellStart"/>
      <w:r w:rsidRPr="008A0D7A">
        <w:rPr>
          <w:rFonts w:hint="cs"/>
          <w:sz w:val="18"/>
          <w:szCs w:val="18"/>
          <w:rtl/>
        </w:rPr>
        <w:t>הדוש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</w:p>
    <w:p w14:paraId="0C6CEC1D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49AABCEC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סב</w:t>
      </w:r>
      <w:r w:rsidRPr="008A0D7A">
        <w:rPr>
          <w:sz w:val="18"/>
          <w:szCs w:val="18"/>
          <w:rtl/>
        </w:rPr>
        <w:t>.</w:t>
      </w:r>
    </w:p>
    <w:p w14:paraId="361E96E5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יקרתו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הגיעני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שרצוי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שיאשרו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התלמוד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מכינות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לישיבות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חינוך</w:t>
      </w:r>
      <w:r w:rsidRPr="008A0D7A">
        <w:rPr>
          <w:sz w:val="18"/>
          <w:szCs w:val="18"/>
          <w:rtl/>
        </w:rPr>
        <w:t xml:space="preserve"> ,,</w:t>
      </w:r>
      <w:proofErr w:type="spellStart"/>
      <w:r w:rsidRPr="008A0D7A">
        <w:rPr>
          <w:rFonts w:hint="cs"/>
          <w:sz w:val="18"/>
          <w:szCs w:val="18"/>
          <w:rtl/>
        </w:rPr>
        <w:t>תתמ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proofErr w:type="spellEnd"/>
      <w:r w:rsidRPr="008A0D7A">
        <w:rPr>
          <w:sz w:val="18"/>
          <w:szCs w:val="18"/>
          <w:rtl/>
        </w:rPr>
        <w:t xml:space="preserve">" </w:t>
      </w:r>
      <w:r w:rsidRPr="008A0D7A">
        <w:rPr>
          <w:rFonts w:hint="cs"/>
          <w:sz w:val="18"/>
          <w:szCs w:val="18"/>
          <w:rtl/>
        </w:rPr>
        <w:t>והם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יתמכו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מעיריות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ומועצות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מקומיות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ומהממשלה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ומשכר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במקצת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יעמדו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פיקוח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מפקח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מוסמך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והמפקח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יהיה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דתי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יתמנה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בהסכם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האגודה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עפ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הממשלה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יהיה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צורך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הפליה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לירושלים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יותן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אפשרות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תתמ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רחבי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הארץ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כמובן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דרבת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גוונים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ימצאו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להתנגד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לזה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וזכות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גדול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יהי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לכבודו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שליט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יסתיים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הגדול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תתמ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יתקיימו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בלימוד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קדש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טהרת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הקדש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יהיה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חלקו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נצח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ואחתום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וברכה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שיצליח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לכונן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במהרה</w:t>
      </w:r>
      <w:r w:rsidRPr="008A0D7A">
        <w:rPr>
          <w:sz w:val="18"/>
          <w:szCs w:val="18"/>
          <w:rtl/>
        </w:rPr>
        <w:t xml:space="preserve">. </w:t>
      </w:r>
      <w:proofErr w:type="spellStart"/>
      <w:r w:rsidRPr="008A0D7A">
        <w:rPr>
          <w:rFonts w:hint="cs"/>
          <w:sz w:val="18"/>
          <w:szCs w:val="18"/>
          <w:rtl/>
        </w:rPr>
        <w:t>הדו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4E8FB2B2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79C738E4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סג</w:t>
      </w:r>
      <w:proofErr w:type="spellEnd"/>
      <w:r w:rsidRPr="008A0D7A">
        <w:rPr>
          <w:sz w:val="18"/>
          <w:szCs w:val="18"/>
          <w:rtl/>
        </w:rPr>
        <w:t>.</w:t>
      </w:r>
    </w:p>
    <w:p w14:paraId="6ADE880C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שלומים</w:t>
      </w:r>
      <w:r w:rsidRPr="008A0D7A">
        <w:rPr>
          <w:sz w:val="18"/>
          <w:szCs w:val="18"/>
          <w:rtl/>
        </w:rPr>
        <w:t xml:space="preserve">! </w:t>
      </w:r>
      <w:r w:rsidRPr="008A0D7A">
        <w:rPr>
          <w:rFonts w:hint="cs"/>
          <w:sz w:val="18"/>
          <w:szCs w:val="18"/>
          <w:rtl/>
        </w:rPr>
        <w:t>שמחתי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לקראת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דבריך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ואשרי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חלקך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חזק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ואמץ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ובימים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המתחזק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בלימוד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חסד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להוסיף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זכות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מגן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ומחסה</w:t>
      </w:r>
      <w:r w:rsidRPr="008A0D7A">
        <w:rPr>
          <w:sz w:val="18"/>
          <w:szCs w:val="18"/>
          <w:rtl/>
        </w:rPr>
        <w:t>.</w:t>
      </w:r>
    </w:p>
    <w:p w14:paraId="7616330F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סד</w:t>
      </w:r>
      <w:r w:rsidRPr="008A0D7A">
        <w:rPr>
          <w:sz w:val="18"/>
          <w:szCs w:val="18"/>
          <w:rtl/>
        </w:rPr>
        <w:t>.</w:t>
      </w:r>
    </w:p>
    <w:p w14:paraId="4CB1CCA5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שלומכון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ישגא</w:t>
      </w:r>
      <w:proofErr w:type="spellEnd"/>
    </w:p>
    <w:p w14:paraId="5C04BC11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אחדשה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באהבה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פונה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למעכ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שליט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בענין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דלהלן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בהיות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שאנשים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מועטים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נינהו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ונשתלו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דור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אותן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מראש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דור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דור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ודורשיו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ופרנסיו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כו</w:t>
      </w:r>
      <w:proofErr w:type="spellEnd"/>
      <w:r w:rsidRPr="008A0D7A">
        <w:rPr>
          <w:sz w:val="18"/>
          <w:szCs w:val="18"/>
          <w:rtl/>
        </w:rPr>
        <w:t xml:space="preserve">', </w:t>
      </w:r>
      <w:r w:rsidRPr="008A0D7A">
        <w:rPr>
          <w:rFonts w:hint="cs"/>
          <w:sz w:val="18"/>
          <w:szCs w:val="18"/>
          <w:rtl/>
        </w:rPr>
        <w:t>והנה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מעכ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שליט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הישיבות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בארצנו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אשרי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חלקו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ולזה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רצוני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להאמין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יזכה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תלמודי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בארצנו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</w:t>
      </w:r>
      <w:r w:rsidRPr="008A0D7A">
        <w:rPr>
          <w:sz w:val="18"/>
          <w:szCs w:val="18"/>
          <w:rtl/>
        </w:rPr>
        <w:t xml:space="preserve">',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למרות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הידים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העמלות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עדיין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מתמוטטות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והננו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בפחדא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יפלו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ונצח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תנוקות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רבן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המועטים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מבצר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קיומנו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עומדים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בסכנה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מפני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חסרון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הפרוטה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הכיס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,</w:t>
      </w:r>
      <w:proofErr w:type="spellStart"/>
      <w:r w:rsidRPr="008A0D7A">
        <w:rPr>
          <w:rFonts w:hint="cs"/>
          <w:sz w:val="18"/>
          <w:szCs w:val="18"/>
          <w:rtl/>
        </w:rPr>
        <w:t>ועד־הישיבות</w:t>
      </w:r>
      <w:proofErr w:type="spellEnd"/>
      <w:r w:rsidRPr="008A0D7A">
        <w:rPr>
          <w:sz w:val="18"/>
          <w:szCs w:val="18"/>
          <w:rtl/>
        </w:rPr>
        <w:t xml:space="preserve">" </w:t>
      </w:r>
      <w:r w:rsidRPr="008A0D7A">
        <w:rPr>
          <w:rFonts w:hint="cs"/>
          <w:sz w:val="18"/>
          <w:szCs w:val="18"/>
          <w:rtl/>
        </w:rPr>
        <w:t>ישתתף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באיזה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תמיכה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תמידית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למען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קיום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הת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ויקבעו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אנשים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שימסר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ברשותם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אחוז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קבוע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שיהי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מוכן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להצלה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הנופל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באופן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שימצאו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לנכון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שיחליפו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ויחדשו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כנשר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נעוריהם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לעשות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פעלים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ולתעודה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כנפש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</w:p>
    <w:p w14:paraId="3CAFC81F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באה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ר</w:t>
      </w:r>
      <w:proofErr w:type="spellEnd"/>
    </w:p>
    <w:p w14:paraId="3E9D0EF9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lastRenderedPageBreak/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2A544BC3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ח</w:t>
      </w:r>
      <w:r w:rsidRPr="008A0D7A">
        <w:rPr>
          <w:sz w:val="18"/>
          <w:szCs w:val="18"/>
          <w:rtl/>
        </w:rPr>
        <w:t xml:space="preserve">. </w:t>
      </w:r>
      <w:proofErr w:type="spellStart"/>
      <w:r w:rsidRPr="008A0D7A">
        <w:rPr>
          <w:rFonts w:hint="cs"/>
          <w:sz w:val="18"/>
          <w:szCs w:val="18"/>
          <w:rtl/>
        </w:rPr>
        <w:t>למב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ברק</w:t>
      </w:r>
    </w:p>
    <w:p w14:paraId="7EEB417E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הערה</w:t>
      </w:r>
      <w:r w:rsidRPr="008A0D7A">
        <w:rPr>
          <w:sz w:val="18"/>
          <w:szCs w:val="18"/>
          <w:rtl/>
        </w:rPr>
        <w:t xml:space="preserve">: </w:t>
      </w:r>
      <w:r w:rsidRPr="008A0D7A">
        <w:rPr>
          <w:rFonts w:hint="cs"/>
          <w:sz w:val="18"/>
          <w:szCs w:val="18"/>
          <w:rtl/>
        </w:rPr>
        <w:t>אחשוב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להשיג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הסכמה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הישיבות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לתרום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אחוז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מתקציב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שלהם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בועד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הישיבות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לטובת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הת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קיום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הת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הישיבות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והת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עצם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מעצמותיהם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מבשרם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השאלה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שאלת</w:t>
      </w:r>
      <w:r w:rsidRPr="008A0D7A">
        <w:rPr>
          <w:sz w:val="18"/>
          <w:szCs w:val="18"/>
          <w:rtl/>
        </w:rPr>
        <w:t xml:space="preserve"> ,,</w:t>
      </w:r>
      <w:r w:rsidRPr="008A0D7A">
        <w:rPr>
          <w:rFonts w:hint="cs"/>
          <w:sz w:val="18"/>
          <w:szCs w:val="18"/>
          <w:rtl/>
        </w:rPr>
        <w:t>שאלי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שרופה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באש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וצריכה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פתרון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אתר</w:t>
      </w:r>
      <w:r w:rsidRPr="008A0D7A">
        <w:rPr>
          <w:sz w:val="18"/>
          <w:szCs w:val="18"/>
          <w:rtl/>
        </w:rPr>
        <w:t>.</w:t>
      </w:r>
    </w:p>
    <w:p w14:paraId="223C6DD2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סה</w:t>
      </w:r>
      <w:r w:rsidRPr="008A0D7A">
        <w:rPr>
          <w:sz w:val="18"/>
          <w:szCs w:val="18"/>
          <w:rtl/>
        </w:rPr>
        <w:t>.</w:t>
      </w:r>
    </w:p>
    <w:p w14:paraId="034DCC43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אחדשה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proofErr w:type="spellEnd"/>
      <w:r w:rsidRPr="008A0D7A">
        <w:rPr>
          <w:sz w:val="18"/>
          <w:szCs w:val="18"/>
          <w:rtl/>
        </w:rPr>
        <w:t>,</w:t>
      </w:r>
    </w:p>
    <w:p w14:paraId="5AA1D7F1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כאן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נידון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עשרה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ילדים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הנמצאים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בישיבת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מהתימנים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ורצוננו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להכניסם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כנפי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הרב</w:t>
      </w:r>
      <w:r w:rsidRPr="008A0D7A">
        <w:rPr>
          <w:sz w:val="18"/>
          <w:szCs w:val="18"/>
          <w:rtl/>
        </w:rPr>
        <w:t xml:space="preserve"> ... </w:t>
      </w:r>
      <w:proofErr w:type="spellStart"/>
      <w:r w:rsidRPr="008A0D7A">
        <w:rPr>
          <w:rFonts w:hint="cs"/>
          <w:sz w:val="18"/>
          <w:szCs w:val="18"/>
          <w:rtl/>
        </w:rPr>
        <w:t>שליט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שנשלח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מכתב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אליו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אדות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המצב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דחוף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יוחלם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בחיוב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צריך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לטלגרף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ונמהר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להביאם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כאן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השתדלות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אופן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עאין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הצלתם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בטוחה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במצבם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העכשוי</w:t>
      </w:r>
      <w:proofErr w:type="spellEnd"/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אולי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בירושלים</w:t>
      </w:r>
      <w:r w:rsidRPr="008A0D7A">
        <w:rPr>
          <w:sz w:val="18"/>
          <w:szCs w:val="18"/>
          <w:rtl/>
        </w:rPr>
        <w:t>.</w:t>
      </w:r>
    </w:p>
    <w:p w14:paraId="0DE61BD6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ואחתום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>'</w:t>
      </w:r>
    </w:p>
    <w:p w14:paraId="4FC69EB5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11C367EA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סו</w:t>
      </w:r>
      <w:proofErr w:type="spellEnd"/>
      <w:r w:rsidRPr="008A0D7A">
        <w:rPr>
          <w:sz w:val="18"/>
          <w:szCs w:val="18"/>
          <w:rtl/>
        </w:rPr>
        <w:t>.</w:t>
      </w:r>
    </w:p>
    <w:p w14:paraId="10762D8A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כבוד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יקירנו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שליט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</w:p>
    <w:p w14:paraId="20BDBD15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ישע</w:t>
      </w:r>
      <w:r w:rsidRPr="008A0D7A">
        <w:rPr>
          <w:sz w:val="18"/>
          <w:szCs w:val="18"/>
          <w:rtl/>
        </w:rPr>
        <w:t>.</w:t>
      </w:r>
    </w:p>
    <w:p w14:paraId="2A0BA014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רצוני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להשתתף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כבודו</w:t>
      </w:r>
      <w:r w:rsidRPr="008A0D7A">
        <w:rPr>
          <w:sz w:val="18"/>
          <w:szCs w:val="18"/>
          <w:rtl/>
        </w:rPr>
        <w:t xml:space="preserve">. </w:t>
      </w:r>
      <w:proofErr w:type="spellStart"/>
      <w:r w:rsidRPr="008A0D7A">
        <w:rPr>
          <w:rFonts w:hint="cs"/>
          <w:sz w:val="18"/>
          <w:szCs w:val="18"/>
          <w:rtl/>
        </w:rPr>
        <w:t>בידעי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המעמסה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שקיבלי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הת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ומאחורי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הפרגוד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שמעתי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ה"בית־יעקב</w:t>
      </w:r>
      <w:proofErr w:type="spellEnd"/>
      <w:r w:rsidRPr="008A0D7A">
        <w:rPr>
          <w:sz w:val="18"/>
          <w:szCs w:val="18"/>
          <w:rtl/>
        </w:rPr>
        <w:t xml:space="preserve">" </w:t>
      </w:r>
      <w:r w:rsidRPr="008A0D7A">
        <w:rPr>
          <w:rFonts w:hint="cs"/>
          <w:sz w:val="18"/>
          <w:szCs w:val="18"/>
          <w:rtl/>
        </w:rPr>
        <w:t>מתנענע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לרגלי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החובות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שעלו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ובאשר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שנברא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בעולם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נ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נבראו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הבריאה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שלימה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בשלימות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שניהם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בטוחה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הצעירים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והצעירות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צורך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להאריך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בגלויות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ומפורסמות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לכבודו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שמסר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נפשו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שהגענו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למה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שהגענו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ולזאת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השתדלתי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במשא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שולח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לחובות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יעקב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למען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תחזקנה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ידיכם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והריני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להשכיל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ולהצליח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להעמיד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תלמידים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יודעי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ושומרי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מצוה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לשמחת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מבקשי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פניו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ית</w:t>
      </w:r>
      <w:proofErr w:type="spellEnd"/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סלה</w:t>
      </w:r>
      <w:r w:rsidRPr="008A0D7A">
        <w:rPr>
          <w:sz w:val="18"/>
          <w:szCs w:val="18"/>
          <w:rtl/>
        </w:rPr>
        <w:t xml:space="preserve">. </w:t>
      </w:r>
      <w:proofErr w:type="spellStart"/>
      <w:r w:rsidRPr="008A0D7A">
        <w:rPr>
          <w:rFonts w:hint="cs"/>
          <w:sz w:val="18"/>
          <w:szCs w:val="18"/>
          <w:rtl/>
        </w:rPr>
        <w:t>דו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1B08E3C1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סז</w:t>
      </w:r>
      <w:proofErr w:type="spellEnd"/>
      <w:r w:rsidRPr="008A0D7A">
        <w:rPr>
          <w:sz w:val="18"/>
          <w:szCs w:val="18"/>
          <w:rtl/>
        </w:rPr>
        <w:t>.</w:t>
      </w:r>
    </w:p>
    <w:p w14:paraId="3F161757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>'</w:t>
      </w:r>
    </w:p>
    <w:p w14:paraId="4D8A2F3C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אחרי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ברכת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מז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להולדת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נכדתכם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שתחי</w:t>
      </w:r>
      <w:proofErr w:type="spellEnd"/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אשאל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אפשר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ליתן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באיזה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חדר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לכנוס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יעקב</w:t>
      </w:r>
      <w:r w:rsidRPr="008A0D7A">
        <w:rPr>
          <w:sz w:val="18"/>
          <w:szCs w:val="18"/>
          <w:rtl/>
        </w:rPr>
        <w:t xml:space="preserve">" </w:t>
      </w:r>
      <w:r w:rsidRPr="008A0D7A">
        <w:rPr>
          <w:rFonts w:hint="cs"/>
          <w:sz w:val="18"/>
          <w:szCs w:val="18"/>
          <w:rtl/>
        </w:rPr>
        <w:t>לשעתיים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ערב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שהכגוס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חיזוק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יסודי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להיהדות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ומפני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חסרון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דירה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הופרע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כינוסן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הנוכחים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המקודש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ולגודל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עניות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מספקת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לשכר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האחרונים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שכר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הדירות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ואחתום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</w:t>
      </w:r>
    </w:p>
    <w:p w14:paraId="4942E757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</w:p>
    <w:p w14:paraId="26B1C694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מש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ק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אדר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r w:rsidRPr="008A0D7A">
        <w:rPr>
          <w:sz w:val="18"/>
          <w:szCs w:val="18"/>
          <w:rtl/>
        </w:rPr>
        <w:t>.</w:t>
      </w:r>
    </w:p>
    <w:p w14:paraId="0D1BEAAB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lastRenderedPageBreak/>
        <w:t>סח</w:t>
      </w:r>
      <w:r w:rsidRPr="008A0D7A">
        <w:rPr>
          <w:sz w:val="18"/>
          <w:szCs w:val="18"/>
          <w:rtl/>
        </w:rPr>
        <w:t>.</w:t>
      </w:r>
    </w:p>
    <w:p w14:paraId="03065FDE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יקירנו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וחביבנו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מר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נ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חבר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פ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צעירי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אגו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>,</w:t>
      </w:r>
    </w:p>
    <w:p w14:paraId="26986E8A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רב</w:t>
      </w:r>
      <w:r w:rsidRPr="008A0D7A">
        <w:rPr>
          <w:sz w:val="18"/>
          <w:szCs w:val="18"/>
          <w:rtl/>
        </w:rPr>
        <w:t>,</w:t>
      </w:r>
    </w:p>
    <w:p w14:paraId="40D56207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בשורתם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החלטתם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להכניס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ילדי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מפלטנו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העזובים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לבנין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הנבנה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בפתח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תקוה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היתה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למשיב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נפש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הנגו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נתונים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במבוכה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לראות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ובנותינו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מתחננים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לאסוף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ליתן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חינוך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המצווה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ידינו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פעולה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להצלתם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ערון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לחשיבותה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ומעומק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אברכם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שיצליחו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יפנו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ושליחיהם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העוסקים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הראוי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למהר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העזובים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הנזכרים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תיכף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אפשר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שאלת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השעה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הראוי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לבכר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קבלת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הבאים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מעדות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המזרת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מפני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מצילים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ביותר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ביחס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להאירופיים</w:t>
      </w:r>
      <w:proofErr w:type="spellEnd"/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ואכפול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בברכה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וכוח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כנפשו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ונפש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</w:p>
    <w:p w14:paraId="551E725F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0C167976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', </w:t>
      </w: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זכרון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מאיר</w:t>
      </w:r>
      <w:r w:rsidRPr="008A0D7A">
        <w:rPr>
          <w:sz w:val="18"/>
          <w:szCs w:val="18"/>
          <w:rtl/>
        </w:rPr>
        <w:t>.</w:t>
      </w:r>
    </w:p>
    <w:p w14:paraId="553E5A44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סט</w:t>
      </w:r>
      <w:r w:rsidRPr="008A0D7A">
        <w:rPr>
          <w:sz w:val="18"/>
          <w:szCs w:val="18"/>
          <w:rtl/>
        </w:rPr>
        <w:t>.</w:t>
      </w:r>
    </w:p>
    <w:p w14:paraId="5419B799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רב</w:t>
      </w:r>
    </w:p>
    <w:p w14:paraId="79A53AB3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מכתבך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הגיעני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במועדו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ומאז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קבלי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שונה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במחשבתי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להשיבך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השלילה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חזקת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מרא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קמא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ההנהגה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צריכה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להיות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סבלנותית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יתירה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ולקרבו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בנעימות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ולבלוע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הקושיים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ירחמו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הודיעני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משלומך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לעתים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ארוכים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יכול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להבטיחך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להשיבך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פעם</w:t>
      </w:r>
      <w:r w:rsidRPr="008A0D7A">
        <w:rPr>
          <w:sz w:val="18"/>
          <w:szCs w:val="18"/>
          <w:rtl/>
        </w:rPr>
        <w:t>.</w:t>
      </w:r>
    </w:p>
    <w:p w14:paraId="52C9E83A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ואכפול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>'</w:t>
      </w:r>
    </w:p>
    <w:p w14:paraId="26DED502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4D9E82B2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מסיר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ולפי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חפש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העיון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בדבריו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ובטח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ידינני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לכ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>.</w:t>
      </w:r>
    </w:p>
    <w:p w14:paraId="5508BFC1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.</w:t>
      </w:r>
    </w:p>
    <w:p w14:paraId="4BB127D4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ישע</w:t>
      </w:r>
      <w:r w:rsidRPr="008A0D7A">
        <w:rPr>
          <w:sz w:val="18"/>
          <w:szCs w:val="18"/>
          <w:rtl/>
        </w:rPr>
        <w:t>,</w:t>
      </w:r>
    </w:p>
    <w:p w14:paraId="6651CC40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Style w:val="afa"/>
          <w:sz w:val="18"/>
          <w:szCs w:val="18"/>
          <w:rtl/>
        </w:rPr>
        <w:footnoteReference w:id="15"/>
      </w:r>
      <w:r w:rsidRPr="008A0D7A">
        <w:rPr>
          <w:rFonts w:hint="cs"/>
          <w:sz w:val="18"/>
          <w:szCs w:val="18"/>
          <w:rtl/>
        </w:rPr>
        <w:t>מפני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ננער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עדיין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מטל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הילדות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והעצלות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הילדותית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הרגש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ברצינות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מתלוין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פנותיו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כאן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חיובית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ו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לבו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לדברי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תוכחה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והערה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לאמץ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ויראה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התפעלותו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איננה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קובעת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עדיין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בקרבו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דירה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קבועה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נצרך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להערות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לבקרים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ג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אפשר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להחמיר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למשכו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רכים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חסר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בידיעת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השיעור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סיבתו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ההתרשלות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עומק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המושג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וההורדה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לשיעור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צעיר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תשיג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מבוקשנו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לחוש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לשבירת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רוח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ובקשתנו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פרושה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להשתדל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בעבותות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אהבה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לקרם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לשקידה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וליראה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קבועה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ושכרם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כפול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ושלו</w:t>
      </w:r>
      <w:r w:rsidRPr="008A0D7A">
        <w:rPr>
          <w:sz w:val="18"/>
          <w:szCs w:val="18"/>
          <w:rtl/>
        </w:rPr>
        <w:t>'</w:t>
      </w:r>
    </w:p>
    <w:p w14:paraId="6B15A417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3844F553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ער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ח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סיון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r w:rsidRPr="008A0D7A">
        <w:rPr>
          <w:sz w:val="18"/>
          <w:szCs w:val="18"/>
          <w:rtl/>
        </w:rPr>
        <w:t>.</w:t>
      </w:r>
    </w:p>
    <w:p w14:paraId="48844B71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lastRenderedPageBreak/>
        <w:t>עא</w:t>
      </w:r>
      <w:proofErr w:type="spellEnd"/>
      <w:r w:rsidRPr="008A0D7A">
        <w:rPr>
          <w:sz w:val="18"/>
          <w:szCs w:val="18"/>
          <w:rtl/>
        </w:rPr>
        <w:t>.</w:t>
      </w:r>
    </w:p>
    <w:p w14:paraId="164F032C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שלחתי</w:t>
      </w:r>
      <w:r w:rsidRPr="008A0D7A">
        <w:rPr>
          <w:sz w:val="18"/>
          <w:szCs w:val="18"/>
          <w:rtl/>
        </w:rPr>
        <w:t xml:space="preserve"> ... </w:t>
      </w:r>
      <w:proofErr w:type="spellStart"/>
      <w:r w:rsidRPr="008A0D7A">
        <w:rPr>
          <w:rFonts w:hint="cs"/>
          <w:sz w:val="18"/>
          <w:szCs w:val="18"/>
          <w:rtl/>
        </w:rPr>
        <w:t>להרב</w:t>
      </w:r>
      <w:proofErr w:type="spellEnd"/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מנהל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הישיבה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בשביל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לסדו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עבור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פלוני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 ... </w:t>
      </w:r>
      <w:proofErr w:type="spellStart"/>
      <w:r w:rsidRPr="008A0D7A">
        <w:rPr>
          <w:rFonts w:hint="cs"/>
          <w:sz w:val="18"/>
          <w:szCs w:val="18"/>
          <w:rtl/>
        </w:rPr>
        <w:t>שליט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שיותר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נכון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שפלוני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יעמול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בעצמו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אפשר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להשאיר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הכסף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לצדקה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אחרת</w:t>
      </w:r>
      <w:r w:rsidRPr="008A0D7A">
        <w:rPr>
          <w:sz w:val="18"/>
          <w:szCs w:val="18"/>
          <w:rtl/>
        </w:rPr>
        <w:t xml:space="preserve"> [</w:t>
      </w:r>
      <w:r w:rsidRPr="008A0D7A">
        <w:rPr>
          <w:rFonts w:hint="cs"/>
          <w:sz w:val="18"/>
          <w:szCs w:val="18"/>
          <w:rtl/>
        </w:rPr>
        <w:t>הטעם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נחוץ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לפרש</w:t>
      </w:r>
      <w:r w:rsidRPr="008A0D7A">
        <w:rPr>
          <w:sz w:val="18"/>
          <w:szCs w:val="18"/>
          <w:rtl/>
        </w:rPr>
        <w:t xml:space="preserve">] </w:t>
      </w:r>
      <w:r w:rsidRPr="008A0D7A">
        <w:rPr>
          <w:rFonts w:hint="cs"/>
          <w:sz w:val="18"/>
          <w:szCs w:val="18"/>
          <w:rtl/>
        </w:rPr>
        <w:t>ולכן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תקבל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ולהשיבני</w:t>
      </w:r>
      <w:r w:rsidRPr="008A0D7A">
        <w:rPr>
          <w:sz w:val="18"/>
          <w:szCs w:val="18"/>
          <w:rtl/>
        </w:rPr>
        <w:t>.</w:t>
      </w:r>
    </w:p>
    <w:p w14:paraId="70396FA5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עב</w:t>
      </w:r>
      <w:r w:rsidRPr="008A0D7A">
        <w:rPr>
          <w:sz w:val="18"/>
          <w:szCs w:val="18"/>
          <w:rtl/>
        </w:rPr>
        <w:t>.</w:t>
      </w:r>
    </w:p>
    <w:p w14:paraId="667D03C7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אחדשה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proofErr w:type="spellEnd"/>
      <w:r w:rsidRPr="008A0D7A">
        <w:rPr>
          <w:sz w:val="18"/>
          <w:szCs w:val="18"/>
          <w:rtl/>
        </w:rPr>
        <w:t>,</w:t>
      </w:r>
    </w:p>
    <w:p w14:paraId="6506C66D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שיחי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היה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וחזיתא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לדעתי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שרצונו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להמשיך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הלימוד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קצת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ברצונך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לכן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תעשה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שראוי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להקל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ולהנחת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דעתו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חושב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לישיבה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למב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proofErr w:type="spellEnd"/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ואחתום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</w:p>
    <w:p w14:paraId="4FF73B55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5AAC0FC2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עג</w:t>
      </w:r>
      <w:proofErr w:type="spellEnd"/>
      <w:r w:rsidRPr="008A0D7A">
        <w:rPr>
          <w:sz w:val="18"/>
          <w:szCs w:val="18"/>
          <w:rtl/>
        </w:rPr>
        <w:t>.</w:t>
      </w:r>
    </w:p>
    <w:p w14:paraId="15E56430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יקירי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שיחי</w:t>
      </w:r>
      <w:r w:rsidRPr="008A0D7A">
        <w:rPr>
          <w:sz w:val="18"/>
          <w:szCs w:val="18"/>
          <w:rtl/>
        </w:rPr>
        <w:t>'</w:t>
      </w:r>
    </w:p>
    <w:p w14:paraId="1C414FB2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מכתבך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הגיעני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אינך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רצון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מעצמך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הייתי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רצון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ממכתבך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ראיתי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העלית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חשובה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בבינה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והשכל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בתורה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ובי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ואחרי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שהנידון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בפועל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בחדש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אלול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נוגע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עכשו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למעשה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ועוד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חזון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למועד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חזק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ואמץ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תקיים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המשנה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שקוד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ללמוד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ותעיין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בספרי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אחרונים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ותשעשע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בדבריהם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הנפלאים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משמחי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ונפש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ואחתום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ברכה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הדו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109B135E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2842BD5D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עד</w:t>
      </w:r>
      <w:r w:rsidRPr="008A0D7A">
        <w:rPr>
          <w:sz w:val="18"/>
          <w:szCs w:val="18"/>
          <w:rtl/>
        </w:rPr>
        <w:t>.</w:t>
      </w:r>
    </w:p>
    <w:p w14:paraId="236765D0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Style w:val="afa"/>
          <w:sz w:val="18"/>
          <w:szCs w:val="18"/>
          <w:rtl/>
        </w:rPr>
        <w:footnoteReference w:id="16"/>
      </w:r>
      <w:r w:rsidRPr="008A0D7A">
        <w:rPr>
          <w:rFonts w:hint="cs"/>
          <w:sz w:val="18"/>
          <w:szCs w:val="18"/>
          <w:rtl/>
        </w:rPr>
        <w:t>יהי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רצון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מלפניך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וא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שתרחם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בני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ותהפוך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לאהבה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וליראה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ולשקוד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בתורתך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הקדושה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ותסיר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מלפניו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הסיבות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המונעות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משקידת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ותכין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הסיבות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המביאות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לתורתך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כו</w:t>
      </w:r>
      <w:proofErr w:type="spellEnd"/>
      <w:r w:rsidRPr="008A0D7A">
        <w:rPr>
          <w:sz w:val="18"/>
          <w:szCs w:val="18"/>
          <w:rtl/>
        </w:rPr>
        <w:t>'.</w:t>
      </w:r>
    </w:p>
    <w:p w14:paraId="50B9ABE9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עה</w:t>
      </w:r>
      <w:proofErr w:type="spellEnd"/>
      <w:r w:rsidRPr="008A0D7A">
        <w:rPr>
          <w:sz w:val="18"/>
          <w:szCs w:val="18"/>
          <w:rtl/>
        </w:rPr>
        <w:t>.</w:t>
      </w:r>
    </w:p>
    <w:p w14:paraId="7E04F131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sz w:val="18"/>
          <w:szCs w:val="18"/>
          <w:rtl/>
        </w:rPr>
        <w:t xml:space="preserve">... </w:t>
      </w:r>
      <w:r w:rsidRPr="008A0D7A">
        <w:rPr>
          <w:rFonts w:hint="cs"/>
          <w:sz w:val="18"/>
          <w:szCs w:val="18"/>
          <w:rtl/>
        </w:rPr>
        <w:t>המכתב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כתוב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בשביל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שנתחדש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תלמיד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מישיבת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נתקבל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בישיבת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דרשו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מכתב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שמו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נ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ענינו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בעל</w:t>
      </w:r>
      <w:r w:rsidRPr="008A0D7A">
        <w:rPr>
          <w:sz w:val="18"/>
          <w:szCs w:val="18"/>
          <w:rtl/>
        </w:rPr>
        <w:t xml:space="preserve"> ,,</w:t>
      </w:r>
      <w:r w:rsidRPr="008A0D7A">
        <w:rPr>
          <w:rFonts w:hint="cs"/>
          <w:sz w:val="18"/>
          <w:szCs w:val="18"/>
          <w:rtl/>
        </w:rPr>
        <w:t>כשרון</w:t>
      </w:r>
      <w:r w:rsidRPr="008A0D7A">
        <w:rPr>
          <w:sz w:val="18"/>
          <w:szCs w:val="18"/>
          <w:rtl/>
        </w:rPr>
        <w:t xml:space="preserve">",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נעימות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מוטרד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היצר</w:t>
      </w:r>
      <w:r w:rsidRPr="008A0D7A">
        <w:rPr>
          <w:sz w:val="18"/>
          <w:szCs w:val="18"/>
          <w:rtl/>
        </w:rPr>
        <w:t xml:space="preserve"> - </w:t>
      </w:r>
      <w:r w:rsidRPr="008A0D7A">
        <w:rPr>
          <w:rFonts w:hint="cs"/>
          <w:sz w:val="18"/>
          <w:szCs w:val="18"/>
          <w:rtl/>
        </w:rPr>
        <w:t>כדרך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כשרון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ער</w:t>
      </w:r>
      <w:r w:rsidRPr="008A0D7A">
        <w:rPr>
          <w:sz w:val="18"/>
          <w:szCs w:val="18"/>
          <w:rtl/>
        </w:rPr>
        <w:t xml:space="preserve"> - </w:t>
      </w:r>
      <w:r w:rsidRPr="008A0D7A">
        <w:rPr>
          <w:rFonts w:hint="cs"/>
          <w:sz w:val="18"/>
          <w:szCs w:val="18"/>
          <w:rtl/>
        </w:rPr>
        <w:t>ודורש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הרבה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ולכן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פיקוח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ותמידי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דוקא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עתידים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לגדלות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משמחת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תמסור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להנהלה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הגוח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למען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יקבלנו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ואחר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נכון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לגלות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מהאמור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כופל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ברכה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הדו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1EA5E60E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5D77674C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lastRenderedPageBreak/>
        <w:t>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חשון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>.</w:t>
      </w:r>
    </w:p>
    <w:p w14:paraId="48C2C200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עו</w:t>
      </w:r>
      <w:proofErr w:type="spellEnd"/>
      <w:r w:rsidRPr="008A0D7A">
        <w:rPr>
          <w:sz w:val="18"/>
          <w:szCs w:val="18"/>
          <w:rtl/>
        </w:rPr>
        <w:t>.</w:t>
      </w:r>
    </w:p>
    <w:p w14:paraId="72994959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יקירי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שליט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רב</w:t>
      </w:r>
      <w:r w:rsidRPr="008A0D7A">
        <w:rPr>
          <w:sz w:val="18"/>
          <w:szCs w:val="18"/>
          <w:rtl/>
        </w:rPr>
        <w:t>,</w:t>
      </w:r>
    </w:p>
    <w:p w14:paraId="7D9FC2E1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המכ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ז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' ... </w:t>
      </w:r>
      <w:r w:rsidRPr="008A0D7A">
        <w:rPr>
          <w:rFonts w:hint="cs"/>
          <w:sz w:val="18"/>
          <w:szCs w:val="18"/>
          <w:rtl/>
        </w:rPr>
        <w:t>שיחי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בן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ר</w:t>
      </w:r>
      <w:proofErr w:type="spellEnd"/>
      <w:r w:rsidRPr="008A0D7A">
        <w:rPr>
          <w:sz w:val="18"/>
          <w:szCs w:val="18"/>
          <w:rtl/>
        </w:rPr>
        <w:t xml:space="preserve"> ... </w:t>
      </w:r>
      <w:proofErr w:type="spellStart"/>
      <w:r w:rsidRPr="008A0D7A">
        <w:rPr>
          <w:rFonts w:hint="cs"/>
          <w:sz w:val="18"/>
          <w:szCs w:val="18"/>
          <w:rtl/>
        </w:rPr>
        <w:t>שליט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[</w:t>
      </w:r>
      <w:r w:rsidRPr="008A0D7A">
        <w:rPr>
          <w:rFonts w:hint="cs"/>
          <w:sz w:val="18"/>
          <w:szCs w:val="18"/>
          <w:rtl/>
        </w:rPr>
        <w:t>בונה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עיר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בארץ</w:t>
      </w:r>
      <w:r w:rsidRPr="008A0D7A">
        <w:rPr>
          <w:sz w:val="18"/>
          <w:szCs w:val="18"/>
          <w:rtl/>
        </w:rPr>
        <w:t xml:space="preserve">]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חפץ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אביו</w:t>
      </w:r>
      <w:r w:rsidRPr="008A0D7A">
        <w:rPr>
          <w:sz w:val="18"/>
          <w:szCs w:val="18"/>
          <w:rtl/>
        </w:rPr>
        <w:t xml:space="preserve"> :</w:t>
      </w:r>
      <w:r w:rsidRPr="008A0D7A">
        <w:rPr>
          <w:rFonts w:hint="cs"/>
          <w:sz w:val="18"/>
          <w:szCs w:val="18"/>
          <w:rtl/>
        </w:rPr>
        <w:t>חפצו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ולקנות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חכמה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ככתוב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בישיבות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מכינות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מצאנו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לנכון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לקבעו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עכשו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בישיבת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בירושלים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כידוע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בשביל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לברוא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תלמיד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חכם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השתדלות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ושקידת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מפקחים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במסירת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ולזאת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אבקש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כת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ר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שיחי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לנדב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תשומת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לכוננו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טובים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וליתן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לשקוד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חינוכו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שתשתלמנה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בתיקונן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היותר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ובמוסר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ויראת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חטא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יכיל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בעצמו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טוב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ומבטחיני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אקצר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ואחתום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באהבה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</w:p>
    <w:p w14:paraId="75043323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3D2ABA3B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חשון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r w:rsidRPr="008A0D7A">
        <w:rPr>
          <w:sz w:val="18"/>
          <w:szCs w:val="18"/>
          <w:rtl/>
        </w:rPr>
        <w:t>.</w:t>
      </w:r>
    </w:p>
    <w:p w14:paraId="2B372E4B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עז</w:t>
      </w:r>
      <w:r w:rsidRPr="008A0D7A">
        <w:rPr>
          <w:sz w:val="18"/>
          <w:szCs w:val="18"/>
          <w:rtl/>
        </w:rPr>
        <w:t>.</w:t>
      </w:r>
    </w:p>
    <w:p w14:paraId="7EF7CA4F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שלוכט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ס</w:t>
      </w:r>
      <w:proofErr w:type="spellEnd"/>
    </w:p>
    <w:p w14:paraId="03193B74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להטריחו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הפעם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צעיר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המכ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ז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עולה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עכשו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מישיבת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פה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ירושלימה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לישיבתכם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בהיות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הג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ר</w:t>
      </w:r>
      <w:proofErr w:type="spellEnd"/>
      <w:r w:rsidRPr="008A0D7A">
        <w:rPr>
          <w:sz w:val="18"/>
          <w:szCs w:val="18"/>
          <w:rtl/>
        </w:rPr>
        <w:t xml:space="preserve"> ... </w:t>
      </w:r>
      <w:proofErr w:type="spellStart"/>
      <w:r w:rsidRPr="008A0D7A">
        <w:rPr>
          <w:rFonts w:hint="cs"/>
          <w:sz w:val="18"/>
          <w:szCs w:val="18"/>
          <w:rtl/>
        </w:rPr>
        <w:t>שליט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העבר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מסרתי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אדותו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בפרטות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ויהא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רעוא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שיהא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להצלחה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נאמנים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מחכה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לשמוע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מסידורו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ברכה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</w:p>
    <w:p w14:paraId="7A0A8344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005AB568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אור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ך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חשון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>.</w:t>
      </w:r>
    </w:p>
    <w:p w14:paraId="32EDF7FA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עח</w:t>
      </w:r>
      <w:proofErr w:type="spellEnd"/>
      <w:r w:rsidRPr="008A0D7A">
        <w:rPr>
          <w:sz w:val="18"/>
          <w:szCs w:val="18"/>
          <w:rtl/>
        </w:rPr>
        <w:t>.</w:t>
      </w:r>
    </w:p>
    <w:p w14:paraId="6E4EF734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יקירנו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מר</w:t>
      </w:r>
      <w:r w:rsidRPr="008A0D7A">
        <w:rPr>
          <w:sz w:val="18"/>
          <w:szCs w:val="18"/>
          <w:rtl/>
        </w:rPr>
        <w:t xml:space="preserve"> ... </w:t>
      </w:r>
      <w:proofErr w:type="spellStart"/>
      <w:r w:rsidRPr="008A0D7A">
        <w:rPr>
          <w:rFonts w:hint="cs"/>
          <w:sz w:val="18"/>
          <w:szCs w:val="18"/>
          <w:rtl/>
        </w:rPr>
        <w:t>שליט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>,</w:t>
      </w:r>
    </w:p>
    <w:p w14:paraId="666E75C2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אחדשה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proofErr w:type="spellEnd"/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רצוני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למסור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הבא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אלמן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אחד</w:t>
      </w:r>
      <w:r w:rsidRPr="008A0D7A">
        <w:rPr>
          <w:sz w:val="18"/>
          <w:szCs w:val="18"/>
          <w:rtl/>
        </w:rPr>
        <w:t xml:space="preserve"> -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בן</w:t>
      </w:r>
      <w:r w:rsidRPr="008A0D7A">
        <w:rPr>
          <w:sz w:val="18"/>
          <w:szCs w:val="18"/>
          <w:rtl/>
        </w:rPr>
        <w:t xml:space="preserve"> - </w:t>
      </w:r>
      <w:r w:rsidRPr="008A0D7A">
        <w:rPr>
          <w:rFonts w:hint="cs"/>
          <w:sz w:val="18"/>
          <w:szCs w:val="18"/>
          <w:rtl/>
        </w:rPr>
        <w:t>בן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ושתי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קטנות</w:t>
      </w:r>
      <w:r w:rsidRPr="008A0D7A">
        <w:rPr>
          <w:sz w:val="18"/>
          <w:szCs w:val="18"/>
          <w:rtl/>
        </w:rPr>
        <w:t xml:space="preserve"> - </w:t>
      </w:r>
      <w:r w:rsidRPr="008A0D7A">
        <w:rPr>
          <w:rFonts w:hint="cs"/>
          <w:sz w:val="18"/>
          <w:szCs w:val="18"/>
          <w:rtl/>
        </w:rPr>
        <w:t>רוצה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למסור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אותם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להמיסנ</w:t>
      </w:r>
      <w:proofErr w:type="spellEnd"/>
      <w:r w:rsidRPr="008A0D7A">
        <w:rPr>
          <w:sz w:val="18"/>
          <w:szCs w:val="18"/>
          <w:rtl/>
        </w:rPr>
        <w:t xml:space="preserve">', </w:t>
      </w:r>
      <w:r w:rsidRPr="008A0D7A">
        <w:rPr>
          <w:rFonts w:hint="cs"/>
          <w:sz w:val="18"/>
          <w:szCs w:val="18"/>
          <w:rtl/>
        </w:rPr>
        <w:t>ושכן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משתדל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להצילם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והאב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נאות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למוסרם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שולח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לירושלים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וצריך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להשתדל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לסדרם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לחינוך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טוב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אולי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אפשר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לצרף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טהרן</w:t>
      </w:r>
      <w:r w:rsidRPr="008A0D7A">
        <w:rPr>
          <w:sz w:val="18"/>
          <w:szCs w:val="18"/>
          <w:rtl/>
        </w:rPr>
        <w:t>.</w:t>
      </w:r>
    </w:p>
    <w:p w14:paraId="36A874A9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והנני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ברכה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הדו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7790416C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שבט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התש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ד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בני־ברק</w:t>
      </w:r>
      <w:proofErr w:type="spellEnd"/>
      <w:r w:rsidRPr="008A0D7A">
        <w:rPr>
          <w:sz w:val="18"/>
          <w:szCs w:val="18"/>
          <w:rtl/>
        </w:rPr>
        <w:t>.</w:t>
      </w:r>
    </w:p>
    <w:p w14:paraId="742AB7C1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</w:p>
    <w:p w14:paraId="25D85A21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עט</w:t>
      </w:r>
      <w:r w:rsidRPr="008A0D7A">
        <w:rPr>
          <w:sz w:val="18"/>
          <w:szCs w:val="18"/>
          <w:rtl/>
        </w:rPr>
        <w:t>.</w:t>
      </w:r>
    </w:p>
    <w:p w14:paraId="780676EE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Style w:val="afa"/>
          <w:sz w:val="18"/>
          <w:szCs w:val="18"/>
          <w:rtl/>
        </w:rPr>
        <w:lastRenderedPageBreak/>
        <w:footnoteReference w:id="17"/>
      </w:r>
      <w:proofErr w:type="spellStart"/>
      <w:r w:rsidRPr="008A0D7A">
        <w:rPr>
          <w:rFonts w:hint="cs"/>
          <w:sz w:val="18"/>
          <w:szCs w:val="18"/>
          <w:rtl/>
        </w:rPr>
        <w:t>אחדשה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proofErr w:type="spellEnd"/>
      <w:r w:rsidRPr="008A0D7A">
        <w:rPr>
          <w:sz w:val="18"/>
          <w:szCs w:val="18"/>
          <w:rtl/>
        </w:rPr>
        <w:t>,</w:t>
      </w:r>
    </w:p>
    <w:p w14:paraId="2B0D8B96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רצוני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לשתפו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במצוה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הצלת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מישראל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ימסור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יקירנו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ר</w:t>
      </w:r>
      <w:proofErr w:type="spellEnd"/>
      <w:r w:rsidRPr="008A0D7A">
        <w:rPr>
          <w:sz w:val="18"/>
          <w:szCs w:val="18"/>
          <w:rtl/>
        </w:rPr>
        <w:t xml:space="preserve"> ... </w:t>
      </w:r>
      <w:proofErr w:type="spellStart"/>
      <w:r w:rsidRPr="008A0D7A">
        <w:rPr>
          <w:rFonts w:hint="cs"/>
          <w:sz w:val="18"/>
          <w:szCs w:val="18"/>
          <w:rtl/>
        </w:rPr>
        <w:t>שליט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מכאיב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הישוב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בארצנו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נתרבה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יפגשו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עדיין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המקרה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המעציב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מסירת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לזרים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עדיין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יהי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צורך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להשתדלות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נעשה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החובה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מוטלת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שבידו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לעשות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ובטח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יצליח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שיגולגל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זכות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מוסד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שיאסף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הילדה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לביתו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לחנכה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טהרת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קדושת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ישתתף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בהשתדלות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הילד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האשה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העזובה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מבעלה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ומגמתה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לחנך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ומצוה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הנידון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לקבלו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לתוך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ילדי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הפליטים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תתחייב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ערך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לחדש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מתפרנסת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ממעשה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ידיה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ואחתום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הדו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באהבה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רצוני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להציע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לפני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כת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ר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שליט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הבאים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ובקשתי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לשקוד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האפשרות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לזה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כדי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ליתן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שביעת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רצון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להתלמידים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מוליך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המסירה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והשקידה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ללימודם</w:t>
      </w:r>
      <w:r w:rsidRPr="008A0D7A">
        <w:rPr>
          <w:sz w:val="18"/>
          <w:szCs w:val="18"/>
          <w:rtl/>
        </w:rPr>
        <w:t xml:space="preserve"> - </w:t>
      </w:r>
      <w:r w:rsidRPr="008A0D7A">
        <w:rPr>
          <w:rFonts w:hint="cs"/>
          <w:sz w:val="18"/>
          <w:szCs w:val="18"/>
          <w:rtl/>
        </w:rPr>
        <w:t>שאיפת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הישיבה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העיקרית</w:t>
      </w:r>
      <w:r w:rsidRPr="008A0D7A">
        <w:rPr>
          <w:sz w:val="18"/>
          <w:szCs w:val="18"/>
          <w:rtl/>
        </w:rPr>
        <w:t xml:space="preserve"> - </w:t>
      </w:r>
      <w:r w:rsidRPr="008A0D7A">
        <w:rPr>
          <w:rFonts w:hint="cs"/>
          <w:sz w:val="18"/>
          <w:szCs w:val="18"/>
          <w:rtl/>
        </w:rPr>
        <w:t>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מוצא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רצונם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התלמידים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יחיו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להחפישם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משיעור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החמישי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ויהיו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השיעור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הששי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הראוי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לצרף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נ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התלמידים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ו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חברו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יחיו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יעברו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לשיעור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החמישי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ואולי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יהי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הכרח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להעביר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אחד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התלמידים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יחיו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יעברו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לשיעור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הרביעי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התלמיד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נ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יעבור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לשיעור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השלישי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ושלו</w:t>
      </w:r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הדו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באהבה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מצפה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לישועה</w:t>
      </w:r>
    </w:p>
    <w:p w14:paraId="41B0CE89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36F03DD4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סיון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r w:rsidRPr="008A0D7A">
        <w:rPr>
          <w:sz w:val="18"/>
          <w:szCs w:val="18"/>
          <w:rtl/>
        </w:rPr>
        <w:t>.</w:t>
      </w:r>
    </w:p>
    <w:p w14:paraId="3980C29C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פא</w:t>
      </w:r>
      <w:r w:rsidRPr="008A0D7A">
        <w:rPr>
          <w:sz w:val="18"/>
          <w:szCs w:val="18"/>
          <w:rtl/>
        </w:rPr>
        <w:t>.</w:t>
      </w:r>
    </w:p>
    <w:p w14:paraId="1BB6B749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>'</w:t>
      </w:r>
    </w:p>
    <w:p w14:paraId="4BA2327A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קשה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שמעתי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אדות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חסרון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לסבול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הציבור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הגורם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ליחידים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לעזוב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הישיבה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שעזבו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אותן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שעזבו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מסיבה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הידועה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אחשוב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ליותר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נכון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להתגלגל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ולסבול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ולקרב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שאפשר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הישיבה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לפתאים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ערמה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ולתועים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להאשים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השובבים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פרא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יולד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ועלינו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להשתדל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מחיר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ופעמים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ימין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דוחה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ושמאל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מקרבת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ופעמים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לעשות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להכניס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התלמידים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הישרה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באהבה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וקירוב.</w:t>
      </w:r>
    </w:p>
    <w:p w14:paraId="28774CB0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commentRangeStart w:id="0"/>
      <w:proofErr w:type="spellStart"/>
      <w:r w:rsidRPr="008A0D7A">
        <w:rPr>
          <w:rFonts w:hint="cs"/>
          <w:sz w:val="18"/>
          <w:szCs w:val="18"/>
          <w:rtl/>
        </w:rPr>
        <w:t>פב</w:t>
      </w:r>
      <w:proofErr w:type="spellEnd"/>
      <w:r w:rsidRPr="008A0D7A">
        <w:rPr>
          <w:rFonts w:hint="cs"/>
          <w:sz w:val="18"/>
          <w:szCs w:val="18"/>
          <w:rtl/>
        </w:rPr>
        <w:t>.</w:t>
      </w:r>
      <w:commentRangeEnd w:id="0"/>
      <w:r w:rsidRPr="008A0D7A">
        <w:rPr>
          <w:rStyle w:val="af3"/>
          <w:rFonts w:ascii="FrankRuehl" w:eastAsiaTheme="minorHAnsi" w:hAnsi="FrankRuehl" w:cs="FrankRuehl"/>
          <w:sz w:val="18"/>
          <w:szCs w:val="18"/>
          <w:rtl/>
        </w:rPr>
        <w:commentReference w:id="0"/>
      </w:r>
    </w:p>
    <w:p w14:paraId="03C5B1AA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לה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ר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נ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Style w:val="afa"/>
          <w:sz w:val="18"/>
          <w:szCs w:val="18"/>
          <w:rtl/>
        </w:rPr>
        <w:footnoteReference w:id="18"/>
      </w:r>
      <w:r w:rsidRPr="008A0D7A">
        <w:rPr>
          <w:rFonts w:hint="cs"/>
          <w:sz w:val="18"/>
          <w:szCs w:val="18"/>
          <w:rtl/>
        </w:rPr>
        <w:t>צריך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להשתדל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יתבטל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שיעור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מהשיעורים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ומאד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הפליגו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בביטול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תשב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אחת</w:t>
      </w:r>
      <w:r w:rsidRPr="008A0D7A">
        <w:rPr>
          <w:sz w:val="18"/>
          <w:szCs w:val="18"/>
          <w:rtl/>
        </w:rPr>
        <w:t>.</w:t>
      </w:r>
    </w:p>
    <w:p w14:paraId="523D834D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פג</w:t>
      </w:r>
      <w:r w:rsidRPr="008A0D7A">
        <w:rPr>
          <w:sz w:val="18"/>
          <w:szCs w:val="18"/>
          <w:rtl/>
        </w:rPr>
        <w:t>.</w:t>
      </w:r>
    </w:p>
    <w:p w14:paraId="1CE2F1D3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משך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עשק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מאתנו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הקודש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הבדילנו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ולתהלה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ולתפארת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היינו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הספר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מבקש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נצחיים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יודע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הבירה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יודע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חובתו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בעולמו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יודע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תענוגי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בשרים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אוהב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ומצוה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שואף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לשלימות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המדות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נתערבנו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בגוים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ונלמוד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ממעשיהם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חובתנו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להחזיר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צעירינו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לרוח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למצוא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העושר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הגדול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אבדנו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חינוך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ראשית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חובתנו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להשיב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לאביהם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שבשמים</w:t>
      </w:r>
      <w:r w:rsidRPr="008A0D7A">
        <w:rPr>
          <w:sz w:val="18"/>
          <w:szCs w:val="18"/>
          <w:rtl/>
        </w:rPr>
        <w:t>.</w:t>
      </w:r>
    </w:p>
    <w:p w14:paraId="4963DEC1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lastRenderedPageBreak/>
        <w:t>פד</w:t>
      </w:r>
      <w:r w:rsidRPr="008A0D7A">
        <w:rPr>
          <w:sz w:val="18"/>
          <w:szCs w:val="18"/>
          <w:rtl/>
        </w:rPr>
        <w:t>.</w:t>
      </w:r>
    </w:p>
    <w:p w14:paraId="1765674F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Style w:val="afa"/>
          <w:sz w:val="18"/>
          <w:szCs w:val="18"/>
          <w:rtl/>
        </w:rPr>
        <w:footnoteReference w:id="19"/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מצא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לנחוץ</w:t>
      </w:r>
      <w:r w:rsidRPr="008A0D7A">
        <w:rPr>
          <w:sz w:val="18"/>
          <w:szCs w:val="18"/>
          <w:rtl/>
        </w:rPr>
        <w:t xml:space="preserve"> - </w:t>
      </w:r>
      <w:r w:rsidRPr="008A0D7A">
        <w:rPr>
          <w:rFonts w:hint="cs"/>
          <w:sz w:val="18"/>
          <w:szCs w:val="18"/>
          <w:rtl/>
        </w:rPr>
        <w:t>שלא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נטעה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ו</w:t>
      </w:r>
      <w:r w:rsidRPr="008A0D7A">
        <w:rPr>
          <w:sz w:val="18"/>
          <w:szCs w:val="18"/>
          <w:rtl/>
        </w:rPr>
        <w:t xml:space="preserve"> - </w:t>
      </w:r>
      <w:r w:rsidRPr="008A0D7A">
        <w:rPr>
          <w:rFonts w:hint="cs"/>
          <w:sz w:val="18"/>
          <w:szCs w:val="18"/>
          <w:rtl/>
        </w:rPr>
        <w:t>להגיד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שילדי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טובים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בבשרונותיהם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מיתר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ילדי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העמים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ובשקר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כרוכים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השקרים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שבחוברת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אפשר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להחליפם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האלילים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כליל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יחלפו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לעולם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עומד</w:t>
      </w:r>
      <w:r w:rsidRPr="008A0D7A">
        <w:rPr>
          <w:sz w:val="18"/>
          <w:szCs w:val="18"/>
          <w:rtl/>
        </w:rPr>
        <w:t>.</w:t>
      </w:r>
    </w:p>
    <w:p w14:paraId="28390955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פה</w:t>
      </w:r>
      <w:r w:rsidRPr="008A0D7A">
        <w:rPr>
          <w:sz w:val="18"/>
          <w:szCs w:val="18"/>
          <w:rtl/>
        </w:rPr>
        <w:t>.</w:t>
      </w:r>
    </w:p>
    <w:p w14:paraId="2F27CE3B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Style w:val="afa"/>
          <w:sz w:val="18"/>
          <w:szCs w:val="18"/>
          <w:rtl/>
        </w:rPr>
        <w:footnoteReference w:id="20"/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יקרה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השחרות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התפתחות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תבונתם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נמרצה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נעימה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הבחרות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כח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עלומותיהם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נחרצה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הפוריים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הרעננים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יזהירו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יצחירו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ירהיבו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השרירים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הבחירים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השאנגים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טובה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דודיהם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מעסיס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נעימו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זמירותיהם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מוקיר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חרפו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נצררו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ברות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כנפותיהם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יקשה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ערפו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יתרועעו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ישירו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עצב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יסירו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הכסיל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חפנים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תבונה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יאסף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ראשית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ישיב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בתבונות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משכיות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החכמה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יחשף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משנתו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להבין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צפונות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יכיר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תעודתו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יליזו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דרכיו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יצעד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צעדי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ענק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החכמה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עלה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צלח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ורכב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אמת</w:t>
      </w:r>
      <w:r w:rsidRPr="008A0D7A">
        <w:rPr>
          <w:sz w:val="18"/>
          <w:szCs w:val="18"/>
          <w:rtl/>
        </w:rPr>
        <w:t>.</w:t>
      </w:r>
    </w:p>
    <w:p w14:paraId="251F8ACC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הדו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461C7406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4C9BE1B2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פו</w:t>
      </w:r>
      <w:r w:rsidRPr="008A0D7A">
        <w:rPr>
          <w:sz w:val="18"/>
          <w:szCs w:val="18"/>
          <w:rtl/>
        </w:rPr>
        <w:t>.</w:t>
      </w:r>
    </w:p>
    <w:p w14:paraId="132E4980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sz w:val="18"/>
          <w:szCs w:val="18"/>
          <w:rtl/>
        </w:rPr>
        <w:t xml:space="preserve">... </w:t>
      </w:r>
      <w:r w:rsidRPr="008A0D7A">
        <w:rPr>
          <w:rFonts w:hint="cs"/>
          <w:sz w:val="18"/>
          <w:szCs w:val="18"/>
          <w:rtl/>
        </w:rPr>
        <w:t>והנה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כחכמות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חילוניות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חכמת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הראשונות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מספיק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קצובות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חרפם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האדם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נקנית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למתעמלים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ואחרי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שהכתה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שרשיה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הנעורים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יוסיף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פארות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ובימי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עמידה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זקנה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ושיבה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יזהירו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בנפלאות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תבונותיה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ולפיכך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הצורך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להסיר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המועטים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ארץ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ולתת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החפש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להשתקע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בעסק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משפחה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ורחיים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צואריהם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ומעולם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חובתו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להפריש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לקדושה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היינו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שהשליכו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גוום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ובחרו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בדרכה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ולקיים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בבית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שהמשילם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הרמב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לשבט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ליי</w:t>
      </w:r>
      <w:proofErr w:type="spellEnd"/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ואמנם</w:t>
      </w:r>
      <w:r w:rsidRPr="008A0D7A">
        <w:rPr>
          <w:sz w:val="18"/>
          <w:szCs w:val="18"/>
          <w:rtl/>
        </w:rPr>
        <w:t xml:space="preserve"> [</w:t>
      </w:r>
      <w:r w:rsidRPr="008A0D7A">
        <w:rPr>
          <w:rFonts w:hint="cs"/>
          <w:sz w:val="18"/>
          <w:szCs w:val="18"/>
          <w:rtl/>
        </w:rPr>
        <w:t>הכוללים</w:t>
      </w:r>
      <w:r w:rsidRPr="008A0D7A">
        <w:rPr>
          <w:sz w:val="18"/>
          <w:szCs w:val="18"/>
          <w:rtl/>
        </w:rPr>
        <w:t xml:space="preserve">] </w:t>
      </w:r>
      <w:r w:rsidRPr="008A0D7A">
        <w:rPr>
          <w:rFonts w:hint="cs"/>
          <w:sz w:val="18"/>
          <w:szCs w:val="18"/>
          <w:rtl/>
        </w:rPr>
        <w:t>היו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במעלה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הישיבות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הבטיחו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הצעיר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בבטחון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גמור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יפרוש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הקנתה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להתלמיד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מרץ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מספיק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להגות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המסילה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המוקשים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נזרעו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לפניהם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בשדה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הסואנים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החילונים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ועוז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רצונם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לפרוש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ואורך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ימינו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יסולו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בהכרח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מסלה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בארץ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להשאר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בביהמ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כנפי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לנצח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זקוק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מוריהם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מאוריהם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ליהנות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מזיו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ולשאול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עצה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ותושיה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קהלת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היתה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חברתם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שלימה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שיושיבו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בקהלתם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תלמיד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חכם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והשתדלו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לסדר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עניניו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ולהקנות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מנוחה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להגות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בחפץ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ובנפש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שקטה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עדיין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הצורך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מוסדות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הגלות</w:t>
      </w:r>
      <w:r w:rsidRPr="008A0D7A">
        <w:rPr>
          <w:sz w:val="18"/>
          <w:szCs w:val="18"/>
          <w:rtl/>
        </w:rPr>
        <w:t xml:space="preserve"> "</w:t>
      </w:r>
      <w:r w:rsidRPr="008A0D7A">
        <w:rPr>
          <w:rFonts w:hint="cs"/>
          <w:sz w:val="18"/>
          <w:szCs w:val="18"/>
          <w:rtl/>
        </w:rPr>
        <w:t>כוללים</w:t>
      </w:r>
      <w:r w:rsidRPr="008A0D7A">
        <w:rPr>
          <w:sz w:val="18"/>
          <w:szCs w:val="18"/>
          <w:rtl/>
        </w:rPr>
        <w:t xml:space="preserve">" </w:t>
      </w:r>
      <w:r w:rsidRPr="008A0D7A">
        <w:rPr>
          <w:rFonts w:hint="cs"/>
          <w:sz w:val="18"/>
          <w:szCs w:val="18"/>
          <w:rtl/>
        </w:rPr>
        <w:t>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להחזיק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חכמים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משפחה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שיעסקו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בבחינת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אומנתם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הקודש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מלאו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הצורך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להבטיח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תשתכח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מישראל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שונה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המצב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לנוכח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המצב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ההוה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המושבות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שחותם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היהדות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הנאמנה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חתום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עליהן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ספורות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וההכרה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בסוד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ונשמת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אפה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נשארה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לקנין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יחיד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ובעקב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הירידה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הכללית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נשללו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האמצעים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ההכרחיים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החכמים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לפרנסתם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ופרנסת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אנשי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ביתם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ולרגלי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המצב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ההוה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נוטל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חלק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בראש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בקיום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התירה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וחכמיה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המוסדות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הכוללים</w:t>
      </w:r>
      <w:r w:rsidRPr="008A0D7A">
        <w:rPr>
          <w:sz w:val="18"/>
          <w:szCs w:val="18"/>
          <w:rtl/>
        </w:rPr>
        <w:t>.</w:t>
      </w:r>
    </w:p>
    <w:p w14:paraId="71C67330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lastRenderedPageBreak/>
        <w:t>פז</w:t>
      </w:r>
      <w:r w:rsidRPr="008A0D7A">
        <w:rPr>
          <w:sz w:val="18"/>
          <w:szCs w:val="18"/>
          <w:rtl/>
        </w:rPr>
        <w:t>.</w:t>
      </w:r>
    </w:p>
    <w:p w14:paraId="653DE169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ישע</w:t>
      </w:r>
    </w:p>
    <w:p w14:paraId="11FD656B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המכ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ז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הרב</w:t>
      </w:r>
      <w:r w:rsidRPr="008A0D7A">
        <w:rPr>
          <w:sz w:val="18"/>
          <w:szCs w:val="18"/>
          <w:rtl/>
        </w:rPr>
        <w:t xml:space="preserve"> ... </w:t>
      </w:r>
      <w:proofErr w:type="spellStart"/>
      <w:r w:rsidRPr="008A0D7A">
        <w:rPr>
          <w:rFonts w:hint="cs"/>
          <w:sz w:val="18"/>
          <w:szCs w:val="18"/>
          <w:rtl/>
        </w:rPr>
        <w:t>שליט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מסר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הכולל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אברכים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נפגש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בקושיים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מאד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תלמידי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חכמים</w:t>
      </w:r>
      <w:r w:rsidRPr="008A0D7A">
        <w:rPr>
          <w:sz w:val="18"/>
          <w:szCs w:val="18"/>
          <w:rtl/>
        </w:rPr>
        <w:t xml:space="preserve"> -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אומנתם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באופן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מצוין</w:t>
      </w:r>
      <w:r w:rsidRPr="008A0D7A">
        <w:rPr>
          <w:sz w:val="18"/>
          <w:szCs w:val="18"/>
          <w:rtl/>
        </w:rPr>
        <w:t xml:space="preserve"> - </w:t>
      </w:r>
      <w:r w:rsidRPr="008A0D7A">
        <w:rPr>
          <w:rFonts w:hint="cs"/>
          <w:sz w:val="18"/>
          <w:szCs w:val="18"/>
          <w:rtl/>
        </w:rPr>
        <w:t>ומשפחותיהם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יחיו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תלוים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לזאת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יזכו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בזכות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הגדול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לעשות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פעלים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להמציא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בתמיכת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חדשי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מנדבנים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פרטיים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ואחתום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וכוח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</w:p>
    <w:p w14:paraId="41287F68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49AC81D6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אלול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ברק</w:t>
      </w:r>
      <w:r w:rsidRPr="008A0D7A">
        <w:rPr>
          <w:sz w:val="18"/>
          <w:szCs w:val="18"/>
          <w:rtl/>
        </w:rPr>
        <w:t>.</w:t>
      </w:r>
    </w:p>
    <w:p w14:paraId="79FDCC66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פח</w:t>
      </w:r>
      <w:r w:rsidRPr="008A0D7A">
        <w:rPr>
          <w:sz w:val="18"/>
          <w:szCs w:val="18"/>
          <w:rtl/>
        </w:rPr>
        <w:t>.</w:t>
      </w:r>
    </w:p>
    <w:p w14:paraId="18976735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יקרתכם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הגיעני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עיקר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הישיבות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הקטנות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הגדולות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מבצרי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ישורון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הקמת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ישיבה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תמיד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במסירות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למסור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אחד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הרב</w:t>
      </w:r>
      <w:r w:rsidRPr="008A0D7A">
        <w:rPr>
          <w:sz w:val="18"/>
          <w:szCs w:val="18"/>
          <w:rtl/>
        </w:rPr>
        <w:t xml:space="preserve"> ... </w:t>
      </w:r>
      <w:proofErr w:type="spellStart"/>
      <w:r w:rsidRPr="008A0D7A">
        <w:rPr>
          <w:rFonts w:hint="cs"/>
          <w:sz w:val="18"/>
          <w:szCs w:val="18"/>
          <w:rtl/>
        </w:rPr>
        <w:t>שליט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בחרף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ליסדה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ובחרף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רכש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מגרש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מדרשה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ועומד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באמצע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עבודתו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מזדרז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תמיד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לעזרו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ולסעדו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ואשרי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שיטול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חלק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במצות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הגדולה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הזאת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כופל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ברכה</w:t>
      </w:r>
    </w:p>
    <w:p w14:paraId="035F235D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הדו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73DC68B8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69AA550D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פט</w:t>
      </w:r>
      <w:r w:rsidRPr="008A0D7A">
        <w:rPr>
          <w:sz w:val="18"/>
          <w:szCs w:val="18"/>
          <w:rtl/>
        </w:rPr>
        <w:t>.</w:t>
      </w:r>
    </w:p>
    <w:p w14:paraId="468DB774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Style w:val="afa"/>
          <w:sz w:val="18"/>
          <w:szCs w:val="18"/>
          <w:rtl/>
        </w:rPr>
        <w:footnoteReference w:id="21"/>
      </w:r>
      <w:r w:rsidRPr="008A0D7A">
        <w:rPr>
          <w:rFonts w:hint="cs"/>
          <w:sz w:val="18"/>
          <w:szCs w:val="18"/>
          <w:rtl/>
        </w:rPr>
        <w:t>בתי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מדרש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הגלותים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העתקתם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כתבור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וככרמל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הובטחו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בארצנו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</w:t>
      </w:r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להקבע</w:t>
      </w:r>
      <w:proofErr w:type="spellEnd"/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ליסד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פינה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ולהקים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חומותם</w:t>
      </w:r>
      <w:proofErr w:type="spellEnd"/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לרפא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ההרוס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ולספון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קורתם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לתת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תומכת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יקראו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מקשיבים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לקולם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בטח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ימצאו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בברכת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תחזקנה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ידיכם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אחתום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ברכתי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בכבוד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רב</w:t>
      </w:r>
      <w:r w:rsidRPr="008A0D7A">
        <w:rPr>
          <w:sz w:val="18"/>
          <w:szCs w:val="18"/>
          <w:rtl/>
        </w:rPr>
        <w:t xml:space="preserve"> ...</w:t>
      </w:r>
    </w:p>
    <w:p w14:paraId="45C3ADEA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צ</w:t>
      </w:r>
      <w:r w:rsidRPr="008A0D7A">
        <w:rPr>
          <w:sz w:val="18"/>
          <w:szCs w:val="18"/>
          <w:rtl/>
        </w:rPr>
        <w:t>.</w:t>
      </w:r>
    </w:p>
    <w:p w14:paraId="7EF3BC80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אחדשה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באהבה</w:t>
      </w:r>
      <w:r w:rsidRPr="008A0D7A">
        <w:rPr>
          <w:sz w:val="18"/>
          <w:szCs w:val="18"/>
          <w:rtl/>
        </w:rPr>
        <w:t>.</w:t>
      </w:r>
    </w:p>
    <w:p w14:paraId="67937A2D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יקרתם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הגיעני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והנה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עבודה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מעכ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שליט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להשתתף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בבניית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מדרשות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אדמת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הקדש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והנה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שהישיבות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נודדים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והולכים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סוללים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המסלה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ארץ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שגלו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ממנה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חרבו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הנהרסות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באדמת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נכר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בספרד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בצרפת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ובאשכנז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חלפו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שמותיהם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חלפה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נפשם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זאת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שגלתה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גלויות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ושבנתה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בארץ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שנער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ושגלתה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לארצות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המערב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זאת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החוזרת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עכשו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מערבות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שממות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המערביות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ארץ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הצבי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ארץ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הקדושה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הניתנה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לאבותינו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לנחלת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עולם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היתה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למעון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בבואה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מסיני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להופיע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בקרני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אורה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בקרנ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. ... </w:t>
      </w:r>
      <w:r w:rsidRPr="008A0D7A">
        <w:rPr>
          <w:rFonts w:hint="cs"/>
          <w:sz w:val="18"/>
          <w:szCs w:val="18"/>
          <w:rtl/>
        </w:rPr>
        <w:t>כנפשך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הטהורה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וכנפש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ומאחל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הצלחה</w:t>
      </w:r>
    </w:p>
    <w:p w14:paraId="1FC2FDF8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1695E2F8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lastRenderedPageBreak/>
        <w:t>אור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בני־ברק</w:t>
      </w:r>
      <w:proofErr w:type="spellEnd"/>
      <w:r w:rsidRPr="008A0D7A">
        <w:rPr>
          <w:sz w:val="18"/>
          <w:szCs w:val="18"/>
          <w:rtl/>
        </w:rPr>
        <w:t>.</w:t>
      </w:r>
    </w:p>
    <w:p w14:paraId="0F310FB3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sz w:val="18"/>
          <w:szCs w:val="18"/>
          <w:rtl/>
        </w:rPr>
        <w:t>,,</w:t>
      </w:r>
      <w:proofErr w:type="spellStart"/>
      <w:r w:rsidRPr="008A0D7A">
        <w:rPr>
          <w:rFonts w:hint="cs"/>
          <w:sz w:val="18"/>
          <w:szCs w:val="18"/>
          <w:rtl/>
        </w:rPr>
        <w:t>עתידין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כנסיות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מדרשות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שבבבל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שיקבעו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>" (</w:t>
      </w:r>
      <w:r w:rsidRPr="008A0D7A">
        <w:rPr>
          <w:rFonts w:hint="cs"/>
          <w:sz w:val="18"/>
          <w:szCs w:val="18"/>
          <w:rtl/>
        </w:rPr>
        <w:t>מגלה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'). </w:t>
      </w:r>
      <w:r w:rsidRPr="008A0D7A">
        <w:rPr>
          <w:rFonts w:hint="cs"/>
          <w:sz w:val="18"/>
          <w:szCs w:val="18"/>
          <w:rtl/>
        </w:rPr>
        <w:t>תש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</w:p>
    <w:p w14:paraId="68340411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צא</w:t>
      </w:r>
      <w:r w:rsidRPr="008A0D7A">
        <w:rPr>
          <w:sz w:val="18"/>
          <w:szCs w:val="18"/>
          <w:rtl/>
        </w:rPr>
        <w:t>.</w:t>
      </w:r>
    </w:p>
    <w:p w14:paraId="2E8CE94D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שפעת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ישע</w:t>
      </w:r>
      <w:r w:rsidRPr="008A0D7A">
        <w:rPr>
          <w:sz w:val="18"/>
          <w:szCs w:val="18"/>
          <w:rtl/>
        </w:rPr>
        <w:t>,</w:t>
      </w:r>
    </w:p>
    <w:p w14:paraId="6EDF02BD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שמעתי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רוחו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האציל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במסרם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המגרש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בשביל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ישיבת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פה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נתקבל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באופן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רצוי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מאד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שמחתי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חפצו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האדיר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שתהיינה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מקומות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ממקורות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טהרה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מראשן</w:t>
      </w:r>
      <w:r w:rsidRPr="008A0D7A">
        <w:rPr>
          <w:sz w:val="18"/>
          <w:szCs w:val="18"/>
          <w:rtl/>
        </w:rPr>
        <w:t xml:space="preserve"> - </w:t>
      </w:r>
      <w:r w:rsidRPr="008A0D7A">
        <w:rPr>
          <w:rFonts w:hint="cs"/>
          <w:sz w:val="18"/>
          <w:szCs w:val="18"/>
          <w:rtl/>
        </w:rPr>
        <w:t>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נצטער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בהנידון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המנדב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רצוי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רצוני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למסור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בכתב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בהיותו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חפץ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בצניעות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המוכר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שמו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פה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איננו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הידוע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יהי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לקורת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הישיבה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נתמכה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נאמן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תקבע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בסים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יותר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להגדיל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ולהאדירה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מברכו</w:t>
      </w:r>
    </w:p>
    <w:p w14:paraId="7C790FB5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4B5C871E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צב</w:t>
      </w:r>
      <w:r w:rsidRPr="008A0D7A">
        <w:rPr>
          <w:sz w:val="18"/>
          <w:szCs w:val="18"/>
          <w:rtl/>
        </w:rPr>
        <w:t>.</w:t>
      </w:r>
    </w:p>
    <w:p w14:paraId="37B8672F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שלומכון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ישגא</w:t>
      </w:r>
      <w:proofErr w:type="spellEnd"/>
      <w:r w:rsidRPr="008A0D7A">
        <w:rPr>
          <w:sz w:val="18"/>
          <w:szCs w:val="18"/>
          <w:rtl/>
        </w:rPr>
        <w:t>!</w:t>
      </w:r>
    </w:p>
    <w:p w14:paraId="385B5562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יוצא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הפעם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מגדרי</w:t>
      </w:r>
      <w:r w:rsidRPr="008A0D7A">
        <w:rPr>
          <w:sz w:val="18"/>
          <w:szCs w:val="18"/>
          <w:rtl/>
        </w:rPr>
        <w:t xml:space="preserve">! </w:t>
      </w:r>
      <w:r w:rsidRPr="008A0D7A">
        <w:rPr>
          <w:rFonts w:hint="cs"/>
          <w:sz w:val="18"/>
          <w:szCs w:val="18"/>
          <w:rtl/>
        </w:rPr>
        <w:t>הוי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שהחריבה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ביתנו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ועדיין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השטן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מרקד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תדמע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לראות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המכתב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הנשלח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לישיבה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</w:t>
      </w:r>
      <w:r w:rsidRPr="008A0D7A">
        <w:rPr>
          <w:sz w:val="18"/>
          <w:szCs w:val="18"/>
          <w:rtl/>
        </w:rPr>
        <w:t xml:space="preserve">' ... </w:t>
      </w:r>
      <w:proofErr w:type="spellStart"/>
      <w:r w:rsidRPr="008A0D7A">
        <w:rPr>
          <w:rFonts w:hint="cs"/>
          <w:sz w:val="18"/>
          <w:szCs w:val="18"/>
          <w:rtl/>
        </w:rPr>
        <w:t>יצ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וכאילו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נחשדו</w:t>
      </w:r>
      <w:r w:rsidRPr="008A0D7A">
        <w:rPr>
          <w:sz w:val="18"/>
          <w:szCs w:val="18"/>
          <w:rtl/>
        </w:rPr>
        <w:t xml:space="preserve"> ... </w:t>
      </w:r>
      <w:proofErr w:type="spellStart"/>
      <w:r w:rsidRPr="008A0D7A">
        <w:rPr>
          <w:rFonts w:hint="cs"/>
          <w:sz w:val="18"/>
          <w:szCs w:val="18"/>
          <w:rtl/>
        </w:rPr>
        <w:t>שליט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שהוציאו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במרמה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מכתב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מהדר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ג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שליט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הישיבה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המפיצה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החדש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לתהלה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ולתפארת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כאילו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במציאות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והחליפו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אמנם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ת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הלומדים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כמאה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תלמידים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העיר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והת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נתמכת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לגמרי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מקופת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הקהל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ישיבת</w:t>
      </w:r>
      <w:r w:rsidRPr="008A0D7A">
        <w:rPr>
          <w:sz w:val="18"/>
          <w:szCs w:val="18"/>
          <w:rtl/>
        </w:rPr>
        <w:t xml:space="preserve"> ... </w:t>
      </w:r>
      <w:proofErr w:type="spellStart"/>
      <w:r w:rsidRPr="008A0D7A">
        <w:rPr>
          <w:rFonts w:hint="cs"/>
          <w:sz w:val="18"/>
          <w:szCs w:val="18"/>
          <w:rtl/>
        </w:rPr>
        <w:t>יצ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התלמידים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מעירות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אחרות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כאן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מירושלים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מחיפה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מפ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ת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ועוד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ועוד</w:t>
      </w:r>
      <w:proofErr w:type="spellEnd"/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מזונות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התלמידים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מספיקים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הספקת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המורים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מ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והמנהל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משפחה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תורניים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מגידי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השיעור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בשלש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מחלקות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הראשונות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ושאר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ההוצאות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חסרים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לגמרי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חוסר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אמצעים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מעצרת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שגשוג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הישיבה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וריבוי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תלמידיה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הישיבה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מחזקת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וקיומה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מבצר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המחזיק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נכנס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בברוך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סמוכא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לנא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בזמן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הקצר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שמתקיימת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מתלמידיה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בישיבת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חברון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והנה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שהוליבם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שולל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בכזביו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גרם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להדר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ג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לחשוד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בכשרים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וטהורים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בטח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יקיים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הדר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ג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שליט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מחז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ברכות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ולפייסם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ולברכם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במכתבם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בברכה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להחליף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ולעשות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פעלים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ולהשכיל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פנות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להוסיף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כנפשם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ונפש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באהבה</w:t>
      </w:r>
    </w:p>
    <w:p w14:paraId="22E76C3E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23303F9F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מנ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ח</w:t>
      </w:r>
      <w:r w:rsidRPr="008A0D7A">
        <w:rPr>
          <w:sz w:val="18"/>
          <w:szCs w:val="18"/>
          <w:rtl/>
        </w:rPr>
        <w:t>.</w:t>
      </w:r>
    </w:p>
    <w:p w14:paraId="0D0579FA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צג</w:t>
      </w:r>
      <w:r w:rsidRPr="008A0D7A">
        <w:rPr>
          <w:sz w:val="18"/>
          <w:szCs w:val="18"/>
          <w:rtl/>
        </w:rPr>
        <w:t>.</w:t>
      </w:r>
    </w:p>
    <w:p w14:paraId="26251CAD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Style w:val="afa"/>
          <w:sz w:val="18"/>
          <w:szCs w:val="18"/>
          <w:rtl/>
        </w:rPr>
        <w:footnoteReference w:id="22"/>
      </w:r>
      <w:r w:rsidRPr="008A0D7A">
        <w:rPr>
          <w:rFonts w:hint="cs"/>
          <w:sz w:val="18"/>
          <w:szCs w:val="18"/>
          <w:rtl/>
        </w:rPr>
        <w:t>מחזה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עיני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ומראה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לבבי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ימריצוני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כערי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בגולה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כעיר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אור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היהדות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וערפלי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טוהר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פניהן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לבשו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קדרות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רבתה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ההדיוטות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וגברה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הבורות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מוסדות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הציבוריים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והאישיים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אבדו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תכנית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הקדש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פניהם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תחת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זרמי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זרמו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מטרות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עוזם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כרם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מטעי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סגולתו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עוללות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השאירו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אנשי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בודדים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במועדם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גבורי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עושי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ית</w:t>
      </w:r>
      <w:proofErr w:type="spellEnd"/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עומדים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בפרץ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חדות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מעוזם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ועוז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מבטחם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בעים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רוחם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ירטיבו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וידשנו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עצמות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היבשות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ויאכפו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lastRenderedPageBreak/>
        <w:t>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לתמוך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בעיקרי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ושרשיה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שכבר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עזבו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ענפי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והמצוה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ובמלחמה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ודור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מאז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נחלתנו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נהפכה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לזרים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לנכרים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אדמת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נכר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מבצרי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מבטחנו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לבצורת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והמצוה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המדרש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פ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לצעירי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עניים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תצא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הבית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הגדול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והקדוש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מרפא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תחלואי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הנפשות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הנדכאות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והנהלאות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ופגעיו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ילכו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תמס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ולהחיות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זיק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האמונה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והמצוה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הנשארה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בעומק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לבבם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ובעירנו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מצעירנו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הצפיעים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והצפיעות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יבערו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בשדה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מרעות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ולחלל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השבת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בכתיבה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בפרהסיא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ומעטים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יפרצו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פרצות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בחומת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הטהרה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חלק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היצה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ר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בעירנו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פעלו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ולעומתו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אולפנא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לגפ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לנערי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המקשיבים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לקחם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רבם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בתורת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ואמונה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טהורה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וסגולתו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בתוך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יעבורון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מעורבים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ומטורפים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סדר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נכון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ומשטר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ממוזג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והטוב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יחדיו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ירבצו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ילדיהן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ויחנכו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חניכיהן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תחת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השפעת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כחות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ההפכיים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המשפיעים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עליהם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התאוה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וחפשיות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משמאל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ובחר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ואהבת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מימין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השטן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מנוחה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ויערוך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מלחמה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האלה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ויבוא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בתוך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ותלמידיו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וימסוך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רוח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עועים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בקרב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הבעלי־בתים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המתפללים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לגרש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מקרבם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ותלמידיו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יתנוהו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הביתה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ללמוד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וברוב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ערמתו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ושפעת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תחבולותיו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נבצר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לברוא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טעמים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ונמוקים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לכסות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עינים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למען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יאלצו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לפרוץ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במדת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הבושה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חננו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זרע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אברהם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לקרוא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ימאנו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בתורת</w:t>
      </w:r>
      <w:r w:rsidRPr="008A0D7A">
        <w:rPr>
          <w:sz w:val="18"/>
          <w:szCs w:val="18"/>
          <w:rtl/>
        </w:rPr>
        <w:t xml:space="preserve"> .... </w:t>
      </w:r>
      <w:r w:rsidRPr="008A0D7A">
        <w:rPr>
          <w:rFonts w:hint="cs"/>
          <w:sz w:val="18"/>
          <w:szCs w:val="18"/>
          <w:rtl/>
        </w:rPr>
        <w:t>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טעמם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ונמוקם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הנערים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שובבים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וישתובבו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המדרש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ואינם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יכולים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בפניהם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ויהי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נבא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השטן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נבואתו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וילוו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אנשי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מספר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ויטו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שכם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לעבדו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בלבב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ולעמוד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לכלי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נתון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להתלמידים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החדרה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בבריח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ומנעול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באופנים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זולתם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השטן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הטובה</w:t>
      </w:r>
      <w:r w:rsidRPr="008A0D7A">
        <w:rPr>
          <w:sz w:val="18"/>
          <w:szCs w:val="18"/>
          <w:rtl/>
        </w:rPr>
        <w:t xml:space="preserve"> (?) </w:t>
      </w:r>
      <w:r w:rsidRPr="008A0D7A">
        <w:rPr>
          <w:rFonts w:hint="cs"/>
          <w:sz w:val="18"/>
          <w:szCs w:val="18"/>
          <w:rtl/>
        </w:rPr>
        <w:t>עליהם</w:t>
      </w:r>
      <w:r w:rsidRPr="008A0D7A">
        <w:rPr>
          <w:sz w:val="18"/>
          <w:szCs w:val="18"/>
          <w:rtl/>
        </w:rPr>
        <w:t>.</w:t>
      </w:r>
    </w:p>
    <w:p w14:paraId="78C9DCCE" w14:textId="77777777" w:rsidR="00BD0462" w:rsidRPr="008A0D7A" w:rsidRDefault="00BD0462" w:rsidP="00BD0462">
      <w:pPr>
        <w:pStyle w:val="21"/>
        <w:rPr>
          <w:rFonts w:ascii="FrankRuehl" w:hAnsi="FrankRuehl" w:cs="FrankRuehl"/>
          <w:sz w:val="18"/>
          <w:szCs w:val="18"/>
          <w:rtl/>
        </w:rPr>
        <w:sectPr w:rsidR="00BD0462" w:rsidRPr="008A0D7A" w:rsidSect="005F0AC7">
          <w:footnotePr>
            <w:numFmt w:val="hebrew1"/>
          </w:footnotePr>
          <w:type w:val="continuous"/>
          <w:pgSz w:w="8392" w:h="11907" w:code="11"/>
          <w:pgMar w:top="720" w:right="720" w:bottom="720" w:left="720" w:header="709" w:footer="709" w:gutter="0"/>
          <w:cols w:space="340"/>
          <w:bidi/>
          <w:rtlGutter/>
          <w:docGrid w:linePitch="360"/>
        </w:sectPr>
      </w:pPr>
    </w:p>
    <w:p w14:paraId="7328C15F" w14:textId="77777777" w:rsidR="00BD0462" w:rsidRPr="008A0D7A" w:rsidRDefault="00BD0462" w:rsidP="00BD0462">
      <w:pPr>
        <w:pStyle w:val="2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ציבור</w:t>
      </w:r>
    </w:p>
    <w:p w14:paraId="7D8F4122" w14:textId="77777777" w:rsidR="00BD0462" w:rsidRPr="008A0D7A" w:rsidRDefault="00BD0462" w:rsidP="00BD0462">
      <w:pPr>
        <w:pStyle w:val="21"/>
        <w:rPr>
          <w:sz w:val="18"/>
          <w:szCs w:val="18"/>
          <w:rtl/>
        </w:rPr>
        <w:sectPr w:rsidR="00BD0462" w:rsidRPr="008A0D7A" w:rsidSect="005F0AC7">
          <w:footnotePr>
            <w:numFmt w:val="hebrew1"/>
          </w:footnotePr>
          <w:type w:val="continuous"/>
          <w:pgSz w:w="8392" w:h="11907" w:code="11"/>
          <w:pgMar w:top="720" w:right="720" w:bottom="720" w:left="720" w:header="709" w:footer="709" w:gutter="0"/>
          <w:cols w:space="340"/>
          <w:bidi/>
          <w:rtlGutter/>
          <w:docGrid w:linePitch="360"/>
        </w:sectPr>
      </w:pPr>
    </w:p>
    <w:p w14:paraId="7BC2BDA5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צד</w:t>
      </w:r>
      <w:r w:rsidRPr="008A0D7A">
        <w:rPr>
          <w:sz w:val="18"/>
          <w:szCs w:val="18"/>
          <w:rtl/>
        </w:rPr>
        <w:t>.</w:t>
      </w:r>
    </w:p>
    <w:p w14:paraId="78F24C5D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למען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השבת</w:t>
      </w:r>
      <w:r w:rsidRPr="008A0D7A">
        <w:rPr>
          <w:rStyle w:val="afa"/>
          <w:sz w:val="18"/>
          <w:szCs w:val="18"/>
          <w:rtl/>
        </w:rPr>
        <w:footnoteReference w:id="23"/>
      </w:r>
    </w:p>
    <w:p w14:paraId="02687B82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עמ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עש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ו</w:t>
      </w:r>
      <w:proofErr w:type="spellEnd"/>
    </w:p>
    <w:p w14:paraId="7D56D71B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רוחי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סוער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בקרבי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אמרתי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אספרה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וירוח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עירנו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המתנוססת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לתהלה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ולתפארת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בקרב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הישוב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החדש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ירושלים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קראו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עירנו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המודגלת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בדגל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מבצר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היהדות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בחרף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יגנו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שמירת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קדש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נשמת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ישורון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נתנו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לפריצים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לחללו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פתאום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רפו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ידיה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לעיגינו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חולבים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מכלים</w:t>
      </w:r>
      <w:r w:rsidRPr="008A0D7A">
        <w:rPr>
          <w:sz w:val="18"/>
          <w:szCs w:val="18"/>
          <w:rtl/>
        </w:rPr>
        <w:t xml:space="preserve">! </w:t>
      </w:r>
      <w:r w:rsidRPr="008A0D7A">
        <w:rPr>
          <w:rFonts w:hint="cs"/>
          <w:sz w:val="18"/>
          <w:szCs w:val="18"/>
          <w:rtl/>
        </w:rPr>
        <w:t>ומי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מחללי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השבת</w:t>
      </w:r>
      <w:r w:rsidRPr="008A0D7A">
        <w:rPr>
          <w:sz w:val="18"/>
          <w:szCs w:val="18"/>
          <w:rtl/>
        </w:rPr>
        <w:t xml:space="preserve">?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זרים</w:t>
      </w:r>
      <w:r w:rsidRPr="008A0D7A">
        <w:rPr>
          <w:sz w:val="18"/>
          <w:szCs w:val="18"/>
          <w:rtl/>
        </w:rPr>
        <w:t xml:space="preserve">!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חפשים</w:t>
      </w:r>
      <w:r w:rsidRPr="008A0D7A">
        <w:rPr>
          <w:sz w:val="18"/>
          <w:szCs w:val="18"/>
          <w:rtl/>
        </w:rPr>
        <w:t xml:space="preserve">! </w:t>
      </w:r>
      <w:r w:rsidRPr="008A0D7A">
        <w:rPr>
          <w:rFonts w:hint="cs"/>
          <w:sz w:val="18"/>
          <w:szCs w:val="18"/>
          <w:rtl/>
        </w:rPr>
        <w:t>אהה</w:t>
      </w:r>
      <w:r w:rsidRPr="008A0D7A">
        <w:rPr>
          <w:sz w:val="18"/>
          <w:szCs w:val="18"/>
          <w:rtl/>
        </w:rPr>
        <w:t xml:space="preserve">! </w:t>
      </w:r>
      <w:r w:rsidRPr="008A0D7A">
        <w:rPr>
          <w:rFonts w:hint="cs"/>
          <w:sz w:val="18"/>
          <w:szCs w:val="18"/>
          <w:rtl/>
        </w:rPr>
        <w:t>אחינו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בשרינו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בקרב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מחנינו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אנשים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תפילין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בראשיהם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וציצית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בבגדיהם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ומזוזה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בפתהיהם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אנשים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המאמינים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באמונה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שלימה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הבירה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ורכושם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גורלם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בידו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ית</w:t>
      </w:r>
      <w:proofErr w:type="spellEnd"/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עילת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העילות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השתדלותם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יוסיפו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הנגזר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העדיף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המרבה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באסיפת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במדבר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החליבה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למען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הנצל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מהפסד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כמכבה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הדליקה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בשפיכת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האש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ואלה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המזמרים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זמירות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ברגשת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קודש</w:t>
      </w:r>
      <w:r w:rsidRPr="008A0D7A">
        <w:rPr>
          <w:sz w:val="18"/>
          <w:szCs w:val="18"/>
          <w:rtl/>
        </w:rPr>
        <w:t xml:space="preserve">: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שומר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כדת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מחללו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ישמח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במתנת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חלקו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אותם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החרדים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כדת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מחללים</w:t>
      </w:r>
      <w:r w:rsidRPr="008A0D7A">
        <w:rPr>
          <w:sz w:val="18"/>
          <w:szCs w:val="18"/>
          <w:rtl/>
        </w:rPr>
        <w:t xml:space="preserve"> - </w:t>
      </w:r>
      <w:r w:rsidRPr="008A0D7A">
        <w:rPr>
          <w:rFonts w:hint="cs"/>
          <w:sz w:val="18"/>
          <w:szCs w:val="18"/>
          <w:rtl/>
        </w:rPr>
        <w:t>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- </w:t>
      </w:r>
      <w:r w:rsidRPr="008A0D7A">
        <w:rPr>
          <w:rFonts w:hint="cs"/>
          <w:sz w:val="18"/>
          <w:szCs w:val="18"/>
          <w:rtl/>
        </w:rPr>
        <w:t>חולבים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בשבת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מלאכה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דאוריתא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נצטוינו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תעשה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מלאכה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וביום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השביעי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תשבות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אמנם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!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בקרב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מחגנו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גבורי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אברהם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עומדים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בנסיון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וישתקו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להפסד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וחולבים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הארץ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בחדות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קודש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אשרי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חלקם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ואשרי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חלקנו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שנמצאים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בתוכנו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הצדיקים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האלה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מזכים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לעצמם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ומזכים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כולה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נותנים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ומרץ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למעשים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ולפעולות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לגדור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הפרצה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כולה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עון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החולבים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יגדל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ללמוד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ואינם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לומדים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ומעשים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טופחים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פניהם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ועניים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מחייבים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עניים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ועשירים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מחייבים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עשירים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החולבים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במרד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יעשו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זאת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רק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מסורים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יצרם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וקשה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לעמוד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בנסיון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ולחלוב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הקרקע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שזו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הישרה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ומותרת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ונפשותיהם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מתחננות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לפנינו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לעזרתם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ולפלטם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יצרם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פורש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רשת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לרגליהם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עזרתנו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lastRenderedPageBreak/>
        <w:t>עליהם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בכפי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יבצר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מהצבור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כח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לכופם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יקבלו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הכפיה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בתשואית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חן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כואב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חלול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שמחים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לעמוד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בנסיון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ולחלוב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הקרקע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רצוני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לקוות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הצבור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יקדיש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תשומת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להסיר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המתועב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ממצח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עירנו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ולהשיב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כבודה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יאמינו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סביבותנו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החסודה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ימצאו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חולבים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בשבת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ועתה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קנאים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לכו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לעבודתכם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ככחכם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עתה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החליפו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כח</w:t>
      </w:r>
      <w:r w:rsidRPr="008A0D7A">
        <w:rPr>
          <w:sz w:val="18"/>
          <w:szCs w:val="18"/>
          <w:rtl/>
        </w:rPr>
        <w:t xml:space="preserve">! </w:t>
      </w:r>
      <w:r w:rsidRPr="008A0D7A">
        <w:rPr>
          <w:rFonts w:hint="cs"/>
          <w:sz w:val="18"/>
          <w:szCs w:val="18"/>
          <w:rtl/>
        </w:rPr>
        <w:t>אזרו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חיל</w:t>
      </w:r>
      <w:r w:rsidRPr="008A0D7A">
        <w:rPr>
          <w:sz w:val="18"/>
          <w:szCs w:val="18"/>
          <w:rtl/>
        </w:rPr>
        <w:t xml:space="preserve">! </w:t>
      </w:r>
      <w:r w:rsidRPr="008A0D7A">
        <w:rPr>
          <w:rFonts w:hint="cs"/>
          <w:sz w:val="18"/>
          <w:szCs w:val="18"/>
          <w:rtl/>
        </w:rPr>
        <w:t>לבשו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עחז</w:t>
      </w:r>
      <w:proofErr w:type="spellEnd"/>
      <w:r w:rsidRPr="008A0D7A">
        <w:rPr>
          <w:sz w:val="18"/>
          <w:szCs w:val="18"/>
          <w:rtl/>
        </w:rPr>
        <w:t xml:space="preserve">!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תשקטו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שתשיבו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כבראשונה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מקומה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והננו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מברכים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החולבים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הקרקע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במלוי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חסרונם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ויתוספו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באושר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ועושר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כפעולתם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הטובה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והקדושה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המצפה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לישועת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עקב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תשמעון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תרצ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בני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ברק</w:t>
      </w:r>
      <w:r w:rsidRPr="008A0D7A">
        <w:rPr>
          <w:sz w:val="18"/>
          <w:szCs w:val="18"/>
          <w:rtl/>
        </w:rPr>
        <w:t>.</w:t>
      </w:r>
    </w:p>
    <w:p w14:paraId="07871F73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צה</w:t>
      </w:r>
      <w:proofErr w:type="spellEnd"/>
      <w:r w:rsidRPr="008A0D7A">
        <w:rPr>
          <w:rFonts w:hint="cs"/>
          <w:sz w:val="18"/>
          <w:szCs w:val="18"/>
          <w:rtl/>
        </w:rPr>
        <w:t>.</w:t>
      </w:r>
    </w:p>
    <w:p w14:paraId="65CE33E6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Style w:val="afa"/>
          <w:sz w:val="18"/>
          <w:szCs w:val="18"/>
          <w:rtl/>
        </w:rPr>
        <w:footnoteReference w:id="24"/>
      </w:r>
      <w:r w:rsidRPr="008A0D7A">
        <w:rPr>
          <w:rFonts w:hint="cs"/>
          <w:sz w:val="18"/>
          <w:szCs w:val="18"/>
          <w:rtl/>
        </w:rPr>
        <w:t>אחינו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שבבני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ברק</w:t>
      </w:r>
      <w:r w:rsidRPr="008A0D7A">
        <w:rPr>
          <w:sz w:val="18"/>
          <w:szCs w:val="18"/>
          <w:rtl/>
        </w:rPr>
        <w:t>!</w:t>
      </w:r>
    </w:p>
    <w:p w14:paraId="32A9F671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נתחייבנו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להודיעכם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זכיתם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ולתפארה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בארץ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יהודה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למופת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בישוב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החדש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כלגיון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לשמור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ומצוה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ותכוננו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חייכם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למגדל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היהדות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ומבצר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קדש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אשריכם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שזכיתם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לכך</w:t>
      </w:r>
      <w:r w:rsidRPr="008A0D7A">
        <w:rPr>
          <w:sz w:val="18"/>
          <w:szCs w:val="18"/>
          <w:rtl/>
        </w:rPr>
        <w:t xml:space="preserve">! </w:t>
      </w:r>
      <w:r w:rsidRPr="008A0D7A">
        <w:rPr>
          <w:rFonts w:hint="cs"/>
          <w:sz w:val="18"/>
          <w:szCs w:val="18"/>
          <w:rtl/>
        </w:rPr>
        <w:t>היו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והוסיפו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אומץ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לעשות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פעלים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לתורה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ועתה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פונים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אליכם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להגן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תעודתכם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בענין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החליבה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בשבת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התאמצו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לשמור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הקשים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תעוללו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בעפר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קרנכם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בחילול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קדש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והננו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פורטים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ההלכות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הנוגעות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בענין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החליבה</w:t>
      </w:r>
      <w:r w:rsidRPr="008A0D7A">
        <w:rPr>
          <w:sz w:val="18"/>
          <w:szCs w:val="18"/>
          <w:rtl/>
        </w:rPr>
        <w:t xml:space="preserve">: 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החולב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איסור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מלאכה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דאוריתא</w:t>
      </w:r>
      <w:proofErr w:type="spellEnd"/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וכשחולב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כופל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האיסור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גרוגרת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חתיכות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לתוך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תבשיל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מתירין</w:t>
      </w:r>
      <w:proofErr w:type="spellEnd"/>
      <w:r w:rsidRPr="008A0D7A">
        <w:rPr>
          <w:sz w:val="18"/>
          <w:szCs w:val="18"/>
          <w:rtl/>
        </w:rPr>
        <w:t xml:space="preserve">. </w:t>
      </w:r>
      <w:proofErr w:type="spellStart"/>
      <w:r w:rsidRPr="008A0D7A">
        <w:rPr>
          <w:rFonts w:hint="cs"/>
          <w:sz w:val="18"/>
          <w:szCs w:val="18"/>
          <w:rtl/>
        </w:rPr>
        <w:t>ודוקא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סינן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לכלי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הפת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התבשיל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ביחד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מסנן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לכלי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שמסיר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הפת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החלב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לשתיה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חלב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כשאר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חליבה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מלאכה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דאורייתא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ג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גבי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קרקע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לאיבוד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מותר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לכתחלה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וזו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הישרה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ומקבלין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שכר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ועתה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אזרו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ולבשו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לשמור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וחשבו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הפסד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מצוה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כנגד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שכרה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והננו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מברכים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השומע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שימולא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חסרונו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ויתוסף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אסמו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טוב</w:t>
      </w:r>
      <w:r w:rsidRPr="008A0D7A">
        <w:rPr>
          <w:sz w:val="18"/>
          <w:szCs w:val="18"/>
          <w:rtl/>
        </w:rPr>
        <w:t>.</w:t>
      </w:r>
    </w:p>
    <w:p w14:paraId="3D601881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צו</w:t>
      </w:r>
      <w:r w:rsidRPr="008A0D7A">
        <w:rPr>
          <w:sz w:val="18"/>
          <w:szCs w:val="18"/>
          <w:rtl/>
        </w:rPr>
        <w:t>.</w:t>
      </w:r>
    </w:p>
    <w:p w14:paraId="2A98E355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Style w:val="afa"/>
          <w:sz w:val="18"/>
          <w:szCs w:val="18"/>
          <w:rtl/>
        </w:rPr>
        <w:footnoteReference w:id="25"/>
      </w: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וכס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ס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למרן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שליט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>.</w:t>
      </w:r>
    </w:p>
    <w:p w14:paraId="4655FEE2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אחדשהדר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ג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שליט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באהבה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רבה</w:t>
      </w:r>
      <w:r w:rsidRPr="008A0D7A">
        <w:rPr>
          <w:sz w:val="18"/>
          <w:szCs w:val="18"/>
          <w:rtl/>
        </w:rPr>
        <w:t>.</w:t>
      </w:r>
    </w:p>
    <w:p w14:paraId="6C1FF71F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רצוגי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להודיע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צערי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הגדול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מחשבה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המרחפת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באויר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ארצנו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לעשות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תקנות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חדשות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נגד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המצויה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בידינו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ובלבי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גורם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הירוס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האמונה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מלבות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בהיות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שהכפירה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והמינות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בעקבתא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דמשיחא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הומות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בראש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חוצות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ומרבים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להפיץ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עתונים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במאמרים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לוקחי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להסיר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מאמונה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עיקרים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ולטעת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בלבבם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אחד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ושהעולם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יוצר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השמים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מעללי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ותחבולותיו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מבקר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הכפירה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יהלוכו</w:t>
      </w:r>
      <w:proofErr w:type="spellEnd"/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ואמנם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מגביל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אמונה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לכפירה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ומדת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האמונה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יתר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המדות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הטובות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יתחלקו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למדרגות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שאמונתו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בריאה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וחזקה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וירגיש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עבירה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מאמין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שאמונתו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רפויה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ויעבור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הרגש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ואמנם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מאמין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יחשב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מקטני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אמנה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ואמנם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יתכן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שהפוסח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הסעיפים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עדיין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ולפנים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ואליהו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זכור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לטוב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כשאמר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לכו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שיענו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בטבע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המאמין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החלש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כשרואה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קצה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הכפירה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נרתע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לאמונתו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האמיתית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ואמנם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הרופפים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בדורנו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נכנעים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לכופרים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ונהנים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מנשיאת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בעיני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הכופר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חשבון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רפיון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אמונה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איננו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קנאי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ואיננו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בטלן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יודע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שצריך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לותר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האיסורים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החיוניים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ולמצוא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היתרים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ידרשו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החיים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העכשויים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והכופר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נצחונו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מבזה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בלבו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המאמין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המזויף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הלזה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ראוי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מאמין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lastRenderedPageBreak/>
        <w:t>לאמונתו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בימעו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דרישה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לכפירה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מוחלטת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שיאמרו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תירש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החכמים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הצדוקים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ולתמהוננו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נאטמו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הלבבות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ותחת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תקיפות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ואמץ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הרוח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כצור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נצב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באמונת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המשפט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לאלק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קבלנו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הגבורה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רבון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המעשים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אדון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הארץ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ימצאו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שדעתם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שפלה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ויבקשו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תחבולות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להשתחוות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להכפירה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ולהשאיר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המשפט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בחושן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המשפט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למעשה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להתנהג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ככל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הגוים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דברתא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כברא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תירות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ולתת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תהלה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לאויבנו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חק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הנחלה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מתאים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הנאור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הודאה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גמורה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לתועבת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הכפירה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לאזנים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שכך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שומעות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כהנה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וכהנה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חושבים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הנחשלים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להחליף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ולהמר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בחוקים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חדשים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יתנהגו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בעולם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המעשה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ידרוש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מאמין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יאמרו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החכמים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ותיקנו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ומי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מרבותיו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אנחנו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יתום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ראוים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לתקן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תקנות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שצריך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גדלות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בתורה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במדה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מופלאה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ואנחנו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ירדנו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פלאים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והדיוטים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אנחנו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ואיך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נעיז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פנינו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ונקשה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ערפנו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לומר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חכמים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אנחנו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בידינו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להפקיר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ולקבוע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תקנות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לדורות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כתבתי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דעתי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וזו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הגאון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מבריסק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שליט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ובקשתנו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שמרן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הדר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ג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שליט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יעמוד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שרגילים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לשמוע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עכשו</w:t>
      </w:r>
      <w:proofErr w:type="spellEnd"/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החושב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חושב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לסכנה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ליסד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אגודת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הרבנים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מלאכותי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בהכרעת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העומדים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ברומו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עולם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ואחתום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וברכה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באה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ר</w:t>
      </w:r>
      <w:proofErr w:type="spellEnd"/>
    </w:p>
    <w:p w14:paraId="215843FE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5235381F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צז</w:t>
      </w:r>
      <w:proofErr w:type="spellEnd"/>
      <w:r w:rsidRPr="008A0D7A">
        <w:rPr>
          <w:sz w:val="18"/>
          <w:szCs w:val="18"/>
          <w:rtl/>
        </w:rPr>
        <w:t>.</w:t>
      </w:r>
    </w:p>
    <w:p w14:paraId="5EB6D6B9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Style w:val="afa"/>
          <w:sz w:val="18"/>
          <w:szCs w:val="18"/>
          <w:rtl/>
        </w:rPr>
        <w:footnoteReference w:id="26"/>
      </w:r>
      <w:r w:rsidRPr="008A0D7A">
        <w:rPr>
          <w:rFonts w:hint="cs"/>
          <w:sz w:val="18"/>
          <w:szCs w:val="18"/>
          <w:rtl/>
        </w:rPr>
        <w:t>עניני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ההלכה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קבועים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פ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שעיקרן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בכתב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ופירושן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פ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נביא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רשאי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לחדש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שמצאו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סמך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וכשם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שהגרעון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גליזה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מהתורה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ההוספה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נליזה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מהתורה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ביסוד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שאלת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תכם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חייבין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לנהוג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ימי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הנוראות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שעברו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חייבים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הסכמות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פטורים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מוזהרים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לנהוג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בפטור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מפני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פטרתן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ולשמוע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מזבח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טוב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וההצעה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להכנם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ולקבוע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ולעשות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לגזור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ולקיים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כהקלת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ראש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ביסוד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ההלכה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וראוי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להסירה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הפרק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בטרם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הועלתה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קביעת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תענית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לדורות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מצוה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דרבנן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בידינו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מזמן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שהיתה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עדיין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נבואה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ואיך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נעיז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פנינו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שטוב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השתיקה</w:t>
      </w:r>
      <w:r w:rsidRPr="008A0D7A">
        <w:rPr>
          <w:sz w:val="18"/>
          <w:szCs w:val="18"/>
          <w:rtl/>
        </w:rPr>
        <w:t xml:space="preserve"> - </w:t>
      </w:r>
      <w:r w:rsidRPr="008A0D7A">
        <w:rPr>
          <w:rFonts w:hint="cs"/>
          <w:sz w:val="18"/>
          <w:szCs w:val="18"/>
          <w:rtl/>
        </w:rPr>
        <w:t>להרהר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כזאת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לקבוע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לדורות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והרי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ההצעה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מעידה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כמתכחשים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חטאתנו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ושפלנו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בזמן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מלוכלכים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בעוונותינו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ובפשעינו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דלים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וריקים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וערומים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ממצוות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נעבור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לגדולות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ממנו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נחפשה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דרכיני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ונשובה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וזוהי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חובתנו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שנאמר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צום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וגי</w:t>
      </w:r>
      <w:proofErr w:type="spellEnd"/>
      <w:r w:rsidRPr="008A0D7A">
        <w:rPr>
          <w:sz w:val="18"/>
          <w:szCs w:val="18"/>
          <w:rtl/>
        </w:rPr>
        <w:t>'.</w:t>
      </w:r>
    </w:p>
    <w:p w14:paraId="275872C4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בכבוד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רב</w:t>
      </w:r>
    </w:p>
    <w:p w14:paraId="073790D7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79BC2E17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צח</w:t>
      </w:r>
      <w:r w:rsidRPr="008A0D7A">
        <w:rPr>
          <w:sz w:val="18"/>
          <w:szCs w:val="18"/>
          <w:rtl/>
        </w:rPr>
        <w:t>.</w:t>
      </w:r>
    </w:p>
    <w:p w14:paraId="43412C14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Style w:val="afa"/>
          <w:sz w:val="18"/>
          <w:szCs w:val="18"/>
          <w:rtl/>
        </w:rPr>
        <w:footnoteReference w:id="27"/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שלמא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רבא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ירפיאה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שלימה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ובריות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גופא</w:t>
      </w:r>
    </w:p>
    <w:p w14:paraId="3644E1B2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אחדשה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ס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יקרתם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הגיעגי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לשמחת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להקשיב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מרן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שליט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ההסכם</w:t>
      </w:r>
      <w:r w:rsidRPr="008A0D7A">
        <w:rPr>
          <w:sz w:val="18"/>
          <w:szCs w:val="18"/>
          <w:rtl/>
        </w:rPr>
        <w:t xml:space="preserve">? </w:t>
      </w:r>
      <w:r w:rsidRPr="008A0D7A">
        <w:rPr>
          <w:rFonts w:hint="cs"/>
          <w:sz w:val="18"/>
          <w:szCs w:val="18"/>
          <w:rtl/>
        </w:rPr>
        <w:t>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העיקרים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שבת</w:t>
      </w:r>
      <w:r w:rsidRPr="008A0D7A">
        <w:rPr>
          <w:sz w:val="18"/>
          <w:szCs w:val="18"/>
          <w:rtl/>
        </w:rPr>
        <w:t xml:space="preserve">! </w:t>
      </w:r>
      <w:r w:rsidRPr="008A0D7A">
        <w:rPr>
          <w:rFonts w:hint="cs"/>
          <w:sz w:val="18"/>
          <w:szCs w:val="18"/>
          <w:rtl/>
        </w:rPr>
        <w:t>כשבאים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חזוק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פוגשים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בפירודים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כגין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לדעת</w:t>
      </w:r>
      <w:r w:rsidRPr="008A0D7A">
        <w:rPr>
          <w:sz w:val="18"/>
          <w:szCs w:val="18"/>
          <w:rtl/>
        </w:rPr>
        <w:t xml:space="preserve"> ,,</w:t>
      </w:r>
      <w:r w:rsidRPr="008A0D7A">
        <w:rPr>
          <w:rFonts w:hint="cs"/>
          <w:sz w:val="18"/>
          <w:szCs w:val="18"/>
          <w:rtl/>
        </w:rPr>
        <w:t>הדת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והחיים</w:t>
      </w:r>
      <w:r w:rsidRPr="008A0D7A">
        <w:rPr>
          <w:sz w:val="18"/>
          <w:szCs w:val="18"/>
          <w:rtl/>
        </w:rPr>
        <w:t xml:space="preserve">" </w:t>
      </w:r>
      <w:r w:rsidRPr="008A0D7A">
        <w:rPr>
          <w:rFonts w:hint="cs"/>
          <w:sz w:val="18"/>
          <w:szCs w:val="18"/>
          <w:rtl/>
        </w:rPr>
        <w:t>צריך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להעלים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מחליבה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הצבור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יכולים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לעמוד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בעבודה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בנמל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בהספקת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המים</w:t>
      </w:r>
      <w:r w:rsidRPr="008A0D7A">
        <w:rPr>
          <w:sz w:val="18"/>
          <w:szCs w:val="18"/>
          <w:rtl/>
        </w:rPr>
        <w:t xml:space="preserve"> :</w:t>
      </w:r>
      <w:r w:rsidRPr="008A0D7A">
        <w:rPr>
          <w:rFonts w:hint="cs"/>
          <w:sz w:val="18"/>
          <w:szCs w:val="18"/>
          <w:rtl/>
        </w:rPr>
        <w:t>הספקת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החשמל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ובכלל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במקום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הדחק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להעלים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בקטיף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בשבת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ובכלל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להרבות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בקטטות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בשביל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חילול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וגדול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השלו</w:t>
      </w:r>
      <w:r w:rsidRPr="008A0D7A">
        <w:rPr>
          <w:sz w:val="18"/>
          <w:szCs w:val="18"/>
          <w:rtl/>
        </w:rPr>
        <w:t xml:space="preserve">', </w:t>
      </w:r>
      <w:r w:rsidRPr="008A0D7A">
        <w:rPr>
          <w:rFonts w:hint="cs"/>
          <w:sz w:val="18"/>
          <w:szCs w:val="18"/>
          <w:rtl/>
        </w:rPr>
        <w:lastRenderedPageBreak/>
        <w:t>ובמקום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שא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צ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חיזוק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צ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שיתוף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בכישרות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צ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לדקדק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שיהא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שנותן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בפיו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שיהי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הכשר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מרבנים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שפרנסתם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מהקהלה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ועוד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ועוד</w:t>
      </w:r>
      <w:proofErr w:type="spellEnd"/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ואחתום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ושלו</w:t>
      </w:r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הדוש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ומאחל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טוב</w:t>
      </w:r>
    </w:p>
    <w:p w14:paraId="0B9328C2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278F4BB5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צט</w:t>
      </w:r>
      <w:proofErr w:type="spellEnd"/>
      <w:r w:rsidRPr="008A0D7A">
        <w:rPr>
          <w:rFonts w:hint="cs"/>
          <w:sz w:val="18"/>
          <w:szCs w:val="18"/>
          <w:rtl/>
        </w:rPr>
        <w:t>.</w:t>
      </w:r>
    </w:p>
    <w:p w14:paraId="3F581F31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Style w:val="afa"/>
          <w:sz w:val="18"/>
          <w:szCs w:val="18"/>
          <w:rtl/>
        </w:rPr>
        <w:footnoteReference w:id="28"/>
      </w:r>
      <w:r w:rsidRPr="008A0D7A">
        <w:rPr>
          <w:rFonts w:hint="cs"/>
          <w:sz w:val="18"/>
          <w:szCs w:val="18"/>
          <w:rtl/>
        </w:rPr>
        <w:t>אחרי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שידוע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החמירו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רבותינו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הראשונים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והאחרונים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לפרוץ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גדר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שגדרו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הראשונים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לנסות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מדברי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הגאון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חכמת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שקבע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בספרו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שמנהגנו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לאכול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בהמות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וחיות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במסורת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פשטן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ך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פ</w:t>
      </w:r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סק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. </w:t>
      </w:r>
      <w:proofErr w:type="spellStart"/>
      <w:r w:rsidRPr="008A0D7A">
        <w:rPr>
          <w:rFonts w:hint="cs"/>
          <w:sz w:val="18"/>
          <w:szCs w:val="18"/>
          <w:rtl/>
        </w:rPr>
        <w:t>ודלא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כהפמ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ג</w:t>
      </w:r>
      <w:proofErr w:type="spellEnd"/>
      <w:r w:rsidRPr="008A0D7A">
        <w:rPr>
          <w:sz w:val="18"/>
          <w:szCs w:val="18"/>
          <w:rtl/>
        </w:rPr>
        <w:t xml:space="preserve"> [</w:t>
      </w:r>
      <w:r w:rsidRPr="008A0D7A">
        <w:rPr>
          <w:rFonts w:hint="cs"/>
          <w:sz w:val="18"/>
          <w:szCs w:val="18"/>
          <w:rtl/>
        </w:rPr>
        <w:t>ובאמת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הפמ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מתקבלים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בלשין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ך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כונתו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חדשים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מסירת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צריכים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לנהוג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חומרי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וחומרי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חידוש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שחדשו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ך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לכותבו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בלשון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היראה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שנראה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לשונו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משמש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דעמא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וזהו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ודאי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שכיח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שקיבלנו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חדש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נהגנו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חומרי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וח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ב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ודאי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כונתו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בהמות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כבשים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ועזים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וכמש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כ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מ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והיה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ידיע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ך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החכמים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מזדקקים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להכניס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אשימוש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חדש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שהזכיר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פ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בעופות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נוהגים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בבהמות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מנהג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העופות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ללמוד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מגדר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מלתא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דנתמעטו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הלבבות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ונוח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להחזיק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במסורת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נקבל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חדשים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נסתבך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חלבן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וכיסוי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תואר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אבריהם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לענין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טריפות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כגון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עינוניתא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דורדא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וכיו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יאין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לחפש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הטעמים</w:t>
      </w:r>
      <w:r w:rsidRPr="008A0D7A">
        <w:rPr>
          <w:sz w:val="18"/>
          <w:szCs w:val="18"/>
          <w:rtl/>
        </w:rPr>
        <w:t xml:space="preserve">] 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כונת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החכ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לבהמות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מותר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דהרי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ך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כתב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דלפיכך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קיצר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חילוק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לבהמות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אכתי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צריכין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לסימני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ודאי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כונתו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אופן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מקבלים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חדש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לדברי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הפמ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לדידן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אסור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מנהג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שקבע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בחכ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וספרו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התפשט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בדורו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ארץ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ליטא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העיקר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שדברי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ך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כפי</w:t>
      </w:r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החכ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לפרוץ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גדר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במנהגן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הכרח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לזה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בבקר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וצאן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שבמסורת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עשרה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למב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זכרון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מאיר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הוספה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אחרי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שהרבה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מדינות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מביאים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בקר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החוץ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קדושים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פורשים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מלהביא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הנידון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חשיב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כנהגו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איסור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לענין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כיסוי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שהמדעיים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קובעים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שקביעותם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פ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ההסכמה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בחינות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ובדיקות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ידועות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פ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תבנית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הקרנים</w:t>
      </w:r>
      <w:proofErr w:type="spellEnd"/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ולענין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כיסוי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הדם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תבניח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הקרנים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קובעת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בדקו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הקרנים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כאן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בירור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אלא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אמד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הדעת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מספיק</w:t>
      </w:r>
      <w:r w:rsidRPr="008A0D7A">
        <w:rPr>
          <w:sz w:val="18"/>
          <w:szCs w:val="18"/>
          <w:rtl/>
        </w:rPr>
        <w:t>.</w:t>
      </w:r>
    </w:p>
    <w:p w14:paraId="32B17CBC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ק</w:t>
      </w:r>
      <w:r w:rsidRPr="008A0D7A">
        <w:rPr>
          <w:sz w:val="18"/>
          <w:szCs w:val="18"/>
          <w:rtl/>
        </w:rPr>
        <w:t>.</w:t>
      </w:r>
    </w:p>
    <w:p w14:paraId="5E0AFB48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שלמא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רבא</w:t>
      </w:r>
    </w:p>
    <w:p w14:paraId="6656E1D4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Style w:val="afa"/>
          <w:sz w:val="18"/>
          <w:szCs w:val="18"/>
          <w:rtl/>
        </w:rPr>
        <w:footnoteReference w:id="29"/>
      </w:r>
      <w:r w:rsidRPr="008A0D7A">
        <w:rPr>
          <w:rFonts w:hint="cs"/>
          <w:sz w:val="18"/>
          <w:szCs w:val="18"/>
          <w:rtl/>
        </w:rPr>
        <w:t>לרגלי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בחינתי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תלמיד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שתלמודו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כברזי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מפני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משנתו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שאיננה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סדורה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איננו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ראוי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לישיבת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חכמים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בישיבתי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תועלת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שלימה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ועוד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מונע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ניתן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רשות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לגלות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מאד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לעבור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רבותי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ההכרח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יגונה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ובבקשת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סליחה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ודיון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לכף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זכות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אכפול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הדוש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באהבה</w:t>
      </w:r>
    </w:p>
    <w:p w14:paraId="2E2278B4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7B7D6070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', 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אדר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תרצ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ברק</w:t>
      </w:r>
      <w:r w:rsidRPr="008A0D7A">
        <w:rPr>
          <w:sz w:val="18"/>
          <w:szCs w:val="18"/>
          <w:rtl/>
        </w:rPr>
        <w:t>.</w:t>
      </w:r>
    </w:p>
    <w:p w14:paraId="13E99ABB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ביעור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הטריפות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שהעירו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שמעתי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ואולי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אעיר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בל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נ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>.</w:t>
      </w:r>
    </w:p>
    <w:p w14:paraId="03E1BD19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קא</w:t>
      </w:r>
      <w:proofErr w:type="spellEnd"/>
      <w:r w:rsidRPr="008A0D7A">
        <w:rPr>
          <w:sz w:val="18"/>
          <w:szCs w:val="18"/>
          <w:rtl/>
        </w:rPr>
        <w:t>.</w:t>
      </w:r>
    </w:p>
    <w:p w14:paraId="06200E4D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Style w:val="afa"/>
          <w:sz w:val="18"/>
          <w:szCs w:val="18"/>
          <w:rtl/>
        </w:rPr>
        <w:lastRenderedPageBreak/>
        <w:footnoteReference w:id="30"/>
      </w:r>
      <w:proofErr w:type="spellStart"/>
      <w:r w:rsidRPr="008A0D7A">
        <w:rPr>
          <w:rFonts w:hint="cs"/>
          <w:sz w:val="18"/>
          <w:szCs w:val="18"/>
          <w:rtl/>
        </w:rPr>
        <w:t>שלומכון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ישגא</w:t>
      </w:r>
      <w:proofErr w:type="spellEnd"/>
    </w:p>
    <w:p w14:paraId="16D14584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הסכמה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הת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צ</w:t>
      </w:r>
      <w:proofErr w:type="spellEnd"/>
      <w:r w:rsidRPr="008A0D7A">
        <w:rPr>
          <w:sz w:val="18"/>
          <w:szCs w:val="18"/>
          <w:rtl/>
        </w:rPr>
        <w:t>!</w:t>
      </w:r>
    </w:p>
    <w:p w14:paraId="75648C80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אפשר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לצאת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מלהיות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נמנה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רבבות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ולהיות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נמנה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דורשיו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ופרנסיו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הכמוס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להאריך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ואחתום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ואכפול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ברכה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באהבה</w:t>
      </w:r>
    </w:p>
    <w:p w14:paraId="2D6F0981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17CC6F36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מעשי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יכוננו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בנועם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לעשות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פעלים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לתשובה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ולהרמת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קרננו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ומצוה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לשמחת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כולנו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שמחנו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במעשיהם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הכבירים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נזכה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להוסיף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שמחה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יבואו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תשובת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לאביהם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שבשמים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ויקוים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וקוי</w:t>
      </w:r>
      <w:proofErr w:type="spellEnd"/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יחליפו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יעופו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יגעו</w:t>
      </w:r>
      <w:r w:rsidRPr="008A0D7A">
        <w:rPr>
          <w:sz w:val="18"/>
          <w:szCs w:val="18"/>
          <w:rtl/>
        </w:rPr>
        <w:t>.</w:t>
      </w:r>
    </w:p>
    <w:p w14:paraId="18D319D3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הנ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</w:p>
    <w:p w14:paraId="759277C2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קב</w:t>
      </w:r>
      <w:r w:rsidRPr="008A0D7A">
        <w:rPr>
          <w:sz w:val="18"/>
          <w:szCs w:val="18"/>
          <w:rtl/>
        </w:rPr>
        <w:t>.</w:t>
      </w:r>
    </w:p>
    <w:p w14:paraId="0F0951F4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יקירנו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הי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ו</w:t>
      </w:r>
    </w:p>
    <w:p w14:paraId="7399B682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Style w:val="afa"/>
          <w:sz w:val="18"/>
          <w:szCs w:val="18"/>
          <w:rtl/>
        </w:rPr>
        <w:footnoteReference w:id="31"/>
      </w:r>
      <w:r w:rsidRPr="008A0D7A">
        <w:rPr>
          <w:rFonts w:hint="cs"/>
          <w:sz w:val="18"/>
          <w:szCs w:val="18"/>
          <w:rtl/>
        </w:rPr>
        <w:t>בטח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שמסרתי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להרב</w:t>
      </w:r>
      <w:proofErr w:type="spellEnd"/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הי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אולי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יואיל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לבקרנו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ולהתיצב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במערכה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לדעתי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גופי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וקיום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יהדות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תלוי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הבחירות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נקבעו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ליום</w:t>
      </w:r>
      <w:r w:rsidRPr="008A0D7A">
        <w:rPr>
          <w:sz w:val="18"/>
          <w:szCs w:val="18"/>
          <w:rtl/>
        </w:rPr>
        <w:t xml:space="preserve"> ...</w:t>
      </w:r>
    </w:p>
    <w:p w14:paraId="6AFB9442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קג</w:t>
      </w:r>
      <w:proofErr w:type="spellEnd"/>
      <w:r w:rsidRPr="008A0D7A">
        <w:rPr>
          <w:sz w:val="18"/>
          <w:szCs w:val="18"/>
          <w:rtl/>
        </w:rPr>
        <w:t>.</w:t>
      </w:r>
    </w:p>
    <w:p w14:paraId="50738BB5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שלוכט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ס</w:t>
      </w:r>
      <w:proofErr w:type="spellEnd"/>
    </w:p>
    <w:p w14:paraId="7BC36F99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Style w:val="afa"/>
          <w:sz w:val="18"/>
          <w:szCs w:val="18"/>
          <w:rtl/>
        </w:rPr>
        <w:footnoteReference w:id="32"/>
      </w:r>
      <w:r w:rsidRPr="008A0D7A">
        <w:rPr>
          <w:sz w:val="18"/>
          <w:szCs w:val="18"/>
          <w:rtl/>
        </w:rPr>
        <w:t xml:space="preserve">· </w:t>
      </w:r>
      <w:r w:rsidRPr="008A0D7A">
        <w:rPr>
          <w:rFonts w:hint="cs"/>
          <w:sz w:val="18"/>
          <w:szCs w:val="18"/>
          <w:rtl/>
        </w:rPr>
        <w:t>מאד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מחכים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לשמוע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מיקירי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ירושלים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משלומם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יקר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לשמוע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יחיד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ויחיד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ואנו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מתפללים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לשלומם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ושישמחו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במהרה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בישועתו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ית</w:t>
      </w:r>
      <w:proofErr w:type="spellEnd"/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בתוך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המצפה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לישועתם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הקרובה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בתוך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אסירי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התקוה</w:t>
      </w:r>
      <w:proofErr w:type="spellEnd"/>
    </w:p>
    <w:p w14:paraId="139D406A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12BCD17E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קד</w:t>
      </w:r>
      <w:r w:rsidRPr="008A0D7A">
        <w:rPr>
          <w:sz w:val="18"/>
          <w:szCs w:val="18"/>
          <w:rtl/>
        </w:rPr>
        <w:t>.</w:t>
      </w:r>
    </w:p>
    <w:p w14:paraId="70BD7DFA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השקט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ובטח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ונס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יגון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ואנחה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ומנוחה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העולם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רצוני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לקוות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ירושלים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וראוי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להתפלל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שנזכה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לסוכת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ולהחלץ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מצוקתנו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ומחוץ</w:t>
      </w:r>
      <w:r w:rsidRPr="008A0D7A">
        <w:rPr>
          <w:sz w:val="18"/>
          <w:szCs w:val="18"/>
          <w:rtl/>
        </w:rPr>
        <w:t>.</w:t>
      </w:r>
    </w:p>
    <w:p w14:paraId="3096CA4B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המצפה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לישועה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וחותם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ברכה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כולם</w:t>
      </w:r>
    </w:p>
    <w:p w14:paraId="23DB7D6F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3667CB2A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קה</w:t>
      </w:r>
      <w:proofErr w:type="spellEnd"/>
      <w:r w:rsidRPr="008A0D7A">
        <w:rPr>
          <w:sz w:val="18"/>
          <w:szCs w:val="18"/>
          <w:rtl/>
        </w:rPr>
        <w:t>.</w:t>
      </w:r>
    </w:p>
    <w:p w14:paraId="46E9DACE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lastRenderedPageBreak/>
        <w:t>אחדשה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proofErr w:type="spellEnd"/>
    </w:p>
    <w:p w14:paraId="147BF4CB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המברק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הגיעני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להביע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ברכתי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ותפלתי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יוסיפו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יושבי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ירושלים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לדאבה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וישכנו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ובטח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שאנן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ורענן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כנפשם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ונפש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המצפה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לישועה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כולם</w:t>
      </w:r>
    </w:p>
    <w:p w14:paraId="726ACF0F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06965EF3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יתפללו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נתונים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אנחנו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במצוקה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ומחוץ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שנזכה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להחלץ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במהרה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עקא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ונזכה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טובים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חשוכים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חסא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ומדובקים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  <w:r w:rsidRPr="008A0D7A">
        <w:rPr>
          <w:sz w:val="18"/>
          <w:szCs w:val="18"/>
          <w:rtl/>
        </w:rPr>
        <w:t>.</w:t>
      </w:r>
    </w:p>
    <w:p w14:paraId="51C5445A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קו</w:t>
      </w:r>
      <w:r w:rsidRPr="008A0D7A">
        <w:rPr>
          <w:sz w:val="18"/>
          <w:szCs w:val="18"/>
          <w:rtl/>
        </w:rPr>
        <w:t>.</w:t>
      </w:r>
    </w:p>
    <w:p w14:paraId="17DC13C1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אחדשה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proofErr w:type="spellEnd"/>
    </w:p>
    <w:p w14:paraId="70EE8B88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אחרי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ההנחה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הבחינות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שהעולם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רעוע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שינוי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במצב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מתרגלים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וגל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והננו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מקוים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הבאים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לשלו</w:t>
      </w:r>
      <w:r w:rsidRPr="008A0D7A">
        <w:rPr>
          <w:sz w:val="18"/>
          <w:szCs w:val="18"/>
          <w:rtl/>
        </w:rPr>
        <w:t xml:space="preserve">'. 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חושבים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לעשות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צעדים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נחפזים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כתבתי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השיחה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הטלפונית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תמול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כופל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וברכה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המחכה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לישועה</w:t>
      </w:r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</w:p>
    <w:p w14:paraId="0A6BD7FF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664A0137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אד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ברק</w:t>
      </w:r>
      <w:r w:rsidRPr="008A0D7A">
        <w:rPr>
          <w:sz w:val="18"/>
          <w:szCs w:val="18"/>
          <w:rtl/>
        </w:rPr>
        <w:t>.</w:t>
      </w:r>
    </w:p>
    <w:p w14:paraId="401D81EF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קז</w:t>
      </w:r>
      <w:proofErr w:type="spellEnd"/>
      <w:r w:rsidRPr="008A0D7A">
        <w:rPr>
          <w:sz w:val="18"/>
          <w:szCs w:val="18"/>
          <w:rtl/>
        </w:rPr>
        <w:t>.</w:t>
      </w:r>
    </w:p>
    <w:p w14:paraId="470E7754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שלוכט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ס</w:t>
      </w:r>
      <w:proofErr w:type="spellEnd"/>
    </w:p>
    <w:p w14:paraId="1104B2A0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אחדשה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ם</w:t>
      </w:r>
      <w:proofErr w:type="spellEnd"/>
    </w:p>
    <w:p w14:paraId="7C45672F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רצוני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להרגיעו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שמגזימים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אנחנו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נכונים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לעשות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רבי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באופן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דחוף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השפעה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סערת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לבב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בכלל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אצלנו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הרוחות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יותר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שקטות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ואנחנו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רואים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שצריכים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לתפלה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בעיון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שכלי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הרגשתנו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שקטות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ושלוות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מקוים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אנחנו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שיעבור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המצב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הנבוך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במהרה</w:t>
      </w:r>
      <w:r w:rsidRPr="008A0D7A">
        <w:rPr>
          <w:sz w:val="18"/>
          <w:szCs w:val="18"/>
          <w:rtl/>
        </w:rPr>
        <w:t>.</w:t>
      </w:r>
    </w:p>
    <w:p w14:paraId="0D9465B9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והגני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ושלו</w:t>
      </w:r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הדוש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</w:p>
    <w:p w14:paraId="110F1033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09ED2B87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קח</w:t>
      </w:r>
      <w:r w:rsidRPr="008A0D7A">
        <w:rPr>
          <w:sz w:val="18"/>
          <w:szCs w:val="18"/>
          <w:rtl/>
        </w:rPr>
        <w:t>.</w:t>
      </w:r>
    </w:p>
    <w:p w14:paraId="6AAB99F4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שלוכט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ס</w:t>
      </w:r>
      <w:proofErr w:type="spellEnd"/>
      <w:r w:rsidRPr="008A0D7A">
        <w:rPr>
          <w:sz w:val="18"/>
          <w:szCs w:val="18"/>
          <w:rtl/>
        </w:rPr>
        <w:t xml:space="preserve"> ... </w:t>
      </w:r>
      <w:proofErr w:type="spellStart"/>
      <w:r w:rsidRPr="008A0D7A">
        <w:rPr>
          <w:rFonts w:hint="cs"/>
          <w:sz w:val="18"/>
          <w:szCs w:val="18"/>
          <w:rtl/>
        </w:rPr>
        <w:t>ולכא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שוי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ר</w:t>
      </w:r>
      <w:proofErr w:type="spellEnd"/>
    </w:p>
    <w:p w14:paraId="543E2385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אחדשה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proofErr w:type="spellEnd"/>
    </w:p>
    <w:p w14:paraId="6EE58526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Style w:val="afa"/>
          <w:sz w:val="18"/>
          <w:szCs w:val="18"/>
          <w:rtl/>
        </w:rPr>
        <w:footnoteReference w:id="33"/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הגיעני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גלויתם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לדעתי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פ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נכון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הרבנות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הרשמית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ולהשקיט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הסערה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יהי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מזה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הפסד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ובלא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הצנועים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מושכים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ידיהם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מהתודע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לרשות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ולהיות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מנצח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גרוע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מלהיות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מנוצח</w:t>
      </w:r>
      <w:r w:rsidRPr="008A0D7A">
        <w:rPr>
          <w:sz w:val="18"/>
          <w:szCs w:val="18"/>
          <w:rtl/>
        </w:rPr>
        <w:t>.</w:t>
      </w:r>
    </w:p>
    <w:p w14:paraId="7631E8DB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lastRenderedPageBreak/>
        <w:t>קט</w:t>
      </w:r>
      <w:r w:rsidRPr="008A0D7A">
        <w:rPr>
          <w:sz w:val="18"/>
          <w:szCs w:val="18"/>
          <w:rtl/>
        </w:rPr>
        <w:t>.</w:t>
      </w:r>
    </w:p>
    <w:p w14:paraId="73BF02AE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Style w:val="afa"/>
          <w:sz w:val="18"/>
          <w:szCs w:val="18"/>
          <w:rtl/>
        </w:rPr>
        <w:footnoteReference w:id="34"/>
      </w:r>
      <w:r w:rsidRPr="008A0D7A">
        <w:rPr>
          <w:rFonts w:hint="cs"/>
          <w:sz w:val="18"/>
          <w:szCs w:val="18"/>
          <w:rtl/>
        </w:rPr>
        <w:t>לשמחת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זכיתי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לראות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הנוער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לבבז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ולמצוותיה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לקימה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לעבדה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ולשמרה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בחדות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ראתה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המוסיפים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תקוה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לישועות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הנבאות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לשיבת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לגבולם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ומלאה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הארץ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'. </w:t>
      </w:r>
    </w:p>
    <w:p w14:paraId="01D6C76C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בגילי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שמחה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בברכה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שיצליחו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פנותיהם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ויזכו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לראות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בנחמת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ציון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כנפשם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הטובת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ונפש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תחותם</w:t>
      </w:r>
      <w:proofErr w:type="spellEnd"/>
    </w:p>
    <w:p w14:paraId="27AD379A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בברכה</w:t>
      </w:r>
    </w:p>
    <w:p w14:paraId="3B3ADFB9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5CA57F57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תמוז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r w:rsidRPr="008A0D7A">
        <w:rPr>
          <w:sz w:val="18"/>
          <w:szCs w:val="18"/>
          <w:rtl/>
        </w:rPr>
        <w:t>.</w:t>
      </w:r>
    </w:p>
    <w:p w14:paraId="54132337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קי</w:t>
      </w:r>
      <w:r w:rsidRPr="008A0D7A">
        <w:rPr>
          <w:sz w:val="18"/>
          <w:szCs w:val="18"/>
          <w:rtl/>
        </w:rPr>
        <w:t>.</w:t>
      </w:r>
    </w:p>
    <w:p w14:paraId="7D3AE36C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שלוכט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ס</w:t>
      </w:r>
      <w:proofErr w:type="spellEnd"/>
    </w:p>
    <w:p w14:paraId="57339C65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Style w:val="afa"/>
          <w:sz w:val="18"/>
          <w:szCs w:val="18"/>
          <w:rtl/>
        </w:rPr>
        <w:footnoteReference w:id="35"/>
      </w:r>
      <w:r w:rsidRPr="008A0D7A">
        <w:rPr>
          <w:rFonts w:hint="cs"/>
          <w:sz w:val="18"/>
          <w:szCs w:val="18"/>
          <w:rtl/>
        </w:rPr>
        <w:t>הגיעני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תשובת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מרן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הגרח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ע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שליט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ישאר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מקומו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יחוש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לזרם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השוסף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ומברך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היקרים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שיחיו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שיתעטפו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בשאר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ירחם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המקום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וימהר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ישועתו</w:t>
      </w:r>
      <w:r w:rsidRPr="008A0D7A">
        <w:rPr>
          <w:sz w:val="18"/>
          <w:szCs w:val="18"/>
          <w:rtl/>
        </w:rPr>
        <w:t xml:space="preserve">. </w:t>
      </w:r>
      <w:proofErr w:type="spellStart"/>
      <w:r w:rsidRPr="008A0D7A">
        <w:rPr>
          <w:rFonts w:hint="cs"/>
          <w:sz w:val="18"/>
          <w:szCs w:val="18"/>
          <w:rtl/>
        </w:rPr>
        <w:t>הדוש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</w:p>
    <w:p w14:paraId="7203B9C3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13FA5D56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קיא</w:t>
      </w:r>
      <w:r w:rsidRPr="008A0D7A">
        <w:rPr>
          <w:sz w:val="18"/>
          <w:szCs w:val="18"/>
          <w:rtl/>
        </w:rPr>
        <w:t>.</w:t>
      </w:r>
    </w:p>
    <w:p w14:paraId="06DB6A83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שלומים</w:t>
      </w:r>
      <w:r w:rsidRPr="008A0D7A">
        <w:rPr>
          <w:sz w:val="18"/>
          <w:szCs w:val="18"/>
          <w:rtl/>
        </w:rPr>
        <w:t>,</w:t>
      </w:r>
    </w:p>
    <w:p w14:paraId="2A91D4E5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Style w:val="afa"/>
          <w:sz w:val="18"/>
          <w:szCs w:val="18"/>
          <w:rtl/>
        </w:rPr>
        <w:footnoteReference w:id="36"/>
      </w:r>
      <w:proofErr w:type="spellStart"/>
      <w:r w:rsidRPr="008A0D7A">
        <w:rPr>
          <w:rFonts w:hint="cs"/>
          <w:sz w:val="18"/>
          <w:szCs w:val="18"/>
          <w:rtl/>
        </w:rPr>
        <w:t>אחדשה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הריני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מוכרח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כבודו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הפעם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בדבר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הנוגע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ישורון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כידוע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מכאובנו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לראות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העזובה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בקרבנו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היתה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לשלל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בנות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הצנועות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האמונים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הטהרה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והקדושה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זולתנו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חדרו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למצפוננו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והבינו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להעריך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רגש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ההורים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ובנותיהן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יחד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והכירו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כאן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המקום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לשמש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בכפיה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נגד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קיימא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גוף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הישראלי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נפשו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ובימים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האחרונים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נתערער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שומעים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איומים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להתנפל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ולהוציא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מחיק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אמותם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באלמות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ובאגרופים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ודמעת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העשוקים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כנחל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פן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יפגעו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עינם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בבנותיהן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היקרות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להוציאן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לרעות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בשדות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ולעזוב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שלחן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אביהן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בעודן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באבן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הריני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פונה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הטהור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לחגור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שארית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ליתן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אפשרות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כפיה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הצעירות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נגד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מצפון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שלהן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יקר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ולהוריהם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עצמם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וזהו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אצלם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נטילת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נשמה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לגזול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הנעימות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הטהרה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והקדושה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לראות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עיניהן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ההוללות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וקלות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הראש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סביבותיהן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וזכות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יעמוד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להצליח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כנפש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הכותב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בשברון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ומצפה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לישועה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</w:p>
    <w:p w14:paraId="37A11C99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3AD2F765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מנ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ח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זכרון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מאיר</w:t>
      </w:r>
      <w:r w:rsidRPr="008A0D7A">
        <w:rPr>
          <w:sz w:val="18"/>
          <w:szCs w:val="18"/>
          <w:rtl/>
        </w:rPr>
        <w:t>.</w:t>
      </w:r>
    </w:p>
    <w:p w14:paraId="4A69A10D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lastRenderedPageBreak/>
        <w:t>קיב</w:t>
      </w:r>
      <w:proofErr w:type="spellEnd"/>
      <w:r w:rsidRPr="008A0D7A">
        <w:rPr>
          <w:sz w:val="18"/>
          <w:szCs w:val="18"/>
          <w:rtl/>
        </w:rPr>
        <w:t>.</w:t>
      </w:r>
    </w:p>
    <w:p w14:paraId="515454E0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אחדשה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proofErr w:type="spellEnd"/>
    </w:p>
    <w:p w14:paraId="2B48F775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בהיות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אפשר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להשלים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שאחרים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קוראים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אותו</w:t>
      </w:r>
      <w:r w:rsidRPr="008A0D7A">
        <w:rPr>
          <w:sz w:val="18"/>
          <w:szCs w:val="18"/>
          <w:rtl/>
        </w:rPr>
        <w:t xml:space="preserve"> ,,</w:t>
      </w:r>
      <w:r w:rsidRPr="008A0D7A">
        <w:rPr>
          <w:rFonts w:hint="cs"/>
          <w:sz w:val="18"/>
          <w:szCs w:val="18"/>
          <w:rtl/>
        </w:rPr>
        <w:t>מציאות</w:t>
      </w:r>
      <w:r w:rsidRPr="008A0D7A">
        <w:rPr>
          <w:sz w:val="18"/>
          <w:szCs w:val="18"/>
          <w:rtl/>
        </w:rPr>
        <w:t>" "</w:t>
      </w:r>
      <w:proofErr w:type="spellStart"/>
      <w:r w:rsidRPr="008A0D7A">
        <w:rPr>
          <w:rFonts w:hint="cs"/>
          <w:sz w:val="18"/>
          <w:szCs w:val="18"/>
          <w:rtl/>
        </w:rPr>
        <w:t>עובדא</w:t>
      </w:r>
      <w:proofErr w:type="spellEnd"/>
      <w:r w:rsidRPr="008A0D7A">
        <w:rPr>
          <w:sz w:val="18"/>
          <w:szCs w:val="18"/>
          <w:rtl/>
        </w:rPr>
        <w:t xml:space="preserve">" </w:t>
      </w:r>
      <w:r w:rsidRPr="008A0D7A">
        <w:rPr>
          <w:rFonts w:hint="cs"/>
          <w:sz w:val="18"/>
          <w:szCs w:val="18"/>
          <w:rtl/>
        </w:rPr>
        <w:t>ואשר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לרגלי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שמירת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הבריאות</w:t>
      </w:r>
      <w:r w:rsidRPr="008A0D7A">
        <w:rPr>
          <w:sz w:val="18"/>
          <w:szCs w:val="18"/>
          <w:rtl/>
        </w:rPr>
        <w:t xml:space="preserve"> - </w:t>
      </w:r>
      <w:r w:rsidRPr="008A0D7A">
        <w:rPr>
          <w:rFonts w:hint="cs"/>
          <w:sz w:val="18"/>
          <w:szCs w:val="18"/>
          <w:rtl/>
        </w:rPr>
        <w:t>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לשקט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רוח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הוכרחתי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למשוך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מכל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וכאילו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נעלם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המתרחש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בסביבותנו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ולקיים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חבי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וגו</w:t>
      </w:r>
      <w:r w:rsidRPr="008A0D7A">
        <w:rPr>
          <w:sz w:val="18"/>
          <w:szCs w:val="18"/>
          <w:rtl/>
        </w:rPr>
        <w:t xml:space="preserve">', </w:t>
      </w:r>
      <w:r w:rsidRPr="008A0D7A">
        <w:rPr>
          <w:rFonts w:hint="cs"/>
          <w:sz w:val="18"/>
          <w:szCs w:val="18"/>
          <w:rtl/>
        </w:rPr>
        <w:t>אך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להנוכח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מוכרח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לדבר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תחת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לחשות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ביחס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לכפיה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ידוע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עדיין</w:t>
      </w:r>
      <w:r w:rsidRPr="008A0D7A">
        <w:rPr>
          <w:sz w:val="18"/>
          <w:szCs w:val="18"/>
          <w:rtl/>
        </w:rPr>
        <w:t xml:space="preserve"> - </w:t>
      </w:r>
      <w:r w:rsidRPr="008A0D7A">
        <w:rPr>
          <w:rFonts w:hint="cs"/>
          <w:sz w:val="18"/>
          <w:szCs w:val="18"/>
          <w:rtl/>
        </w:rPr>
        <w:t>למרות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זרם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השוטף</w:t>
      </w:r>
      <w:r w:rsidRPr="008A0D7A">
        <w:rPr>
          <w:sz w:val="18"/>
          <w:szCs w:val="18"/>
          <w:rtl/>
        </w:rPr>
        <w:t xml:space="preserve"> - </w:t>
      </w:r>
      <w:r w:rsidRPr="008A0D7A">
        <w:rPr>
          <w:rFonts w:hint="cs"/>
          <w:sz w:val="18"/>
          <w:szCs w:val="18"/>
          <w:rtl/>
        </w:rPr>
        <w:t>בנות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צנועות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תרבות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זרע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קודש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כזוהר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הרקיע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האבות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משעשעות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שעשועי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נועם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מזיו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הטהרה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הצפיעות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וריח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בחטא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הפגיעה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בבנותיהן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לכפיה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אופן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שיהיה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הנוכחי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מגינת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האבות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והבנות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יחד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דוגמתה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ומסכנת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הטהור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והקדוש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המחונכות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היקרות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נשארו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לפליטה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רגשת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נפשי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ענין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יהרג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יעבור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ואולי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מנקודת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כן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פונה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לכ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שיחי</w:t>
      </w:r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ולהחברים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היקרים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שיחיו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לעשות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ההסכם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לנגוע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בהבנות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הצנועות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סידורם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בקיבוץ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דתי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נותן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פתרון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השאלה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אחרי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השמחים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אותן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ושבר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ואורבים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פתח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חודו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מחט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וכידוע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הכותב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בשברון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ומחכה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לישועה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באהבה</w:t>
      </w:r>
    </w:p>
    <w:p w14:paraId="294A146E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19FE7A08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מנ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ח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זכרון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מאיר</w:t>
      </w:r>
    </w:p>
    <w:p w14:paraId="529C55FA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קיג</w:t>
      </w:r>
      <w:proofErr w:type="spellEnd"/>
      <w:r w:rsidRPr="008A0D7A">
        <w:rPr>
          <w:sz w:val="18"/>
          <w:szCs w:val="18"/>
          <w:rtl/>
        </w:rPr>
        <w:t>.</w:t>
      </w:r>
    </w:p>
    <w:p w14:paraId="529B4630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אחדשה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באה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ר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כבוד</w:t>
      </w:r>
      <w:r w:rsidRPr="008A0D7A">
        <w:rPr>
          <w:sz w:val="18"/>
          <w:szCs w:val="18"/>
          <w:rtl/>
        </w:rPr>
        <w:t>.</w:t>
      </w:r>
    </w:p>
    <w:p w14:paraId="29E08EA2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סמך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תשועה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יועץ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רצוני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להעתיק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מחשבות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בגזרת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גיוס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בנותנו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לאומי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ידוע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בסוף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גלותנו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ההעלם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ולמרות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הנעשה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השמש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במקרה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רק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הכל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נעשה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פ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השגחתו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ית</w:t>
      </w:r>
      <w:proofErr w:type="spellEnd"/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אפי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נקיפת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אצבע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קטנה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מכוסה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ונסתר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ובני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שקועים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בבירא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עמיקתא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כפירה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ומינות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מעשיהם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מנקודה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ודשים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בעקביהם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מצוות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היותר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חמורות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נקיפת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ומוסר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כליות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במצב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התמור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נמצא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שארית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סגולתנו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הנאמנים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ולתורתו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לחקיו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ומשפטיו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בלב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דואג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ובשברון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נרעה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הגדיים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נרביץ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וידינו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עסוקות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בבנין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חומות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ולהקים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הצפיעים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והצפיעות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שלנו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לחוצות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הפרועות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שאית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הכחש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וחמדת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התועבות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נורא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הכאב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אכזריה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המכה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לאכוף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בנותנו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האמונות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צניעות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המפוארה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לצאת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למחיצותיהן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להסתכל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בחיי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התענוגים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ובחמדת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בשרים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ליהנות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מיופי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מרהיבי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עין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להריח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קטרת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הזרה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לשמוע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הלעג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וההתלוצצות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הצניעות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החביבה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האמונה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המצוה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תדמע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לשמע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אוזן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נשברה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אהה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בגיל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הצעירות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בטבען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תעכסנה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הנותנים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עיניהם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עליהן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כארי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בעיני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הצנועות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ישללו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החפש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מהצעירה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עצמה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מאביה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ואמה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ויכבלו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בפני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רופא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להפגש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בחורים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חרדת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נשמתה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ולסולל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מסלות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דרכה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ברוח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שעל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גזרה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קורעת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</w:t>
      </w:r>
      <w:r w:rsidRPr="008A0D7A">
        <w:rPr>
          <w:sz w:val="18"/>
          <w:szCs w:val="18"/>
          <w:rtl/>
        </w:rPr>
        <w:t xml:space="preserve">! </w:t>
      </w:r>
      <w:r w:rsidRPr="008A0D7A">
        <w:rPr>
          <w:rFonts w:hint="cs"/>
          <w:sz w:val="18"/>
          <w:szCs w:val="18"/>
          <w:rtl/>
        </w:rPr>
        <w:t>עינינו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לסבב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הסיבות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יגזרו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כאלה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ויעזבו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מחשבתם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הזאת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ואשרי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שיזכה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שיגולגל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זכות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שנשוב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למנוחה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ונתבשר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שהגזרה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נתבטלה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הריני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אסיר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תודה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מעומק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אמצא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בעיני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הדר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ג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שליט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לדברי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ולהסכים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ולעשות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בכחו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להצלתנו</w:t>
      </w:r>
      <w:r w:rsidRPr="008A0D7A">
        <w:rPr>
          <w:sz w:val="18"/>
          <w:szCs w:val="18"/>
          <w:rtl/>
        </w:rPr>
        <w:t>.</w:t>
      </w:r>
    </w:p>
    <w:p w14:paraId="26CCA59C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הדוש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</w:p>
    <w:p w14:paraId="13FA1376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7BC95BC6" w14:textId="77777777" w:rsidR="00BD0462" w:rsidRPr="008A0D7A" w:rsidRDefault="00BD0462" w:rsidP="00BD0462">
      <w:pPr>
        <w:pStyle w:val="21"/>
        <w:rPr>
          <w:rFonts w:ascii="FrankRuehl" w:hAnsi="FrankRuehl" w:cs="FrankRuehl"/>
          <w:sz w:val="18"/>
          <w:szCs w:val="18"/>
          <w:rtl/>
        </w:rPr>
        <w:sectPr w:rsidR="00BD0462" w:rsidRPr="008A0D7A" w:rsidSect="005F0AC7">
          <w:footnotePr>
            <w:numFmt w:val="hebrew1"/>
          </w:footnotePr>
          <w:type w:val="continuous"/>
          <w:pgSz w:w="8392" w:h="11907" w:code="11"/>
          <w:pgMar w:top="720" w:right="720" w:bottom="720" w:left="720" w:header="709" w:footer="709" w:gutter="0"/>
          <w:cols w:space="340"/>
          <w:bidi/>
          <w:rtlGutter/>
          <w:docGrid w:linePitch="360"/>
        </w:sectPr>
      </w:pPr>
    </w:p>
    <w:p w14:paraId="76D2A6D3" w14:textId="77777777" w:rsidR="00BD0462" w:rsidRPr="008A0D7A" w:rsidRDefault="00BD0462" w:rsidP="00BD0462">
      <w:pPr>
        <w:pStyle w:val="2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 xml:space="preserve">בין אדם </w:t>
      </w:r>
      <w:proofErr w:type="spellStart"/>
      <w:r w:rsidRPr="008A0D7A">
        <w:rPr>
          <w:rFonts w:hint="cs"/>
          <w:sz w:val="18"/>
          <w:szCs w:val="18"/>
          <w:rtl/>
        </w:rPr>
        <w:t>לחבירו</w:t>
      </w:r>
      <w:proofErr w:type="spellEnd"/>
    </w:p>
    <w:p w14:paraId="0A56DC13" w14:textId="77777777" w:rsidR="00BD0462" w:rsidRPr="008A0D7A" w:rsidRDefault="00BD0462" w:rsidP="00BD0462">
      <w:pPr>
        <w:pStyle w:val="21"/>
        <w:rPr>
          <w:sz w:val="18"/>
          <w:szCs w:val="18"/>
          <w:rtl/>
        </w:rPr>
        <w:sectPr w:rsidR="00BD0462" w:rsidRPr="008A0D7A" w:rsidSect="005F0AC7">
          <w:footnotePr>
            <w:numFmt w:val="hebrew1"/>
          </w:footnotePr>
          <w:type w:val="continuous"/>
          <w:pgSz w:w="8392" w:h="11907" w:code="11"/>
          <w:pgMar w:top="720" w:right="720" w:bottom="720" w:left="720" w:header="709" w:footer="709" w:gutter="0"/>
          <w:cols w:space="340"/>
          <w:bidi/>
          <w:rtlGutter/>
          <w:docGrid w:linePitch="360"/>
        </w:sectPr>
      </w:pPr>
    </w:p>
    <w:p w14:paraId="41457C46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קיד</w:t>
      </w:r>
      <w:r w:rsidRPr="008A0D7A">
        <w:rPr>
          <w:sz w:val="18"/>
          <w:szCs w:val="18"/>
          <w:rtl/>
        </w:rPr>
        <w:t>.</w:t>
      </w:r>
    </w:p>
    <w:p w14:paraId="21BD6C30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lastRenderedPageBreak/>
        <w:t>שלמא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רבא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ורפואה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שלימה</w:t>
      </w:r>
    </w:p>
    <w:p w14:paraId="7AEC3058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Style w:val="afa"/>
          <w:sz w:val="18"/>
          <w:szCs w:val="18"/>
          <w:rtl/>
        </w:rPr>
        <w:footnoteReference w:id="37"/>
      </w:r>
      <w:r w:rsidRPr="008A0D7A">
        <w:rPr>
          <w:rFonts w:hint="cs"/>
          <w:sz w:val="18"/>
          <w:szCs w:val="18"/>
          <w:rtl/>
        </w:rPr>
        <w:t>מאד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הייתי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חפץ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מרן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שליט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בהיותם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קרוב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הבלגתי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רצוני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בידעי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הנכון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להדריך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מנוחתם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ששמעתי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הרופאים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משתיקה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מאחל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רפואה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שלימה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במהרה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ויחליפו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ואונים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ולתעודה</w:t>
      </w:r>
      <w:r w:rsidRPr="008A0D7A">
        <w:rPr>
          <w:sz w:val="18"/>
          <w:szCs w:val="18"/>
          <w:rtl/>
        </w:rPr>
        <w:t>.</w:t>
      </w:r>
    </w:p>
    <w:p w14:paraId="5207A80A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הדוש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באה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ר</w:t>
      </w:r>
      <w:proofErr w:type="spellEnd"/>
    </w:p>
    <w:p w14:paraId="0AC65C15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76C739F0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</w:t>
      </w:r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ך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סיון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תרצ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ברק</w:t>
      </w:r>
      <w:r w:rsidRPr="008A0D7A">
        <w:rPr>
          <w:sz w:val="18"/>
          <w:szCs w:val="18"/>
          <w:rtl/>
        </w:rPr>
        <w:t>.</w:t>
      </w:r>
    </w:p>
    <w:p w14:paraId="5406A1C0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קטו</w:t>
      </w:r>
      <w:proofErr w:type="spellEnd"/>
      <w:r w:rsidRPr="008A0D7A">
        <w:rPr>
          <w:sz w:val="18"/>
          <w:szCs w:val="18"/>
          <w:rtl/>
        </w:rPr>
        <w:t>.</w:t>
      </w:r>
    </w:p>
    <w:p w14:paraId="1D781C71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שלומים</w:t>
      </w:r>
    </w:p>
    <w:p w14:paraId="23E7DECA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הגיעני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המכתב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הנכתב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... </w:t>
      </w:r>
      <w:proofErr w:type="spellStart"/>
      <w:r w:rsidRPr="008A0D7A">
        <w:rPr>
          <w:rFonts w:hint="cs"/>
          <w:sz w:val="18"/>
          <w:szCs w:val="18"/>
          <w:rtl/>
        </w:rPr>
        <w:t>תחי</w:t>
      </w:r>
      <w:proofErr w:type="spellEnd"/>
      <w:r w:rsidRPr="008A0D7A">
        <w:rPr>
          <w:sz w:val="18"/>
          <w:szCs w:val="18"/>
          <w:rtl/>
        </w:rPr>
        <w:t xml:space="preserve">'. </w:t>
      </w:r>
      <w:r w:rsidRPr="008A0D7A">
        <w:rPr>
          <w:rFonts w:hint="cs"/>
          <w:sz w:val="18"/>
          <w:szCs w:val="18"/>
          <w:rtl/>
        </w:rPr>
        <w:t>מאד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נכספתי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המצב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המכתב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העגום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מאגלי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נוחם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החלטתם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השלילית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הרופאים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ממש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והתקוה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וקימה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אביע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ברכתי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להפקד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בזש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ק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במהרה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כנפש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המאחל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וחותם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ברכה</w:t>
      </w:r>
    </w:p>
    <w:p w14:paraId="115AA6A7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5DB82224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קטז</w:t>
      </w:r>
      <w:proofErr w:type="spellEnd"/>
      <w:r w:rsidRPr="008A0D7A">
        <w:rPr>
          <w:rFonts w:hint="cs"/>
          <w:sz w:val="18"/>
          <w:szCs w:val="18"/>
          <w:rtl/>
        </w:rPr>
        <w:t>.</w:t>
      </w:r>
    </w:p>
    <w:p w14:paraId="7C02B83C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שלו'</w:t>
      </w:r>
    </w:p>
    <w:p w14:paraId="0F62CAFD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רצוני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להודיעם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היקר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שיחי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נפסקה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עבודתו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לחדשי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מספר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טבע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היקר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ורעיתו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נוח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לסבול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דחק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ולבלי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להעמיס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הוריהם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מפקד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פרנסתם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ובאשר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בדחק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ולחץ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צאצאיהם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הרכים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נכדיהם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יחיו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סובלים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מזה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מגלה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אזניהם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ובטח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בשמחת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יוסיפו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שישוב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לעבודתו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אחד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מאוהבי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שיחי</w:t>
      </w:r>
      <w:r w:rsidRPr="008A0D7A">
        <w:rPr>
          <w:sz w:val="18"/>
          <w:szCs w:val="18"/>
          <w:rtl/>
        </w:rPr>
        <w:t xml:space="preserve">' -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נתראינו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הכניסה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בבריתו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נכדם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נ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>.</w:t>
      </w:r>
    </w:p>
    <w:p w14:paraId="5C1202AE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אברהם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ישעי</w:t>
      </w:r>
      <w:proofErr w:type="spellEnd"/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קרליץ</w:t>
      </w:r>
      <w:proofErr w:type="spellEnd"/>
    </w:p>
    <w:p w14:paraId="39FDC4F2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דר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ח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אדר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ח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בני־ברק</w:t>
      </w:r>
      <w:proofErr w:type="spellEnd"/>
      <w:r w:rsidRPr="008A0D7A">
        <w:rPr>
          <w:sz w:val="18"/>
          <w:szCs w:val="18"/>
          <w:rtl/>
        </w:rPr>
        <w:t>.</w:t>
      </w:r>
    </w:p>
    <w:p w14:paraId="57795BCB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קיז</w:t>
      </w:r>
      <w:proofErr w:type="spellEnd"/>
      <w:r w:rsidRPr="008A0D7A">
        <w:rPr>
          <w:sz w:val="18"/>
          <w:szCs w:val="18"/>
          <w:rtl/>
        </w:rPr>
        <w:t>.</w:t>
      </w:r>
    </w:p>
    <w:p w14:paraId="65C35974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שלוכט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ס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לידי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נ</w:t>
      </w:r>
      <w:proofErr w:type="spellEnd"/>
      <w:r w:rsidRPr="008A0D7A">
        <w:rPr>
          <w:sz w:val="18"/>
          <w:szCs w:val="18"/>
          <w:rtl/>
        </w:rPr>
        <w:t xml:space="preserve"> ... </w:t>
      </w:r>
      <w:proofErr w:type="spellStart"/>
      <w:r w:rsidRPr="008A0D7A">
        <w:rPr>
          <w:rFonts w:hint="cs"/>
          <w:sz w:val="18"/>
          <w:szCs w:val="18"/>
          <w:rtl/>
        </w:rPr>
        <w:t>שליט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ולכא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וישע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מכתבו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הגיעני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כבר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כרתה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לנחמך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מעצור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הנחמות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לכוננך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לטובה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חלד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לשמח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נפשך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העגומה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מביע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ברכתי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שתתכונן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במכון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נאמן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נעים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וענוג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ותכתב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טובים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כנפש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הדו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באהבה</w:t>
      </w:r>
    </w:p>
    <w:p w14:paraId="124BA7C3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7B6F9789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הודיעני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לעסקך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ולמשלח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ידך</w:t>
      </w:r>
      <w:r w:rsidRPr="008A0D7A">
        <w:rPr>
          <w:sz w:val="18"/>
          <w:szCs w:val="18"/>
          <w:rtl/>
        </w:rPr>
        <w:t>?</w:t>
      </w:r>
    </w:p>
    <w:p w14:paraId="03156FB7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lastRenderedPageBreak/>
        <w:t>קיח</w:t>
      </w:r>
      <w:proofErr w:type="spellEnd"/>
      <w:r w:rsidRPr="008A0D7A">
        <w:rPr>
          <w:sz w:val="18"/>
          <w:szCs w:val="18"/>
          <w:rtl/>
        </w:rPr>
        <w:t>.</w:t>
      </w:r>
    </w:p>
    <w:p w14:paraId="686B6637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החוה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וכט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ס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ונחמת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נצח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תקפה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ההרגשה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וכבד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אליך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מכתבך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הגיעני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קראתיו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ואפרשהו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לפני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ואקח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עטי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בידי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להעלות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העולה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הגליון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יראתי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להתמהמה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לעשות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חפצך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חפצתי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ועד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אשלח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מכתבי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השני</w:t>
      </w:r>
      <w:r w:rsidRPr="008A0D7A">
        <w:rPr>
          <w:sz w:val="18"/>
          <w:szCs w:val="18"/>
          <w:rtl/>
        </w:rPr>
        <w:t xml:space="preserve"> - </w:t>
      </w:r>
      <w:r w:rsidRPr="008A0D7A">
        <w:rPr>
          <w:rFonts w:hint="cs"/>
          <w:sz w:val="18"/>
          <w:szCs w:val="18"/>
          <w:rtl/>
        </w:rPr>
        <w:t>כפי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המחשבה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והרצון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לבבי</w:t>
      </w:r>
      <w:r w:rsidRPr="008A0D7A">
        <w:rPr>
          <w:sz w:val="18"/>
          <w:szCs w:val="18"/>
          <w:rtl/>
        </w:rPr>
        <w:t xml:space="preserve"> - </w:t>
      </w:r>
      <w:r w:rsidRPr="008A0D7A">
        <w:rPr>
          <w:rFonts w:hint="cs"/>
          <w:sz w:val="18"/>
          <w:szCs w:val="18"/>
          <w:rtl/>
        </w:rPr>
        <w:t>אחשוב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קבלתי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מכתבך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יומים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נכון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ושיחתך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כוננו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לאזן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שומעת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ובלתי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שומע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סגולת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שיחה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השפוכה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הטבועה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רגש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לנוחם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ולנחת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לאהבה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ולהשתעשע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מהרתי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להגיד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חיים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שמעתים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הכרתים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אמנם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קולך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נעימי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מנוער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אוסיף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והגליון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נאסף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אגיד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ושלו</w:t>
      </w:r>
      <w:r w:rsidRPr="008A0D7A">
        <w:rPr>
          <w:sz w:val="18"/>
          <w:szCs w:val="18"/>
          <w:rtl/>
        </w:rPr>
        <w:t>'.</w:t>
      </w:r>
    </w:p>
    <w:p w14:paraId="7B3D48A9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791975D3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למב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תר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ף</w:t>
      </w:r>
      <w:proofErr w:type="spellEnd"/>
      <w:r w:rsidRPr="008A0D7A">
        <w:rPr>
          <w:sz w:val="18"/>
          <w:szCs w:val="18"/>
          <w:rtl/>
        </w:rPr>
        <w:t>.</w:t>
      </w:r>
    </w:p>
    <w:p w14:paraId="60CA185C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קיט</w:t>
      </w:r>
      <w:r w:rsidRPr="008A0D7A">
        <w:rPr>
          <w:sz w:val="18"/>
          <w:szCs w:val="18"/>
          <w:rtl/>
        </w:rPr>
        <w:t>.</w:t>
      </w:r>
    </w:p>
    <w:p w14:paraId="4415733D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רב</w:t>
      </w:r>
    </w:p>
    <w:p w14:paraId="05F2C1A2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כמובן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הנני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מתענין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משלומך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אך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עכשו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רצוני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להטריחך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בענין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זולתך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 ... </w:t>
      </w:r>
      <w:proofErr w:type="spellStart"/>
      <w:r w:rsidRPr="008A0D7A">
        <w:rPr>
          <w:rFonts w:hint="cs"/>
          <w:sz w:val="18"/>
          <w:szCs w:val="18"/>
          <w:rtl/>
        </w:rPr>
        <w:t>ג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מפה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חפץ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להשיא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בנותיו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מפני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סיבות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צדדיות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מגעגע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עומק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הנפש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החסידות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ורצונו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שדורותיו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תהיינה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באמנים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ליהדות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לענג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לבניו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בקש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כשרות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ועכשו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עומד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הפרק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ענין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אחד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ובדעתו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בירושלים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ואבקש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להזדקק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ולהשתתף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בענינו</w:t>
      </w:r>
      <w:proofErr w:type="spellEnd"/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ואחתום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הדו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4CFB087E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55819CCB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מ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למב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ברק</w:t>
      </w:r>
      <w:r w:rsidRPr="008A0D7A">
        <w:rPr>
          <w:sz w:val="18"/>
          <w:szCs w:val="18"/>
          <w:rtl/>
        </w:rPr>
        <w:t>.</w:t>
      </w:r>
    </w:p>
    <w:p w14:paraId="6868FB79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קכ</w:t>
      </w:r>
      <w:proofErr w:type="spellEnd"/>
      <w:r w:rsidRPr="008A0D7A">
        <w:rPr>
          <w:sz w:val="18"/>
          <w:szCs w:val="18"/>
          <w:rtl/>
        </w:rPr>
        <w:t>.</w:t>
      </w:r>
    </w:p>
    <w:p w14:paraId="1E844818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sz w:val="18"/>
          <w:szCs w:val="18"/>
          <w:rtl/>
        </w:rPr>
        <w:t xml:space="preserve">... </w:t>
      </w:r>
      <w:r w:rsidRPr="008A0D7A">
        <w:rPr>
          <w:rFonts w:hint="cs"/>
          <w:sz w:val="18"/>
          <w:szCs w:val="18"/>
          <w:rtl/>
        </w:rPr>
        <w:t>יקירי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ראיתי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מכתבך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נעימות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מכתבך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לשמחת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אצלי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בדור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יתום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ראיתיך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טהור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ממאס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ובוחר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בטוב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יודע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ושואף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לזה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רוחך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עצב</w:t>
      </w:r>
      <w:r w:rsidRPr="008A0D7A">
        <w:rPr>
          <w:sz w:val="18"/>
          <w:szCs w:val="18"/>
          <w:rtl/>
        </w:rPr>
        <w:t xml:space="preserve"> (</w:t>
      </w:r>
      <w:r w:rsidRPr="008A0D7A">
        <w:rPr>
          <w:rFonts w:hint="cs"/>
          <w:sz w:val="18"/>
          <w:szCs w:val="18"/>
          <w:rtl/>
        </w:rPr>
        <w:t>זו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שלילה</w:t>
      </w:r>
      <w:r w:rsidRPr="008A0D7A">
        <w:rPr>
          <w:sz w:val="18"/>
          <w:szCs w:val="18"/>
          <w:rtl/>
        </w:rPr>
        <w:t xml:space="preserve">) </w:t>
      </w:r>
      <w:r w:rsidRPr="008A0D7A">
        <w:rPr>
          <w:rFonts w:hint="cs"/>
          <w:sz w:val="18"/>
          <w:szCs w:val="18"/>
          <w:rtl/>
        </w:rPr>
        <w:t>רק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מר</w:t>
      </w:r>
      <w:r w:rsidRPr="008A0D7A">
        <w:rPr>
          <w:sz w:val="18"/>
          <w:szCs w:val="18"/>
          <w:rtl/>
        </w:rPr>
        <w:t xml:space="preserve"> (</w:t>
      </w:r>
      <w:r w:rsidRPr="008A0D7A">
        <w:rPr>
          <w:rFonts w:hint="cs"/>
          <w:sz w:val="18"/>
          <w:szCs w:val="18"/>
          <w:rtl/>
        </w:rPr>
        <w:t>זו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חיוב</w:t>
      </w:r>
      <w:r w:rsidRPr="008A0D7A">
        <w:rPr>
          <w:sz w:val="18"/>
          <w:szCs w:val="18"/>
          <w:rtl/>
        </w:rPr>
        <w:t xml:space="preserve">) </w:t>
      </w:r>
      <w:r w:rsidRPr="008A0D7A">
        <w:rPr>
          <w:rFonts w:hint="cs"/>
          <w:sz w:val="18"/>
          <w:szCs w:val="18"/>
          <w:rtl/>
        </w:rPr>
        <w:t>חזק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ואמץ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הימים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יעברו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וזכרון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נצח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ישמשו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הימים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המצפה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לישועתך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ומשתתף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בצערך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מחכה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לשלומך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החותם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ברכה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באהבה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רבה</w:t>
      </w:r>
    </w:p>
    <w:p w14:paraId="53CE9337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36F27E4C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קכא</w:t>
      </w:r>
      <w:proofErr w:type="spellEnd"/>
      <w:r w:rsidRPr="008A0D7A">
        <w:rPr>
          <w:sz w:val="18"/>
          <w:szCs w:val="18"/>
          <w:rtl/>
        </w:rPr>
        <w:t>.</w:t>
      </w:r>
    </w:p>
    <w:p w14:paraId="0FE3F0DF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מר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נ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וברכה</w:t>
      </w:r>
    </w:p>
    <w:p w14:paraId="369C4486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להביע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ברכתי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לקראת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</w:t>
      </w:r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הבע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לחוג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בשמחת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ובנחמת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נצח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ויזכה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לנחם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לשמח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ולהרנין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אמו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הכבודה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תחי</w:t>
      </w:r>
      <w:proofErr w:type="spellEnd"/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מכתבה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הגיעני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יחידה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וגלמודה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בעירה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ובניה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נוחם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רחקו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ממנה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בתקוה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להתנחם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בקיבוץ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בציון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במהרה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וי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ר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שתפק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רצונה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וחפצה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בבקשה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לבשרני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יעלו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ציונה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להצלחת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נצח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אתנו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חדש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קשים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וטרודים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ולכן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נתאחרו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הכינותי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כבר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כופל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באהבה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שארו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הדו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23FD9449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אברהם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ישעי</w:t>
      </w:r>
      <w:proofErr w:type="spellEnd"/>
      <w:r w:rsidRPr="008A0D7A">
        <w:rPr>
          <w:sz w:val="18"/>
          <w:szCs w:val="18"/>
          <w:rtl/>
        </w:rPr>
        <w:t>'</w:t>
      </w:r>
    </w:p>
    <w:p w14:paraId="522E728F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lastRenderedPageBreak/>
        <w:t>אור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לארבעה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תרפ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ווילנא</w:t>
      </w:r>
      <w:proofErr w:type="spellEnd"/>
    </w:p>
    <w:p w14:paraId="5AEDC113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קכב</w:t>
      </w:r>
      <w:proofErr w:type="spellEnd"/>
      <w:r w:rsidRPr="008A0D7A">
        <w:rPr>
          <w:sz w:val="18"/>
          <w:szCs w:val="18"/>
          <w:rtl/>
        </w:rPr>
        <w:t>.</w:t>
      </w:r>
    </w:p>
    <w:p w14:paraId="6E14C9AB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לפי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הפרטי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יכולתי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להשתתף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במסבת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המברכים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משתתף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בברכתי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ומאחל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אחזלים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לבביים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למז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שמחים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משמחים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הוריו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אוהבים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כנפש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מברכם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וחותם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בברכה</w:t>
      </w:r>
    </w:p>
    <w:p w14:paraId="2E89A82C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72056DFB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חשון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תרצ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ברק</w:t>
      </w:r>
      <w:r w:rsidRPr="008A0D7A">
        <w:rPr>
          <w:sz w:val="18"/>
          <w:szCs w:val="18"/>
          <w:rtl/>
        </w:rPr>
        <w:t>.</w:t>
      </w:r>
    </w:p>
    <w:p w14:paraId="555939C2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קכג</w:t>
      </w:r>
      <w:proofErr w:type="spellEnd"/>
      <w:r w:rsidRPr="008A0D7A">
        <w:rPr>
          <w:sz w:val="18"/>
          <w:szCs w:val="18"/>
          <w:rtl/>
        </w:rPr>
        <w:t>.</w:t>
      </w:r>
    </w:p>
    <w:p w14:paraId="5B099FD1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sz w:val="18"/>
          <w:szCs w:val="18"/>
          <w:rtl/>
        </w:rPr>
        <w:t xml:space="preserve">... </w:t>
      </w:r>
      <w:r w:rsidRPr="008A0D7A">
        <w:rPr>
          <w:rFonts w:hint="cs"/>
          <w:sz w:val="18"/>
          <w:szCs w:val="18"/>
          <w:rtl/>
        </w:rPr>
        <w:t>חסר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הרגש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השתתפות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בצער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זולתך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והעצה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ההשתדלות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להיטיבו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ולהצילו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מצער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והמעשה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פועלת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הלב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להתפלל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זולתו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יוצאים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הלב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המצטער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הדיוט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ובזוי</w:t>
      </w:r>
      <w:r w:rsidRPr="008A0D7A">
        <w:rPr>
          <w:sz w:val="18"/>
          <w:szCs w:val="18"/>
          <w:rtl/>
        </w:rPr>
        <w:t>.</w:t>
      </w:r>
    </w:p>
    <w:p w14:paraId="1B44F4B0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קכד</w:t>
      </w:r>
      <w:proofErr w:type="spellEnd"/>
      <w:r w:rsidRPr="008A0D7A">
        <w:rPr>
          <w:sz w:val="18"/>
          <w:szCs w:val="18"/>
          <w:rtl/>
        </w:rPr>
        <w:t>.</w:t>
      </w:r>
    </w:p>
    <w:p w14:paraId="3F6BBCA9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אחדשה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proofErr w:type="spellEnd"/>
    </w:p>
    <w:p w14:paraId="23316621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הענין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לפניו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אחשוב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לשטן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ומכשול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ובהיות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שהנך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אחראי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תשתדל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שיוגמר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ענין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וינצל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מפח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יוקשים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מאד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שתמכור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מהספרים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בהיות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שבטלנו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המכירה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מפני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שהנך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קדם</w:t>
      </w:r>
      <w:r w:rsidRPr="008A0D7A">
        <w:rPr>
          <w:sz w:val="18"/>
          <w:szCs w:val="18"/>
          <w:rtl/>
        </w:rPr>
        <w:t>.</w:t>
      </w:r>
    </w:p>
    <w:p w14:paraId="3927C573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והנני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מברכו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בכוח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</w:p>
    <w:p w14:paraId="45CE8EDD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204B9612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קכה</w:t>
      </w:r>
      <w:proofErr w:type="spellEnd"/>
      <w:r w:rsidRPr="008A0D7A">
        <w:rPr>
          <w:sz w:val="18"/>
          <w:szCs w:val="18"/>
          <w:rtl/>
        </w:rPr>
        <w:t>.</w:t>
      </w:r>
    </w:p>
    <w:p w14:paraId="0EC8E597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וכוח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</w:p>
    <w:p w14:paraId="4C1C9C69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כבר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כתבתי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אתמול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מוסיף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אמנם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האכסניא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ההיא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היתה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לפוקה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ולמכשול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והנך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לעשות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תשובה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שנתגלגל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ידך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ועתה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הוספת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ומתן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להוסיף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חטא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ומאד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נזכה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לרחמים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להחלץ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מהצרה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תמהר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להודיעני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תנוח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דעתי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והנני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מקוה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לרחמי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שמים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הכופל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ברכה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</w:p>
    <w:p w14:paraId="00A937B9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76CB63EF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קכו</w:t>
      </w:r>
      <w:proofErr w:type="spellEnd"/>
      <w:r w:rsidRPr="008A0D7A">
        <w:rPr>
          <w:sz w:val="18"/>
          <w:szCs w:val="18"/>
          <w:rtl/>
        </w:rPr>
        <w:t>.</w:t>
      </w:r>
    </w:p>
    <w:p w14:paraId="73C5BCB6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יקירי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וחביבי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שליט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</w:p>
    <w:p w14:paraId="03E58549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רב</w:t>
      </w:r>
    </w:p>
    <w:p w14:paraId="1736FC0B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lastRenderedPageBreak/>
        <w:t>חובת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מדיני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חברתי</w:t>
      </w:r>
      <w:r w:rsidRPr="008A0D7A">
        <w:rPr>
          <w:sz w:val="18"/>
          <w:szCs w:val="18"/>
          <w:rtl/>
        </w:rPr>
        <w:t xml:space="preserve">! </w:t>
      </w:r>
      <w:r w:rsidRPr="008A0D7A">
        <w:rPr>
          <w:rFonts w:hint="cs"/>
          <w:sz w:val="18"/>
          <w:szCs w:val="18"/>
          <w:rtl/>
        </w:rPr>
        <w:t>אחרי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שהענין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נכנס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למדור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הדיעבד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המוחלט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עלינו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להכנס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ביחוסים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המתאימים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ליקרא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דברייתא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ולהבליג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ההערות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הרגשיים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העבר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ולשמש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בכח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המשכח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מלאו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יקרא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דברייתא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נוגע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בין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ובין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כמובן</w:t>
      </w:r>
      <w:r w:rsidRPr="008A0D7A">
        <w:rPr>
          <w:sz w:val="18"/>
          <w:szCs w:val="18"/>
          <w:rtl/>
        </w:rPr>
        <w:t xml:space="preserve">. </w:t>
      </w:r>
      <w:proofErr w:type="spellStart"/>
      <w:r w:rsidRPr="008A0D7A">
        <w:rPr>
          <w:rFonts w:hint="cs"/>
          <w:sz w:val="18"/>
          <w:szCs w:val="18"/>
          <w:rtl/>
        </w:rPr>
        <w:t>ובכמו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כבשי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למה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לך</w:t>
      </w:r>
      <w:r w:rsidRPr="008A0D7A">
        <w:rPr>
          <w:sz w:val="18"/>
          <w:szCs w:val="18"/>
          <w:rtl/>
        </w:rPr>
        <w:t>.</w:t>
      </w:r>
    </w:p>
    <w:p w14:paraId="336FE027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הדוש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</w:p>
    <w:p w14:paraId="65F70DCF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51D9AFA4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קכז</w:t>
      </w:r>
      <w:proofErr w:type="spellEnd"/>
      <w:r w:rsidRPr="008A0D7A">
        <w:rPr>
          <w:sz w:val="18"/>
          <w:szCs w:val="18"/>
          <w:rtl/>
        </w:rPr>
        <w:t>.</w:t>
      </w:r>
    </w:p>
    <w:p w14:paraId="27340092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אחדשה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proofErr w:type="spellEnd"/>
    </w:p>
    <w:p w14:paraId="11069A4A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מכתבך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הגיעני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גודל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הצורך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העומדים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ברומו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עולם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הנוגעים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לעשות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כו</w:t>
      </w:r>
      <w:proofErr w:type="spellEnd"/>
      <w:r w:rsidRPr="008A0D7A">
        <w:rPr>
          <w:sz w:val="18"/>
          <w:szCs w:val="18"/>
          <w:rtl/>
        </w:rPr>
        <w:t xml:space="preserve">', </w:t>
      </w:r>
      <w:r w:rsidRPr="008A0D7A">
        <w:rPr>
          <w:rFonts w:hint="cs"/>
          <w:sz w:val="18"/>
          <w:szCs w:val="18"/>
          <w:rtl/>
        </w:rPr>
        <w:t>ודברים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הנוגעים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בגוף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ונפש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תלוי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בהשגתך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דירה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כנראה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דיני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הקדימה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קודם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לאחרים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רחוק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שיזדמן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מסובך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בעומק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הנפש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ומצד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ההצלה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המוטל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ראוי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לעשות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מובטחני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שיסודר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צאתי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מגדרי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מברכך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למצוא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מנוחה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ושלוה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ומחוץ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כנפשך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הטובה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ונפש</w:t>
      </w:r>
    </w:p>
    <w:p w14:paraId="4559B3AB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באהבה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רבה</w:t>
      </w:r>
    </w:p>
    <w:p w14:paraId="1D4E7619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661561CA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כסלו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ברק</w:t>
      </w:r>
      <w:r w:rsidRPr="008A0D7A">
        <w:rPr>
          <w:sz w:val="18"/>
          <w:szCs w:val="18"/>
          <w:rtl/>
        </w:rPr>
        <w:t>.</w:t>
      </w:r>
    </w:p>
    <w:p w14:paraId="5D5571E0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קכח</w:t>
      </w:r>
      <w:proofErr w:type="spellEnd"/>
      <w:r w:rsidRPr="008A0D7A">
        <w:rPr>
          <w:sz w:val="18"/>
          <w:szCs w:val="18"/>
          <w:rtl/>
        </w:rPr>
        <w:t>.</w:t>
      </w:r>
    </w:p>
    <w:p w14:paraId="31FE8301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אחרי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חכיון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היותר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וארוך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ההזדמנות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שנודעתי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ממקומך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והכתבת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שלך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לגודל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האהבה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למזכרת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המשעשע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ומרנין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ברגשות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שעדיין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קצרה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הלשון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ליתן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מקצר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ומחכה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במוקדם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האפשרי</w:t>
      </w:r>
      <w:r w:rsidRPr="008A0D7A">
        <w:rPr>
          <w:sz w:val="18"/>
          <w:szCs w:val="18"/>
          <w:rtl/>
        </w:rPr>
        <w:t>.</w:t>
      </w:r>
    </w:p>
    <w:p w14:paraId="0BF49508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בריתך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מנוער</w:t>
      </w:r>
    </w:p>
    <w:p w14:paraId="41061B50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קכט</w:t>
      </w:r>
      <w:proofErr w:type="spellEnd"/>
      <w:r w:rsidRPr="008A0D7A">
        <w:rPr>
          <w:sz w:val="18"/>
          <w:szCs w:val="18"/>
          <w:rtl/>
        </w:rPr>
        <w:t>.</w:t>
      </w:r>
    </w:p>
    <w:p w14:paraId="2252A9E0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אחרי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דרישת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באהבה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שלחתי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ר</w:t>
      </w:r>
      <w:proofErr w:type="spellEnd"/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שיחי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בעיוני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בזכרון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הידוע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כבודו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שיחי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אלי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רצוני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לפרסם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דרכי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להכנס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היריבים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ובפרט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בענין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הכעוס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והמסורך</w:t>
      </w:r>
      <w:proofErr w:type="spellEnd"/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כבודו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להשקיט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הסוער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ידידו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ולהטות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להפסיק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השערורי</w:t>
      </w:r>
      <w:proofErr w:type="spellEnd"/>
      <w:r w:rsidRPr="008A0D7A">
        <w:rPr>
          <w:sz w:val="18"/>
          <w:szCs w:val="18"/>
          <w:rtl/>
        </w:rPr>
        <w:t xml:space="preserve">', </w:t>
      </w:r>
      <w:r w:rsidRPr="008A0D7A">
        <w:rPr>
          <w:rFonts w:hint="cs"/>
          <w:sz w:val="18"/>
          <w:szCs w:val="18"/>
          <w:rtl/>
        </w:rPr>
        <w:t>אז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לכבודו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שיחי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רשות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להשתמש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בגליון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האמור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מצאתי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בצעקתו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יפורסם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הצהרה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לבדו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אכפול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הדו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באהבה</w:t>
      </w:r>
    </w:p>
    <w:p w14:paraId="584BB9BC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6C214673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למב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זכרון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</w:p>
    <w:p w14:paraId="53988BDC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קל</w:t>
      </w:r>
      <w:r w:rsidRPr="008A0D7A">
        <w:rPr>
          <w:sz w:val="18"/>
          <w:szCs w:val="18"/>
          <w:rtl/>
        </w:rPr>
        <w:t>.</w:t>
      </w:r>
    </w:p>
    <w:p w14:paraId="1E3A47EC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אחדשה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proofErr w:type="spellEnd"/>
    </w:p>
    <w:p w14:paraId="3CE5E9C6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lastRenderedPageBreak/>
        <w:t>דבריך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הגיעו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לעומק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צדקת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בדבריך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הפרזת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המדה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לקבוע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שאינגי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משיב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באופן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חיובי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וכתגמול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פשע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ואמנם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נזכרתי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לומר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בקרא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וגר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שאהרן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עשה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בכונה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להנקם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בישראל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כאן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עשה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אוי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שנעשה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הראוי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לשאלת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וגו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לפרש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דבריך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ואפשר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שהנך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חקוק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בלבי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תמיד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והריני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בתורתך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תמיה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לרגלי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העצלות</w:t>
      </w:r>
      <w:r w:rsidRPr="008A0D7A">
        <w:rPr>
          <w:sz w:val="18"/>
          <w:szCs w:val="18"/>
          <w:rtl/>
        </w:rPr>
        <w:t xml:space="preserve"> [</w:t>
      </w:r>
      <w:r w:rsidRPr="008A0D7A">
        <w:rPr>
          <w:rFonts w:hint="cs"/>
          <w:sz w:val="18"/>
          <w:szCs w:val="18"/>
          <w:rtl/>
        </w:rPr>
        <w:t>בלשון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נקיה</w:t>
      </w:r>
      <w:r w:rsidRPr="008A0D7A">
        <w:rPr>
          <w:sz w:val="18"/>
          <w:szCs w:val="18"/>
          <w:rtl/>
        </w:rPr>
        <w:t xml:space="preserve">] </w:t>
      </w:r>
      <w:r w:rsidRPr="008A0D7A">
        <w:rPr>
          <w:rFonts w:hint="cs"/>
          <w:sz w:val="18"/>
          <w:szCs w:val="18"/>
          <w:rtl/>
        </w:rPr>
        <w:t>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לקיחת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נייר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ולקיחת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מעטפה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נחשב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לעבודה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ואח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לבקש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שליח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למסור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להדואר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ובין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וכך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מסור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הרבה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ולעתים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הריני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נזכר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מוכשרת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נמנע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להשיב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נחוצים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ולפעמים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כפגיעה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בכבוד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חכמים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דנין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אפשר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משאי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אפשר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זהו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בכלל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בד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בפרט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הורגלתי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בעיון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ובעמלה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שבלבי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שעדיין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יצאתי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חובתי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אפשר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לחקוק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בספר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מלים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מאד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רצוני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להאריך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עוד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עומק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הרגש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השפוך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השטין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מכתבך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נרגש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טרם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הספקתי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להשקיט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רוחך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ולהניח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דעתך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היקרה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יחד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גלוי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שהנני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חובתי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אחשוב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להוסיף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מרפא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לרוחך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הנדכאה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ואחתום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מכתבי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בברכת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וברכח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ודבוק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באהבתך</w:t>
      </w:r>
    </w:p>
    <w:p w14:paraId="5B461DE1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2BF52F7C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קלא</w:t>
      </w:r>
      <w:proofErr w:type="spellEnd"/>
      <w:r w:rsidRPr="008A0D7A">
        <w:rPr>
          <w:sz w:val="18"/>
          <w:szCs w:val="18"/>
          <w:rtl/>
        </w:rPr>
        <w:t>.</w:t>
      </w:r>
    </w:p>
    <w:p w14:paraId="782B6D5A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ומז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</w:p>
    <w:p w14:paraId="350F1693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אשמח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להביע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ברכתי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החג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כלולת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היקר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שליט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למז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ולהצלחת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נצח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התלויים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בזכותא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התלויים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במזלא</w:t>
      </w:r>
      <w:proofErr w:type="spellEnd"/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ירוו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ומשנה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ששון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לשמחת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אוהבים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השמחים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בשמחתם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כנפשם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ונפש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החותם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באהבה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</w:p>
    <w:p w14:paraId="1EE1C911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56EB457A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אדר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ברק</w:t>
      </w:r>
      <w:r w:rsidRPr="008A0D7A">
        <w:rPr>
          <w:sz w:val="18"/>
          <w:szCs w:val="18"/>
          <w:rtl/>
        </w:rPr>
        <w:t>.</w:t>
      </w:r>
    </w:p>
    <w:p w14:paraId="1AD52AEB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קלב</w:t>
      </w:r>
      <w:proofErr w:type="spellEnd"/>
      <w:r w:rsidRPr="008A0D7A">
        <w:rPr>
          <w:sz w:val="18"/>
          <w:szCs w:val="18"/>
          <w:rtl/>
        </w:rPr>
        <w:t>.</w:t>
      </w:r>
    </w:p>
    <w:p w14:paraId="7EDC4BCA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שלוכט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ס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לידי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נ</w:t>
      </w:r>
      <w:proofErr w:type="spellEnd"/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נ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</w:p>
    <w:p w14:paraId="64547D17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אחד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באה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ר</w:t>
      </w:r>
      <w:proofErr w:type="spellEnd"/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מאד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נפשי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לדבריך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יקירי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מנעת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ממני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אנחנו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בדבר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מאד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השתדל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יקירי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להשיב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חליסת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דברנו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בשל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הקיץ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למודי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מפני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עבודת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העיון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כידוע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ויהא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רעוא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שיהיו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הימים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הבע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טובים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ומתוקנים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ללמוד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וללמד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כו</w:t>
      </w:r>
      <w:proofErr w:type="spellEnd"/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באין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שטן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מפריע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ואמץ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יהי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לנו</w:t>
      </w:r>
      <w:r w:rsidRPr="008A0D7A">
        <w:rPr>
          <w:sz w:val="18"/>
          <w:szCs w:val="18"/>
          <w:rtl/>
        </w:rPr>
        <w:t>.</w:t>
      </w:r>
    </w:p>
    <w:p w14:paraId="184FCD2D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אלול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התרס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ח</w:t>
      </w:r>
      <w:proofErr w:type="spellEnd"/>
    </w:p>
    <w:p w14:paraId="487EE774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קלג</w:t>
      </w:r>
      <w:proofErr w:type="spellEnd"/>
      <w:r w:rsidRPr="008A0D7A">
        <w:rPr>
          <w:sz w:val="18"/>
          <w:szCs w:val="18"/>
          <w:rtl/>
        </w:rPr>
        <w:t>.</w:t>
      </w:r>
    </w:p>
    <w:p w14:paraId="47821825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ידי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נ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הרב</w:t>
      </w:r>
      <w:r w:rsidRPr="008A0D7A">
        <w:rPr>
          <w:sz w:val="18"/>
          <w:szCs w:val="18"/>
          <w:rtl/>
        </w:rPr>
        <w:t xml:space="preserve"> ... </w:t>
      </w:r>
      <w:proofErr w:type="spellStart"/>
      <w:r w:rsidRPr="008A0D7A">
        <w:rPr>
          <w:rFonts w:hint="cs"/>
          <w:sz w:val="18"/>
          <w:szCs w:val="18"/>
          <w:rtl/>
        </w:rPr>
        <w:t>שליט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</w:p>
    <w:p w14:paraId="64E51676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למר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ולתורתו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ולכא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וברכה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מכתבו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הגיעני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שלחתי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מכתב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ידעתי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מכתבו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כתשובה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מכתבי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הגיעהו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מכתבי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מאד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טרדותי</w:t>
      </w:r>
      <w:proofErr w:type="spellEnd"/>
      <w:r w:rsidRPr="008A0D7A">
        <w:rPr>
          <w:sz w:val="18"/>
          <w:szCs w:val="18"/>
          <w:rtl/>
        </w:rPr>
        <w:t xml:space="preserve"> (</w:t>
      </w:r>
      <w:proofErr w:type="spellStart"/>
      <w:r w:rsidRPr="008A0D7A">
        <w:rPr>
          <w:rFonts w:hint="cs"/>
          <w:sz w:val="18"/>
          <w:szCs w:val="18"/>
          <w:rtl/>
        </w:rPr>
        <w:t>כונתי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לטרדות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ראויות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ולחובתו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ותעודותיו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בעולמו</w:t>
      </w:r>
      <w:r w:rsidRPr="008A0D7A">
        <w:rPr>
          <w:sz w:val="18"/>
          <w:szCs w:val="18"/>
          <w:rtl/>
        </w:rPr>
        <w:t xml:space="preserve">)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יתנוני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להחליף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מכתבים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לעתים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תכופות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הקרובים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lastRenderedPageBreak/>
        <w:t>ללבבי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ולכן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נתאחרה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תשובתי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זאת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וביחוד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חפצתי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לעיין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בדברי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במכתבו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עיינתי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בכלם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ראיתי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מעט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נכנסתי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בענין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כראוי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ומ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מ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רשמתי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בדעתי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למען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רצונו</w:t>
      </w:r>
      <w:r w:rsidRPr="008A0D7A">
        <w:rPr>
          <w:sz w:val="18"/>
          <w:szCs w:val="18"/>
          <w:rtl/>
        </w:rPr>
        <w:t>.</w:t>
      </w:r>
    </w:p>
    <w:p w14:paraId="439B9099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ואחתום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הדוש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מחכה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לדבריו</w:t>
      </w:r>
    </w:p>
    <w:p w14:paraId="42070E5B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23BE8B8F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ער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ח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אדר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תרפ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ג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ווילנא</w:t>
      </w:r>
      <w:proofErr w:type="spellEnd"/>
      <w:r w:rsidRPr="008A0D7A">
        <w:rPr>
          <w:sz w:val="18"/>
          <w:szCs w:val="18"/>
          <w:rtl/>
        </w:rPr>
        <w:t>.</w:t>
      </w:r>
    </w:p>
    <w:p w14:paraId="5FFC9FE6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קלד</w:t>
      </w:r>
      <w:proofErr w:type="spellEnd"/>
      <w:r w:rsidRPr="008A0D7A">
        <w:rPr>
          <w:sz w:val="18"/>
          <w:szCs w:val="18"/>
          <w:rtl/>
        </w:rPr>
        <w:t>.</w:t>
      </w:r>
    </w:p>
    <w:p w14:paraId="798F282C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sz w:val="18"/>
          <w:szCs w:val="18"/>
          <w:rtl/>
        </w:rPr>
        <w:t xml:space="preserve">... </w:t>
      </w:r>
      <w:r w:rsidRPr="008A0D7A">
        <w:rPr>
          <w:rFonts w:hint="cs"/>
          <w:sz w:val="18"/>
          <w:szCs w:val="18"/>
          <w:rtl/>
        </w:rPr>
        <w:t>ובאופן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כמובן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משום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גרמא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בצורה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ומצוקה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לעשות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הפוגע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בנפש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מדוכא</w:t>
      </w:r>
      <w:r w:rsidRPr="008A0D7A">
        <w:rPr>
          <w:sz w:val="18"/>
          <w:szCs w:val="18"/>
          <w:rtl/>
        </w:rPr>
        <w:t xml:space="preserve"> ...</w:t>
      </w:r>
    </w:p>
    <w:p w14:paraId="0405163A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קלה</w:t>
      </w:r>
      <w:r w:rsidRPr="008A0D7A">
        <w:rPr>
          <w:sz w:val="18"/>
          <w:szCs w:val="18"/>
          <w:rtl/>
        </w:rPr>
        <w:t>.</w:t>
      </w:r>
    </w:p>
    <w:p w14:paraId="52325475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שלוכט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ס</w:t>
      </w:r>
      <w:proofErr w:type="spellEnd"/>
    </w:p>
    <w:p w14:paraId="6FDEFED8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אחדשה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proofErr w:type="spellEnd"/>
    </w:p>
    <w:p w14:paraId="58E3855A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מאד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שמחתי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במכתבו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חידושיך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היקרים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טרם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להעריך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להשתעשע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אחשוב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למחצה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הרויתיך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בעיוני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בדבריך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ושמעתים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לחוות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צל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ע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הספקתי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לעבור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בשתיקה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וזאת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יכריחני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עיון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דרכי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בכך</w:t>
      </w:r>
      <w:r w:rsidRPr="008A0D7A">
        <w:rPr>
          <w:sz w:val="18"/>
          <w:szCs w:val="18"/>
          <w:rtl/>
        </w:rPr>
        <w:t xml:space="preserve"> ... </w:t>
      </w:r>
      <w:proofErr w:type="spellStart"/>
      <w:r w:rsidRPr="008A0D7A">
        <w:rPr>
          <w:rFonts w:hint="cs"/>
          <w:sz w:val="18"/>
          <w:szCs w:val="18"/>
          <w:rtl/>
        </w:rPr>
        <w:t>הדוש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</w:p>
    <w:p w14:paraId="2B7FA24A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5A81CD7E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קלו</w:t>
      </w:r>
      <w:r w:rsidRPr="008A0D7A">
        <w:rPr>
          <w:sz w:val="18"/>
          <w:szCs w:val="18"/>
          <w:rtl/>
        </w:rPr>
        <w:t>.</w:t>
      </w:r>
    </w:p>
    <w:p w14:paraId="40B54818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כבוד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ידי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נ</w:t>
      </w:r>
      <w:proofErr w:type="spellEnd"/>
      <w:r w:rsidRPr="008A0D7A">
        <w:rPr>
          <w:sz w:val="18"/>
          <w:szCs w:val="18"/>
          <w:rtl/>
        </w:rPr>
        <w:t xml:space="preserve"> ... </w:t>
      </w:r>
      <w:proofErr w:type="spellStart"/>
      <w:r w:rsidRPr="008A0D7A">
        <w:rPr>
          <w:rFonts w:hint="cs"/>
          <w:sz w:val="18"/>
          <w:szCs w:val="18"/>
          <w:rtl/>
        </w:rPr>
        <w:t>שליט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</w:p>
    <w:p w14:paraId="059B9B16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וברכה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וישע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העולם</w:t>
      </w:r>
      <w:r w:rsidRPr="008A0D7A">
        <w:rPr>
          <w:sz w:val="18"/>
          <w:szCs w:val="18"/>
          <w:rtl/>
        </w:rPr>
        <w:t>.</w:t>
      </w:r>
    </w:p>
    <w:p w14:paraId="3D9950B7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אחדשה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</w:p>
    <w:p w14:paraId="3DBA5F63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אתנו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חו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  <w:r w:rsidRPr="008A0D7A">
        <w:rPr>
          <w:sz w:val="18"/>
          <w:szCs w:val="18"/>
          <w:rtl/>
        </w:rPr>
        <w:t xml:space="preserve">. </w:t>
      </w:r>
      <w:proofErr w:type="spellStart"/>
      <w:r w:rsidRPr="008A0D7A">
        <w:rPr>
          <w:rFonts w:hint="cs"/>
          <w:sz w:val="18"/>
          <w:szCs w:val="18"/>
          <w:rtl/>
        </w:rPr>
        <w:t>הכל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אופן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הרצוי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הננו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מחכים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למכתבם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רצינו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שישב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ירח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במעון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קיץ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במקום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יבחר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ששמעתי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נחוץ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וכשאני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לעצמי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חושב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ההשתדלות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הטבעיות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שנוגע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לבריאות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למצוה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וחובה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וכאחת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החובות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להשלמת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צורת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האדם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הטביע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היוצר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במטבע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עולמו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ומצינו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מאמוראים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שהלכו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אצל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רופאים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מאוה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ע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ומינים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להרפא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והרבה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הצמחים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ומוצקים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שנבראו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לצורך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רפואת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נבראו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שערי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חכמה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שניתן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לכל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לחשוב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ולהתבונן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ולדעת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בדרכי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ית</w:t>
      </w:r>
      <w:proofErr w:type="spellEnd"/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לדלג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הטבע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וכש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כ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השתדלות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מ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מ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לפלס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שתי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חנטיות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המדויק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אינן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לבטוח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יותר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ממדרגת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הבטחון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שהגעתי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באמת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להאמין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בתשתדלות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יותר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מדאי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כתבתי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לעצמי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בטח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לכתר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ח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חלכת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קבועה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להגיד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נמנעתי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מלהעיר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בברכה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ובאהבה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באהבתם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</w:p>
    <w:p w14:paraId="31EA29D0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אור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מנ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תרפ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ו</w:t>
      </w:r>
    </w:p>
    <w:p w14:paraId="7F52EA06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2AE8E3BD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lastRenderedPageBreak/>
        <w:t>קלז</w:t>
      </w:r>
      <w:proofErr w:type="spellEnd"/>
      <w:r w:rsidRPr="008A0D7A">
        <w:rPr>
          <w:rFonts w:hint="cs"/>
          <w:sz w:val="18"/>
          <w:szCs w:val="18"/>
          <w:rtl/>
        </w:rPr>
        <w:t>.</w:t>
      </w:r>
    </w:p>
    <w:p w14:paraId="4375915E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אחדשה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ס</w:t>
      </w:r>
      <w:proofErr w:type="spellEnd"/>
    </w:p>
    <w:p w14:paraId="10569679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דבריך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הגיעני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אחשוב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שכבר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לרוחך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הטהור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הדקדוק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אמצעי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הבריאות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עבודת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אהובת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לפניו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ית</w:t>
      </w:r>
      <w:proofErr w:type="spellEnd"/>
      <w:r w:rsidRPr="008A0D7A">
        <w:rPr>
          <w:sz w:val="18"/>
          <w:szCs w:val="18"/>
          <w:rtl/>
        </w:rPr>
        <w:t xml:space="preserve">'. </w:t>
      </w:r>
      <w:r w:rsidRPr="008A0D7A">
        <w:rPr>
          <w:rFonts w:hint="cs"/>
          <w:sz w:val="18"/>
          <w:szCs w:val="18"/>
          <w:rtl/>
        </w:rPr>
        <w:t>ואשרי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שנצל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מזרמת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ית</w:t>
      </w:r>
      <w:proofErr w:type="spellEnd"/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מבטחו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מאושר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בארץ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שוכח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ומתעצב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עצת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היצה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ר</w:t>
      </w:r>
      <w:proofErr w:type="spellEnd"/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וטוב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חגור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והוסיף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כברכת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אוהבך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מחכה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לדבריך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הטובים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החותם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בברכה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</w:p>
    <w:p w14:paraId="64D752D5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ח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תמוז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תשי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ג</w:t>
      </w:r>
    </w:p>
    <w:p w14:paraId="33919C08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741BB2E6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קלח</w:t>
      </w:r>
      <w:r w:rsidRPr="008A0D7A">
        <w:rPr>
          <w:sz w:val="18"/>
          <w:szCs w:val="18"/>
          <w:rtl/>
        </w:rPr>
        <w:t>.</w:t>
      </w:r>
    </w:p>
    <w:p w14:paraId="65AB1325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ורפואה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ה</w:t>
      </w:r>
    </w:p>
    <w:p w14:paraId="6F0A5A5D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החובה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להשתדל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ברפואת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עצמו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חייב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להשתדל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ברפואת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חברו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תשתדל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להתגבר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רצונות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הטבעיות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ולמלא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פקודת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הרופאים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שמוצאים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לצורך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הרפואה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וזו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מצוה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גדולה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ביקור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בברכה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לרפו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במהרה</w:t>
      </w:r>
      <w:r w:rsidRPr="008A0D7A">
        <w:rPr>
          <w:sz w:val="18"/>
          <w:szCs w:val="18"/>
          <w:rtl/>
        </w:rPr>
        <w:t>.</w:t>
      </w:r>
    </w:p>
    <w:p w14:paraId="7B399F83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הדו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6CA95CFF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38619EF2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קלט</w:t>
      </w:r>
      <w:r w:rsidRPr="008A0D7A">
        <w:rPr>
          <w:sz w:val="18"/>
          <w:szCs w:val="18"/>
          <w:rtl/>
        </w:rPr>
        <w:t>.</w:t>
      </w:r>
    </w:p>
    <w:p w14:paraId="141B6A95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אחדשה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באה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ר</w:t>
      </w:r>
      <w:proofErr w:type="spellEnd"/>
    </w:p>
    <w:p w14:paraId="7AD4803C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השבתיך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מפני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חסרון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הבריאות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ורב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הטרדא</w:t>
      </w:r>
      <w:proofErr w:type="spellEnd"/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כמדומה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ששאלת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בענין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רפואה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מותר</w:t>
      </w:r>
      <w:r w:rsidRPr="008A0D7A">
        <w:rPr>
          <w:sz w:val="18"/>
          <w:szCs w:val="18"/>
          <w:rtl/>
        </w:rPr>
        <w:t xml:space="preserve">. </w:t>
      </w:r>
      <w:proofErr w:type="spellStart"/>
      <w:r w:rsidRPr="008A0D7A">
        <w:rPr>
          <w:rFonts w:hint="cs"/>
          <w:sz w:val="18"/>
          <w:szCs w:val="18"/>
          <w:rtl/>
        </w:rPr>
        <w:t>וכללא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שעומד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בפני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פקו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נ</w:t>
      </w:r>
      <w:proofErr w:type="spellEnd"/>
      <w:r w:rsidRPr="008A0D7A">
        <w:rPr>
          <w:sz w:val="18"/>
          <w:szCs w:val="18"/>
          <w:rtl/>
        </w:rPr>
        <w:t>.</w:t>
      </w:r>
    </w:p>
    <w:p w14:paraId="45488125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קמ</w:t>
      </w:r>
      <w:proofErr w:type="spellEnd"/>
      <w:r w:rsidRPr="008A0D7A">
        <w:rPr>
          <w:sz w:val="18"/>
          <w:szCs w:val="18"/>
          <w:rtl/>
        </w:rPr>
        <w:t>.</w:t>
      </w:r>
    </w:p>
    <w:p w14:paraId="098F5252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צריכים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לעשות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פ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הרופאים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היותר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מומחים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והריני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מאחל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רפואה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שלימה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בתוך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שחע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proofErr w:type="spellEnd"/>
      <w:r w:rsidRPr="008A0D7A">
        <w:rPr>
          <w:sz w:val="18"/>
          <w:szCs w:val="18"/>
          <w:rtl/>
        </w:rPr>
        <w:t>.</w:t>
      </w:r>
    </w:p>
    <w:p w14:paraId="5A55BA27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קמא</w:t>
      </w:r>
      <w:r w:rsidRPr="008A0D7A">
        <w:rPr>
          <w:sz w:val="18"/>
          <w:szCs w:val="18"/>
          <w:rtl/>
        </w:rPr>
        <w:t>.</w:t>
      </w:r>
    </w:p>
    <w:p w14:paraId="25D34402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sz w:val="18"/>
          <w:szCs w:val="18"/>
          <w:rtl/>
        </w:rPr>
        <w:t xml:space="preserve">... </w:t>
      </w:r>
      <w:proofErr w:type="spellStart"/>
      <w:r w:rsidRPr="008A0D7A">
        <w:rPr>
          <w:rFonts w:hint="cs"/>
          <w:sz w:val="18"/>
          <w:szCs w:val="18"/>
          <w:rtl/>
        </w:rPr>
        <w:t>בענין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נסיעת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יולדת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בהיפוך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מזרז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שיסעו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ואחתום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היה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מצליח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דרכך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כנפשך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ונפש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</w:p>
    <w:p w14:paraId="34E4D266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49686C72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קמב</w:t>
      </w:r>
      <w:proofErr w:type="spellEnd"/>
      <w:r w:rsidRPr="008A0D7A">
        <w:rPr>
          <w:sz w:val="18"/>
          <w:szCs w:val="18"/>
          <w:rtl/>
        </w:rPr>
        <w:t>.</w:t>
      </w:r>
    </w:p>
    <w:p w14:paraId="46151FA4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אחדשה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proofErr w:type="spellEnd"/>
    </w:p>
    <w:p w14:paraId="336BA255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lastRenderedPageBreak/>
        <w:t>מכתבך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הגיעני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מספר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מרב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הטרדא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נתאחרח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תשובתי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מיוחד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להוסיף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במכתבך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הריני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מאחל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לך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רפו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במהרה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הורגלת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להושע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עידוד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לבטות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בתקוה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טובה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להחלמה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ולחליפת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כח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אכפול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וברכה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לרפו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כנפשך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ונפש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</w:p>
    <w:p w14:paraId="433F62DB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71C04C70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קמג</w:t>
      </w:r>
      <w:proofErr w:type="spellEnd"/>
      <w:r w:rsidRPr="008A0D7A">
        <w:rPr>
          <w:sz w:val="18"/>
          <w:szCs w:val="18"/>
          <w:rtl/>
        </w:rPr>
        <w:t>.</w:t>
      </w:r>
    </w:p>
    <w:p w14:paraId="79415F91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>'</w:t>
      </w:r>
    </w:p>
    <w:p w14:paraId="5BFC39AE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אחדשה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proofErr w:type="spellEnd"/>
    </w:p>
    <w:p w14:paraId="763DB9B9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מכתבך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הגיעני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במועדו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הכינותי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לבקרך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בביתך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עדיין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בידי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הטרדות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מצוי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השכחה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חשובים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ביותר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זאת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התקוה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אתראה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בביתך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ואינך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לחגור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ואחתום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</w:p>
    <w:p w14:paraId="390AF587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747A17AD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קמד</w:t>
      </w:r>
      <w:proofErr w:type="spellEnd"/>
      <w:r w:rsidRPr="008A0D7A">
        <w:rPr>
          <w:sz w:val="18"/>
          <w:szCs w:val="18"/>
          <w:rtl/>
        </w:rPr>
        <w:t>.</w:t>
      </w:r>
    </w:p>
    <w:p w14:paraId="0AEB4DAC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Style w:val="afa"/>
          <w:sz w:val="18"/>
          <w:szCs w:val="18"/>
          <w:rtl/>
        </w:rPr>
        <w:footnoteReference w:id="38"/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אפשר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להזהר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אפשר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להחמיר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אולם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פ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הרופאים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נחוץ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להחמיר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המרק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יותר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מהבשר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עצמו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בחלב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ומאכלי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להחמיר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כלל</w:t>
      </w:r>
      <w:r w:rsidRPr="008A0D7A">
        <w:rPr>
          <w:sz w:val="18"/>
          <w:szCs w:val="18"/>
          <w:rtl/>
        </w:rPr>
        <w:t>.</w:t>
      </w:r>
    </w:p>
    <w:p w14:paraId="000F82D9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קמה</w:t>
      </w:r>
      <w:r w:rsidRPr="008A0D7A">
        <w:rPr>
          <w:sz w:val="18"/>
          <w:szCs w:val="18"/>
          <w:rtl/>
        </w:rPr>
        <w:t>.</w:t>
      </w:r>
    </w:p>
    <w:p w14:paraId="6E1B7D9F" w14:textId="77777777" w:rsidR="00BD0462" w:rsidRPr="008A0D7A" w:rsidRDefault="00BD0462" w:rsidP="00BD0462">
      <w:pPr>
        <w:pStyle w:val="21"/>
        <w:rPr>
          <w:rFonts w:ascii="FrankRuehl" w:hAnsi="FrankRuehl" w:cs="FrankRuehl"/>
          <w:sz w:val="18"/>
          <w:szCs w:val="18"/>
          <w:rtl/>
        </w:rPr>
        <w:sectPr w:rsidR="00BD0462" w:rsidRPr="008A0D7A" w:rsidSect="005F0AC7">
          <w:footnotePr>
            <w:numFmt w:val="hebrew1"/>
          </w:footnotePr>
          <w:type w:val="continuous"/>
          <w:pgSz w:w="8392" w:h="11907" w:code="11"/>
          <w:pgMar w:top="720" w:right="720" w:bottom="720" w:left="720" w:header="709" w:footer="709" w:gutter="0"/>
          <w:cols w:space="340"/>
          <w:bidi/>
          <w:rtlGutter/>
          <w:docGrid w:linePitch="360"/>
        </w:sectPr>
      </w:pPr>
    </w:p>
    <w:p w14:paraId="2FAF1ED8" w14:textId="77777777" w:rsidR="00BD0462" w:rsidRPr="008A0D7A" w:rsidRDefault="00BD0462" w:rsidP="00BD0462">
      <w:pPr>
        <w:pStyle w:val="2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בין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לחברו</w:t>
      </w:r>
    </w:p>
    <w:p w14:paraId="6C3F231A" w14:textId="77777777" w:rsidR="00BD0462" w:rsidRPr="008A0D7A" w:rsidRDefault="00BD0462" w:rsidP="00BD0462">
      <w:pPr>
        <w:pStyle w:val="21"/>
        <w:bidi/>
        <w:rPr>
          <w:sz w:val="18"/>
          <w:szCs w:val="18"/>
          <w:rtl/>
        </w:rPr>
        <w:sectPr w:rsidR="00BD0462" w:rsidRPr="008A0D7A" w:rsidSect="005F0AC7">
          <w:footnotePr>
            <w:numFmt w:val="hebrew1"/>
          </w:footnotePr>
          <w:type w:val="continuous"/>
          <w:pgSz w:w="8392" w:h="11907" w:code="11"/>
          <w:pgMar w:top="720" w:right="720" w:bottom="720" w:left="720" w:header="709" w:footer="709" w:gutter="0"/>
          <w:cols w:space="340"/>
          <w:bidi/>
          <w:rtlGutter/>
          <w:docGrid w:linePitch="360"/>
        </w:sectPr>
      </w:pPr>
    </w:p>
    <w:p w14:paraId="4D328618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להרב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המפורסם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</w:t>
      </w:r>
      <w:r w:rsidRPr="008A0D7A">
        <w:rPr>
          <w:sz w:val="18"/>
          <w:szCs w:val="18"/>
          <w:rtl/>
        </w:rPr>
        <w:t xml:space="preserve">' ... </w:t>
      </w:r>
      <w:proofErr w:type="spellStart"/>
      <w:r w:rsidRPr="008A0D7A">
        <w:rPr>
          <w:rFonts w:hint="cs"/>
          <w:sz w:val="18"/>
          <w:szCs w:val="18"/>
          <w:rtl/>
        </w:rPr>
        <w:t>שליט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גיסו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אפשר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הוגנת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בשביל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</w:t>
      </w:r>
      <w:r w:rsidRPr="008A0D7A">
        <w:rPr>
          <w:sz w:val="18"/>
          <w:szCs w:val="18"/>
          <w:rtl/>
        </w:rPr>
        <w:t xml:space="preserve">' ... </w:t>
      </w:r>
      <w:r w:rsidRPr="008A0D7A">
        <w:rPr>
          <w:rFonts w:hint="cs"/>
          <w:sz w:val="18"/>
          <w:szCs w:val="18"/>
          <w:rtl/>
        </w:rPr>
        <w:t>שיחי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בישיבת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ההצעה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תהי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אפשר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להגיד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האבדה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המבקש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אבדתו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בתורה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ומדות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טובות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באופן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מצוין</w:t>
      </w:r>
      <w:r w:rsidRPr="008A0D7A">
        <w:rPr>
          <w:sz w:val="18"/>
          <w:szCs w:val="18"/>
          <w:rtl/>
        </w:rPr>
        <w:t>.</w:t>
      </w:r>
    </w:p>
    <w:p w14:paraId="264F250E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קמו</w:t>
      </w:r>
      <w:r w:rsidRPr="008A0D7A">
        <w:rPr>
          <w:sz w:val="18"/>
          <w:szCs w:val="18"/>
          <w:rtl/>
        </w:rPr>
        <w:t>.</w:t>
      </w:r>
    </w:p>
    <w:p w14:paraId="454D57DD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שלוכט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ס</w:t>
      </w:r>
      <w:proofErr w:type="spellEnd"/>
    </w:p>
    <w:p w14:paraId="43308197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אחדשה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proofErr w:type="spellEnd"/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כתבתי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כביר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אולי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מפני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הטרדות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רצויות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ובלתי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רצויות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בכלל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חדשות</w:t>
      </w:r>
      <w:r w:rsidRPr="008A0D7A">
        <w:rPr>
          <w:sz w:val="18"/>
          <w:szCs w:val="18"/>
          <w:rtl/>
        </w:rPr>
        <w:t xml:space="preserve">. ... </w:t>
      </w:r>
      <w:proofErr w:type="spellStart"/>
      <w:r w:rsidRPr="008A0D7A">
        <w:rPr>
          <w:rFonts w:hint="cs"/>
          <w:sz w:val="18"/>
          <w:szCs w:val="18"/>
          <w:rtl/>
        </w:rPr>
        <w:t>למודו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שיחי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היה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הראשונים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יותר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טוב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מעט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בטבע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שאמרו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צריכים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חיזוק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ואחד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ואולי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גרם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האפשרות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ללמוד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לרגלי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השיעול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סבלתי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שבועות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מספר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ועתה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ורפא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נכון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לזרזו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במכתב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ויהי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להועיל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הפעוטות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לומדים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בטוב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ומחדשים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חידושים</w:t>
      </w:r>
      <w:r w:rsidRPr="008A0D7A">
        <w:rPr>
          <w:sz w:val="18"/>
          <w:szCs w:val="18"/>
          <w:rtl/>
        </w:rPr>
        <w:t>.</w:t>
      </w:r>
    </w:p>
    <w:p w14:paraId="36E8628F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קמז</w:t>
      </w:r>
      <w:proofErr w:type="spellEnd"/>
      <w:r w:rsidRPr="008A0D7A">
        <w:rPr>
          <w:sz w:val="18"/>
          <w:szCs w:val="18"/>
          <w:rtl/>
        </w:rPr>
        <w:t>.</w:t>
      </w:r>
    </w:p>
    <w:p w14:paraId="0C19E696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lastRenderedPageBreak/>
        <w:t>ידי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נ</w:t>
      </w:r>
      <w:proofErr w:type="spellEnd"/>
      <w:r w:rsidRPr="008A0D7A">
        <w:rPr>
          <w:sz w:val="18"/>
          <w:szCs w:val="18"/>
          <w:rtl/>
        </w:rPr>
        <w:t xml:space="preserve"> ... </w:t>
      </w:r>
      <w:proofErr w:type="spellStart"/>
      <w:r w:rsidRPr="008A0D7A">
        <w:rPr>
          <w:rFonts w:hint="cs"/>
          <w:sz w:val="18"/>
          <w:szCs w:val="18"/>
          <w:rtl/>
        </w:rPr>
        <w:t>שליט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</w:p>
    <w:p w14:paraId="58AFCBC7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sz w:val="18"/>
          <w:szCs w:val="18"/>
          <w:rtl/>
        </w:rPr>
        <w:t xml:space="preserve">... </w:t>
      </w:r>
      <w:r w:rsidRPr="008A0D7A">
        <w:rPr>
          <w:rFonts w:hint="cs"/>
          <w:sz w:val="18"/>
          <w:szCs w:val="18"/>
          <w:rtl/>
        </w:rPr>
        <w:t>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חפץ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התסיסה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והמשבר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לשקוד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בתורה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יתרון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השמש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מאד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חפצתי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לבוא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בד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ולדחות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כדאי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ואחשוב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לצאת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חובתי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בספר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אשלחו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בל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נ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היוצא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מדפוס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ואחתום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בברכה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יחוגו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חג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הבע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בשמחה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ומשנה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ויתרון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כנפשם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ונפש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  <w:r w:rsidRPr="008A0D7A">
        <w:rPr>
          <w:sz w:val="18"/>
          <w:szCs w:val="18"/>
          <w:rtl/>
        </w:rPr>
        <w:t>.</w:t>
      </w:r>
    </w:p>
    <w:p w14:paraId="6B296F7A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2FA68186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קמח</w:t>
      </w:r>
      <w:r w:rsidRPr="008A0D7A">
        <w:rPr>
          <w:sz w:val="18"/>
          <w:szCs w:val="18"/>
          <w:rtl/>
        </w:rPr>
        <w:t>.</w:t>
      </w:r>
    </w:p>
    <w:p w14:paraId="21C3C23B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ישע</w:t>
      </w:r>
    </w:p>
    <w:p w14:paraId="6DFF0F06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יקרתו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הגיענו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כשאנו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לעצמנו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בהחלט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טמטום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השכחה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וכזכירת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הנשכחות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היתה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רוגז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העצבים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הרחוקים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יחיו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ובמקומנו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זרם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למסלולו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הרגיל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אפשר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הרגש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לדון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ההעברה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דרך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בכלל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הקפידא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לסדר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 ... , </w:t>
      </w:r>
      <w:r w:rsidRPr="008A0D7A">
        <w:rPr>
          <w:rFonts w:hint="cs"/>
          <w:sz w:val="18"/>
          <w:szCs w:val="18"/>
          <w:rtl/>
        </w:rPr>
        <w:t>ובהיותי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אוהבי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הזריזות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מצדד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לצד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הזריזות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למען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נצטרך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לחכות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הזדמנות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והנני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וכוח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לשנה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הבע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</w:p>
    <w:p w14:paraId="6CF03EDB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באהבה</w:t>
      </w:r>
    </w:p>
    <w:p w14:paraId="57A84421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6D4A8778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ברק</w:t>
      </w:r>
      <w:r w:rsidRPr="008A0D7A">
        <w:rPr>
          <w:sz w:val="18"/>
          <w:szCs w:val="18"/>
          <w:rtl/>
        </w:rPr>
        <w:t>.</w:t>
      </w:r>
    </w:p>
    <w:p w14:paraId="5F3BEC7F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קמט</w:t>
      </w:r>
      <w:r w:rsidRPr="008A0D7A">
        <w:rPr>
          <w:sz w:val="18"/>
          <w:szCs w:val="18"/>
          <w:rtl/>
        </w:rPr>
        <w:t>.</w:t>
      </w:r>
    </w:p>
    <w:p w14:paraId="18EC9F2D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הידוע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אפשר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לכונן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צעדי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קירוב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בהיותו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צעיר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ועדיין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החינוך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ועליה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לפניו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חפשי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ארץ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שלחן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אביו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רצון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המשפחה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הנמצאת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כבאי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הוריו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שיחי</w:t>
      </w:r>
      <w:r w:rsidRPr="008A0D7A">
        <w:rPr>
          <w:sz w:val="18"/>
          <w:szCs w:val="18"/>
          <w:rtl/>
        </w:rPr>
        <w:t xml:space="preserve">', </w:t>
      </w:r>
      <w:r w:rsidRPr="008A0D7A">
        <w:rPr>
          <w:rFonts w:hint="cs"/>
          <w:sz w:val="18"/>
          <w:szCs w:val="18"/>
          <w:rtl/>
        </w:rPr>
        <w:t>שיהי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קרן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מיוחד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להזוג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שיאכלו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הפירות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לפרנסתם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ורצוני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שאפשר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מבוקשם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ואולי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לשוחח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פא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פ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עדיפא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ממשא־ומתן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בכתובים</w:t>
      </w:r>
      <w:r w:rsidRPr="008A0D7A">
        <w:rPr>
          <w:sz w:val="18"/>
          <w:szCs w:val="18"/>
          <w:rtl/>
        </w:rPr>
        <w:t>.</w:t>
      </w:r>
    </w:p>
    <w:p w14:paraId="48A34F6C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הדו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3C2AC66A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500AA4BA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קנ</w:t>
      </w:r>
      <w:proofErr w:type="spellEnd"/>
      <w:r w:rsidRPr="008A0D7A">
        <w:rPr>
          <w:sz w:val="18"/>
          <w:szCs w:val="18"/>
          <w:rtl/>
        </w:rPr>
        <w:t>.</w:t>
      </w:r>
    </w:p>
    <w:p w14:paraId="435E53B4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בע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אלול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התרס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ה</w:t>
      </w:r>
      <w:proofErr w:type="spellEnd"/>
    </w:p>
    <w:p w14:paraId="14BDFBF5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מר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נ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שוכט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ס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וכוח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בקרב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>.</w:t>
      </w:r>
    </w:p>
    <w:p w14:paraId="57779821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אחדשה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proofErr w:type="spellEnd"/>
    </w:p>
    <w:p w14:paraId="221417AF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sz w:val="18"/>
          <w:szCs w:val="18"/>
          <w:rtl/>
        </w:rPr>
        <w:t xml:space="preserve">... </w:t>
      </w:r>
      <w:r w:rsidRPr="008A0D7A">
        <w:rPr>
          <w:rFonts w:hint="cs"/>
          <w:sz w:val="18"/>
          <w:szCs w:val="18"/>
          <w:rtl/>
        </w:rPr>
        <w:t>אתי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חדש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לחשוב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המצב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ההוה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כמצב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חזו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עיניך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עמנו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ובצאתך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חלצת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אבניך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ממנה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ידעת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תערוג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הנפש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- </w:t>
      </w:r>
      <w:r w:rsidRPr="008A0D7A">
        <w:rPr>
          <w:rFonts w:hint="cs"/>
          <w:sz w:val="18"/>
          <w:szCs w:val="18"/>
          <w:rtl/>
        </w:rPr>
        <w:t>לפי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מכתבך</w:t>
      </w:r>
      <w:r w:rsidRPr="008A0D7A">
        <w:rPr>
          <w:sz w:val="18"/>
          <w:szCs w:val="18"/>
          <w:rtl/>
        </w:rPr>
        <w:t xml:space="preserve"> - </w:t>
      </w:r>
      <w:r w:rsidRPr="008A0D7A">
        <w:rPr>
          <w:rFonts w:hint="cs"/>
          <w:sz w:val="18"/>
          <w:szCs w:val="18"/>
          <w:rtl/>
        </w:rPr>
        <w:t>תחשוב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הנחתם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בביה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מ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מקומם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בשלום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ואחד</w:t>
      </w:r>
      <w:r w:rsidRPr="008A0D7A">
        <w:rPr>
          <w:sz w:val="18"/>
          <w:szCs w:val="18"/>
          <w:rtl/>
        </w:rPr>
        <w:t xml:space="preserve"> - </w:t>
      </w:r>
      <w:r w:rsidRPr="008A0D7A">
        <w:rPr>
          <w:rFonts w:hint="cs"/>
          <w:sz w:val="18"/>
          <w:szCs w:val="18"/>
          <w:rtl/>
        </w:rPr>
        <w:t>שנים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מגיע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חצי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מעלת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lastRenderedPageBreak/>
        <w:t>השנים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תחצה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איננה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מורכבת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עצמית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ולכן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יפלא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בעיניך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אגיד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עברך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כמעט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להביא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לפניך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הודיעני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הנולדים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רמזת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במכתבך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העבר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ולמצער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יהי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החיבור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כמעשה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מחט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ידידך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ומברכך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בכוח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כנפשך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ונפש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ידידך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המצפה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לשיבת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ציון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במהרה</w:t>
      </w:r>
    </w:p>
    <w:p w14:paraId="77DD6B6A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אברהם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ישעי</w:t>
      </w:r>
      <w:proofErr w:type="spellEnd"/>
      <w:r w:rsidRPr="008A0D7A">
        <w:rPr>
          <w:sz w:val="18"/>
          <w:szCs w:val="18"/>
          <w:rtl/>
        </w:rPr>
        <w:t>'</w:t>
      </w:r>
    </w:p>
    <w:p w14:paraId="046EAF5B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קנא</w:t>
      </w:r>
      <w:r w:rsidRPr="008A0D7A">
        <w:rPr>
          <w:sz w:val="18"/>
          <w:szCs w:val="18"/>
          <w:rtl/>
        </w:rPr>
        <w:t>.</w:t>
      </w:r>
    </w:p>
    <w:p w14:paraId="2549F4A0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שלוכט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ס</w:t>
      </w:r>
      <w:proofErr w:type="spellEnd"/>
    </w:p>
    <w:p w14:paraId="213A6B4E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אחדשה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proofErr w:type="spellEnd"/>
    </w:p>
    <w:p w14:paraId="59334642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נא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להודיעני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משלומו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שלחתי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גלויה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בטח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הגיעהו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מפני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מצבך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ארוכים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יחשב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הנני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נתאו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לדבריך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לעתים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יותר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תכופות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להבטיח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למהר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תשובתי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מסני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טרדות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מטרדות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שונות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בברכה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במכתבי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הקודם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בקשתי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ידידך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שיחי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להשביעני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בדבריו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נעניתי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עדנה</w:t>
      </w:r>
      <w:r w:rsidRPr="008A0D7A">
        <w:rPr>
          <w:sz w:val="18"/>
          <w:szCs w:val="18"/>
          <w:rtl/>
        </w:rPr>
        <w:t xml:space="preserve">. ... </w:t>
      </w:r>
      <w:proofErr w:type="spellStart"/>
      <w:r w:rsidRPr="008A0D7A">
        <w:rPr>
          <w:rFonts w:hint="cs"/>
          <w:sz w:val="18"/>
          <w:szCs w:val="18"/>
          <w:rtl/>
        </w:rPr>
        <w:t>באה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ר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ר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לידי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נ</w:t>
      </w:r>
      <w:proofErr w:type="spellEnd"/>
      <w:r w:rsidRPr="008A0D7A">
        <w:rPr>
          <w:sz w:val="18"/>
          <w:szCs w:val="18"/>
          <w:rtl/>
        </w:rPr>
        <w:t xml:space="preserve"> ,</w:t>
      </w:r>
      <w:r w:rsidRPr="008A0D7A">
        <w:rPr>
          <w:rFonts w:hint="cs"/>
          <w:sz w:val="18"/>
          <w:szCs w:val="18"/>
          <w:rtl/>
        </w:rPr>
        <w:t>בלתי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מכיר</w:t>
      </w:r>
      <w:r w:rsidRPr="008A0D7A">
        <w:rPr>
          <w:sz w:val="18"/>
          <w:szCs w:val="18"/>
          <w:rtl/>
        </w:rPr>
        <w:t xml:space="preserve">" </w:t>
      </w:r>
      <w:r w:rsidRPr="008A0D7A">
        <w:rPr>
          <w:rFonts w:hint="cs"/>
          <w:sz w:val="18"/>
          <w:szCs w:val="18"/>
          <w:rtl/>
        </w:rPr>
        <w:t>לפי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נוסח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העולם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איננו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עיקר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ההכרה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הנפש</w:t>
      </w:r>
      <w:r w:rsidRPr="008A0D7A">
        <w:rPr>
          <w:sz w:val="18"/>
          <w:szCs w:val="18"/>
          <w:rtl/>
        </w:rPr>
        <w:t xml:space="preserve"> -</w:t>
      </w:r>
    </w:p>
    <w:p w14:paraId="1F1B314A" w14:textId="77777777" w:rsidR="00BD0462" w:rsidRPr="008A0D7A" w:rsidRDefault="00BD0462" w:rsidP="00BD0462">
      <w:pPr>
        <w:rPr>
          <w:sz w:val="18"/>
          <w:szCs w:val="18"/>
          <w:rtl/>
        </w:rPr>
      </w:pPr>
      <w:commentRangeStart w:id="1"/>
      <w:r w:rsidRPr="008A0D7A">
        <w:rPr>
          <w:rFonts w:hint="cs"/>
          <w:sz w:val="18"/>
          <w:szCs w:val="18"/>
          <w:rtl/>
        </w:rPr>
        <w:t>מר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נ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>.</w:t>
      </w:r>
      <w:commentRangeEnd w:id="1"/>
      <w:r w:rsidRPr="008A0D7A">
        <w:rPr>
          <w:rStyle w:val="af3"/>
          <w:sz w:val="18"/>
          <w:szCs w:val="18"/>
          <w:rtl/>
        </w:rPr>
        <w:commentReference w:id="1"/>
      </w:r>
    </w:p>
    <w:p w14:paraId="713E9927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קנב</w:t>
      </w:r>
      <w:r w:rsidRPr="008A0D7A">
        <w:rPr>
          <w:sz w:val="18"/>
          <w:szCs w:val="18"/>
          <w:rtl/>
        </w:rPr>
        <w:t>.</w:t>
      </w:r>
    </w:p>
    <w:p w14:paraId="098672FE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שלומים</w:t>
      </w:r>
    </w:p>
    <w:p w14:paraId="05F63DA3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sz w:val="18"/>
          <w:szCs w:val="18"/>
          <w:rtl/>
        </w:rPr>
        <w:t xml:space="preserve">... </w:t>
      </w:r>
      <w:r w:rsidRPr="008A0D7A">
        <w:rPr>
          <w:rFonts w:hint="cs"/>
          <w:sz w:val="18"/>
          <w:szCs w:val="18"/>
          <w:rtl/>
        </w:rPr>
        <w:t>הדעת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נוטה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להתחשב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בהוה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הנוגע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ללימוד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נכון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להרהר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העתידות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ולהפריע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מנוחת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הנפש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המפסיד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. </w:t>
      </w:r>
      <w:proofErr w:type="spellStart"/>
      <w:r w:rsidRPr="008A0D7A">
        <w:rPr>
          <w:rFonts w:hint="cs"/>
          <w:sz w:val="18"/>
          <w:szCs w:val="18"/>
          <w:rtl/>
        </w:rPr>
        <w:t>הדוש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וחותם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להצליח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נקנית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בהם</w:t>
      </w:r>
      <w:r w:rsidRPr="008A0D7A">
        <w:rPr>
          <w:sz w:val="18"/>
          <w:szCs w:val="18"/>
          <w:rtl/>
        </w:rPr>
        <w:t>.</w:t>
      </w:r>
    </w:p>
    <w:p w14:paraId="52A75501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7874E971" w14:textId="77777777" w:rsidR="00BD0462" w:rsidRPr="008A0D7A" w:rsidRDefault="00BD0462" w:rsidP="00BD0462">
      <w:pPr>
        <w:pStyle w:val="21"/>
        <w:rPr>
          <w:rFonts w:ascii="FrankRuehl" w:hAnsi="FrankRuehl" w:cs="FrankRuehl"/>
          <w:sz w:val="18"/>
          <w:szCs w:val="18"/>
          <w:rtl/>
        </w:rPr>
        <w:sectPr w:rsidR="00BD0462" w:rsidRPr="008A0D7A" w:rsidSect="005F0AC7">
          <w:footnotePr>
            <w:numFmt w:val="hebrew1"/>
          </w:footnotePr>
          <w:type w:val="continuous"/>
          <w:pgSz w:w="8392" w:h="11907" w:code="11"/>
          <w:pgMar w:top="720" w:right="720" w:bottom="720" w:left="720" w:header="709" w:footer="709" w:gutter="0"/>
          <w:cols w:space="340"/>
          <w:bidi/>
          <w:rtlGutter/>
          <w:docGrid w:linePitch="360"/>
        </w:sectPr>
      </w:pPr>
    </w:p>
    <w:p w14:paraId="382C8B56" w14:textId="77777777" w:rsidR="00BD0462" w:rsidRPr="008A0D7A" w:rsidRDefault="00BD0462" w:rsidP="00BD0462">
      <w:pPr>
        <w:pStyle w:val="2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שונות</w:t>
      </w:r>
    </w:p>
    <w:p w14:paraId="1FEA42AD" w14:textId="77777777" w:rsidR="00BD0462" w:rsidRPr="008A0D7A" w:rsidRDefault="00BD0462" w:rsidP="00BD0462">
      <w:pPr>
        <w:pStyle w:val="21"/>
        <w:rPr>
          <w:sz w:val="18"/>
          <w:szCs w:val="18"/>
          <w:rtl/>
        </w:rPr>
        <w:sectPr w:rsidR="00BD0462" w:rsidRPr="008A0D7A" w:rsidSect="005F0AC7">
          <w:footnotePr>
            <w:numFmt w:val="hebrew1"/>
          </w:footnotePr>
          <w:type w:val="continuous"/>
          <w:pgSz w:w="8392" w:h="11907" w:code="11"/>
          <w:pgMar w:top="720" w:right="720" w:bottom="720" w:left="720" w:header="709" w:footer="709" w:gutter="0"/>
          <w:cols w:space="340"/>
          <w:bidi/>
          <w:rtlGutter/>
          <w:docGrid w:linePitch="360"/>
        </w:sectPr>
      </w:pPr>
    </w:p>
    <w:p w14:paraId="790CB7EB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קנג</w:t>
      </w:r>
      <w:proofErr w:type="spellEnd"/>
      <w:r w:rsidRPr="008A0D7A">
        <w:rPr>
          <w:sz w:val="18"/>
          <w:szCs w:val="18"/>
          <w:rtl/>
        </w:rPr>
        <w:t>.</w:t>
      </w:r>
    </w:p>
    <w:p w14:paraId="77F8A0BD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וכוח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</w:p>
    <w:p w14:paraId="183B61EE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sz w:val="18"/>
          <w:szCs w:val="18"/>
          <w:rtl/>
        </w:rPr>
        <w:t xml:space="preserve">... </w:t>
      </w:r>
      <w:r w:rsidRPr="008A0D7A">
        <w:rPr>
          <w:rFonts w:hint="cs"/>
          <w:sz w:val="18"/>
          <w:szCs w:val="18"/>
          <w:rtl/>
        </w:rPr>
        <w:t>מאד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יחמץ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העלימי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הנכון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החכם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ההכרח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יגונה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מכריח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כמוס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אפשר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לפורטו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עלול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להכשל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שאמר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החכם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מגודל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הזהירות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שלא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להזהר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הרבה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מוטב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להכשל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מלפרוש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לגמרי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מהזהירות</w:t>
      </w:r>
      <w:r w:rsidRPr="008A0D7A">
        <w:rPr>
          <w:sz w:val="18"/>
          <w:szCs w:val="18"/>
          <w:rtl/>
        </w:rPr>
        <w:t xml:space="preserve">. ... </w:t>
      </w:r>
      <w:r w:rsidRPr="008A0D7A">
        <w:rPr>
          <w:rFonts w:hint="cs"/>
          <w:sz w:val="18"/>
          <w:szCs w:val="18"/>
          <w:rtl/>
        </w:rPr>
        <w:t>בהזדמנות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רצוני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להגיד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לכת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ר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כמעט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אנום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הדיבור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בהיותי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ורצוץ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זכיתי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ענג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מתענוגי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נוסף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לכאבי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הגוף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ושבירתו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הימים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הענג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היחידי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לעשות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רצון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צער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יותר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גמור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מכשלון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בעון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רבותי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למדוני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תנועה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צריך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להתיעץ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חלקי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השו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ע</w:t>
      </w:r>
      <w:proofErr w:type="spellEnd"/>
      <w:r w:rsidRPr="008A0D7A">
        <w:rPr>
          <w:sz w:val="18"/>
          <w:szCs w:val="18"/>
          <w:rtl/>
        </w:rPr>
        <w:t xml:space="preserve">,, 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חורין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לעשות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עיון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בהלכה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ההלכות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הנוגעות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לתנועות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הנידון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בעולמי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זאת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לזאת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הצדקה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לדרוש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מזולתי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לחדור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לאופי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ולדון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לכף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זכות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וכש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כ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להקפדה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גמול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דורש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השלוה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אוהב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קש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נדף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קטטות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יכבד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כקורת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הבד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בחתמי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אברכם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בכוח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בסשצ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ג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טובים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בריאים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ושמחים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להרחיב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גבולי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הישיבה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בתלמידים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הגונים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שוקדים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ודבוקים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במצוותיה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כנפשו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הטהורה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ונפש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באהבתו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ואשרו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הימים</w:t>
      </w:r>
    </w:p>
    <w:p w14:paraId="3928B743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lastRenderedPageBreak/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6A0B49F9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קנד</w:t>
      </w:r>
      <w:proofErr w:type="spellEnd"/>
      <w:r w:rsidRPr="008A0D7A">
        <w:rPr>
          <w:sz w:val="18"/>
          <w:szCs w:val="18"/>
          <w:rtl/>
        </w:rPr>
        <w:t>.</w:t>
      </w:r>
    </w:p>
    <w:p w14:paraId="4E21BDFB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ישע</w:t>
      </w:r>
    </w:p>
    <w:p w14:paraId="7F822EEE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אחדשה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</w:p>
    <w:p w14:paraId="404F5E1E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רצוני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יקירי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הפעם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לתבוע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ממך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נהגת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כמדת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אורח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טוב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והצגתני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בפני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כמטרה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לחץ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וכאילו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לכיוון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להטל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דופי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במוסר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יסוד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הישראלי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והכרוכות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חרחור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ריב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קטטות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ושנאת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וכידוע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נפתעתי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מאד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חידודים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לגודל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חביבותי</w:t>
      </w:r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דמר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שיחי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נהפכו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לרועץ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וכמובן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שאילו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נפגשתי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עם</w:t>
      </w:r>
      <w:r w:rsidRPr="008A0D7A">
        <w:rPr>
          <w:sz w:val="18"/>
          <w:szCs w:val="18"/>
          <w:rtl/>
        </w:rPr>
        <w:t xml:space="preserve"> "</w:t>
      </w:r>
      <w:r w:rsidRPr="008A0D7A">
        <w:rPr>
          <w:rFonts w:hint="cs"/>
          <w:sz w:val="18"/>
          <w:szCs w:val="18"/>
          <w:rtl/>
        </w:rPr>
        <w:t>ת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היו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כדבריך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נמצאתי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הסבא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מסלבדקא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הסבא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גדולי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תלמידיהון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שיחיו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גדולי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הנורדקאים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ותמיד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היתה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שרוי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בינינו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אהבה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מסורים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ומעולם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נמנעתי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להזכיר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בקורת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בחריפות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התענגו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[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מטבע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החכמים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להתענג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מיתיבי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יותר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מתניא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שאמר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מ</w:t>
      </w:r>
      <w:proofErr w:type="spellEnd"/>
      <w:r w:rsidRPr="008A0D7A">
        <w:rPr>
          <w:sz w:val="18"/>
          <w:szCs w:val="18"/>
          <w:rtl/>
        </w:rPr>
        <w:t xml:space="preserve">] </w:t>
      </w:r>
      <w:r w:rsidRPr="008A0D7A">
        <w:rPr>
          <w:rFonts w:hint="cs"/>
          <w:sz w:val="18"/>
          <w:szCs w:val="18"/>
          <w:rtl/>
        </w:rPr>
        <w:t>וגם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מתענג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עליהם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ובפרט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הישיבות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הצמודות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ויראה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יפרדו</w:t>
      </w:r>
      <w:proofErr w:type="spellEnd"/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ועתה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יקירי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עשית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יעשה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ואבקשך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לעשות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תשובת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המשקל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לעשות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מעשה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הדיבור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יוסיף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כלימה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רק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להוסיף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וחק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בטבע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מעדיף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מתמעט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ועתה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יקירי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יחר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רוחך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חלילה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שום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קפידא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ידעתי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טוהר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לבך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ואצילת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רוחך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בשביל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לצאת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הרחק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מן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ומן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ואחתום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ברכה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באהבה</w:t>
      </w:r>
    </w:p>
    <w:p w14:paraId="3FDA6FE7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חשון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תרצ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r w:rsidRPr="008A0D7A">
        <w:rPr>
          <w:sz w:val="18"/>
          <w:szCs w:val="18"/>
          <w:rtl/>
        </w:rPr>
        <w:t>.</w:t>
      </w:r>
    </w:p>
    <w:p w14:paraId="3A03C3F0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3D80B1EB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קנה</w:t>
      </w:r>
      <w:r w:rsidRPr="008A0D7A">
        <w:rPr>
          <w:sz w:val="18"/>
          <w:szCs w:val="18"/>
          <w:rtl/>
        </w:rPr>
        <w:t>.</w:t>
      </w:r>
    </w:p>
    <w:p w14:paraId="0D365526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אחד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786D3EEF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דבריך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הגיעני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שמחתני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לראות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מעמיק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בתורה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תוסיף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מגמתך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לשקידת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ותשתדל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למעלה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למעלה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מרץ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להכניס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בלבך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ונפשך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האדם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בנוגע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למש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כ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אפרש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ואולי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נכון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שתבוא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פה</w:t>
      </w:r>
      <w:r w:rsidRPr="008A0D7A">
        <w:rPr>
          <w:sz w:val="18"/>
          <w:szCs w:val="18"/>
          <w:rtl/>
        </w:rPr>
        <w:t xml:space="preserve"> ...</w:t>
      </w:r>
    </w:p>
    <w:p w14:paraId="12145681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31475A1F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קנו</w:t>
      </w:r>
      <w:r w:rsidRPr="008A0D7A">
        <w:rPr>
          <w:sz w:val="18"/>
          <w:szCs w:val="18"/>
          <w:rtl/>
        </w:rPr>
        <w:t>.</w:t>
      </w:r>
    </w:p>
    <w:p w14:paraId="19592723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שלוכט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ס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לאמי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תחי</w:t>
      </w:r>
      <w:proofErr w:type="spellEnd"/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ולכא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רב</w:t>
      </w:r>
    </w:p>
    <w:p w14:paraId="0C3F3552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אחדשה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proofErr w:type="spellEnd"/>
    </w:p>
    <w:p w14:paraId="6FED48D4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הגיעני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מכתביהם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בחוה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מ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ממהר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להשיב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הבדלה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העיקר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החד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שכ</w:t>
      </w:r>
      <w:r w:rsidRPr="008A0D7A">
        <w:rPr>
          <w:sz w:val="18"/>
          <w:szCs w:val="18"/>
          <w:rtl/>
        </w:rPr>
        <w:t xml:space="preserve">' ... </w:t>
      </w:r>
      <w:r w:rsidRPr="008A0D7A">
        <w:rPr>
          <w:rFonts w:hint="cs"/>
          <w:sz w:val="18"/>
          <w:szCs w:val="18"/>
          <w:rtl/>
        </w:rPr>
        <w:t>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לשַעה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אפשר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העיון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ושמעתא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צלותא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ולזאת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ההכרח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להזדקק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להטפלים</w:t>
      </w:r>
      <w:proofErr w:type="spellEnd"/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דרישת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כאן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התרשלות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אפשר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לעשות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השתדלות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וכבר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יעשה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ויתעשר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ומסקינן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יבקש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ומקוים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אנחנו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שבקרב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יחלו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הבקשות</w:t>
      </w:r>
      <w:r w:rsidRPr="008A0D7A">
        <w:rPr>
          <w:sz w:val="18"/>
          <w:szCs w:val="18"/>
          <w:rtl/>
        </w:rPr>
        <w:t>.</w:t>
      </w:r>
    </w:p>
    <w:p w14:paraId="7D0FD623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קנז</w:t>
      </w:r>
      <w:r w:rsidRPr="008A0D7A">
        <w:rPr>
          <w:sz w:val="18"/>
          <w:szCs w:val="18"/>
          <w:rtl/>
        </w:rPr>
        <w:t>.</w:t>
      </w:r>
    </w:p>
    <w:p w14:paraId="6396F6EC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lastRenderedPageBreak/>
        <w:t>שלוכט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ס</w:t>
      </w:r>
      <w:proofErr w:type="spellEnd"/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אחדשה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proofErr w:type="spellEnd"/>
    </w:p>
    <w:p w14:paraId="318B9F77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אברכם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בשמחת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</w:t>
      </w:r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הבע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וביתרון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כנפשכם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תפש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</w:p>
    <w:p w14:paraId="54716901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1DD61DDD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ליל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בדיקת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חמץ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תרצ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ברק</w:t>
      </w:r>
      <w:r w:rsidRPr="008A0D7A">
        <w:rPr>
          <w:sz w:val="18"/>
          <w:szCs w:val="18"/>
          <w:rtl/>
        </w:rPr>
        <w:t>.</w:t>
      </w:r>
    </w:p>
    <w:p w14:paraId="3A445A3D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עשינו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עדיין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מאומה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כידוע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הוכבד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השתדלות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היתה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מועילה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עדיין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מצאנו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הנכונה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בהיות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מסוגלים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לטפל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ברבוי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השתדלות</w:t>
      </w:r>
      <w:r w:rsidRPr="008A0D7A">
        <w:rPr>
          <w:sz w:val="18"/>
          <w:szCs w:val="18"/>
          <w:rtl/>
        </w:rPr>
        <w:t>.</w:t>
      </w:r>
    </w:p>
    <w:p w14:paraId="6B469D6A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קנח</w:t>
      </w:r>
      <w:r w:rsidRPr="008A0D7A">
        <w:rPr>
          <w:sz w:val="18"/>
          <w:szCs w:val="18"/>
          <w:rtl/>
        </w:rPr>
        <w:t>.</w:t>
      </w:r>
    </w:p>
    <w:p w14:paraId="0F11E1BF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שלוכט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ס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לאמי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תחי</w:t>
      </w:r>
      <w:proofErr w:type="spellEnd"/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ולכא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וי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ר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הזכרתי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במכתב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מצאתי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לנכון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להרבות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בבקשות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וסמכתי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שהיה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מרגלא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בפומיה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דהחפץ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זללה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ה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דמבן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מרבין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לבקש</w:t>
      </w:r>
      <w:r w:rsidRPr="008A0D7A">
        <w:rPr>
          <w:sz w:val="18"/>
          <w:szCs w:val="18"/>
          <w:rtl/>
        </w:rPr>
        <w:t>.</w:t>
      </w:r>
    </w:p>
    <w:p w14:paraId="3C0E2824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קנט</w:t>
      </w:r>
      <w:r w:rsidRPr="008A0D7A">
        <w:rPr>
          <w:sz w:val="18"/>
          <w:szCs w:val="18"/>
          <w:rtl/>
        </w:rPr>
        <w:t>.</w:t>
      </w:r>
    </w:p>
    <w:p w14:paraId="0626B90F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מכתב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הגאון</w:t>
      </w:r>
      <w:r w:rsidRPr="008A0D7A">
        <w:rPr>
          <w:sz w:val="18"/>
          <w:szCs w:val="18"/>
          <w:rtl/>
        </w:rPr>
        <w:t xml:space="preserve"> ... </w:t>
      </w:r>
      <w:proofErr w:type="spellStart"/>
      <w:r w:rsidRPr="008A0D7A">
        <w:rPr>
          <w:rFonts w:hint="cs"/>
          <w:sz w:val="18"/>
          <w:szCs w:val="18"/>
          <w:rtl/>
        </w:rPr>
        <w:t>שליט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הגיעני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ואמנם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יקר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הענין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שהאריך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במכתבו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הסכנתי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לכנס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לרשות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ברשות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וחולשת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מזגי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ואנינות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התמידית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אינן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ראויות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לעזות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יצליחו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מאומה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בחשנות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דרכם</w:t>
      </w:r>
      <w:r w:rsidRPr="008A0D7A">
        <w:rPr>
          <w:sz w:val="18"/>
          <w:szCs w:val="18"/>
          <w:rtl/>
        </w:rPr>
        <w:t>.</w:t>
      </w:r>
    </w:p>
    <w:p w14:paraId="16962EF9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קס</w:t>
      </w:r>
      <w:proofErr w:type="spellEnd"/>
      <w:r w:rsidRPr="008A0D7A">
        <w:rPr>
          <w:sz w:val="18"/>
          <w:szCs w:val="18"/>
          <w:rtl/>
        </w:rPr>
        <w:t>.</w:t>
      </w:r>
    </w:p>
    <w:p w14:paraId="1A94B49E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מצבי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נתבסס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עדיין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עסק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בזח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הספרים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שלחתי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רצוני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שיבור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האדם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כו</w:t>
      </w:r>
      <w:proofErr w:type="spellEnd"/>
      <w:r w:rsidRPr="008A0D7A">
        <w:rPr>
          <w:sz w:val="18"/>
          <w:szCs w:val="18"/>
          <w:rtl/>
        </w:rPr>
        <w:t xml:space="preserve">', </w:t>
      </w:r>
      <w:r w:rsidRPr="008A0D7A">
        <w:rPr>
          <w:rFonts w:hint="cs"/>
          <w:sz w:val="18"/>
          <w:szCs w:val="18"/>
          <w:rtl/>
        </w:rPr>
        <w:t>רצוני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בקונים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מדרש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לבוא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לגדיבים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בעקיפין</w:t>
      </w:r>
      <w:r w:rsidRPr="008A0D7A">
        <w:rPr>
          <w:sz w:val="18"/>
          <w:szCs w:val="18"/>
          <w:rtl/>
        </w:rPr>
        <w:t>. (</w:t>
      </w:r>
      <w:r w:rsidRPr="008A0D7A">
        <w:rPr>
          <w:rFonts w:hint="cs"/>
          <w:sz w:val="18"/>
          <w:szCs w:val="18"/>
          <w:rtl/>
        </w:rPr>
        <w:t>מתוך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מכתבים</w:t>
      </w:r>
      <w:r w:rsidRPr="008A0D7A">
        <w:rPr>
          <w:sz w:val="18"/>
          <w:szCs w:val="18"/>
          <w:rtl/>
        </w:rPr>
        <w:t>).</w:t>
      </w:r>
    </w:p>
    <w:p w14:paraId="55E1C0AD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קסא</w:t>
      </w:r>
      <w:proofErr w:type="spellEnd"/>
      <w:r w:rsidRPr="008A0D7A">
        <w:rPr>
          <w:sz w:val="18"/>
          <w:szCs w:val="18"/>
          <w:rtl/>
        </w:rPr>
        <w:t>.</w:t>
      </w:r>
    </w:p>
    <w:p w14:paraId="50A99E4A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>'</w:t>
      </w:r>
    </w:p>
    <w:p w14:paraId="162A56E0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הגיעני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מכתביו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מסופקני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אזכור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להשיב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הכל</w:t>
      </w:r>
      <w:proofErr w:type="spellEnd"/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פרנסה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שלי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בנסים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תדיריים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ושל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הנסים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הישיבה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מצבם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דחוק</w:t>
      </w:r>
      <w:r w:rsidRPr="008A0D7A">
        <w:rPr>
          <w:sz w:val="18"/>
          <w:szCs w:val="18"/>
          <w:rtl/>
        </w:rPr>
        <w:t xml:space="preserve"> - </w:t>
      </w:r>
      <w:r w:rsidRPr="008A0D7A">
        <w:rPr>
          <w:rFonts w:hint="cs"/>
          <w:sz w:val="18"/>
          <w:szCs w:val="18"/>
          <w:rtl/>
        </w:rPr>
        <w:t>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הישיבה</w:t>
      </w:r>
      <w:r w:rsidRPr="008A0D7A">
        <w:rPr>
          <w:sz w:val="18"/>
          <w:szCs w:val="18"/>
          <w:rtl/>
        </w:rPr>
        <w:t xml:space="preserve"> - </w:t>
      </w:r>
      <w:proofErr w:type="spellStart"/>
      <w:r w:rsidRPr="008A0D7A">
        <w:rPr>
          <w:rFonts w:hint="cs"/>
          <w:sz w:val="18"/>
          <w:szCs w:val="18"/>
          <w:rtl/>
        </w:rPr>
        <w:t>הבנין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הישיבה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ונבנה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חסר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והמלאכה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בכבדות</w:t>
      </w:r>
      <w:r w:rsidRPr="008A0D7A">
        <w:rPr>
          <w:sz w:val="18"/>
          <w:szCs w:val="18"/>
          <w:rtl/>
        </w:rPr>
        <w:t>.</w:t>
      </w:r>
    </w:p>
    <w:p w14:paraId="7153889E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קסב</w:t>
      </w:r>
      <w:proofErr w:type="spellEnd"/>
      <w:r w:rsidRPr="008A0D7A">
        <w:rPr>
          <w:sz w:val="18"/>
          <w:szCs w:val="18"/>
          <w:rtl/>
        </w:rPr>
        <w:t>.</w:t>
      </w:r>
    </w:p>
    <w:p w14:paraId="2CAD0CE9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sz w:val="18"/>
          <w:szCs w:val="18"/>
          <w:rtl/>
        </w:rPr>
        <w:t xml:space="preserve">... </w:t>
      </w:r>
      <w:r w:rsidRPr="008A0D7A">
        <w:rPr>
          <w:rFonts w:hint="cs"/>
          <w:sz w:val="18"/>
          <w:szCs w:val="18"/>
          <w:rtl/>
        </w:rPr>
        <w:t>סבלתי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במיחוש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מעים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ירחים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בקרתי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רופא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מומחה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אביב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הנני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מקוה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יצאתי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חובתי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רופא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פלוני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וסם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פלוני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ואקוה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לרפואה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שלימה</w:t>
      </w:r>
      <w:r w:rsidRPr="008A0D7A">
        <w:rPr>
          <w:sz w:val="18"/>
          <w:szCs w:val="18"/>
          <w:rtl/>
        </w:rPr>
        <w:t>.</w:t>
      </w:r>
    </w:p>
    <w:p w14:paraId="05D515B3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הדוש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</w:p>
    <w:p w14:paraId="5AAE1957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640F09FA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מתרפא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בס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עדיין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בזהירות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באכילה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ובתנועה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ובעיון</w:t>
      </w:r>
      <w:r w:rsidRPr="008A0D7A">
        <w:rPr>
          <w:sz w:val="18"/>
          <w:szCs w:val="18"/>
          <w:rtl/>
        </w:rPr>
        <w:t xml:space="preserve">. ... </w:t>
      </w:r>
      <w:r w:rsidRPr="008A0D7A">
        <w:rPr>
          <w:rFonts w:hint="cs"/>
          <w:sz w:val="18"/>
          <w:szCs w:val="18"/>
          <w:rtl/>
        </w:rPr>
        <w:t>בריאותי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בחסדיו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ית</w:t>
      </w:r>
      <w:proofErr w:type="spellEnd"/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הרגיל</w:t>
      </w:r>
      <w:r w:rsidRPr="008A0D7A">
        <w:rPr>
          <w:sz w:val="18"/>
          <w:szCs w:val="18"/>
          <w:rtl/>
        </w:rPr>
        <w:t>. (</w:t>
      </w:r>
      <w:r w:rsidRPr="008A0D7A">
        <w:rPr>
          <w:rFonts w:hint="cs"/>
          <w:sz w:val="18"/>
          <w:szCs w:val="18"/>
          <w:rtl/>
        </w:rPr>
        <w:t>מתוך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מכתבים</w:t>
      </w:r>
      <w:r w:rsidRPr="008A0D7A">
        <w:rPr>
          <w:sz w:val="18"/>
          <w:szCs w:val="18"/>
          <w:rtl/>
        </w:rPr>
        <w:t>).</w:t>
      </w:r>
    </w:p>
    <w:p w14:paraId="2FFEA0D3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lastRenderedPageBreak/>
        <w:t>קסג</w:t>
      </w:r>
      <w:proofErr w:type="spellEnd"/>
      <w:r w:rsidRPr="008A0D7A">
        <w:rPr>
          <w:sz w:val="18"/>
          <w:szCs w:val="18"/>
          <w:rtl/>
        </w:rPr>
        <w:t>.</w:t>
      </w:r>
    </w:p>
    <w:p w14:paraId="566C92CC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התוה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וכט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ס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וכוח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לידי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נ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יא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מ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ר</w:t>
      </w:r>
      <w:proofErr w:type="spellEnd"/>
      <w:r w:rsidRPr="008A0D7A">
        <w:rPr>
          <w:sz w:val="18"/>
          <w:szCs w:val="18"/>
          <w:rtl/>
        </w:rPr>
        <w:t xml:space="preserve"> ... </w:t>
      </w:r>
      <w:proofErr w:type="spellStart"/>
      <w:r w:rsidRPr="008A0D7A">
        <w:rPr>
          <w:rFonts w:hint="cs"/>
          <w:sz w:val="18"/>
          <w:szCs w:val="18"/>
          <w:rtl/>
        </w:rPr>
        <w:t>שליט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ולכא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>.</w:t>
      </w:r>
    </w:p>
    <w:p w14:paraId="1E487547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אחדשה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proofErr w:type="spellEnd"/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מכתבו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הראשון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האחרון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הגיעני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השבתי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</w:t>
      </w:r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קינה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מ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שלחתי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מפני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עוזר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קבוע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למלאכתי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ועלי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לעשות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בעצמי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המלאכות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הדורשות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הכניסה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יושבי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קרנית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ושוקים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שלעצמם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תיקנוהו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מתנהל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בעצלתים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ובטח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יסלח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איחור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בקיץ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סבלתי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מחולשת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העצבים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והפסקתי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למודי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שבתי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לבריאית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ראיי</w:t>
      </w:r>
      <w:r w:rsidRPr="008A0D7A">
        <w:rPr>
          <w:sz w:val="18"/>
          <w:szCs w:val="18"/>
          <w:rtl/>
        </w:rPr>
        <w:t xml:space="preserve">', </w:t>
      </w:r>
      <w:r w:rsidRPr="008A0D7A">
        <w:rPr>
          <w:rFonts w:hint="cs"/>
          <w:sz w:val="18"/>
          <w:szCs w:val="18"/>
          <w:rtl/>
        </w:rPr>
        <w:t>יזכירני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בתפלתו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חיזוק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לבבי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וכחותי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לתורתו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ולעבודת</w:t>
      </w:r>
      <w:r w:rsidRPr="008A0D7A">
        <w:rPr>
          <w:sz w:val="18"/>
          <w:szCs w:val="18"/>
          <w:rtl/>
        </w:rPr>
        <w:t xml:space="preserve">: </w:t>
      </w:r>
      <w:proofErr w:type="spellStart"/>
      <w:r w:rsidRPr="008A0D7A">
        <w:rPr>
          <w:rFonts w:hint="cs"/>
          <w:sz w:val="18"/>
          <w:szCs w:val="18"/>
          <w:rtl/>
        </w:rPr>
        <w:t>ית</w:t>
      </w:r>
      <w:proofErr w:type="spellEnd"/>
      <w:r w:rsidRPr="008A0D7A">
        <w:rPr>
          <w:sz w:val="18"/>
          <w:szCs w:val="18"/>
          <w:rtl/>
        </w:rPr>
        <w:t xml:space="preserve">', </w:t>
      </w:r>
      <w:r w:rsidRPr="008A0D7A">
        <w:rPr>
          <w:rFonts w:hint="cs"/>
          <w:sz w:val="18"/>
          <w:szCs w:val="18"/>
          <w:rtl/>
        </w:rPr>
        <w:t>ולכן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אקצר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וברכה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יכוי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ח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טובים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בסשצ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ג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כנפשו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הטהורה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ונפש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אוהבו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</w:p>
    <w:p w14:paraId="5CC7DE1D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אברהם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ישעי</w:t>
      </w:r>
      <w:proofErr w:type="spellEnd"/>
      <w:r w:rsidRPr="008A0D7A">
        <w:rPr>
          <w:sz w:val="18"/>
          <w:szCs w:val="18"/>
          <w:rtl/>
        </w:rPr>
        <w:t>'</w:t>
      </w:r>
    </w:p>
    <w:p w14:paraId="7AA0D6A6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קסד</w:t>
      </w:r>
      <w:proofErr w:type="spellEnd"/>
      <w:r w:rsidRPr="008A0D7A">
        <w:rPr>
          <w:sz w:val="18"/>
          <w:szCs w:val="18"/>
          <w:rtl/>
        </w:rPr>
        <w:t>.</w:t>
      </w:r>
    </w:p>
    <w:p w14:paraId="07578F86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שלוכט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ס</w:t>
      </w:r>
      <w:proofErr w:type="spellEnd"/>
    </w:p>
    <w:p w14:paraId="4529CCD7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מכתבך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הגיעני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הכינותי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להשיב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עתה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הידוע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ההצעה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תמלא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האפשרות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להמשיך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הלימוד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לקרב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התנאי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העיקרי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טהרת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ואהבת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,</w:t>
      </w:r>
      <w:r w:rsidRPr="008A0D7A">
        <w:rPr>
          <w:rFonts w:hint="cs"/>
          <w:sz w:val="18"/>
          <w:szCs w:val="18"/>
          <w:rtl/>
        </w:rPr>
        <w:t>הזכה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עוזרתו</w:t>
      </w:r>
      <w:r w:rsidRPr="008A0D7A">
        <w:rPr>
          <w:sz w:val="18"/>
          <w:szCs w:val="18"/>
          <w:rtl/>
        </w:rPr>
        <w:t xml:space="preserve">" </w:t>
      </w:r>
      <w:proofErr w:type="spellStart"/>
      <w:r w:rsidRPr="008A0D7A">
        <w:rPr>
          <w:rFonts w:hint="cs"/>
          <w:sz w:val="18"/>
          <w:szCs w:val="18"/>
          <w:rtl/>
        </w:rPr>
        <w:t>ומדותיה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הנוחות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והטובות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זהו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המצב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המשכת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הלימוד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צריכים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להזהר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מעניות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ולברוח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מפני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מעברת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האדם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כו</w:t>
      </w:r>
      <w:proofErr w:type="spellEnd"/>
      <w:r w:rsidRPr="008A0D7A">
        <w:rPr>
          <w:sz w:val="18"/>
          <w:szCs w:val="18"/>
          <w:rtl/>
        </w:rPr>
        <w:t xml:space="preserve">', </w:t>
      </w:r>
      <w:r w:rsidRPr="008A0D7A">
        <w:rPr>
          <w:rFonts w:hint="cs"/>
          <w:sz w:val="18"/>
          <w:szCs w:val="18"/>
          <w:rtl/>
        </w:rPr>
        <w:t>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בחינת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העניות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בחסרון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בחסרון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הכרחיות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ואמנם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ההכרחיות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יערכו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גבורת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בגופו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וכחותיו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הנפשיות</w:t>
      </w:r>
      <w:r w:rsidRPr="008A0D7A">
        <w:rPr>
          <w:sz w:val="18"/>
          <w:szCs w:val="18"/>
          <w:rtl/>
        </w:rPr>
        <w:t>.</w:t>
      </w:r>
    </w:p>
    <w:p w14:paraId="6FA420AE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הדוש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</w:p>
    <w:p w14:paraId="0686A57B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7687134E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קסה</w:t>
      </w:r>
      <w:proofErr w:type="spellEnd"/>
      <w:r w:rsidRPr="008A0D7A">
        <w:rPr>
          <w:sz w:val="18"/>
          <w:szCs w:val="18"/>
          <w:rtl/>
        </w:rPr>
        <w:t>.</w:t>
      </w:r>
    </w:p>
    <w:p w14:paraId="36FC9D4F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שלוכט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ס</w:t>
      </w:r>
      <w:proofErr w:type="spellEnd"/>
    </w:p>
    <w:p w14:paraId="142BB0D9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הגיעני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מכתבך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כותב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אדחה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ידחה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הרבה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בדברי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יבמות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נפניתי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ספק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אזכור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קנית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שטרות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המוכר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אחריות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הפרעון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הלוה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חשש</w:t>
      </w:r>
      <w:r w:rsidRPr="008A0D7A">
        <w:rPr>
          <w:sz w:val="18"/>
          <w:szCs w:val="18"/>
          <w:rtl/>
        </w:rPr>
        <w:t xml:space="preserve">. </w:t>
      </w:r>
      <w:proofErr w:type="spellStart"/>
      <w:r w:rsidRPr="008A0D7A">
        <w:rPr>
          <w:rFonts w:hint="cs"/>
          <w:sz w:val="18"/>
          <w:szCs w:val="18"/>
          <w:rtl/>
        </w:rPr>
        <w:t>אינגי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בוריו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כונתך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דביוקר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משיג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מתאים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לכאורה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הנערך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בכסף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ובשקל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כסף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העיקר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טובה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מבעל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הגמולות</w:t>
      </w:r>
      <w:proofErr w:type="spellEnd"/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ולהאדם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הבקשה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הטובה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ובכלל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לשונך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מובן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הלא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ענין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הכרחי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והוה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פתרונו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עתה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ואחתום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בברכה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ובטוב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אמת</w:t>
      </w:r>
      <w:r w:rsidRPr="008A0D7A">
        <w:rPr>
          <w:sz w:val="18"/>
          <w:szCs w:val="18"/>
          <w:rtl/>
        </w:rPr>
        <w:t xml:space="preserve">. </w:t>
      </w:r>
      <w:proofErr w:type="spellStart"/>
      <w:r w:rsidRPr="008A0D7A">
        <w:rPr>
          <w:rFonts w:hint="cs"/>
          <w:sz w:val="18"/>
          <w:szCs w:val="18"/>
          <w:rtl/>
        </w:rPr>
        <w:t>הדוש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</w:p>
    <w:p w14:paraId="6B2C43CE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אברהם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ישעי</w:t>
      </w:r>
      <w:proofErr w:type="spellEnd"/>
      <w:r w:rsidRPr="008A0D7A">
        <w:rPr>
          <w:sz w:val="18"/>
          <w:szCs w:val="18"/>
          <w:rtl/>
        </w:rPr>
        <w:t>'</w:t>
      </w:r>
    </w:p>
    <w:p w14:paraId="1C3220E9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קסו</w:t>
      </w:r>
      <w:proofErr w:type="spellEnd"/>
      <w:r w:rsidRPr="008A0D7A">
        <w:rPr>
          <w:sz w:val="18"/>
          <w:szCs w:val="18"/>
          <w:rtl/>
        </w:rPr>
        <w:t>.</w:t>
      </w:r>
    </w:p>
    <w:p w14:paraId="4A2553D9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שלוכט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ס</w:t>
      </w:r>
      <w:proofErr w:type="spellEnd"/>
    </w:p>
    <w:p w14:paraId="150E976F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' ... </w:t>
      </w:r>
      <w:r w:rsidRPr="008A0D7A">
        <w:rPr>
          <w:rFonts w:hint="cs"/>
          <w:sz w:val="18"/>
          <w:szCs w:val="18"/>
          <w:rtl/>
        </w:rPr>
        <w:t>כתב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לאמו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ותשובתה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שאינה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מסכמת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ליתן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הצעיר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הבכור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ואולי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להסביר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נכון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ואחתום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הדוש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</w:p>
    <w:p w14:paraId="6BD42A81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456F8502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lastRenderedPageBreak/>
        <w:t>קסז</w:t>
      </w:r>
      <w:proofErr w:type="spellEnd"/>
      <w:r w:rsidRPr="008A0D7A">
        <w:rPr>
          <w:sz w:val="18"/>
          <w:szCs w:val="18"/>
          <w:rtl/>
        </w:rPr>
        <w:t>.</w:t>
      </w:r>
    </w:p>
    <w:p w14:paraId="624E782A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שלומכון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ישגא</w:t>
      </w:r>
      <w:proofErr w:type="spellEnd"/>
    </w:p>
    <w:p w14:paraId="7764C64F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אחדשה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</w:p>
    <w:p w14:paraId="7018C9D8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אינו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מובן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היטב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הדיקנות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יתירה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שהרחיקום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רבותינו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כמבואר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ברמ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אה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ע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וסיים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הרמ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שיתנו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יקח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יפה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למעט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יצליח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והצלחה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שמבטיח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הרמ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ודאי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עדיף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מהשתדלות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ובהיותי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מורגל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השפעת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הרמ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לעצמי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ולאחרים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להבין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דעת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הדר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ג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שליט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ברכה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באה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ר</w:t>
      </w:r>
      <w:proofErr w:type="spellEnd"/>
    </w:p>
    <w:p w14:paraId="02045B22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7C28DDF9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קסח</w:t>
      </w:r>
      <w:proofErr w:type="spellEnd"/>
      <w:r w:rsidRPr="008A0D7A">
        <w:rPr>
          <w:sz w:val="18"/>
          <w:szCs w:val="18"/>
          <w:rtl/>
        </w:rPr>
        <w:t>.</w:t>
      </w:r>
    </w:p>
    <w:p w14:paraId="46D88342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ישע</w:t>
      </w:r>
    </w:p>
    <w:p w14:paraId="7B3057CF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בקשתי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לגמור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ענין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ושכרו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כפול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השמים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ידע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כבודו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מצוה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יותר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הצדקה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בצער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בצער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מובטחני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שיזדרז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למצוה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זו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ואחתום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דו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08A5A26E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5554FDBF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קסט</w:t>
      </w:r>
      <w:r w:rsidRPr="008A0D7A">
        <w:rPr>
          <w:sz w:val="18"/>
          <w:szCs w:val="18"/>
          <w:rtl/>
        </w:rPr>
        <w:t>.</w:t>
      </w:r>
    </w:p>
    <w:p w14:paraId="38977389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אחדשה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באהבה</w:t>
      </w:r>
      <w:r w:rsidRPr="008A0D7A">
        <w:rPr>
          <w:sz w:val="18"/>
          <w:szCs w:val="18"/>
          <w:rtl/>
        </w:rPr>
        <w:t>,</w:t>
      </w:r>
    </w:p>
    <w:p w14:paraId="25381EDF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יקרתם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הגיעני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יותר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נכון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ליתן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למקוה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טהרה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להצלת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מאיסור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כרת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אפשר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למסור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להרב</w:t>
      </w:r>
      <w:proofErr w:type="spellEnd"/>
      <w:r w:rsidRPr="008A0D7A">
        <w:rPr>
          <w:sz w:val="18"/>
          <w:szCs w:val="18"/>
          <w:rtl/>
        </w:rPr>
        <w:t xml:space="preserve"> ... </w:t>
      </w:r>
      <w:proofErr w:type="spellStart"/>
      <w:r w:rsidRPr="008A0D7A">
        <w:rPr>
          <w:rFonts w:hint="cs"/>
          <w:sz w:val="18"/>
          <w:szCs w:val="18"/>
          <w:rtl/>
        </w:rPr>
        <w:t>שליט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אמונות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לבנין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מקואות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בארצנו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הקדושה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מוסרם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לר</w:t>
      </w:r>
      <w:proofErr w:type="spellEnd"/>
      <w:r w:rsidRPr="008A0D7A">
        <w:rPr>
          <w:sz w:val="18"/>
          <w:szCs w:val="18"/>
          <w:rtl/>
        </w:rPr>
        <w:t xml:space="preserve">' ... </w:t>
      </w:r>
      <w:proofErr w:type="spellStart"/>
      <w:r w:rsidRPr="008A0D7A">
        <w:rPr>
          <w:rFonts w:hint="cs"/>
          <w:sz w:val="18"/>
          <w:szCs w:val="18"/>
          <w:rtl/>
        </w:rPr>
        <w:t>שליט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שוקד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מצוה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ועושה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חיל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הוקמו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מקואות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רבות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ואשרי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חלקו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המסייע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ושכרו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כפול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השמים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החותם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ברכה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75050B27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זכרון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מאיר</w:t>
      </w:r>
    </w:p>
    <w:p w14:paraId="5D89D592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קע</w:t>
      </w:r>
      <w:proofErr w:type="spellEnd"/>
      <w:r w:rsidRPr="008A0D7A">
        <w:rPr>
          <w:sz w:val="18"/>
          <w:szCs w:val="18"/>
          <w:rtl/>
        </w:rPr>
        <w:t>.</w:t>
      </w:r>
    </w:p>
    <w:p w14:paraId="0BD32C5E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תנן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דמקואות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ארץ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טהורה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ומקואותיה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טהורות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ובעונותינו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מתלבטים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בעניני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המקואות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נקודות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הישוב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למאות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חסרים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מקוה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טהרה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אמוני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מועטים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בקרב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התושבים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משגת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להקים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מקוה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טהרה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תמיכה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כספית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מבחוץ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הצבור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החרדי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הארצי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משתתף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כידו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הטובה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הקומץ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משביע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והננו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מרהיבים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בנפשנו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היחידים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אנשי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הסגולה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והתפארת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המכירים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רוממות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קדושת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טהרת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בישורון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לזכותם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במצוה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הלזו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ולבקשם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עזרה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כספית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לאסוף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ממכיריהם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נדבת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לסדר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מגבית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הכנסת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בשאר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אופן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ימצאו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לנכון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לפניהם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והננו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חותמים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באהבה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וכבוד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3F59BBF5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708C8D7A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קעא</w:t>
      </w:r>
      <w:proofErr w:type="spellEnd"/>
      <w:r w:rsidRPr="008A0D7A">
        <w:rPr>
          <w:sz w:val="18"/>
          <w:szCs w:val="18"/>
          <w:rtl/>
        </w:rPr>
        <w:t>.</w:t>
      </w:r>
    </w:p>
    <w:p w14:paraId="5B1C7B9A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lastRenderedPageBreak/>
        <w:t>שלו</w:t>
      </w:r>
      <w:r w:rsidRPr="008A0D7A">
        <w:rPr>
          <w:sz w:val="18"/>
          <w:szCs w:val="18"/>
          <w:rtl/>
        </w:rPr>
        <w:t>'</w:t>
      </w:r>
    </w:p>
    <w:p w14:paraId="6EBEAD91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לפלא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בעיני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הגיעני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ידיעה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</w:t>
      </w:r>
      <w:r w:rsidRPr="008A0D7A">
        <w:rPr>
          <w:sz w:val="18"/>
          <w:szCs w:val="18"/>
          <w:rtl/>
        </w:rPr>
        <w:t xml:space="preserve"> ... </w:t>
      </w:r>
      <w:proofErr w:type="spellStart"/>
      <w:r w:rsidRPr="008A0D7A">
        <w:rPr>
          <w:rFonts w:hint="cs"/>
          <w:sz w:val="18"/>
          <w:szCs w:val="18"/>
          <w:rtl/>
        </w:rPr>
        <w:t>שליט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שנדברנו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נחיצות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הזריזות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בפדיון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שבוים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נא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להודיעני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תיכף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בירושלים</w:t>
      </w:r>
      <w:r w:rsidRPr="008A0D7A">
        <w:rPr>
          <w:sz w:val="18"/>
          <w:szCs w:val="18"/>
          <w:rtl/>
        </w:rPr>
        <w:t xml:space="preserve">. </w:t>
      </w:r>
      <w:proofErr w:type="spellStart"/>
      <w:r w:rsidRPr="008A0D7A">
        <w:rPr>
          <w:rFonts w:hint="cs"/>
          <w:sz w:val="18"/>
          <w:szCs w:val="18"/>
          <w:rtl/>
        </w:rPr>
        <w:t>הדו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24157FB9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67D1B359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קעב</w:t>
      </w:r>
      <w:proofErr w:type="spellEnd"/>
      <w:r w:rsidRPr="008A0D7A">
        <w:rPr>
          <w:sz w:val="18"/>
          <w:szCs w:val="18"/>
          <w:rtl/>
        </w:rPr>
        <w:t>.</w:t>
      </w:r>
    </w:p>
    <w:p w14:paraId="72DA40AF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Style w:val="afa"/>
          <w:sz w:val="18"/>
          <w:szCs w:val="18"/>
          <w:rtl/>
        </w:rPr>
        <w:footnoteReference w:id="39"/>
      </w:r>
      <w:r w:rsidRPr="008A0D7A">
        <w:rPr>
          <w:rFonts w:hint="cs"/>
          <w:sz w:val="18"/>
          <w:szCs w:val="18"/>
          <w:rtl/>
        </w:rPr>
        <w:t>אהה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תלאה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מצאתני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חצי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ואזלו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פללתי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קראתני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ומאומה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פעלו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יריתי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המטרה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החטאתי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ראש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יצאתי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לעשוק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עולתם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חיקם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לפצוע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ריקם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בתרמילי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אכזרים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לתמימי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לקלע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יצחקו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נערים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בטוח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ושמח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כשלוני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ילעגו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פג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ונמח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צבאי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יאנחו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ידאגו</w:t>
      </w:r>
    </w:p>
    <w:p w14:paraId="39F0743C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קעג</w:t>
      </w:r>
      <w:proofErr w:type="spellEnd"/>
      <w:r w:rsidRPr="008A0D7A">
        <w:rPr>
          <w:sz w:val="18"/>
          <w:szCs w:val="18"/>
          <w:rtl/>
        </w:rPr>
        <w:t>.</w:t>
      </w:r>
    </w:p>
    <w:p w14:paraId="58A7E29C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לפלא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בעיני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ההתעצמות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לנסוע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ירושלימה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חנם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נטיות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הלב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דוקנית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נכון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שתסעי</w:t>
      </w:r>
      <w:proofErr w:type="spellEnd"/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ותדברי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בעצמך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בפרוטרוט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כשאני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לעצמי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מרגיש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השלילה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בשאלת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הנסיעה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בשתים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להרגיל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העצבים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בעשיית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רצונם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והשנית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מפני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טרדת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ובשעה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אפשר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נקי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מטרדת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המחשבה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בבחינת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הולכי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דרכים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נוסף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נמנעים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מלנסוע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לצורך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חשוב</w:t>
      </w:r>
      <w:r w:rsidRPr="008A0D7A">
        <w:rPr>
          <w:sz w:val="18"/>
          <w:szCs w:val="18"/>
          <w:rtl/>
        </w:rPr>
        <w:t>.</w:t>
      </w:r>
    </w:p>
    <w:p w14:paraId="3BAD5915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קעד</w:t>
      </w:r>
      <w:proofErr w:type="spellEnd"/>
      <w:r w:rsidRPr="008A0D7A">
        <w:rPr>
          <w:sz w:val="18"/>
          <w:szCs w:val="18"/>
          <w:rtl/>
        </w:rPr>
        <w:t>.</w:t>
      </w:r>
    </w:p>
    <w:p w14:paraId="043F4F60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Style w:val="afa"/>
          <w:sz w:val="18"/>
          <w:szCs w:val="18"/>
          <w:rtl/>
        </w:rPr>
        <w:footnoteReference w:id="40"/>
      </w:r>
      <w:r w:rsidRPr="008A0D7A">
        <w:rPr>
          <w:rFonts w:hint="cs"/>
          <w:sz w:val="18"/>
          <w:szCs w:val="18"/>
          <w:rtl/>
        </w:rPr>
        <w:t>החיים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הגוונים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תאבתי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כונן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כוונים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שנאתי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ששוני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הששון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והיגון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מתאבקים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בחרתי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ביגוני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בזרועותיהם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מתחבקים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אהבתיו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בתענוגים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ריעים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מנוער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השתעשעתי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ביגונים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ההתחרות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ביניהם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וכרגע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נתהפכתי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לאויב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אהבתי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יחד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גרשתי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היגונות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מאסתי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טבעתי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מצולה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אחזני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פחד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למורת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ידעתי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נפשי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להשמידו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חרתי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עכרוני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רפשי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הפרתי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בריתי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נצח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בקשתי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חפש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דחפתיו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בעזות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מצח</w:t>
      </w:r>
    </w:p>
    <w:p w14:paraId="0BD4DA10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קעה</w:t>
      </w:r>
      <w:proofErr w:type="spellEnd"/>
      <w:r w:rsidRPr="008A0D7A">
        <w:rPr>
          <w:sz w:val="18"/>
          <w:szCs w:val="18"/>
          <w:rtl/>
        </w:rPr>
        <w:t>.</w:t>
      </w:r>
    </w:p>
    <w:p w14:paraId="7FBE5686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sz w:val="18"/>
          <w:szCs w:val="18"/>
          <w:rtl/>
        </w:rPr>
        <w:t xml:space="preserve">... </w:t>
      </w:r>
      <w:r w:rsidRPr="008A0D7A">
        <w:rPr>
          <w:rFonts w:hint="cs"/>
          <w:sz w:val="18"/>
          <w:szCs w:val="18"/>
          <w:rtl/>
        </w:rPr>
        <w:t>מצב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הארץ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נפרז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מרחוק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כידוע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גרוע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מהגלות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חלילה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ומצות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הוכרעה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הרמב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והרמב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פ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וידוע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שאף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>,,</w:t>
      </w:r>
      <w:r w:rsidRPr="008A0D7A">
        <w:rPr>
          <w:rFonts w:hint="cs"/>
          <w:sz w:val="18"/>
          <w:szCs w:val="18"/>
          <w:rtl/>
        </w:rPr>
        <w:t>חפץ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חיים</w:t>
      </w:r>
      <w:r w:rsidRPr="008A0D7A">
        <w:rPr>
          <w:sz w:val="18"/>
          <w:szCs w:val="18"/>
          <w:rtl/>
        </w:rPr>
        <w:t xml:space="preserve">" </w:t>
      </w:r>
      <w:proofErr w:type="spellStart"/>
      <w:r w:rsidRPr="008A0D7A">
        <w:rPr>
          <w:rFonts w:hint="cs"/>
          <w:sz w:val="18"/>
          <w:szCs w:val="18"/>
          <w:rtl/>
        </w:rPr>
        <w:t>זללה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לעלות</w:t>
      </w:r>
      <w:r w:rsidRPr="008A0D7A">
        <w:rPr>
          <w:sz w:val="18"/>
          <w:szCs w:val="18"/>
          <w:rtl/>
        </w:rPr>
        <w:t>.</w:t>
      </w:r>
    </w:p>
    <w:p w14:paraId="440A5428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קעו</w:t>
      </w:r>
      <w:proofErr w:type="spellEnd"/>
      <w:r w:rsidRPr="008A0D7A">
        <w:rPr>
          <w:sz w:val="18"/>
          <w:szCs w:val="18"/>
          <w:rtl/>
        </w:rPr>
        <w:t>.</w:t>
      </w:r>
    </w:p>
    <w:p w14:paraId="5B4B5793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רב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ולכא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טובים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ונעימים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העולם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התיור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בארצנו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כשהוא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לעצמו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איננו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חשש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איבוד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ממון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ואצ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באופן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שהוא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קמן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שאיננו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חורין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לדחותו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יפרטהו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שיחי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לפרטיו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בבואו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אתר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ואחתום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וברכה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באהבה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</w:p>
    <w:p w14:paraId="746B8275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5B78BD76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lastRenderedPageBreak/>
        <w:t>מש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תרצ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ברק</w:t>
      </w:r>
      <w:r w:rsidRPr="008A0D7A">
        <w:rPr>
          <w:sz w:val="18"/>
          <w:szCs w:val="18"/>
          <w:rtl/>
        </w:rPr>
        <w:t>.</w:t>
      </w:r>
    </w:p>
    <w:p w14:paraId="4209348E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קעז</w:t>
      </w:r>
      <w:proofErr w:type="spellEnd"/>
      <w:r w:rsidRPr="008A0D7A">
        <w:rPr>
          <w:sz w:val="18"/>
          <w:szCs w:val="18"/>
          <w:rtl/>
        </w:rPr>
        <w:t>.</w:t>
      </w:r>
    </w:p>
    <w:p w14:paraId="7631F982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Style w:val="afa"/>
          <w:sz w:val="18"/>
          <w:szCs w:val="18"/>
          <w:rtl/>
        </w:rPr>
        <w:footnoteReference w:id="41"/>
      </w:r>
      <w:r w:rsidRPr="008A0D7A">
        <w:rPr>
          <w:rFonts w:hint="cs"/>
          <w:sz w:val="18"/>
          <w:szCs w:val="18"/>
          <w:rtl/>
        </w:rPr>
        <w:t>אמרו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כתבה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הענין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עם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נכון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מסכים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למסור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למדינה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ההיא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ארץ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פולין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הישיבות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קבועות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והחסיד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החפץ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שליט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שוכן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ושאר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גדולי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והיראה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דינה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כא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ושאר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מדינות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כחוץ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לארץ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וכבר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הפליגו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ביציאה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מארץ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נכון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מכירו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בהיותו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בקי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בתלתא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משפטו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בבגרותו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אפשר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לדעת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המשוער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ענין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נכון</w:t>
      </w:r>
      <w:r w:rsidRPr="008A0D7A">
        <w:rPr>
          <w:sz w:val="18"/>
          <w:szCs w:val="18"/>
          <w:rtl/>
        </w:rPr>
        <w:t>.</w:t>
      </w:r>
    </w:p>
    <w:p w14:paraId="763DECD4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קעח</w:t>
      </w:r>
      <w:proofErr w:type="spellEnd"/>
      <w:r w:rsidRPr="008A0D7A">
        <w:rPr>
          <w:sz w:val="18"/>
          <w:szCs w:val="18"/>
          <w:rtl/>
        </w:rPr>
        <w:t>.</w:t>
      </w:r>
    </w:p>
    <w:p w14:paraId="40B383EA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שלוכט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ס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וכוח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ס</w:t>
      </w:r>
      <w:proofErr w:type="spellEnd"/>
      <w:r w:rsidRPr="008A0D7A">
        <w:rPr>
          <w:sz w:val="18"/>
          <w:szCs w:val="18"/>
          <w:rtl/>
        </w:rPr>
        <w:t>,</w:t>
      </w:r>
    </w:p>
    <w:p w14:paraId="41D88E6F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מכתבך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הגיעני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ומאפס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מערכי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בדברים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רצינים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אביע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ברכתי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לשנת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טובים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ואמתים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ויזכה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בשלוה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כנפשך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ונפש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</w:p>
    <w:p w14:paraId="2BDD1DC7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5CCC32E2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Style w:val="afa"/>
          <w:sz w:val="18"/>
          <w:szCs w:val="18"/>
          <w:rtl/>
        </w:rPr>
        <w:footnoteReference w:id="42"/>
      </w:r>
      <w:r w:rsidRPr="008A0D7A">
        <w:rPr>
          <w:rFonts w:hint="cs"/>
          <w:sz w:val="18"/>
          <w:szCs w:val="18"/>
          <w:rtl/>
        </w:rPr>
        <w:t>שמעתי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מחשבתך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לקבוע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מושבך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במדינה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לבי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נוחה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ידעתי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לזה</w:t>
      </w:r>
      <w:r w:rsidRPr="008A0D7A">
        <w:rPr>
          <w:sz w:val="18"/>
          <w:szCs w:val="18"/>
          <w:rtl/>
        </w:rPr>
        <w:t>.</w:t>
      </w:r>
    </w:p>
    <w:p w14:paraId="20C8EEE8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קעט</w:t>
      </w:r>
      <w:proofErr w:type="spellEnd"/>
      <w:r w:rsidRPr="008A0D7A">
        <w:rPr>
          <w:sz w:val="18"/>
          <w:szCs w:val="18"/>
          <w:rtl/>
        </w:rPr>
        <w:t>.</w:t>
      </w:r>
    </w:p>
    <w:p w14:paraId="5781F5D9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וברכה</w:t>
      </w:r>
      <w:r w:rsidRPr="008A0D7A">
        <w:rPr>
          <w:sz w:val="18"/>
          <w:szCs w:val="18"/>
          <w:rtl/>
        </w:rPr>
        <w:t>,</w:t>
      </w:r>
    </w:p>
    <w:p w14:paraId="2FC16F2F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מכתבך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הגלוי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הגיעני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במועדו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מצאתי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למהר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תשובתי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לעשות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שהטלת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להגיד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החלטה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העליה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ארצנו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הקדושה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לוא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בשרתני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החלטתך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אתה</w:t>
      </w:r>
      <w:r w:rsidRPr="008A0D7A">
        <w:rPr>
          <w:sz w:val="18"/>
          <w:szCs w:val="18"/>
          <w:rtl/>
        </w:rPr>
        <w:t xml:space="preserve"> - </w:t>
      </w:r>
      <w:r w:rsidRPr="008A0D7A">
        <w:rPr>
          <w:rFonts w:hint="cs"/>
          <w:sz w:val="18"/>
          <w:szCs w:val="18"/>
          <w:rtl/>
        </w:rPr>
        <w:t>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יותר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נכון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עליתך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שמה</w:t>
      </w:r>
      <w:r w:rsidRPr="008A0D7A">
        <w:rPr>
          <w:sz w:val="18"/>
          <w:szCs w:val="18"/>
          <w:rtl/>
        </w:rPr>
        <w:t xml:space="preserve"> - </w:t>
      </w:r>
      <w:r w:rsidRPr="008A0D7A">
        <w:rPr>
          <w:rFonts w:hint="cs"/>
          <w:sz w:val="18"/>
          <w:szCs w:val="18"/>
          <w:rtl/>
        </w:rPr>
        <w:t>אז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הוספת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שמחה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כופל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וחותם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בברכה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חג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</w:t>
      </w:r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הבע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בדיצה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כנפשך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ונפש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2AD32063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008E464B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עש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עחה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תרפ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ווילנא</w:t>
      </w:r>
      <w:proofErr w:type="spellEnd"/>
      <w:r w:rsidRPr="008A0D7A">
        <w:rPr>
          <w:sz w:val="18"/>
          <w:szCs w:val="18"/>
          <w:rtl/>
        </w:rPr>
        <w:t>.</w:t>
      </w:r>
    </w:p>
    <w:p w14:paraId="6D2B53EE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קפ</w:t>
      </w:r>
      <w:proofErr w:type="spellEnd"/>
      <w:r w:rsidRPr="008A0D7A">
        <w:rPr>
          <w:sz w:val="18"/>
          <w:szCs w:val="18"/>
          <w:rtl/>
        </w:rPr>
        <w:t>.</w:t>
      </w:r>
    </w:p>
    <w:p w14:paraId="323FC381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sz w:val="18"/>
          <w:szCs w:val="18"/>
          <w:rtl/>
        </w:rPr>
        <w:t xml:space="preserve">...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עלייתנו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המעי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צ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הובא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בפ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r w:rsidRPr="008A0D7A">
        <w:rPr>
          <w:sz w:val="18"/>
          <w:szCs w:val="18"/>
          <w:rtl/>
        </w:rPr>
        <w:t xml:space="preserve"> [</w:t>
      </w:r>
      <w:r w:rsidRPr="008A0D7A">
        <w:rPr>
          <w:rFonts w:hint="cs"/>
          <w:sz w:val="18"/>
          <w:szCs w:val="18"/>
          <w:rtl/>
        </w:rPr>
        <w:t>איני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זוכר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מקומו</w:t>
      </w:r>
      <w:r w:rsidRPr="008A0D7A">
        <w:rPr>
          <w:sz w:val="18"/>
          <w:szCs w:val="18"/>
          <w:rtl/>
        </w:rPr>
        <w:t xml:space="preserve">] </w:t>
      </w:r>
      <w:r w:rsidRPr="008A0D7A">
        <w:rPr>
          <w:rFonts w:hint="cs"/>
          <w:sz w:val="18"/>
          <w:szCs w:val="18"/>
          <w:rtl/>
        </w:rPr>
        <w:t>החיוב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דוקא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מוצא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להתפרנס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אפשר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חנות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מנופקטור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במלאכה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רגילה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מסוגל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לעבודה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כידוע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מוצאים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הקפה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באיזה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בארצנו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מוצא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קפידא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הארץ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מקודשת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מחכה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לתשובתו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המפורטת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>.</w:t>
      </w:r>
    </w:p>
    <w:p w14:paraId="533BFC69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יודיעני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אדריסתו</w:t>
      </w:r>
      <w:proofErr w:type="spellEnd"/>
      <w:r w:rsidRPr="008A0D7A">
        <w:rPr>
          <w:sz w:val="18"/>
          <w:szCs w:val="18"/>
          <w:rtl/>
        </w:rPr>
        <w:t>.</w:t>
      </w:r>
    </w:p>
    <w:p w14:paraId="3F4F2C19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lastRenderedPageBreak/>
        <w:t>תרפ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ג</w:t>
      </w:r>
      <w:r w:rsidRPr="008A0D7A">
        <w:rPr>
          <w:sz w:val="18"/>
          <w:szCs w:val="18"/>
          <w:rtl/>
        </w:rPr>
        <w:t>.</w:t>
      </w:r>
    </w:p>
    <w:p w14:paraId="5B5BA0C2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קפא</w:t>
      </w:r>
      <w:r w:rsidRPr="008A0D7A">
        <w:rPr>
          <w:sz w:val="18"/>
          <w:szCs w:val="18"/>
          <w:rtl/>
        </w:rPr>
        <w:t>.</w:t>
      </w:r>
    </w:p>
    <w:p w14:paraId="65331EF9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ידי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נ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ג</w:t>
      </w:r>
      <w:r w:rsidRPr="008A0D7A">
        <w:rPr>
          <w:sz w:val="18"/>
          <w:szCs w:val="18"/>
          <w:rtl/>
        </w:rPr>
        <w:t xml:space="preserve"> ... </w:t>
      </w:r>
      <w:proofErr w:type="spellStart"/>
      <w:r w:rsidRPr="008A0D7A">
        <w:rPr>
          <w:rFonts w:hint="cs"/>
          <w:sz w:val="18"/>
          <w:szCs w:val="18"/>
          <w:rtl/>
        </w:rPr>
        <w:t>שליט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</w:p>
    <w:p w14:paraId="753810E4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וברכה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רב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אחדשה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proofErr w:type="spellEnd"/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בראשית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סתיו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הגיעני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מכתבו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בדברי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בסוף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הסתיו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להביא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לפניו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עיינתי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בדבריו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היקרים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הגיעני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מאז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ולזאת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אפונה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הגיעוהו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עתה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בענין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מיוחד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קרוב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בס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עלייתי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ארצה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וכפי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מכתב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שלחו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רשיון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הכניסה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ושמח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התקוה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להתראות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כת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ר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שיחי</w:t>
      </w:r>
      <w:r w:rsidRPr="008A0D7A">
        <w:rPr>
          <w:sz w:val="18"/>
          <w:szCs w:val="18"/>
          <w:rtl/>
        </w:rPr>
        <w:t xml:space="preserve">',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מגורי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אדע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נכון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קרוב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להקבע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מאד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ענין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הפרשת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תו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מ</w:t>
      </w:r>
      <w:proofErr w:type="spellEnd"/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ספיקות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הרבה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ורצוני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מנהג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נא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להודיעני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במוקדם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חג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</w:t>
      </w:r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הבע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בשמחה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ובחדות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כנפשך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ונפש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באהבה</w:t>
      </w:r>
    </w:p>
    <w:p w14:paraId="02ED0440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59C8C3D2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מ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למב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תרצ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ג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ווילנא</w:t>
      </w:r>
      <w:proofErr w:type="spellEnd"/>
      <w:r w:rsidRPr="008A0D7A">
        <w:rPr>
          <w:sz w:val="18"/>
          <w:szCs w:val="18"/>
          <w:rtl/>
        </w:rPr>
        <w:t>.</w:t>
      </w:r>
    </w:p>
    <w:p w14:paraId="060D2E74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קפב</w:t>
      </w:r>
      <w:proofErr w:type="spellEnd"/>
      <w:r w:rsidRPr="008A0D7A">
        <w:rPr>
          <w:sz w:val="18"/>
          <w:szCs w:val="18"/>
          <w:rtl/>
        </w:rPr>
        <w:t>.</w:t>
      </w:r>
    </w:p>
    <w:p w14:paraId="42BBD67B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שאלת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לאמונת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חכמים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תשובה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אמונת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החכמים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תלוי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באמונת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החכמה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בכלל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חכמה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בעולמנו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עברה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נשמת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חכם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</w:t>
      </w:r>
      <w:r w:rsidRPr="008A0D7A">
        <w:rPr>
          <w:sz w:val="18"/>
          <w:szCs w:val="18"/>
          <w:rtl/>
        </w:rPr>
        <w:t>.</w:t>
      </w:r>
    </w:p>
    <w:p w14:paraId="3B200B52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קפג</w:t>
      </w:r>
      <w:proofErr w:type="spellEnd"/>
      <w:r w:rsidRPr="008A0D7A">
        <w:rPr>
          <w:sz w:val="18"/>
          <w:szCs w:val="18"/>
          <w:rtl/>
        </w:rPr>
        <w:t>.</w:t>
      </w:r>
    </w:p>
    <w:p w14:paraId="575F0C13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שלוכט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ס</w:t>
      </w:r>
      <w:proofErr w:type="spellEnd"/>
    </w:p>
    <w:p w14:paraId="745F1316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Style w:val="afa"/>
          <w:sz w:val="18"/>
          <w:szCs w:val="18"/>
          <w:rtl/>
        </w:rPr>
        <w:footnoteReference w:id="43"/>
      </w:r>
      <w:r w:rsidRPr="008A0D7A">
        <w:rPr>
          <w:sz w:val="18"/>
          <w:szCs w:val="18"/>
          <w:rtl/>
        </w:rPr>
        <w:t xml:space="preserve">...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אמנע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מלהעיר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בקרת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הרב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שיחי</w:t>
      </w:r>
      <w:r w:rsidRPr="008A0D7A">
        <w:rPr>
          <w:sz w:val="18"/>
          <w:szCs w:val="18"/>
          <w:rtl/>
        </w:rPr>
        <w:t xml:space="preserve">' - </w:t>
      </w:r>
      <w:r w:rsidRPr="008A0D7A">
        <w:rPr>
          <w:rFonts w:hint="cs"/>
          <w:sz w:val="18"/>
          <w:szCs w:val="18"/>
          <w:rtl/>
        </w:rPr>
        <w:t>מקומן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הנכבד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בחוברת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מיוחדה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מזמן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לזמן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מקומן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יפה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במקום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נותנן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בבחינת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שבוי</w:t>
      </w:r>
      <w:r w:rsidRPr="008A0D7A">
        <w:rPr>
          <w:sz w:val="18"/>
          <w:szCs w:val="18"/>
          <w:rtl/>
        </w:rPr>
        <w:t xml:space="preserve">', </w:t>
      </w:r>
      <w:r w:rsidRPr="008A0D7A">
        <w:rPr>
          <w:rFonts w:hint="cs"/>
          <w:sz w:val="18"/>
          <w:szCs w:val="18"/>
          <w:rtl/>
        </w:rPr>
        <w:t>מלבד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שסופן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ליעשות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תכריך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לחמאה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אכפול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באהבה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וכבוד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7E6C1931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140F63B7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קפד</w:t>
      </w:r>
      <w:r w:rsidRPr="008A0D7A">
        <w:rPr>
          <w:sz w:val="18"/>
          <w:szCs w:val="18"/>
          <w:rtl/>
        </w:rPr>
        <w:t>.</w:t>
      </w:r>
    </w:p>
    <w:p w14:paraId="2D712126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שלוכט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ס</w:t>
      </w:r>
      <w:proofErr w:type="spellEnd"/>
      <w:r w:rsidRPr="008A0D7A">
        <w:rPr>
          <w:sz w:val="18"/>
          <w:szCs w:val="18"/>
          <w:rtl/>
        </w:rPr>
        <w:t>,</w:t>
      </w:r>
    </w:p>
    <w:p w14:paraId="68117516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רצוף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מכתב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להישיש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הקסובאי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מר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נ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בקשר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למנוע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חלול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בפרהסיא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בביתו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הישיש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בחיפה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חשש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יעלימו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מכתבי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שולח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ידך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ותמסזר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לידו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ממש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ותמסור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יחוסך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אליו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יקר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מידידינו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מאז</w:t>
      </w:r>
      <w:r w:rsidRPr="008A0D7A">
        <w:rPr>
          <w:sz w:val="18"/>
          <w:szCs w:val="18"/>
          <w:rtl/>
        </w:rPr>
        <w:t>.</w:t>
      </w:r>
    </w:p>
    <w:p w14:paraId="00C5B55F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שלף</w:t>
      </w:r>
    </w:p>
    <w:p w14:paraId="3BCBB1F6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107709E8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lastRenderedPageBreak/>
        <w:t>לזרז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במוקדם</w:t>
      </w:r>
      <w:r w:rsidRPr="008A0D7A">
        <w:rPr>
          <w:sz w:val="18"/>
          <w:szCs w:val="18"/>
          <w:rtl/>
        </w:rPr>
        <w:t>.</w:t>
      </w:r>
    </w:p>
    <w:p w14:paraId="41C3B890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קפה</w:t>
      </w:r>
      <w:r w:rsidRPr="008A0D7A">
        <w:rPr>
          <w:sz w:val="18"/>
          <w:szCs w:val="18"/>
          <w:rtl/>
        </w:rPr>
        <w:t>.</w:t>
      </w:r>
    </w:p>
    <w:p w14:paraId="0C8C3765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רב</w:t>
      </w:r>
      <w:r w:rsidRPr="008A0D7A">
        <w:rPr>
          <w:sz w:val="18"/>
          <w:szCs w:val="18"/>
          <w:rtl/>
        </w:rPr>
        <w:t>,</w:t>
      </w:r>
    </w:p>
    <w:p w14:paraId="7A35D150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אחדשה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אולי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כבודו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לעלות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ירושלימה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לאפות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מצות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כאן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בזכרוני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העוסקים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יהיו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גדולים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בשנים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ובדוקים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בצמיחת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זקן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העליון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שנאמר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וגו</w:t>
      </w:r>
      <w:r w:rsidRPr="008A0D7A">
        <w:rPr>
          <w:sz w:val="18"/>
          <w:szCs w:val="18"/>
          <w:rtl/>
        </w:rPr>
        <w:t xml:space="preserve">', </w:t>
      </w:r>
      <w:r w:rsidRPr="008A0D7A">
        <w:rPr>
          <w:rFonts w:hint="cs"/>
          <w:sz w:val="18"/>
          <w:szCs w:val="18"/>
          <w:rtl/>
        </w:rPr>
        <w:t>ואף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הנותן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לקמח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בכלל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יאמרו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בתחלה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שיעשו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בעסק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אפית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המצות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עושין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מצוה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ג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ישאבו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ממעין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בשעת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שקה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ח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וילינו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שעות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הוסק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ירקדו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הקמח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בנפה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חדשה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כעין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חדשה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ח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הצפחת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ששואבין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הקמח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חדשה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כעין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חדשה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יתנו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שלנו</w:t>
      </w:r>
      <w:r w:rsidRPr="008A0D7A">
        <w:rPr>
          <w:sz w:val="18"/>
          <w:szCs w:val="18"/>
          <w:rtl/>
        </w:rPr>
        <w:t xml:space="preserve">. . </w:t>
      </w:r>
      <w:r w:rsidRPr="008A0D7A">
        <w:rPr>
          <w:rFonts w:hint="cs"/>
          <w:sz w:val="18"/>
          <w:szCs w:val="18"/>
          <w:rtl/>
        </w:rPr>
        <w:t>כלי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לשאיבת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תהא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זכוכית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ח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תלוש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יותר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מקילא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קמח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ט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תזהר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להעדיף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והעיסה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תהא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בלילתה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האפשרי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>.</w:t>
      </w:r>
      <w:r w:rsidRPr="008A0D7A">
        <w:rPr>
          <w:rFonts w:hint="cs"/>
          <w:sz w:val="18"/>
          <w:szCs w:val="18"/>
          <w:rtl/>
        </w:rPr>
        <w:t xml:space="preserve"> להיות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כולם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בדוקים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בקי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בדקדוק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ויהיו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נקיים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מפרורי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חמץ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התחלת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האפי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באמצע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האפי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להפסיק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בשביל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הנקוי</w:t>
      </w:r>
      <w:proofErr w:type="spellEnd"/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יא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שלא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תהא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העיסה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מהתחלת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הלישה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לתנור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הפסק</w:t>
      </w:r>
      <w:r w:rsidRPr="008A0D7A">
        <w:rPr>
          <w:sz w:val="18"/>
          <w:szCs w:val="18"/>
          <w:rtl/>
        </w:rPr>
        <w:t xml:space="preserve">. </w:t>
      </w:r>
      <w:proofErr w:type="spellStart"/>
      <w:r w:rsidRPr="008A0D7A">
        <w:rPr>
          <w:rFonts w:hint="cs"/>
          <w:sz w:val="18"/>
          <w:szCs w:val="18"/>
          <w:rtl/>
        </w:rPr>
        <w:t>יב</w:t>
      </w:r>
      <w:proofErr w:type="spellEnd"/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עסק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המצה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יהי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בבית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הוסק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כנגד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החלון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בזמן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שהחמה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זורחת</w:t>
      </w:r>
      <w:r w:rsidRPr="008A0D7A">
        <w:rPr>
          <w:sz w:val="18"/>
          <w:szCs w:val="18"/>
          <w:rtl/>
        </w:rPr>
        <w:t xml:space="preserve">. </w:t>
      </w:r>
      <w:proofErr w:type="spellStart"/>
      <w:r w:rsidRPr="008A0D7A">
        <w:rPr>
          <w:rFonts w:hint="cs"/>
          <w:sz w:val="18"/>
          <w:szCs w:val="18"/>
          <w:rtl/>
        </w:rPr>
        <w:t>יג</w:t>
      </w:r>
      <w:proofErr w:type="spellEnd"/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המקלות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יתחלפו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ויהיו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יתנו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נפשר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יד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מרדה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שמוציאין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המצות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מהתנור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ילבנו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מרוב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התשמיש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לחוש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שנגעה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ח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ח</w:t>
      </w:r>
      <w:proofErr w:type="spellEnd"/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טו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תרומ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ע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מהקמח</w:t>
      </w:r>
      <w:r w:rsidRPr="008A0D7A">
        <w:rPr>
          <w:sz w:val="18"/>
          <w:szCs w:val="18"/>
          <w:rtl/>
        </w:rPr>
        <w:t xml:space="preserve">. </w:t>
      </w:r>
      <w:proofErr w:type="spellStart"/>
      <w:r w:rsidRPr="008A0D7A">
        <w:rPr>
          <w:rFonts w:hint="cs"/>
          <w:sz w:val="18"/>
          <w:szCs w:val="18"/>
          <w:rtl/>
        </w:rPr>
        <w:t>טז</w:t>
      </w:r>
      <w:proofErr w:type="spellEnd"/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לקמץ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הוצאות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המצות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לחוס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עליהן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כלל</w:t>
      </w:r>
      <w:r w:rsidRPr="008A0D7A">
        <w:rPr>
          <w:sz w:val="18"/>
          <w:szCs w:val="18"/>
          <w:rtl/>
        </w:rPr>
        <w:t xml:space="preserve">. </w:t>
      </w:r>
      <w:proofErr w:type="spellStart"/>
      <w:r w:rsidRPr="008A0D7A">
        <w:rPr>
          <w:rFonts w:hint="cs"/>
          <w:sz w:val="18"/>
          <w:szCs w:val="18"/>
          <w:rtl/>
        </w:rPr>
        <w:t>חז</w:t>
      </w:r>
      <w:proofErr w:type="spellEnd"/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יתערבו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המצות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לגרום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ספיקות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בחלה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ייחדו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המצות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לבדיהן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בעת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אפי</w:t>
      </w:r>
      <w:r w:rsidRPr="008A0D7A">
        <w:rPr>
          <w:sz w:val="18"/>
          <w:szCs w:val="18"/>
          <w:rtl/>
        </w:rPr>
        <w:t xml:space="preserve">'. </w:t>
      </w:r>
      <w:proofErr w:type="spellStart"/>
      <w:r w:rsidRPr="008A0D7A">
        <w:rPr>
          <w:rFonts w:hint="cs"/>
          <w:sz w:val="18"/>
          <w:szCs w:val="18"/>
          <w:rtl/>
        </w:rPr>
        <w:t>יח</w:t>
      </w:r>
      <w:proofErr w:type="spellEnd"/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התנור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יהא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ממהר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לאפות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יאפו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שכבר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נצטנן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התנור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והאפי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משתהית</w:t>
      </w:r>
      <w:r w:rsidRPr="008A0D7A">
        <w:rPr>
          <w:sz w:val="18"/>
          <w:szCs w:val="18"/>
          <w:rtl/>
        </w:rPr>
        <w:t xml:space="preserve">. </w:t>
      </w:r>
      <w:proofErr w:type="spellStart"/>
      <w:r w:rsidRPr="008A0D7A">
        <w:rPr>
          <w:rFonts w:hint="cs"/>
          <w:sz w:val="18"/>
          <w:szCs w:val="18"/>
          <w:rtl/>
        </w:rPr>
        <w:t>יט</w:t>
      </w:r>
      <w:proofErr w:type="spellEnd"/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העסק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יהי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בידי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במכונה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כלל</w:t>
      </w:r>
      <w:r w:rsidRPr="008A0D7A">
        <w:rPr>
          <w:sz w:val="18"/>
          <w:szCs w:val="18"/>
          <w:rtl/>
        </w:rPr>
        <w:t>.</w:t>
      </w:r>
    </w:p>
    <w:p w14:paraId="7DABF008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קפו</w:t>
      </w:r>
      <w:proofErr w:type="spellEnd"/>
      <w:r w:rsidRPr="008A0D7A">
        <w:rPr>
          <w:sz w:val="18"/>
          <w:szCs w:val="18"/>
          <w:rtl/>
        </w:rPr>
        <w:t>.</w:t>
      </w:r>
    </w:p>
    <w:p w14:paraId="48245A6B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Style w:val="afa"/>
          <w:sz w:val="18"/>
          <w:szCs w:val="18"/>
          <w:rtl/>
        </w:rPr>
        <w:footnoteReference w:id="44"/>
      </w:r>
      <w:r w:rsidRPr="008A0D7A">
        <w:rPr>
          <w:rFonts w:hint="cs"/>
          <w:sz w:val="18"/>
          <w:szCs w:val="18"/>
          <w:rtl/>
        </w:rPr>
        <w:t>דלי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שלנו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בגד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לסנון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חבל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לקשור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הבגד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בכלי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לנקות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הקערות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לקנות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קערה</w:t>
      </w:r>
      <w:r w:rsidRPr="008A0D7A">
        <w:rPr>
          <w:sz w:val="18"/>
          <w:szCs w:val="18"/>
          <w:rtl/>
        </w:rPr>
        <w:t xml:space="preserve"> (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צריכה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טבילה</w:t>
      </w:r>
      <w:r w:rsidRPr="008A0D7A">
        <w:rPr>
          <w:sz w:val="18"/>
          <w:szCs w:val="18"/>
          <w:rtl/>
        </w:rPr>
        <w:t xml:space="preserve"> ?), </w:t>
      </w:r>
      <w:r w:rsidRPr="008A0D7A">
        <w:rPr>
          <w:rFonts w:hint="cs"/>
          <w:sz w:val="18"/>
          <w:szCs w:val="18"/>
          <w:rtl/>
        </w:rPr>
        <w:t>קערה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לרחיצת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הידים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שלחנות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הטסים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טסים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לעריכה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לנקות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המגלגלים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לנקות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המעגלות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העריכה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לקנות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נייר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החול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סכין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מקלות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לרדות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לתנור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מרדה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מטפחות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הידים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מטפחות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הכלים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להזמין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האנשים</w:t>
      </w:r>
      <w:r w:rsidRPr="008A0D7A">
        <w:rPr>
          <w:sz w:val="18"/>
          <w:szCs w:val="18"/>
          <w:rtl/>
        </w:rPr>
        <w:t xml:space="preserve"> (</w:t>
      </w:r>
      <w:r w:rsidRPr="008A0D7A">
        <w:rPr>
          <w:rFonts w:hint="cs"/>
          <w:sz w:val="18"/>
          <w:szCs w:val="18"/>
          <w:rtl/>
        </w:rPr>
        <w:t>נותן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קמח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מחרחר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מושיט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לאופה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אופה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רוחץ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לשה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מחלק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העיסה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עורכים</w:t>
      </w:r>
      <w:r w:rsidRPr="008A0D7A">
        <w:rPr>
          <w:sz w:val="18"/>
          <w:szCs w:val="18"/>
          <w:rtl/>
        </w:rPr>
        <w:t xml:space="preserve">), </w:t>
      </w:r>
      <w:r w:rsidRPr="008A0D7A">
        <w:rPr>
          <w:rFonts w:hint="cs"/>
          <w:sz w:val="18"/>
          <w:szCs w:val="18"/>
          <w:rtl/>
        </w:rPr>
        <w:t>שתי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כוסות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סדין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למצות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לנקות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התבות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להנחת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המצות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לקצר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המקל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הסדוק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מטאטא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בשביל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התנור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מגריפה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עצים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עצים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יבשים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להאיר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לתנור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קערה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לגחלים</w:t>
      </w:r>
      <w:r w:rsidRPr="008A0D7A">
        <w:rPr>
          <w:sz w:val="18"/>
          <w:szCs w:val="18"/>
          <w:rtl/>
        </w:rPr>
        <w:t>.</w:t>
      </w:r>
    </w:p>
    <w:p w14:paraId="35AD89EC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קפז</w:t>
      </w:r>
      <w:proofErr w:type="spellEnd"/>
      <w:r w:rsidRPr="008A0D7A">
        <w:rPr>
          <w:sz w:val="18"/>
          <w:szCs w:val="18"/>
          <w:rtl/>
        </w:rPr>
        <w:t>.</w:t>
      </w:r>
    </w:p>
    <w:p w14:paraId="5D90EE69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שלוכט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ס</w:t>
      </w:r>
      <w:proofErr w:type="spellEnd"/>
      <w:r w:rsidRPr="008A0D7A">
        <w:rPr>
          <w:sz w:val="18"/>
          <w:szCs w:val="18"/>
          <w:rtl/>
        </w:rPr>
        <w:t>,</w:t>
      </w:r>
    </w:p>
    <w:p w14:paraId="1C171D85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אחדשה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proofErr w:type="spellEnd"/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רצוני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לשאול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אפשר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לעריכת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המצות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שיהי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מקום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לעריכת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עורכות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אחת</w:t>
      </w:r>
      <w:r w:rsidRPr="008A0D7A">
        <w:rPr>
          <w:sz w:val="18"/>
          <w:szCs w:val="18"/>
          <w:rtl/>
        </w:rPr>
        <w:t xml:space="preserve">. </w:t>
      </w:r>
      <w:proofErr w:type="spellStart"/>
      <w:r w:rsidRPr="008A0D7A">
        <w:rPr>
          <w:rFonts w:hint="cs"/>
          <w:sz w:val="18"/>
          <w:szCs w:val="18"/>
          <w:rtl/>
        </w:rPr>
        <w:t>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</w:p>
    <w:p w14:paraId="3DD435F5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</w:p>
    <w:p w14:paraId="1126CC27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קפח</w:t>
      </w:r>
      <w:r w:rsidRPr="008A0D7A">
        <w:rPr>
          <w:sz w:val="18"/>
          <w:szCs w:val="18"/>
          <w:rtl/>
        </w:rPr>
        <w:t>.</w:t>
      </w:r>
    </w:p>
    <w:p w14:paraId="1872A6F9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Style w:val="afa"/>
          <w:sz w:val="18"/>
          <w:szCs w:val="18"/>
          <w:rtl/>
        </w:rPr>
        <w:lastRenderedPageBreak/>
        <w:footnoteReference w:id="45"/>
      </w:r>
      <w:r w:rsidRPr="008A0D7A">
        <w:rPr>
          <w:rFonts w:hint="cs"/>
          <w:sz w:val="18"/>
          <w:szCs w:val="18"/>
          <w:rtl/>
        </w:rPr>
        <w:t>סעודת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דגים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חמץ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נקי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חמץ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קטניות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אורז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ירק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תפוחי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אדמה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רוטב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נקי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בבקר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מאכלים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קרים</w:t>
      </w:r>
      <w:r w:rsidRPr="008A0D7A">
        <w:rPr>
          <w:sz w:val="18"/>
          <w:szCs w:val="18"/>
          <w:rtl/>
        </w:rPr>
        <w:t xml:space="preserve">: </w:t>
      </w:r>
      <w:r w:rsidRPr="008A0D7A">
        <w:rPr>
          <w:rFonts w:hint="cs"/>
          <w:sz w:val="18"/>
          <w:szCs w:val="18"/>
          <w:rtl/>
        </w:rPr>
        <w:t>חלב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גבינה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ביצים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פירות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מיץ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אורז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לברך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ברהמ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ז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ולהפסיק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חצי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שעה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ולאכול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כזית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וכיו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ולגמור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בשעה</w:t>
      </w:r>
      <w:r w:rsidRPr="008A0D7A">
        <w:rPr>
          <w:sz w:val="18"/>
          <w:szCs w:val="18"/>
          <w:rtl/>
        </w:rPr>
        <w:t xml:space="preserve"> 8.30. </w:t>
      </w:r>
      <w:r w:rsidRPr="008A0D7A">
        <w:rPr>
          <w:rFonts w:hint="cs"/>
          <w:sz w:val="18"/>
          <w:szCs w:val="18"/>
          <w:rtl/>
        </w:rPr>
        <w:t>אחר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מנחה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לאכול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ודגים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ותבשיל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פסח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הקדירה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סעודה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פסח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לנער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שחרית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המפה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מפירורי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חמץ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ולהוציא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למקום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הנמכר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לדקדק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שלא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ישאר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חמץ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ולבטל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בשביל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לצרף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בשביל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לח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מ</w:t>
      </w:r>
      <w:proofErr w:type="spellEnd"/>
      <w:r w:rsidRPr="008A0D7A">
        <w:rPr>
          <w:sz w:val="18"/>
          <w:szCs w:val="18"/>
          <w:rtl/>
        </w:rPr>
        <w:t>.</w:t>
      </w:r>
    </w:p>
    <w:p w14:paraId="017C57C8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קפט</w:t>
      </w:r>
      <w:proofErr w:type="spellEnd"/>
      <w:r w:rsidRPr="008A0D7A">
        <w:rPr>
          <w:sz w:val="18"/>
          <w:szCs w:val="18"/>
          <w:rtl/>
        </w:rPr>
        <w:t>.</w:t>
      </w:r>
    </w:p>
    <w:p w14:paraId="1A404569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במ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בבה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גדול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אחד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שאין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לדבק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התיתורא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בדבק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קדם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שתופרין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בגידין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וסיים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בצ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ע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ספק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בעיקר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המצוה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ואמרו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הסופרים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 ... </w:t>
      </w:r>
      <w:proofErr w:type="spellStart"/>
      <w:r w:rsidRPr="008A0D7A">
        <w:rPr>
          <w:rFonts w:hint="cs"/>
          <w:sz w:val="18"/>
          <w:szCs w:val="18"/>
          <w:rtl/>
        </w:rPr>
        <w:t>נזהרין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למעשה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בתפלין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החדשים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רצוני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ליתן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לסופר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לפתוח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ולחזור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ולתופרן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דקדוק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בריבוע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התפירות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ותחקור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אצל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הסופר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נזהר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>.</w:t>
      </w:r>
    </w:p>
    <w:p w14:paraId="2EB39800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קצ</w:t>
      </w:r>
      <w:proofErr w:type="spellEnd"/>
      <w:r w:rsidRPr="008A0D7A">
        <w:rPr>
          <w:sz w:val="18"/>
          <w:szCs w:val="18"/>
          <w:rtl/>
        </w:rPr>
        <w:t>.</w:t>
      </w:r>
    </w:p>
    <w:p w14:paraId="3ADB0896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וכוח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ס</w:t>
      </w:r>
      <w:proofErr w:type="spellEnd"/>
    </w:p>
    <w:p w14:paraId="7FE536BF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אחדשה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אבקש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להודיעני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אתרוגים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מורכבים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דאשתקד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יושב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צפת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שבועות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מספר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ואחשוב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בקרב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הימים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בברכה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</w:p>
    <w:p w14:paraId="1772343A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134A4BD9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תרצ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צפת</w:t>
      </w:r>
      <w:r w:rsidRPr="008A0D7A">
        <w:rPr>
          <w:sz w:val="18"/>
          <w:szCs w:val="18"/>
          <w:rtl/>
        </w:rPr>
        <w:t>.</w:t>
      </w:r>
    </w:p>
    <w:p w14:paraId="244C6ED8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קצא</w:t>
      </w:r>
      <w:proofErr w:type="spellEnd"/>
      <w:r w:rsidRPr="008A0D7A">
        <w:rPr>
          <w:sz w:val="18"/>
          <w:szCs w:val="18"/>
          <w:rtl/>
        </w:rPr>
        <w:t>.</w:t>
      </w:r>
    </w:p>
    <w:p w14:paraId="234511FD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וברכה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וגמח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r w:rsidRPr="008A0D7A">
        <w:rPr>
          <w:sz w:val="18"/>
          <w:szCs w:val="18"/>
          <w:rtl/>
        </w:rPr>
        <w:t>,</w:t>
      </w:r>
    </w:p>
    <w:p w14:paraId="2BCFCF42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אחדשה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נודעתי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מהרכבה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חדשה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שמרכיבים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אתרוג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באתרוג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היער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קורין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מורכב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ועושין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פ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הוראת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הרב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וראיתי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אתרוגים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וחזותן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שלנו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ועפ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בטלה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הטביעות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שסמכתי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ולזאת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אבקש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אתרוג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מאותו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האיש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שכת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ר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ושנה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שאין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הרכבה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וכלל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אזכיר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לעשר</w:t>
      </w:r>
      <w:r w:rsidRPr="008A0D7A">
        <w:rPr>
          <w:sz w:val="18"/>
          <w:szCs w:val="18"/>
          <w:rtl/>
        </w:rPr>
        <w:t xml:space="preserve">. </w:t>
      </w:r>
      <w:proofErr w:type="spellStart"/>
      <w:r w:rsidRPr="008A0D7A">
        <w:rPr>
          <w:rFonts w:hint="cs"/>
          <w:sz w:val="18"/>
          <w:szCs w:val="18"/>
          <w:rtl/>
        </w:rPr>
        <w:t>הדוש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</w:p>
    <w:p w14:paraId="5E4EE13B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13236E80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קצב</w:t>
      </w:r>
      <w:r w:rsidRPr="008A0D7A">
        <w:rPr>
          <w:sz w:val="18"/>
          <w:szCs w:val="18"/>
          <w:rtl/>
        </w:rPr>
        <w:t>.</w:t>
      </w:r>
    </w:p>
    <w:p w14:paraId="5152E4B6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שלוכט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ס</w:t>
      </w:r>
      <w:proofErr w:type="spellEnd"/>
      <w:r w:rsidRPr="008A0D7A">
        <w:rPr>
          <w:sz w:val="18"/>
          <w:szCs w:val="18"/>
          <w:rtl/>
        </w:rPr>
        <w:t>,</w:t>
      </w:r>
    </w:p>
    <w:p w14:paraId="741D0D81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פרסמו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הודעה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כאילו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נזדקקתי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לקבוע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לסדר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מסחר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האתרוגים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וממילא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נעשיתי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דיין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הכשרם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וכולו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מזויף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ואינני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דיין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אצלי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כהלבנת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לחשדני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לעשות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המוזר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לרוחי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lastRenderedPageBreak/>
        <w:t>תכלית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הזרות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תראה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שיפרסמו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כתבו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הכל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בטעות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יודע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המפרסמים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שומרים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שביעית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האתרוגים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שתחת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כשרים</w:t>
      </w:r>
      <w:r w:rsidRPr="008A0D7A">
        <w:rPr>
          <w:sz w:val="18"/>
          <w:szCs w:val="18"/>
          <w:rtl/>
        </w:rPr>
        <w:t>.</w:t>
      </w:r>
    </w:p>
    <w:p w14:paraId="199C0394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ואחתום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>'</w:t>
      </w:r>
    </w:p>
    <w:p w14:paraId="11420608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2CEE1C67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קצג</w:t>
      </w:r>
      <w:proofErr w:type="spellEnd"/>
      <w:r w:rsidRPr="008A0D7A">
        <w:rPr>
          <w:sz w:val="18"/>
          <w:szCs w:val="18"/>
          <w:rtl/>
        </w:rPr>
        <w:t>.</w:t>
      </w:r>
    </w:p>
    <w:p w14:paraId="45C4576F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sz w:val="18"/>
          <w:szCs w:val="18"/>
          <w:rtl/>
        </w:rPr>
        <w:t xml:space="preserve">... </w:t>
      </w:r>
      <w:r w:rsidRPr="008A0D7A">
        <w:rPr>
          <w:rFonts w:hint="cs"/>
          <w:sz w:val="18"/>
          <w:szCs w:val="18"/>
          <w:rtl/>
        </w:rPr>
        <w:t>אחשוב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כעין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לחוות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שבלבי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שראיתי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במכתבו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אגב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לשון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סהדי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אנחנו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חושבים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מאביזריהו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דשבועה</w:t>
      </w:r>
      <w:proofErr w:type="spellEnd"/>
      <w:r w:rsidRPr="008A0D7A">
        <w:rPr>
          <w:sz w:val="18"/>
          <w:szCs w:val="18"/>
          <w:rtl/>
        </w:rPr>
        <w:t xml:space="preserve"> [</w:t>
      </w:r>
      <w:r w:rsidRPr="008A0D7A">
        <w:rPr>
          <w:rFonts w:hint="cs"/>
          <w:sz w:val="18"/>
          <w:szCs w:val="18"/>
          <w:rtl/>
        </w:rPr>
        <w:t>עי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נדרים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'] </w:t>
      </w:r>
      <w:r w:rsidRPr="008A0D7A">
        <w:rPr>
          <w:rFonts w:hint="cs"/>
          <w:sz w:val="18"/>
          <w:szCs w:val="18"/>
          <w:rtl/>
        </w:rPr>
        <w:t>והזכרה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כאלו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נתחנכנו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לחשבם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לחמורות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שבחמורות</w:t>
      </w:r>
      <w:r w:rsidRPr="008A0D7A">
        <w:rPr>
          <w:sz w:val="18"/>
          <w:szCs w:val="18"/>
          <w:rtl/>
        </w:rPr>
        <w:t xml:space="preserve"> [</w:t>
      </w:r>
      <w:r w:rsidRPr="008A0D7A">
        <w:rPr>
          <w:rFonts w:hint="cs"/>
          <w:sz w:val="18"/>
          <w:szCs w:val="18"/>
          <w:rtl/>
        </w:rPr>
        <w:t>כמבואר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באגרת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] </w:t>
      </w:r>
      <w:r w:rsidRPr="008A0D7A">
        <w:rPr>
          <w:rFonts w:hint="cs"/>
          <w:sz w:val="18"/>
          <w:szCs w:val="18"/>
          <w:rtl/>
        </w:rPr>
        <w:t>מלבד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שנהגו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להחמיר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בשבועת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כמבואר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בתשובת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ח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ס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עוד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יוצא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מדיבור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לחכמים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הערה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להרגש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בכך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וגם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בעיניהם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שאחשוד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שראו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רברים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זולתם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ויתכבדו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ואף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שמצינו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בגמ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ובראשונים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רגילים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למילף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לעשות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למדים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שאמר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ע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פסחים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חגיגה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וכיו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למידין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הכשירו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ידעו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מאיזה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הכשירו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צריכים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למגדר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מלתא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הראב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יקבעו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כדעת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מ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כעין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הגמ</w:t>
      </w:r>
      <w:proofErr w:type="spellEnd"/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שאסור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להרהר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ולחלוק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עלומים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מאתנו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ועי</w:t>
      </w:r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מ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לאותו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צדיק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מקפח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בניו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מבואר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יחיד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ואפשר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דחלוקין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חבריו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בהנהגה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זו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ובזכרוני</w:t>
      </w:r>
      <w:proofErr w:type="spellEnd"/>
      <w:r w:rsidRPr="008A0D7A">
        <w:rPr>
          <w:sz w:val="18"/>
          <w:szCs w:val="18"/>
          <w:rtl/>
        </w:rPr>
        <w:t xml:space="preserve"> -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טועה</w:t>
      </w:r>
      <w:r w:rsidRPr="008A0D7A">
        <w:rPr>
          <w:sz w:val="18"/>
          <w:szCs w:val="18"/>
          <w:rtl/>
        </w:rPr>
        <w:t xml:space="preserve"> - </w:t>
      </w:r>
      <w:proofErr w:type="spellStart"/>
      <w:r w:rsidRPr="008A0D7A">
        <w:rPr>
          <w:rFonts w:hint="cs"/>
          <w:sz w:val="18"/>
          <w:szCs w:val="18"/>
          <w:rtl/>
        </w:rPr>
        <w:t>דבספר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חסידים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חסיד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כתב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דהאידנא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נשבעין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המצוה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לזרוזי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דראשונים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בנפשיהו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שיקיימו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אנחנו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להכניס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עצמנו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נענה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אבתרי</w:t>
      </w:r>
      <w:proofErr w:type="spellEnd"/>
      <w:r w:rsidRPr="008A0D7A">
        <w:rPr>
          <w:sz w:val="18"/>
          <w:szCs w:val="18"/>
          <w:rtl/>
        </w:rPr>
        <w:t>'.</w:t>
      </w:r>
    </w:p>
    <w:p w14:paraId="185B2A1F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היה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וברכה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כנפשו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ונפש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</w:p>
    <w:p w14:paraId="7C6BB735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אברהם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ישעי</w:t>
      </w:r>
      <w:proofErr w:type="spellEnd"/>
      <w:r w:rsidRPr="008A0D7A">
        <w:rPr>
          <w:sz w:val="18"/>
          <w:szCs w:val="18"/>
          <w:rtl/>
        </w:rPr>
        <w:t>'</w:t>
      </w:r>
    </w:p>
    <w:p w14:paraId="4B606530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דר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ח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תרפ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ווילנא</w:t>
      </w:r>
      <w:proofErr w:type="spellEnd"/>
    </w:p>
    <w:p w14:paraId="4C16C2DF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קצד</w:t>
      </w:r>
      <w:proofErr w:type="spellEnd"/>
      <w:r w:rsidRPr="008A0D7A">
        <w:rPr>
          <w:sz w:val="18"/>
          <w:szCs w:val="18"/>
          <w:rtl/>
        </w:rPr>
        <w:t>.</w:t>
      </w:r>
    </w:p>
    <w:p w14:paraId="203EB616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אחדשה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באהבה</w:t>
      </w:r>
    </w:p>
    <w:p w14:paraId="20DC3200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מצאתי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לנכון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לפרש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בנוגע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העומד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ברומו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עולם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שיעורין</w:t>
      </w:r>
      <w:proofErr w:type="spellEnd"/>
      <w:r w:rsidRPr="008A0D7A">
        <w:rPr>
          <w:sz w:val="18"/>
          <w:szCs w:val="18"/>
          <w:rtl/>
        </w:rPr>
        <w:t xml:space="preserve">! </w:t>
      </w:r>
      <w:r w:rsidRPr="008A0D7A">
        <w:rPr>
          <w:rFonts w:hint="cs"/>
          <w:sz w:val="18"/>
          <w:szCs w:val="18"/>
          <w:rtl/>
        </w:rPr>
        <w:t>והנה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ענין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מעניני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אחוז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בעיון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שכלי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עמוק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באופן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שטעות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מכהה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הלומד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שזהו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טבע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קנין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החכמה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טעיות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תמיד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פעם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בסברא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בגמרא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ואיני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נכלם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מצוה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שאם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יכלם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כאילו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מחשיב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ההלכה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הטבע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מקום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להכלם</w:t>
      </w:r>
      <w:proofErr w:type="spellEnd"/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וכש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כ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לאנשים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קטנים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כמוני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ובכלל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המדה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להרגיש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עצמו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בהדיון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ורק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הענין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אמתתו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מגמתנו</w:t>
      </w:r>
      <w:r w:rsidRPr="008A0D7A">
        <w:rPr>
          <w:sz w:val="18"/>
          <w:szCs w:val="18"/>
          <w:rtl/>
        </w:rPr>
        <w:t>.</w:t>
      </w:r>
    </w:p>
    <w:p w14:paraId="3A76F2D5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והנה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טרחתי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בענין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המשקל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בהלכות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שיסודן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המשקל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במדות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החזקתי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המקובל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תפוצות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הגולה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שמעתי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מעולם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ערעור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בארץ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שמעתי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מ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מתאימים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חשבון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המדה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הגולה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זכיתי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עיון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[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בריאותי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עומדת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ושעות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העיון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מעטים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אצלי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מנעורי</w:t>
      </w:r>
      <w:r w:rsidRPr="008A0D7A">
        <w:rPr>
          <w:sz w:val="18"/>
          <w:szCs w:val="18"/>
          <w:rtl/>
        </w:rPr>
        <w:t xml:space="preserve">] </w:t>
      </w:r>
      <w:r w:rsidRPr="008A0D7A">
        <w:rPr>
          <w:rFonts w:hint="cs"/>
          <w:sz w:val="18"/>
          <w:szCs w:val="18"/>
          <w:rtl/>
        </w:rPr>
        <w:t>עד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שזכה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כתר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ה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שליט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לקבוע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ראיתי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הסתירה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מדברי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מ</w:t>
      </w:r>
      <w:proofErr w:type="spellEnd"/>
      <w:r w:rsidRPr="008A0D7A">
        <w:rPr>
          <w:sz w:val="18"/>
          <w:szCs w:val="18"/>
          <w:rtl/>
        </w:rPr>
        <w:t xml:space="preserve"> [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למשקל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הדרהם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משקל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בידינו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פ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השיעורים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שקבלנו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הגאונים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מתאים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מדתנו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המשקל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שכתב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מן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בשו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לנגדנו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להחזיק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שאגודל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הבינוני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2 </w:t>
      </w:r>
      <w:r w:rsidRPr="008A0D7A">
        <w:rPr>
          <w:rFonts w:hint="cs"/>
          <w:sz w:val="18"/>
          <w:szCs w:val="18"/>
          <w:rtl/>
        </w:rPr>
        <w:t>ס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מ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ודלא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כאחרונים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שבגולה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להחזיק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שהשעורה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שבידינו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קטנה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משקל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פ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השעורות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טעותא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ולמרות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קטנות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להתחשב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שקול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דעתנו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ולבא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דאיניש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איניש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זולתי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דעת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כתר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הרחבה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מדת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האגודל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הוכרעה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מעולם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ובמחלוקת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שנויה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איפוא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מ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מכריעים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כדעת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האומרים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מדת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אגודל</w:t>
      </w:r>
      <w:r w:rsidRPr="008A0D7A">
        <w:rPr>
          <w:sz w:val="18"/>
          <w:szCs w:val="18"/>
          <w:rtl/>
        </w:rPr>
        <w:t xml:space="preserve"> 2 </w:t>
      </w:r>
      <w:r w:rsidRPr="008A0D7A">
        <w:rPr>
          <w:rFonts w:hint="cs"/>
          <w:sz w:val="18"/>
          <w:szCs w:val="18"/>
          <w:rtl/>
        </w:rPr>
        <w:t>ס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מ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יבוא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מקומו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בשלו</w:t>
      </w:r>
      <w:r w:rsidRPr="008A0D7A">
        <w:rPr>
          <w:sz w:val="18"/>
          <w:szCs w:val="18"/>
          <w:rtl/>
        </w:rPr>
        <w:t xml:space="preserve">', </w:t>
      </w:r>
      <w:r w:rsidRPr="008A0D7A">
        <w:rPr>
          <w:rFonts w:hint="cs"/>
          <w:sz w:val="18"/>
          <w:szCs w:val="18"/>
          <w:rtl/>
        </w:rPr>
        <w:lastRenderedPageBreak/>
        <w:t>ואפי</w:t>
      </w:r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בטוחין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במדת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מ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בדיוק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שינוי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קצת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במשקל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השעורים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לקבוע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עצמנו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קביעות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לדעתו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רואה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אכתי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מסורים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לחכמים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האחרונים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שקבעו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המדה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אגודל</w:t>
      </w:r>
      <w:r w:rsidRPr="008A0D7A">
        <w:rPr>
          <w:sz w:val="18"/>
          <w:szCs w:val="18"/>
          <w:rtl/>
        </w:rPr>
        <w:t xml:space="preserve"> 2 </w:t>
      </w:r>
      <w:r w:rsidRPr="008A0D7A">
        <w:rPr>
          <w:rFonts w:hint="cs"/>
          <w:sz w:val="18"/>
          <w:szCs w:val="18"/>
          <w:rtl/>
        </w:rPr>
        <w:t>ס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מ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שדעתם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הוכרעה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מדברי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מ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נגד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האומרים</w:t>
      </w:r>
      <w:r w:rsidRPr="008A0D7A">
        <w:rPr>
          <w:sz w:val="18"/>
          <w:szCs w:val="18"/>
          <w:rtl/>
        </w:rPr>
        <w:t xml:space="preserve"> 21 </w:t>
      </w:r>
      <w:r w:rsidRPr="008A0D7A">
        <w:rPr>
          <w:rFonts w:hint="cs"/>
          <w:sz w:val="18"/>
          <w:szCs w:val="18"/>
          <w:rtl/>
        </w:rPr>
        <w:t>ס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מ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עדיין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עומדים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בקושיא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שהר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מ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כתב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שהאגודל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צריכים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שיקול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אפשר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לפרש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מ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צדן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דעת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כתר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מאפשרת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לפרש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כן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שיטת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כתר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מבוררת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כאן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מקום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לויכוחים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התלוי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בשיקול</w:t>
      </w:r>
      <w:r w:rsidRPr="008A0D7A">
        <w:rPr>
          <w:sz w:val="18"/>
          <w:szCs w:val="18"/>
          <w:rtl/>
        </w:rPr>
        <w:t>.</w:t>
      </w:r>
    </w:p>
    <w:p w14:paraId="004E9E23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ואמנם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אנסני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ולבי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אומר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מדת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אגודל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בינוני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אצלנו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21 </w:t>
      </w:r>
      <w:r w:rsidRPr="008A0D7A">
        <w:rPr>
          <w:rFonts w:hint="cs"/>
          <w:sz w:val="18"/>
          <w:szCs w:val="18"/>
          <w:rtl/>
        </w:rPr>
        <w:t>ס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מ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מורם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ספק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ואפשר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להתיר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ולהוציא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ממון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במדת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כזה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עמדתי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אחרונים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ראיתי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שמצא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רק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הבדלי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צמצום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נמצא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ביניהם</w:t>
      </w:r>
      <w:r w:rsidRPr="008A0D7A">
        <w:rPr>
          <w:sz w:val="18"/>
          <w:szCs w:val="18"/>
          <w:rtl/>
        </w:rPr>
        <w:t xml:space="preserve"> [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רצוני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ליכנס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כאן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הכרעה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להזכיר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עיקר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השיטות</w:t>
      </w:r>
      <w:r w:rsidRPr="008A0D7A">
        <w:rPr>
          <w:sz w:val="18"/>
          <w:szCs w:val="18"/>
          <w:rtl/>
        </w:rPr>
        <w:t xml:space="preserve">]. </w:t>
      </w:r>
      <w:r w:rsidRPr="008A0D7A">
        <w:rPr>
          <w:rFonts w:hint="cs"/>
          <w:sz w:val="18"/>
          <w:szCs w:val="18"/>
          <w:rtl/>
        </w:rPr>
        <w:t>עוד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אנסני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שז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שהזכיר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מ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רחבן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צדן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וג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ודאי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משאיר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דיון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כלל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איפוא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הייתי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נשאר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במבוכה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מוצא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שעורים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הד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מ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כמעט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כפלים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משלנו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טועים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המשקלות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והייתי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שרוי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בצער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שנעלם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הדברים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בין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נשאלתי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למעשה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שיעור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פדה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ב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אמרתי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יודע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שואל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יעשה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הייתי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מוכרח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להשיבו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וארבעים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גרוש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ודאי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יוצא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ספק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ארכו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רבו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המחמירין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זולתי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לבדי</w:t>
      </w:r>
      <w:r w:rsidRPr="008A0D7A">
        <w:rPr>
          <w:sz w:val="18"/>
          <w:szCs w:val="18"/>
          <w:rtl/>
        </w:rPr>
        <w:t>.</w:t>
      </w:r>
    </w:p>
    <w:p w14:paraId="63156680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אחרי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שארכו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בדעתי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משקל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הפרוטה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חצי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שעורה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שמסרו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הגאונים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יסודו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שמשקל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הסכמי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אפשר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להשתמר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לדורות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מפני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הטלטולים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והגלויות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והגזרות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ניתן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לחכמים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לקבוע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לדורות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השיעור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פ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צמח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הצמחים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שהצמח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נצחי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ויהיה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הדורות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שבצמח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עצמו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השינוים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מצויים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בשינוי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הזמנים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ושינוי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האקלימים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שינוים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מפסידים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ששרש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השיעור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הצמח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שקבעו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חכמים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קובע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השיעור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מקום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שאגודל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קובע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שיעור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כזית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וכשעורה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קובעים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שיעור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זמן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ובלבי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שזו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כונת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הגאון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באוה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ג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בעירובין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ולפ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נתישב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דבאמת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שיעורים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קטנים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במשקלם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חצי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שעורה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פרוטה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והמדה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והמשקל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כאן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צורך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להאריך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מזדקק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לפרש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השיטות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מקום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לויכוחים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היטב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שיטת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זולתי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ומכובדת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גודל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הכבוד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אפשר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לכבוש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שלבי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אומר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ומוכרח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להגיד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השואלים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הנראה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</w:t>
      </w:r>
      <w:r w:rsidRPr="008A0D7A">
        <w:rPr>
          <w:sz w:val="18"/>
          <w:szCs w:val="18"/>
          <w:rtl/>
        </w:rPr>
        <w:t>.</w:t>
      </w:r>
    </w:p>
    <w:p w14:paraId="470A28C6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החותם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ברכה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6BCB07D9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66F8FA74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קצה</w:t>
      </w:r>
      <w:r w:rsidRPr="008A0D7A">
        <w:rPr>
          <w:sz w:val="18"/>
          <w:szCs w:val="18"/>
          <w:rtl/>
        </w:rPr>
        <w:t>.</w:t>
      </w:r>
    </w:p>
    <w:p w14:paraId="78AD2042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Style w:val="afa"/>
          <w:sz w:val="18"/>
          <w:szCs w:val="18"/>
          <w:rtl/>
        </w:rPr>
        <w:footnoteReference w:id="46"/>
      </w:r>
      <w:r w:rsidRPr="008A0D7A">
        <w:rPr>
          <w:rFonts w:hint="cs"/>
          <w:sz w:val="18"/>
          <w:szCs w:val="18"/>
          <w:rtl/>
        </w:rPr>
        <w:t>להסביר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קורא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הנידון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המוסכמות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ובמה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נחלקו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. </w:t>
      </w:r>
      <w:proofErr w:type="spellStart"/>
      <w:r w:rsidRPr="008A0D7A">
        <w:rPr>
          <w:rFonts w:hint="cs"/>
          <w:sz w:val="18"/>
          <w:szCs w:val="18"/>
          <w:rtl/>
        </w:rPr>
        <w:t>הכל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טפחים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טפח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ארבע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אגודלין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נמצאת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אגודלין</w:t>
      </w:r>
      <w:proofErr w:type="spellEnd"/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. </w:t>
      </w:r>
      <w:proofErr w:type="spellStart"/>
      <w:r w:rsidRPr="008A0D7A">
        <w:rPr>
          <w:rFonts w:hint="cs"/>
          <w:sz w:val="18"/>
          <w:szCs w:val="18"/>
          <w:rtl/>
        </w:rPr>
        <w:t>הכל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האגודל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משתער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ודור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שהוא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ג</w:t>
      </w:r>
      <w:r w:rsidRPr="008A0D7A">
        <w:rPr>
          <w:sz w:val="18"/>
          <w:szCs w:val="18"/>
          <w:rtl/>
        </w:rPr>
        <w:t xml:space="preserve">. </w:t>
      </w:r>
      <w:proofErr w:type="spellStart"/>
      <w:r w:rsidRPr="008A0D7A">
        <w:rPr>
          <w:rFonts w:hint="cs"/>
          <w:sz w:val="18"/>
          <w:szCs w:val="18"/>
          <w:rtl/>
        </w:rPr>
        <w:t>הכל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פ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מדידת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הנו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ב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מהרא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ז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מרגליות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הגרע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הח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ס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והבאים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אגודל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25 </w:t>
      </w:r>
      <w:r w:rsidRPr="008A0D7A">
        <w:rPr>
          <w:rFonts w:hint="cs"/>
          <w:sz w:val="18"/>
          <w:szCs w:val="18"/>
          <w:rtl/>
        </w:rPr>
        <w:t>מ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מ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בערך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ויוצאת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האמה</w:t>
      </w:r>
      <w:r w:rsidRPr="008A0D7A">
        <w:rPr>
          <w:sz w:val="18"/>
          <w:szCs w:val="18"/>
          <w:rtl/>
        </w:rPr>
        <w:t xml:space="preserve"> 60 </w:t>
      </w:r>
      <w:r w:rsidRPr="008A0D7A">
        <w:rPr>
          <w:rFonts w:hint="cs"/>
          <w:sz w:val="18"/>
          <w:szCs w:val="18"/>
          <w:rtl/>
        </w:rPr>
        <w:t>ס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מ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בערך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החשבון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מתאים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הרמב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חשבון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הרמב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יוצא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רק</w:t>
      </w:r>
      <w:r w:rsidRPr="008A0D7A">
        <w:rPr>
          <w:sz w:val="18"/>
          <w:szCs w:val="18"/>
          <w:rtl/>
        </w:rPr>
        <w:t xml:space="preserve"> 48 </w:t>
      </w:r>
      <w:r w:rsidRPr="008A0D7A">
        <w:rPr>
          <w:rFonts w:hint="cs"/>
          <w:sz w:val="18"/>
          <w:szCs w:val="18"/>
          <w:rtl/>
        </w:rPr>
        <w:t>ס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מ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בערך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קושיא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הגאון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בס</w:t>
      </w:r>
      <w:r w:rsidRPr="008A0D7A">
        <w:rPr>
          <w:sz w:val="18"/>
          <w:szCs w:val="18"/>
          <w:rtl/>
        </w:rPr>
        <w:t>' ",</w:t>
      </w:r>
      <w:r w:rsidRPr="008A0D7A">
        <w:rPr>
          <w:rFonts w:hint="cs"/>
          <w:sz w:val="18"/>
          <w:szCs w:val="18"/>
          <w:rtl/>
        </w:rPr>
        <w:t>אמרי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</w:t>
      </w:r>
      <w:r w:rsidRPr="008A0D7A">
        <w:rPr>
          <w:sz w:val="18"/>
          <w:szCs w:val="18"/>
          <w:rtl/>
        </w:rPr>
        <w:t xml:space="preserve">". </w:t>
      </w:r>
      <w:r w:rsidRPr="008A0D7A">
        <w:rPr>
          <w:rFonts w:hint="cs"/>
          <w:sz w:val="18"/>
          <w:szCs w:val="18"/>
          <w:rtl/>
        </w:rPr>
        <w:t>הגאון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מטיל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ספק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באמתת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המדידה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הגאונים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האחרונים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ונשאר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במבוכה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יתכן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ששני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אמתים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יסתרו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זא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ז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הגאון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לתרץ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השעורים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שבזמן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הרמב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בארץ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משונים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בכובדן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משלנו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בקושיא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נגד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סברא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זו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. ...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חידש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הגאון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תחת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הגאון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פקפק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באמתת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המדידה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הגאונים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האחרונים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ועמד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בקושיא</w:t>
      </w:r>
      <w:proofErr w:type="spellEnd"/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הקיל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הס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במחי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לומר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הגאונים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טעו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ואמרו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20 </w:t>
      </w:r>
      <w:r w:rsidRPr="008A0D7A">
        <w:rPr>
          <w:rFonts w:hint="cs"/>
          <w:sz w:val="18"/>
          <w:szCs w:val="18"/>
          <w:rtl/>
        </w:rPr>
        <w:t>מ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מ</w:t>
      </w:r>
      <w:r w:rsidRPr="008A0D7A">
        <w:rPr>
          <w:sz w:val="18"/>
          <w:szCs w:val="18"/>
          <w:rtl/>
        </w:rPr>
        <w:t xml:space="preserve"> 25. </w:t>
      </w:r>
      <w:r w:rsidRPr="008A0D7A">
        <w:rPr>
          <w:rFonts w:hint="cs"/>
          <w:sz w:val="18"/>
          <w:szCs w:val="18"/>
          <w:rtl/>
        </w:rPr>
        <w:t>ו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למחות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גלויות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נגד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ואסור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לשמוע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lastRenderedPageBreak/>
        <w:t>אלו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וחלילה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שטעו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עמודי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טועה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כלל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ומדברי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מ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סתירה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שתירץ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הגאון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ששעורות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מ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כבדות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שהק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הגאון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נתישב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בס</w:t>
      </w:r>
      <w:r w:rsidRPr="008A0D7A">
        <w:rPr>
          <w:sz w:val="18"/>
          <w:szCs w:val="18"/>
          <w:rtl/>
        </w:rPr>
        <w:t xml:space="preserve">',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עיקר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הדיון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ונתלוה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ביאור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הרבה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ענינים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תוצאות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מעיקר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מדת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האגודל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הטפח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והאמה</w:t>
      </w:r>
      <w:r w:rsidRPr="008A0D7A">
        <w:rPr>
          <w:sz w:val="18"/>
          <w:szCs w:val="18"/>
          <w:rtl/>
        </w:rPr>
        <w:t>.</w:t>
      </w:r>
    </w:p>
    <w:p w14:paraId="24BB884D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קצו</w:t>
      </w:r>
      <w:r w:rsidRPr="008A0D7A">
        <w:rPr>
          <w:sz w:val="18"/>
          <w:szCs w:val="18"/>
          <w:rtl/>
        </w:rPr>
        <w:t>.</w:t>
      </w:r>
    </w:p>
    <w:p w14:paraId="4968C36B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>'</w:t>
      </w:r>
    </w:p>
    <w:p w14:paraId="531DCAB8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Style w:val="afa"/>
          <w:sz w:val="18"/>
          <w:szCs w:val="18"/>
          <w:rtl/>
        </w:rPr>
        <w:footnoteReference w:id="47"/>
      </w:r>
      <w:r w:rsidRPr="008A0D7A">
        <w:rPr>
          <w:rFonts w:hint="cs"/>
          <w:sz w:val="18"/>
          <w:szCs w:val="18"/>
          <w:rtl/>
        </w:rPr>
        <w:t>שלוח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ראוי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לעשות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חלוקא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דרבנן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ואמרו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היכי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דמשתמע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מילי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ועוד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החשיבו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המאני</w:t>
      </w:r>
      <w:r w:rsidRPr="008A0D7A">
        <w:rPr>
          <w:sz w:val="18"/>
          <w:szCs w:val="18"/>
          <w:rtl/>
        </w:rPr>
        <w:t>.</w:t>
      </w:r>
    </w:p>
    <w:p w14:paraId="38F6CF6F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קצז</w:t>
      </w:r>
      <w:proofErr w:type="spellEnd"/>
      <w:r w:rsidRPr="008A0D7A">
        <w:rPr>
          <w:sz w:val="18"/>
          <w:szCs w:val="18"/>
          <w:rtl/>
        </w:rPr>
        <w:t>.</w:t>
      </w:r>
    </w:p>
    <w:p w14:paraId="6F809FF3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Style w:val="afa"/>
          <w:sz w:val="18"/>
          <w:szCs w:val="18"/>
          <w:rtl/>
        </w:rPr>
        <w:footnoteReference w:id="48"/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הסם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סם</w:t>
      </w:r>
      <w:r w:rsidRPr="008A0D7A">
        <w:rPr>
          <w:sz w:val="18"/>
          <w:szCs w:val="18"/>
          <w:rtl/>
        </w:rPr>
        <w:t xml:space="preserve"> ... </w:t>
      </w:r>
      <w:r w:rsidRPr="008A0D7A">
        <w:rPr>
          <w:rFonts w:hint="cs"/>
          <w:sz w:val="18"/>
          <w:szCs w:val="18"/>
          <w:rtl/>
        </w:rPr>
        <w:t>אינו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היים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ומאד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שאינו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ממדת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הצניעות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לבוש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למדו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מהגוים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בגולה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ושוללים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קדושה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כשישאירז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שערות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קצרות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קפידא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הישרה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ולכן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להשיב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>.</w:t>
      </w:r>
    </w:p>
    <w:p w14:paraId="34852A2F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ואחתום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בברכת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לשנת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אהבת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ולעלות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מעלה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הדוש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proofErr w:type="spellEnd"/>
    </w:p>
    <w:p w14:paraId="73B01F1E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46A6BE21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קצח</w:t>
      </w:r>
      <w:proofErr w:type="spellEnd"/>
      <w:r w:rsidRPr="008A0D7A">
        <w:rPr>
          <w:sz w:val="18"/>
          <w:szCs w:val="18"/>
          <w:rtl/>
        </w:rPr>
        <w:t>.</w:t>
      </w:r>
    </w:p>
    <w:p w14:paraId="05D8D820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Style w:val="afa"/>
          <w:sz w:val="18"/>
          <w:szCs w:val="18"/>
          <w:rtl/>
        </w:rPr>
        <w:footnoteReference w:id="49"/>
      </w:r>
      <w:r w:rsidRPr="008A0D7A">
        <w:rPr>
          <w:rFonts w:hint="cs"/>
          <w:sz w:val="18"/>
          <w:szCs w:val="18"/>
          <w:rtl/>
        </w:rPr>
        <w:t>מעולם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דעתי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נוחה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מגילוח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זקן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כעין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תער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בהיותי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מורגל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באיסורו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הקודם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חמור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גילוי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ראש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בחוצות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נחשב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כשינוי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מלבושיהם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לבוש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הישראלי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שפשטה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המחלה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יחיו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נשתנה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בשביל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נפשי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סולדת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בענין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. ... </w:t>
      </w:r>
      <w:r w:rsidRPr="008A0D7A">
        <w:rPr>
          <w:rFonts w:hint="cs"/>
          <w:sz w:val="18"/>
          <w:szCs w:val="18"/>
          <w:rtl/>
        </w:rPr>
        <w:t>והדרך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הישרה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שיבור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לשייר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שערות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קצרות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ניכרות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היטב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שנקרא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זקנו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מגודל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וילעיגו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יחוש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מפני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המלעיגים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יעיד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ששלחנו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גדול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משלחנם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ואחתום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דו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6AE7F8D2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60418F24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קצט</w:t>
      </w:r>
      <w:proofErr w:type="spellEnd"/>
      <w:r w:rsidRPr="008A0D7A">
        <w:rPr>
          <w:sz w:val="18"/>
          <w:szCs w:val="18"/>
          <w:rtl/>
        </w:rPr>
        <w:t>.</w:t>
      </w:r>
    </w:p>
    <w:p w14:paraId="4E1D45D9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השכל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Style w:val="afa"/>
          <w:sz w:val="18"/>
          <w:szCs w:val="18"/>
          <w:rtl/>
        </w:rPr>
        <w:footnoteReference w:id="50"/>
      </w:r>
      <w:r w:rsidRPr="008A0D7A">
        <w:rPr>
          <w:rFonts w:hint="cs"/>
          <w:sz w:val="18"/>
          <w:szCs w:val="18"/>
          <w:rtl/>
        </w:rPr>
        <w:t>רצוני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גלויה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דודי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יחידי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להכירי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להמדבר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עיני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נשויה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הרצון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ספון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להשאירי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חבויה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מכירי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יוסיף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להאמירי</w:t>
      </w:r>
    </w:p>
    <w:p w14:paraId="540D73A4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sz w:val="18"/>
          <w:szCs w:val="18"/>
          <w:rtl/>
        </w:rPr>
        <w:t xml:space="preserve">** </w:t>
      </w:r>
      <w:r w:rsidRPr="008A0D7A">
        <w:rPr>
          <w:rStyle w:val="afa"/>
          <w:sz w:val="18"/>
          <w:szCs w:val="18"/>
          <w:rtl/>
        </w:rPr>
        <w:footnoteReference w:id="51"/>
      </w:r>
    </w:p>
    <w:p w14:paraId="231A444E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ר</w:t>
      </w:r>
      <w:r w:rsidRPr="008A0D7A">
        <w:rPr>
          <w:sz w:val="18"/>
          <w:szCs w:val="18"/>
          <w:rtl/>
        </w:rPr>
        <w:t>.</w:t>
      </w:r>
    </w:p>
    <w:p w14:paraId="41BB2320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sz w:val="18"/>
          <w:szCs w:val="18"/>
          <w:rtl/>
        </w:rPr>
        <w:lastRenderedPageBreak/>
        <w:t>**</w:t>
      </w:r>
      <w:r w:rsidRPr="008A0D7A">
        <w:rPr>
          <w:rStyle w:val="afa"/>
          <w:sz w:val="18"/>
          <w:szCs w:val="18"/>
          <w:rtl/>
        </w:rPr>
        <w:footnoteReference w:id="52"/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שמעי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הנמוקים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המאלצים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שימוש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הספרי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המינים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המפורסמים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הפעם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לדרוש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פ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לבער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עבודה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העומד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לשם</w:t>
      </w:r>
      <w:r w:rsidRPr="008A0D7A">
        <w:rPr>
          <w:sz w:val="18"/>
          <w:szCs w:val="18"/>
          <w:rtl/>
        </w:rPr>
        <w:t xml:space="preserve"> - </w:t>
      </w:r>
      <w:r w:rsidRPr="008A0D7A">
        <w:rPr>
          <w:rFonts w:hint="cs"/>
          <w:sz w:val="18"/>
          <w:szCs w:val="18"/>
          <w:rtl/>
        </w:rPr>
        <w:t>ולתורתו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ולמנוע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להלעיט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הצעירות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הכשרות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בסם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המות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וגדול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המחטיאו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מההורגו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חילול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ית</w:t>
      </w:r>
      <w:proofErr w:type="spellEnd"/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בנתינת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גדולה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וכבוד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לאויביו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ולמדיחי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המינות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ובהחזקת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ספריהם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חצים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טעם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ונמוק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להתיר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תועבה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הזאת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מובטחני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בהורי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התלמידות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יוציאו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בנותיהם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בשביל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שיוציאו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הספרות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המתועבה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מסדר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הלמודים</w:t>
      </w:r>
      <w:r w:rsidRPr="008A0D7A">
        <w:rPr>
          <w:sz w:val="18"/>
          <w:szCs w:val="18"/>
          <w:rtl/>
        </w:rPr>
        <w:t>.</w:t>
      </w:r>
    </w:p>
    <w:p w14:paraId="433F64B5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720744AC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רא</w:t>
      </w:r>
      <w:proofErr w:type="spellEnd"/>
      <w:r w:rsidRPr="008A0D7A">
        <w:rPr>
          <w:sz w:val="18"/>
          <w:szCs w:val="18"/>
          <w:rtl/>
        </w:rPr>
        <w:t>.</w:t>
      </w:r>
    </w:p>
    <w:p w14:paraId="1BE28148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רב</w:t>
      </w:r>
      <w:r w:rsidRPr="008A0D7A">
        <w:rPr>
          <w:sz w:val="18"/>
          <w:szCs w:val="18"/>
          <w:rtl/>
        </w:rPr>
        <w:t>,</w:t>
      </w:r>
    </w:p>
    <w:p w14:paraId="5B86784D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אחדשה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proofErr w:type="spellEnd"/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מכתבו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הגיעני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דבריו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היוצאים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תמיד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מעמקי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נכנסים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לעמק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ומאד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נרגש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תמיד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מדבריו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החוצבים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להבות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בחזק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אמונה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בהשגחתו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ית</w:t>
      </w:r>
      <w:proofErr w:type="spellEnd"/>
      <w:r w:rsidRPr="008A0D7A">
        <w:rPr>
          <w:sz w:val="18"/>
          <w:szCs w:val="18"/>
          <w:rtl/>
        </w:rPr>
        <w:t xml:space="preserve">'. 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אפשרות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ברגשות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נפשי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המלאים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אהבה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והערצה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לראות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ולהצביע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חטא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שבעקבותיו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עברו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שעברו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ובכלל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נסתרה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דרכי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ההשגחה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אדם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ואמנם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חביבים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יסורים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שרואה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כשלוחי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דרחמנא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ומהדקים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יצור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ליוצרו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ית</w:t>
      </w:r>
      <w:proofErr w:type="spellEnd"/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ומעלים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לעולם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שכולו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מורם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מנטיות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גופניות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האדם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ואשרי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חלקו</w:t>
      </w:r>
      <w:r w:rsidRPr="008A0D7A">
        <w:rPr>
          <w:sz w:val="18"/>
          <w:szCs w:val="18"/>
          <w:rtl/>
        </w:rPr>
        <w:t>.</w:t>
      </w:r>
    </w:p>
    <w:p w14:paraId="50C2174F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רב</w:t>
      </w:r>
      <w:r w:rsidRPr="008A0D7A">
        <w:rPr>
          <w:sz w:val="18"/>
          <w:szCs w:val="18"/>
          <w:rtl/>
        </w:rPr>
        <w:t>.</w:t>
      </w:r>
    </w:p>
    <w:p w14:paraId="41051CC6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רב</w:t>
      </w:r>
    </w:p>
    <w:p w14:paraId="7C2DA10E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sz w:val="18"/>
          <w:szCs w:val="18"/>
          <w:rtl/>
        </w:rPr>
        <w:t xml:space="preserve">... </w:t>
      </w:r>
      <w:r w:rsidRPr="008A0D7A">
        <w:rPr>
          <w:rFonts w:hint="cs"/>
          <w:sz w:val="18"/>
          <w:szCs w:val="18"/>
          <w:rtl/>
        </w:rPr>
        <w:t>בכלל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זהירות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יתירה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בהיתר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פקו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נ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שאין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הפ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נ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לפנינו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בעתיד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להפריז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המדה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יפתחו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החנויות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בארצות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הגולה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בטענת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הפסד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הפרנסה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ויבוא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לפקו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נ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וצריך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לשקול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במאזני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צדק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ובכלל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הנידון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לביטול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כחילול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ובחילול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דין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יהרג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שיקול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דעת</w:t>
      </w:r>
      <w:r w:rsidRPr="008A0D7A">
        <w:rPr>
          <w:sz w:val="18"/>
          <w:szCs w:val="18"/>
          <w:rtl/>
        </w:rPr>
        <w:t>.</w:t>
      </w:r>
    </w:p>
    <w:p w14:paraId="7D88A113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ואחתום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>'</w:t>
      </w:r>
    </w:p>
    <w:p w14:paraId="7D985401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57DB9F2D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רג</w:t>
      </w:r>
      <w:proofErr w:type="spellEnd"/>
      <w:r w:rsidRPr="008A0D7A">
        <w:rPr>
          <w:sz w:val="18"/>
          <w:szCs w:val="18"/>
          <w:rtl/>
        </w:rPr>
        <w:t>.</w:t>
      </w:r>
    </w:p>
    <w:p w14:paraId="1F766215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שלוכט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ס</w:t>
      </w:r>
      <w:proofErr w:type="spellEnd"/>
    </w:p>
    <w:p w14:paraId="1B9D8637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יקרתם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הגיעני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לבחור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במיעוטו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לשמור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המאזנים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והנני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מאחלם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לשקול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בפלס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נכונה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כנפשם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הטובה</w:t>
      </w:r>
      <w:r w:rsidRPr="008A0D7A">
        <w:rPr>
          <w:sz w:val="18"/>
          <w:szCs w:val="18"/>
          <w:rtl/>
        </w:rPr>
        <w:t>.</w:t>
      </w:r>
    </w:p>
    <w:p w14:paraId="0532A382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רד</w:t>
      </w:r>
      <w:r w:rsidRPr="008A0D7A">
        <w:rPr>
          <w:sz w:val="18"/>
          <w:szCs w:val="18"/>
          <w:rtl/>
        </w:rPr>
        <w:t>.</w:t>
      </w:r>
    </w:p>
    <w:p w14:paraId="02B75632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תהא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רגיל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פגעים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יעוין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שבועות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ו</w:t>
      </w:r>
      <w:r w:rsidRPr="008A0D7A">
        <w:rPr>
          <w:sz w:val="18"/>
          <w:szCs w:val="18"/>
          <w:rtl/>
        </w:rPr>
        <w:t>.</w:t>
      </w:r>
    </w:p>
    <w:p w14:paraId="4E7276D5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lastRenderedPageBreak/>
        <w:t>רה</w:t>
      </w:r>
      <w:r w:rsidRPr="008A0D7A">
        <w:rPr>
          <w:sz w:val="18"/>
          <w:szCs w:val="18"/>
          <w:rtl/>
        </w:rPr>
        <w:t>.</w:t>
      </w:r>
    </w:p>
    <w:p w14:paraId="1845ABD7" w14:textId="77777777" w:rsidR="00BD0462" w:rsidRPr="008A0D7A" w:rsidRDefault="00BD0462" w:rsidP="00BD0462">
      <w:pPr>
        <w:rPr>
          <w:sz w:val="18"/>
          <w:szCs w:val="18"/>
          <w:rtl/>
        </w:rPr>
      </w:pPr>
      <w:commentRangeStart w:id="2"/>
      <w:r w:rsidRPr="008A0D7A">
        <w:rPr>
          <w:sz w:val="18"/>
          <w:szCs w:val="18"/>
          <w:rtl/>
        </w:rPr>
        <w:t xml:space="preserve">** </w:t>
      </w:r>
      <w:r w:rsidRPr="008A0D7A">
        <w:rPr>
          <w:rFonts w:hint="cs"/>
          <w:sz w:val="18"/>
          <w:szCs w:val="18"/>
          <w:rtl/>
        </w:rPr>
        <w:t>אזהרה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לשומרי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שביעית</w:t>
      </w:r>
      <w:commentRangeEnd w:id="2"/>
      <w:r w:rsidRPr="008A0D7A">
        <w:rPr>
          <w:rStyle w:val="af3"/>
          <w:sz w:val="18"/>
          <w:szCs w:val="18"/>
          <w:rtl/>
        </w:rPr>
        <w:commentReference w:id="2"/>
      </w:r>
    </w:p>
    <w:p w14:paraId="43DE1525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היין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בעליהן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הביעור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קיימו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ביעור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נאסר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לעולם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כמבואר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בפאת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השולחן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ובבית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ס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ק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בשם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הרמב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ן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דלאחר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ביעור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אוסר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בנו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מתירים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הקונים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צריכים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לדקדק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שיהי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היין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ששית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ולהשומעים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יונעם</w:t>
      </w:r>
      <w:r w:rsidRPr="008A0D7A">
        <w:rPr>
          <w:sz w:val="18"/>
          <w:szCs w:val="18"/>
          <w:rtl/>
        </w:rPr>
        <w:t>.</w:t>
      </w:r>
    </w:p>
    <w:p w14:paraId="39DE1591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רו</w:t>
      </w:r>
      <w:proofErr w:type="spellEnd"/>
      <w:r w:rsidRPr="008A0D7A">
        <w:rPr>
          <w:sz w:val="18"/>
          <w:szCs w:val="18"/>
          <w:rtl/>
        </w:rPr>
        <w:t>.</w:t>
      </w:r>
    </w:p>
    <w:p w14:paraId="6E5048DE" w14:textId="77777777" w:rsidR="003223BA" w:rsidRPr="008A0D7A" w:rsidRDefault="00BD0462" w:rsidP="003223BA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כידוע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ההסכמות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היותר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בטוחות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קיומן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מתאספים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להדורות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הבאים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והרבה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פעמים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מקימים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הראשונות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שכבר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בטלום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בכלל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מצומצם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נגד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נהרי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החכמה</w:t>
      </w:r>
      <w:r w:rsidR="003223BA">
        <w:rPr>
          <w:rFonts w:hint="cs"/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ומעיני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התבונה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האצורים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בתבל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ומלאה</w:t>
      </w:r>
      <w:r w:rsidR="003223BA" w:rsidRPr="008A0D7A">
        <w:rPr>
          <w:sz w:val="18"/>
          <w:szCs w:val="18"/>
          <w:rtl/>
        </w:rPr>
        <w:t xml:space="preserve">, </w:t>
      </w:r>
      <w:r w:rsidR="003223BA" w:rsidRPr="008A0D7A">
        <w:rPr>
          <w:rFonts w:hint="cs"/>
          <w:sz w:val="18"/>
          <w:szCs w:val="18"/>
          <w:rtl/>
        </w:rPr>
        <w:t>ומן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היותר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חלשות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הם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התגליות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הבנויות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על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הבדיקות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ומעשים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בכל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יום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שהרופאים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מודים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שטעו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בבדיקתם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והרבה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פעמים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יש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קטטות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ביניהם</w:t>
      </w:r>
      <w:r w:rsidR="003223BA" w:rsidRPr="008A0D7A">
        <w:rPr>
          <w:sz w:val="18"/>
          <w:szCs w:val="18"/>
          <w:rtl/>
        </w:rPr>
        <w:t xml:space="preserve">, </w:t>
      </w:r>
      <w:r w:rsidR="003223BA" w:rsidRPr="008A0D7A">
        <w:rPr>
          <w:rFonts w:hint="cs"/>
          <w:sz w:val="18"/>
          <w:szCs w:val="18"/>
          <w:rtl/>
        </w:rPr>
        <w:t>זכורני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שהיה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משפט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על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התלמידים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שהשלו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את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הפרו</w:t>
      </w:r>
      <w:r w:rsidR="003223BA" w:rsidRPr="008A0D7A">
        <w:rPr>
          <w:sz w:val="18"/>
          <w:szCs w:val="18"/>
          <w:rtl/>
        </w:rPr>
        <w:t xml:space="preserve">' </w:t>
      </w:r>
      <w:r w:rsidR="003223BA" w:rsidRPr="008A0D7A">
        <w:rPr>
          <w:rFonts w:hint="cs"/>
          <w:sz w:val="18"/>
          <w:szCs w:val="18"/>
          <w:rtl/>
        </w:rPr>
        <w:t>שהטמינו</w:t>
      </w:r>
      <w:r w:rsidR="003223BA" w:rsidRPr="008A0D7A">
        <w:rPr>
          <w:sz w:val="18"/>
          <w:szCs w:val="18"/>
          <w:rtl/>
        </w:rPr>
        <w:t xml:space="preserve"> </w:t>
      </w:r>
      <w:proofErr w:type="spellStart"/>
      <w:r w:rsidR="003223BA" w:rsidRPr="008A0D7A">
        <w:rPr>
          <w:rFonts w:hint="cs"/>
          <w:sz w:val="18"/>
          <w:szCs w:val="18"/>
          <w:rtl/>
        </w:rPr>
        <w:t>כת</w:t>
      </w:r>
      <w:r w:rsidR="003223BA" w:rsidRPr="008A0D7A">
        <w:rPr>
          <w:sz w:val="18"/>
          <w:szCs w:val="18"/>
          <w:rtl/>
        </w:rPr>
        <w:t>"</w:t>
      </w:r>
      <w:r w:rsidR="003223BA" w:rsidRPr="008A0D7A">
        <w:rPr>
          <w:rFonts w:hint="cs"/>
          <w:sz w:val="18"/>
          <w:szCs w:val="18"/>
          <w:rtl/>
        </w:rPr>
        <w:t>י</w:t>
      </w:r>
      <w:proofErr w:type="spellEnd"/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בארץ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כדי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שימצאו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בשעת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חפירה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והפרו</w:t>
      </w:r>
      <w:r w:rsidR="003223BA" w:rsidRPr="008A0D7A">
        <w:rPr>
          <w:sz w:val="18"/>
          <w:szCs w:val="18"/>
          <w:rtl/>
        </w:rPr>
        <w:t xml:space="preserve">' </w:t>
      </w:r>
      <w:r w:rsidR="003223BA" w:rsidRPr="008A0D7A">
        <w:rPr>
          <w:rFonts w:hint="cs"/>
          <w:sz w:val="18"/>
          <w:szCs w:val="18"/>
          <w:rtl/>
        </w:rPr>
        <w:t>חיבר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ספר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שלם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על</w:t>
      </w:r>
      <w:r w:rsidR="003223BA" w:rsidRPr="008A0D7A">
        <w:rPr>
          <w:sz w:val="18"/>
          <w:szCs w:val="18"/>
          <w:rtl/>
        </w:rPr>
        <w:t xml:space="preserve"> </w:t>
      </w:r>
      <w:proofErr w:type="spellStart"/>
      <w:r w:rsidR="003223BA" w:rsidRPr="008A0D7A">
        <w:rPr>
          <w:rFonts w:hint="cs"/>
          <w:sz w:val="18"/>
          <w:szCs w:val="18"/>
          <w:rtl/>
        </w:rPr>
        <w:t>הכת</w:t>
      </w:r>
      <w:r w:rsidR="003223BA" w:rsidRPr="008A0D7A">
        <w:rPr>
          <w:sz w:val="18"/>
          <w:szCs w:val="18"/>
          <w:rtl/>
        </w:rPr>
        <w:t>"</w:t>
      </w:r>
      <w:r w:rsidR="003223BA" w:rsidRPr="008A0D7A">
        <w:rPr>
          <w:rFonts w:hint="cs"/>
          <w:sz w:val="18"/>
          <w:szCs w:val="18"/>
          <w:rtl/>
        </w:rPr>
        <w:t>י</w:t>
      </w:r>
      <w:proofErr w:type="spellEnd"/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הנמצא</w:t>
      </w:r>
      <w:r w:rsidR="003223BA" w:rsidRPr="008A0D7A">
        <w:rPr>
          <w:sz w:val="18"/>
          <w:szCs w:val="18"/>
          <w:rtl/>
        </w:rPr>
        <w:t xml:space="preserve">, </w:t>
      </w:r>
      <w:r w:rsidR="003223BA" w:rsidRPr="008A0D7A">
        <w:rPr>
          <w:rFonts w:hint="cs"/>
          <w:sz w:val="18"/>
          <w:szCs w:val="18"/>
          <w:rtl/>
        </w:rPr>
        <w:t>וכמה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שנות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זקנתו</w:t>
      </w:r>
      <w:r w:rsidR="003223BA" w:rsidRPr="008A0D7A">
        <w:rPr>
          <w:sz w:val="18"/>
          <w:szCs w:val="18"/>
          <w:rtl/>
        </w:rPr>
        <w:t xml:space="preserve">. </w:t>
      </w:r>
      <w:r w:rsidR="003223BA" w:rsidRPr="008A0D7A">
        <w:rPr>
          <w:rFonts w:hint="cs"/>
          <w:sz w:val="18"/>
          <w:szCs w:val="18"/>
          <w:rtl/>
        </w:rPr>
        <w:t>סוף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דבר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שנות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בית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שני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בטוח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מדברי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חז</w:t>
      </w:r>
      <w:r w:rsidR="003223BA" w:rsidRPr="008A0D7A">
        <w:rPr>
          <w:sz w:val="18"/>
          <w:szCs w:val="18"/>
          <w:rtl/>
        </w:rPr>
        <w:t>"</w:t>
      </w:r>
      <w:r w:rsidR="003223BA" w:rsidRPr="008A0D7A">
        <w:rPr>
          <w:rFonts w:hint="cs"/>
          <w:sz w:val="18"/>
          <w:szCs w:val="18"/>
          <w:rtl/>
        </w:rPr>
        <w:t>ל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וזה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אינו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ענין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לדברי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אגדה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שעיקרן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סוד</w:t>
      </w:r>
      <w:r w:rsidR="003223BA" w:rsidRPr="008A0D7A">
        <w:rPr>
          <w:sz w:val="18"/>
          <w:szCs w:val="18"/>
          <w:rtl/>
        </w:rPr>
        <w:t xml:space="preserve"> </w:t>
      </w:r>
      <w:proofErr w:type="spellStart"/>
      <w:r w:rsidR="003223BA" w:rsidRPr="008A0D7A">
        <w:rPr>
          <w:rFonts w:hint="cs"/>
          <w:sz w:val="18"/>
          <w:szCs w:val="18"/>
          <w:rtl/>
        </w:rPr>
        <w:t>בחכמת</w:t>
      </w:r>
      <w:proofErr w:type="spellEnd"/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האמת</w:t>
      </w:r>
      <w:r w:rsidR="003223BA" w:rsidRPr="008A0D7A">
        <w:rPr>
          <w:sz w:val="18"/>
          <w:szCs w:val="18"/>
          <w:rtl/>
        </w:rPr>
        <w:t xml:space="preserve">, </w:t>
      </w:r>
      <w:r w:rsidR="003223BA" w:rsidRPr="008A0D7A">
        <w:rPr>
          <w:rFonts w:hint="cs"/>
          <w:sz w:val="18"/>
          <w:szCs w:val="18"/>
          <w:rtl/>
        </w:rPr>
        <w:t>או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לעורר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את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הנפש</w:t>
      </w:r>
      <w:r w:rsidR="003223BA" w:rsidRPr="008A0D7A">
        <w:rPr>
          <w:sz w:val="18"/>
          <w:szCs w:val="18"/>
          <w:rtl/>
        </w:rPr>
        <w:t xml:space="preserve">, </w:t>
      </w:r>
      <w:r w:rsidR="003223BA" w:rsidRPr="008A0D7A">
        <w:rPr>
          <w:rFonts w:hint="cs"/>
          <w:sz w:val="18"/>
          <w:szCs w:val="18"/>
          <w:rtl/>
        </w:rPr>
        <w:t>ועל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האדם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לגרש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מקרבו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הרהורים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בדבר</w:t>
      </w:r>
      <w:r w:rsidR="003223BA" w:rsidRPr="008A0D7A">
        <w:rPr>
          <w:sz w:val="18"/>
          <w:szCs w:val="18"/>
          <w:rtl/>
        </w:rPr>
        <w:t xml:space="preserve">, </w:t>
      </w:r>
      <w:r w:rsidR="003223BA" w:rsidRPr="008A0D7A">
        <w:rPr>
          <w:rFonts w:hint="cs"/>
          <w:sz w:val="18"/>
          <w:szCs w:val="18"/>
          <w:rtl/>
        </w:rPr>
        <w:t>ואשרי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מי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שלא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קרא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בספרים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החיצונים</w:t>
      </w:r>
      <w:r w:rsidR="003223BA" w:rsidRPr="008A0D7A">
        <w:rPr>
          <w:sz w:val="18"/>
          <w:szCs w:val="18"/>
          <w:rtl/>
        </w:rPr>
        <w:t xml:space="preserve">, </w:t>
      </w:r>
      <w:r w:rsidR="003223BA" w:rsidRPr="008A0D7A">
        <w:rPr>
          <w:rFonts w:hint="cs"/>
          <w:sz w:val="18"/>
          <w:szCs w:val="18"/>
          <w:rtl/>
        </w:rPr>
        <w:t>כי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אם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בתורת</w:t>
      </w:r>
      <w:r w:rsidR="003223BA" w:rsidRPr="008A0D7A">
        <w:rPr>
          <w:sz w:val="18"/>
          <w:szCs w:val="18"/>
          <w:rtl/>
        </w:rPr>
        <w:t xml:space="preserve"> </w:t>
      </w:r>
      <w:r w:rsidR="003223BA" w:rsidRPr="008A0D7A">
        <w:rPr>
          <w:rFonts w:hint="cs"/>
          <w:sz w:val="18"/>
          <w:szCs w:val="18"/>
          <w:rtl/>
        </w:rPr>
        <w:t>וגו</w:t>
      </w:r>
      <w:r w:rsidR="003223BA" w:rsidRPr="008A0D7A">
        <w:rPr>
          <w:sz w:val="18"/>
          <w:szCs w:val="18"/>
          <w:rtl/>
        </w:rPr>
        <w:t>'.</w:t>
      </w:r>
    </w:p>
    <w:p w14:paraId="17EE2F73" w14:textId="19085746" w:rsidR="00BD0462" w:rsidRPr="008A0D7A" w:rsidRDefault="00BD0462" w:rsidP="00BD0462">
      <w:pPr>
        <w:rPr>
          <w:sz w:val="18"/>
          <w:szCs w:val="18"/>
          <w:rtl/>
        </w:rPr>
      </w:pPr>
    </w:p>
    <w:p w14:paraId="279F051A" w14:textId="77777777" w:rsidR="00BD0462" w:rsidRPr="008A0D7A" w:rsidRDefault="00BD0462" w:rsidP="00BD0462">
      <w:pPr>
        <w:rPr>
          <w:sz w:val="18"/>
          <w:szCs w:val="18"/>
          <w:rtl/>
        </w:rPr>
      </w:pPr>
      <w:commentRangeStart w:id="3"/>
      <w:r w:rsidRPr="008A0D7A">
        <w:rPr>
          <w:rFonts w:hint="cs"/>
          <w:sz w:val="18"/>
          <w:szCs w:val="18"/>
          <w:rtl/>
        </w:rPr>
        <w:t>●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מתוך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מכתב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בזמן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הפגזת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ירושלים</w:t>
      </w:r>
      <w:r w:rsidRPr="008A0D7A">
        <w:rPr>
          <w:sz w:val="18"/>
          <w:szCs w:val="18"/>
          <w:rtl/>
        </w:rPr>
        <w:t>.</w:t>
      </w:r>
    </w:p>
    <w:p w14:paraId="1A938460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sz w:val="18"/>
          <w:szCs w:val="18"/>
          <w:rtl/>
        </w:rPr>
        <w:t xml:space="preserve">* </w:t>
      </w:r>
      <w:r w:rsidRPr="008A0D7A">
        <w:rPr>
          <w:rFonts w:hint="cs"/>
          <w:sz w:val="18"/>
          <w:szCs w:val="18"/>
          <w:rtl/>
        </w:rPr>
        <w:t>מודעה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שנסחה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 xml:space="preserve">מרן </w:t>
      </w:r>
      <w:proofErr w:type="spellStart"/>
      <w:r w:rsidRPr="008A0D7A">
        <w:rPr>
          <w:rFonts w:hint="cs"/>
          <w:sz w:val="18"/>
          <w:szCs w:val="18"/>
          <w:rtl/>
        </w:rPr>
        <w:t>זללה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לפרסום</w:t>
      </w:r>
      <w:r w:rsidRPr="008A0D7A">
        <w:rPr>
          <w:sz w:val="18"/>
          <w:szCs w:val="18"/>
          <w:rtl/>
        </w:rPr>
        <w:t>.</w:t>
      </w:r>
    </w:p>
    <w:p w14:paraId="284A06C2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בענין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שני</w:t>
      </w:r>
      <w:r w:rsidRPr="008A0D7A">
        <w:rPr>
          <w:sz w:val="18"/>
          <w:szCs w:val="18"/>
          <w:rtl/>
        </w:rPr>
        <w:t>.</w:t>
      </w:r>
      <w:commentRangeEnd w:id="3"/>
      <w:r w:rsidRPr="008A0D7A">
        <w:rPr>
          <w:rStyle w:val="af3"/>
          <w:sz w:val="18"/>
          <w:szCs w:val="18"/>
          <w:rtl/>
        </w:rPr>
        <w:commentReference w:id="3"/>
      </w:r>
    </w:p>
    <w:p w14:paraId="6F8D44C9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רז</w:t>
      </w:r>
      <w:r w:rsidRPr="008A0D7A">
        <w:rPr>
          <w:sz w:val="18"/>
          <w:szCs w:val="18"/>
          <w:rtl/>
        </w:rPr>
        <w:t>.</w:t>
      </w:r>
    </w:p>
    <w:p w14:paraId="1994B5A1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הדבר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פירוש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עסקם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שלמעלה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לקדש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חדשים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ומצוות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ניתנה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ענינו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שאמרו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בירו</w:t>
      </w:r>
      <w:proofErr w:type="spellEnd"/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פ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דנדרים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ח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ד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שלמעלה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קובעים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טבעו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פ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שלמטה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כדכתיב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אקרא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וגו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ומבואר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דנולדה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ניסן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ונעשית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שנה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אדר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וקדשו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והרי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ניסן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בסקילה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עיברו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הוזדש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ז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פטור</w:t>
      </w:r>
      <w:r w:rsidRPr="008A0D7A">
        <w:rPr>
          <w:sz w:val="18"/>
          <w:szCs w:val="18"/>
          <w:rtl/>
        </w:rPr>
        <w:t>, [</w:t>
      </w:r>
      <w:r w:rsidRPr="008A0D7A">
        <w:rPr>
          <w:rFonts w:hint="cs"/>
          <w:sz w:val="18"/>
          <w:szCs w:val="18"/>
          <w:rtl/>
        </w:rPr>
        <w:t>ומבואר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דבעיבור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החדש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איירי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וכדאמר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יודעין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יוצא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מפיכם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כו</w:t>
      </w:r>
      <w:proofErr w:type="spellEnd"/>
      <w:r w:rsidRPr="008A0D7A">
        <w:rPr>
          <w:sz w:val="18"/>
          <w:szCs w:val="18"/>
          <w:rtl/>
        </w:rPr>
        <w:t xml:space="preserve">'], </w:t>
      </w:r>
      <w:r w:rsidRPr="008A0D7A">
        <w:rPr>
          <w:rFonts w:hint="cs"/>
          <w:sz w:val="18"/>
          <w:szCs w:val="18"/>
          <w:rtl/>
        </w:rPr>
        <w:t>והיינו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דאמרו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דביום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שלמעלה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ממתינין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שלמטה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לגזור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טבע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העולם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פיהם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ידעו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שלמטה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ועיקר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שאמר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ראב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צ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דשלא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בזמנו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מקדשין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דס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דענין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קידוש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דוקא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באפשר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חול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ולהיית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קדש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המכריעין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וזהו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ענין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קידוש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הכרעה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גורם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מוכרע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גורלו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כאן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קידוש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שאמר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שכבר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קדשוהו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הפלגת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הענין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שכבר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הנהגת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העולם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שלמעלה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ריש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ירחא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ספק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דהבא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בלילה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וקידשו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הרי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בחטאת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דלענין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מציאות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הלילה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היום</w:t>
      </w:r>
      <w:r w:rsidRPr="008A0D7A">
        <w:rPr>
          <w:sz w:val="18"/>
          <w:szCs w:val="18"/>
          <w:rtl/>
        </w:rPr>
        <w:t>, [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היא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שיעורין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ותלוי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בתכונתה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ואמנם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תכונות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חייב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אא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נכנסה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לתכונת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שבעל</w:t>
      </w:r>
      <w:r w:rsidRPr="008A0D7A">
        <w:rPr>
          <w:sz w:val="18"/>
          <w:szCs w:val="18"/>
          <w:rtl/>
        </w:rPr>
        <w:t xml:space="preserve">] </w:t>
      </w:r>
      <w:r w:rsidRPr="008A0D7A">
        <w:rPr>
          <w:rFonts w:hint="cs"/>
          <w:sz w:val="18"/>
          <w:szCs w:val="18"/>
          <w:rtl/>
        </w:rPr>
        <w:t>וה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נ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לענין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שיהא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הולד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קיימא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שלמעלה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ממתינין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שלמטה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כדכתיב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גומר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ואפי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ביום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', </w:t>
      </w:r>
      <w:proofErr w:type="spellStart"/>
      <w:r w:rsidRPr="008A0D7A">
        <w:rPr>
          <w:rFonts w:hint="cs"/>
          <w:sz w:val="18"/>
          <w:szCs w:val="18"/>
          <w:rtl/>
        </w:rPr>
        <w:t>וכש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כ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שהזכירו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בקר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שלמטה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לקדש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ביום</w:t>
      </w:r>
      <w:r w:rsidRPr="008A0D7A">
        <w:rPr>
          <w:sz w:val="18"/>
          <w:szCs w:val="18"/>
          <w:rtl/>
        </w:rPr>
        <w:t xml:space="preserve"> [</w:t>
      </w:r>
      <w:r w:rsidRPr="008A0D7A">
        <w:rPr>
          <w:rFonts w:hint="cs"/>
          <w:sz w:val="18"/>
          <w:szCs w:val="18"/>
          <w:rtl/>
        </w:rPr>
        <w:t>שהרי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מקדשין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בלילה</w:t>
      </w:r>
      <w:r w:rsidRPr="008A0D7A">
        <w:rPr>
          <w:sz w:val="18"/>
          <w:szCs w:val="18"/>
          <w:rtl/>
        </w:rPr>
        <w:t xml:space="preserve">] </w:t>
      </w:r>
      <w:r w:rsidRPr="008A0D7A">
        <w:rPr>
          <w:rFonts w:hint="cs"/>
          <w:sz w:val="18"/>
          <w:szCs w:val="18"/>
          <w:rtl/>
        </w:rPr>
        <w:t>אמרו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שאפי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יבוא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לקדש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בשחרית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בבקר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לעולם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מוכרע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לפניהם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וענין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בתפלה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תלוי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בהנהגה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בפועל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בלילה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ולפיכך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מחזירין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וקבעו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חכמים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לאומרו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לכתחלה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לחזור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דיעבד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ולדעת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קבעו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בליל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ואחתום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</w:t>
      </w:r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הדו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באהבה</w:t>
      </w:r>
    </w:p>
    <w:p w14:paraId="79089676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lastRenderedPageBreak/>
        <w:t>אי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ש</w:t>
      </w:r>
      <w:proofErr w:type="spellEnd"/>
    </w:p>
    <w:p w14:paraId="598116D1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רח</w:t>
      </w:r>
      <w:proofErr w:type="spellEnd"/>
      <w:r w:rsidRPr="008A0D7A">
        <w:rPr>
          <w:sz w:val="18"/>
          <w:szCs w:val="18"/>
          <w:rtl/>
        </w:rPr>
        <w:t>.</w:t>
      </w:r>
    </w:p>
    <w:p w14:paraId="485523C5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כתבת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במצרים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במדרגה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היותר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גדולה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ומצוות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באמונה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ובחסידות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ונתמכת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דאמרו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במדרש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ופכ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ג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נשים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צדקניות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יוצאות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לשדת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ויולדות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ומניחין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בניהן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ונעשה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נסים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שהאריך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במדרש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ומתגדלים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ובאים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עדרים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עדרים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וכתבת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דודאי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צדקניות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ונסים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מסורים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ולמצותיו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עוד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נתמכת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בהא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דאמרו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במדרש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השירים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עיקר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שיעבודן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וסבור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פנאי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להתקלקל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מועטות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אלו</w:t>
      </w:r>
      <w:r w:rsidRPr="008A0D7A">
        <w:rPr>
          <w:sz w:val="18"/>
          <w:szCs w:val="18"/>
          <w:rtl/>
        </w:rPr>
        <w:t>.</w:t>
      </w:r>
    </w:p>
    <w:p w14:paraId="054A203A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כולם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נגד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רז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שאמרו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במדרש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שמות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ספ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ראויין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להנצל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כו</w:t>
      </w:r>
      <w:proofErr w:type="spellEnd"/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שלא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בידם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כו</w:t>
      </w:r>
      <w:proofErr w:type="spellEnd"/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ומפורש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ביחזקאל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ואמר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וגו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וימרו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וגו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ואת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גלולי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וגו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ופרש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בג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ימי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אפלה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וכדאיתא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בתנחומא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בשלח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נ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אומר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מחמש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אלף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ובשמות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אר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נ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מס</w:t>
      </w:r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רבוא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הצדיקים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מיעוט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קטן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מאד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ובילקוט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שמעוני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ואתחנן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תתכ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כתיב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כאן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כו</w:t>
      </w:r>
      <w:proofErr w:type="spellEnd"/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מלמד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אלו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ערלים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ערלים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מגדלי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בלורית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כו</w:t>
      </w:r>
      <w:proofErr w:type="spellEnd"/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וכ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במד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ר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ויקרא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פכ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ג</w:t>
      </w:r>
      <w:proofErr w:type="spellEnd"/>
      <w:r w:rsidRPr="008A0D7A">
        <w:rPr>
          <w:sz w:val="18"/>
          <w:szCs w:val="18"/>
          <w:rtl/>
        </w:rPr>
        <w:t xml:space="preserve">. </w:t>
      </w:r>
      <w:proofErr w:type="spellStart"/>
      <w:r w:rsidRPr="008A0D7A">
        <w:rPr>
          <w:rFonts w:hint="cs"/>
          <w:sz w:val="18"/>
          <w:szCs w:val="18"/>
          <w:rtl/>
        </w:rPr>
        <w:t>ובש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ר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ללמדך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כשמת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יוסף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הפרו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נהיה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כמצריים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וברמב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בא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</w:t>
      </w:r>
      <w:r w:rsidRPr="008A0D7A">
        <w:rPr>
          <w:sz w:val="18"/>
          <w:szCs w:val="18"/>
          <w:rtl/>
        </w:rPr>
        <w:t xml:space="preserve">', </w:t>
      </w:r>
      <w:r w:rsidRPr="008A0D7A">
        <w:rPr>
          <w:rFonts w:hint="cs"/>
          <w:sz w:val="18"/>
          <w:szCs w:val="18"/>
          <w:rtl/>
        </w:rPr>
        <w:t>ומן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הידוע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במצרים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רעים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וחטאים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כו</w:t>
      </w:r>
      <w:proofErr w:type="spellEnd"/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ובר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מ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ספ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שארכו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במצרים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וחזרו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ללמוד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כו</w:t>
      </w:r>
      <w:proofErr w:type="spellEnd"/>
      <w:r w:rsidRPr="008A0D7A">
        <w:rPr>
          <w:sz w:val="18"/>
          <w:szCs w:val="18"/>
          <w:rtl/>
        </w:rPr>
        <w:t xml:space="preserve">'. </w:t>
      </w:r>
      <w:r w:rsidRPr="008A0D7A">
        <w:rPr>
          <w:rFonts w:hint="cs"/>
          <w:sz w:val="18"/>
          <w:szCs w:val="18"/>
          <w:rtl/>
        </w:rPr>
        <w:t>ועדיין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</w:t>
      </w:r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רבוא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שיצאו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ממצרים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רובן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בטומאת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צדיקים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מעיקרא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מבואר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ר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מכאן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שמשה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מלם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ביציאתן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ממצרים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אותן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שהפרו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כולן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בג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ימי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אפלה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למשה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למולן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יותר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מבואר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פי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שראו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שפסל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לערלים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לאכול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בפסח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עמדו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עבדיהם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ובניהם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כו</w:t>
      </w:r>
      <w:proofErr w:type="spellEnd"/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ורבותינו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בקשו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למול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כו</w:t>
      </w:r>
      <w:proofErr w:type="spellEnd"/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חוץ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משבטו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כו</w:t>
      </w:r>
      <w:proofErr w:type="spellEnd"/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קרא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ומהול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אותם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כו</w:t>
      </w:r>
      <w:proofErr w:type="spellEnd"/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והרבה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מקבלים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כו</w:t>
      </w:r>
      <w:proofErr w:type="spellEnd"/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למדנו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שרוב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היוצאים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יציאתם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נאמר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ואראך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מתבוססת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בדמיך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וגו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שבזכות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נגאלו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וכמו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שפרש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יחזקאל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</w:t>
      </w:r>
      <w:r w:rsidRPr="008A0D7A">
        <w:rPr>
          <w:sz w:val="18"/>
          <w:szCs w:val="18"/>
          <w:rtl/>
        </w:rPr>
        <w:t xml:space="preserve">', </w:t>
      </w:r>
      <w:proofErr w:type="spellStart"/>
      <w:r w:rsidRPr="008A0D7A">
        <w:rPr>
          <w:rFonts w:hint="cs"/>
          <w:sz w:val="18"/>
          <w:szCs w:val="18"/>
          <w:rtl/>
        </w:rPr>
        <w:t>וכדאמר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כריתות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וכדאמר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במדרש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ונתערב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הפסח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מלה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כו</w:t>
      </w:r>
      <w:proofErr w:type="spellEnd"/>
      <w:r w:rsidRPr="008A0D7A">
        <w:rPr>
          <w:sz w:val="18"/>
          <w:szCs w:val="18"/>
          <w:rtl/>
        </w:rPr>
        <w:t xml:space="preserve">', </w:t>
      </w:r>
      <w:r w:rsidRPr="008A0D7A">
        <w:rPr>
          <w:rFonts w:hint="cs"/>
          <w:sz w:val="18"/>
          <w:szCs w:val="18"/>
          <w:rtl/>
        </w:rPr>
        <w:t>שנאמר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ואראך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וגו</w:t>
      </w:r>
      <w:r w:rsidRPr="008A0D7A">
        <w:rPr>
          <w:sz w:val="18"/>
          <w:szCs w:val="18"/>
          <w:rtl/>
        </w:rPr>
        <w:t>'.</w:t>
      </w:r>
    </w:p>
    <w:p w14:paraId="07C2F484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וכן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בזוהר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בא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דמשה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פרע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בגין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דלא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יתעכבון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דיתסיאו</w:t>
      </w:r>
      <w:proofErr w:type="spellEnd"/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ובשמות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רבה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פט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ז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מוצא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כשהיו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במצרים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עובדין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עוזבין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שנאמר</w:t>
      </w:r>
      <w:r w:rsidRPr="008A0D7A">
        <w:rPr>
          <w:sz w:val="18"/>
          <w:szCs w:val="18"/>
          <w:rtl/>
        </w:rPr>
        <w:t xml:space="preserve"> [</w:t>
      </w:r>
      <w:r w:rsidRPr="008A0D7A">
        <w:rPr>
          <w:rFonts w:hint="cs"/>
          <w:sz w:val="18"/>
          <w:szCs w:val="18"/>
          <w:rtl/>
        </w:rPr>
        <w:t>יחזקאל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 xml:space="preserve">'] </w:t>
      </w:r>
      <w:r w:rsidRPr="008A0D7A">
        <w:rPr>
          <w:rFonts w:hint="cs"/>
          <w:sz w:val="18"/>
          <w:szCs w:val="18"/>
          <w:rtl/>
        </w:rPr>
        <w:t>איש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שיקוצי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כו</w:t>
      </w:r>
      <w:proofErr w:type="spellEnd"/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ואמרת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שיניחו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מעשיהן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הרעים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ולכפור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הה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ד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משכו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כו</w:t>
      </w:r>
      <w:proofErr w:type="spellEnd"/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כלומר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משכו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ידיכם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כו</w:t>
      </w:r>
      <w:proofErr w:type="spellEnd"/>
      <w:r w:rsidRPr="008A0D7A">
        <w:rPr>
          <w:sz w:val="18"/>
          <w:szCs w:val="18"/>
          <w:rtl/>
        </w:rPr>
        <w:t xml:space="preserve">', </w:t>
      </w:r>
      <w:r w:rsidRPr="008A0D7A">
        <w:rPr>
          <w:rFonts w:hint="cs"/>
          <w:sz w:val="18"/>
          <w:szCs w:val="18"/>
          <w:rtl/>
        </w:rPr>
        <w:t>מבואר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דהיוצאים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עובדי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מקראות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יחזקאל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יהושע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מוכיחות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דאבותינו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עבדו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היוצאים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צדיקים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ומקדם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יתכן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להזכיר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אבותינו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שהחוטאים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אבותינו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אבדו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העולם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ולסברא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מפורש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בדברי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רז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. </w:t>
      </w:r>
      <w:proofErr w:type="spellStart"/>
      <w:r w:rsidRPr="008A0D7A">
        <w:rPr>
          <w:rFonts w:hint="cs"/>
          <w:sz w:val="18"/>
          <w:szCs w:val="18"/>
          <w:rtl/>
        </w:rPr>
        <w:t>ובש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ר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ספ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הבינונים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עשו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תשובה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והרשעים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הרהרו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לעשות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תשובה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והיינו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היוצאים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השירים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דהנשארים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עשו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תשובה</w:t>
      </w:r>
      <w:r w:rsidRPr="008A0D7A">
        <w:rPr>
          <w:sz w:val="18"/>
          <w:szCs w:val="18"/>
          <w:rtl/>
        </w:rPr>
        <w:t>.</w:t>
      </w:r>
    </w:p>
    <w:p w14:paraId="5D2B1C35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ואמנם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יציאת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עשו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כולן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תשובה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ונתעלו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שהגיעו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למעלת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נבואה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שראו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וזכו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לשמוע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הגבורה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ועוד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מבואר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ר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פט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הצדיקים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ראשיהם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מכוסה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שנאמר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הנצנים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נראו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בארץ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שבטו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צדיקים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כולן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</w:t>
      </w:r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רבוא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צדיקים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ושבט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אחוז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קטן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יתכן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לסיים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שבטו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לוי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ודאי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צדיקים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שבשאר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שבטים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מספר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ועוד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מבואר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ר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פכ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בשעה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שיצאו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ממצרים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סמאל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המלאך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לקטרג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כו</w:t>
      </w:r>
      <w:proofErr w:type="spellEnd"/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עד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עכשו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עע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ז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קורע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כו</w:t>
      </w:r>
      <w:proofErr w:type="spellEnd"/>
      <w:r w:rsidRPr="008A0D7A">
        <w:rPr>
          <w:sz w:val="18"/>
          <w:szCs w:val="18"/>
          <w:rtl/>
        </w:rPr>
        <w:t>'.</w:t>
      </w:r>
    </w:p>
    <w:p w14:paraId="59E5F631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ובזוהר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אמר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וספרתם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לכם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וגו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מאי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קא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מיירי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כו</w:t>
      </w:r>
      <w:proofErr w:type="spellEnd"/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במצרים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ברשותא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אחרא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כו</w:t>
      </w:r>
      <w:proofErr w:type="spellEnd"/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בתר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דאתגזרו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עאלו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בחולקא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קדישא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כו</w:t>
      </w:r>
      <w:proofErr w:type="spellEnd"/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כתיב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וספרה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וגו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אוף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כיון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דעאלו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כו</w:t>
      </w:r>
      <w:proofErr w:type="spellEnd"/>
      <w:r w:rsidRPr="008A0D7A">
        <w:rPr>
          <w:sz w:val="18"/>
          <w:szCs w:val="18"/>
          <w:rtl/>
        </w:rPr>
        <w:t xml:space="preserve">'. </w:t>
      </w:r>
      <w:r w:rsidRPr="008A0D7A">
        <w:rPr>
          <w:rFonts w:hint="cs"/>
          <w:sz w:val="18"/>
          <w:szCs w:val="18"/>
          <w:rtl/>
        </w:rPr>
        <w:t>מש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דנס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נשים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הצדקניות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ושנה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דאיתא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במדרש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ר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דכיון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שהושלך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בטלה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הגזירה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מש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דהיו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מתחתנים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המצרים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במצרים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הוצאת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רע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ואדרבה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זכותם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גדורים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בעריות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וכדאיתא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ר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ובויקרא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רבה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פל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ב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דרק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שלומית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וגם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שגגה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שסבורה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בעלה</w:t>
      </w:r>
      <w:r w:rsidRPr="008A0D7A">
        <w:rPr>
          <w:sz w:val="18"/>
          <w:szCs w:val="18"/>
          <w:rtl/>
        </w:rPr>
        <w:t>.</w:t>
      </w:r>
    </w:p>
    <w:p w14:paraId="6622A6F1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lastRenderedPageBreak/>
        <w:t>ומה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שנראה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אפשר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שיתקלקלו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כיון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שראו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הנסים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ילדי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הצדקניות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דהרי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ראו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נסים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ונפלאות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ביציאת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ובאר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ומתן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ועשו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העגל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נסים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במקדש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והרבה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נסים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ונפלאות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הנביאים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מ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הכריחו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הבחירה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ועבדו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לדרוש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במופלא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ממנו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שהיו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הדורות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הראשונים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באופי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בלתי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אפשר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להשיג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מושג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אבל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בבחירה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חפשית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שזו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עיקר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עבודתו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ית</w:t>
      </w:r>
      <w:proofErr w:type="spellEnd"/>
      <w:r w:rsidRPr="008A0D7A">
        <w:rPr>
          <w:sz w:val="18"/>
          <w:szCs w:val="18"/>
          <w:rtl/>
        </w:rPr>
        <w:t>'.</w:t>
      </w:r>
    </w:p>
    <w:p w14:paraId="5A6B5007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רט</w:t>
      </w:r>
      <w:r w:rsidRPr="008A0D7A">
        <w:rPr>
          <w:sz w:val="18"/>
          <w:szCs w:val="18"/>
          <w:rtl/>
        </w:rPr>
        <w:t>.</w:t>
      </w:r>
    </w:p>
    <w:p w14:paraId="61EA0CA2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הדברים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הארוכים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המחזיקים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האופי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הכללי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נתנו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לזוז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מהפשטות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הגמורה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רק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בודדים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מתפרשים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לפעמים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בנטי</w:t>
      </w:r>
      <w:proofErr w:type="spellEnd"/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מפשוטן</w:t>
      </w:r>
      <w:r w:rsidRPr="008A0D7A">
        <w:rPr>
          <w:sz w:val="18"/>
          <w:szCs w:val="18"/>
          <w:rtl/>
        </w:rPr>
        <w:t>.</w:t>
      </w:r>
    </w:p>
    <w:p w14:paraId="6AF398DC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כשאנו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קוראין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בפרשה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ואתחנן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עקב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נצבים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וילך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רואים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הרבה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השתדלות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להציל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מעזוב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בהחלף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היסוד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ללכת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אלהים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מצבנו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שנכיס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יצרא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הדיבור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המדה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כלל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מושג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יתכן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יצר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השתחוי</w:t>
      </w:r>
      <w:proofErr w:type="spellEnd"/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לפסל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מצדנו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ירידה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תכלית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היצר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ונטול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יצר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נטול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נשמה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הגדול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יצר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קצרה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דעתנו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להבינהו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שהמשילו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להסביר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לסומא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בחינת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הצבעים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ואמנם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לומדים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במקרא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במשנה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בגמ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מדורות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הראשונים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סכנה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היתה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כרוכה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יחידי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כולו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בעקב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יצרא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ז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וביהושע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כג</w:t>
      </w:r>
      <w:proofErr w:type="spellEnd"/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כד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מפורש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צריכים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חיזוק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נגד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הפיכת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הקערה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ובכ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ג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הזהירם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דביקות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ביתר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הגוים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החתנות</w:t>
      </w:r>
      <w:proofErr w:type="spellEnd"/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בפסוק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עבודה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השתחוי</w:t>
      </w:r>
      <w:proofErr w:type="spellEnd"/>
      <w:r w:rsidRPr="008A0D7A">
        <w:rPr>
          <w:sz w:val="18"/>
          <w:szCs w:val="18"/>
          <w:rtl/>
        </w:rPr>
        <w:t xml:space="preserve">', </w:t>
      </w:r>
      <w:r w:rsidRPr="008A0D7A">
        <w:rPr>
          <w:rFonts w:hint="cs"/>
          <w:sz w:val="18"/>
          <w:szCs w:val="18"/>
          <w:rtl/>
        </w:rPr>
        <w:t>ובכ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פסוק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והסירו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אלהים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עבדו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אבותיכם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וגו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אינו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מתפרש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שפירשו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המפרשים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טהרת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והסרת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מחשבת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ואינו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מתפרש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אופן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מצוה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מעשית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ביעור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שסיים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וגו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מבואר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יסוד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האמונה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מתפרש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פסוק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ועתה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הסירו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ענין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בפסוקים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הקודמים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באנו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לעקם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כתובים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מפורשים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כאלה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נכרתה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אמונה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להגות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הגיון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קץ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הענין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הפך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מפשטו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היו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הראשונים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שוקדים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מבארים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אותם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חכם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להטיל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ספק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>.</w:t>
      </w:r>
    </w:p>
    <w:p w14:paraId="1E3C3359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המקראות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המפורשות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שופטים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פסוק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ג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אומרים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גלויות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שעבדו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ממש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הדברים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המפורשים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אינן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מספיקות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הוראה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מוחלטת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שעבדו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שפתו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בבאו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לספר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עובדא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קימת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שהפה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יכול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לדבר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יספיק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ונטולה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סגולת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הסיפור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מלשון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מדברת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ומעט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סופר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ובשופטים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פסוק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</w:t>
      </w:r>
      <w:r w:rsidRPr="008A0D7A">
        <w:rPr>
          <w:sz w:val="18"/>
          <w:szCs w:val="18"/>
          <w:rtl/>
        </w:rPr>
        <w:t xml:space="preserve">' </w:t>
      </w:r>
      <w:proofErr w:type="spellStart"/>
      <w:r w:rsidRPr="008A0D7A">
        <w:rPr>
          <w:rFonts w:hint="cs"/>
          <w:sz w:val="18"/>
          <w:szCs w:val="18"/>
          <w:rtl/>
        </w:rPr>
        <w:t>ויסיפו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וגו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ובגמ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ביצה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אפי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בתורמוס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כו</w:t>
      </w:r>
      <w:proofErr w:type="spellEnd"/>
      <w:r w:rsidRPr="008A0D7A">
        <w:rPr>
          <w:sz w:val="18"/>
          <w:szCs w:val="18"/>
          <w:rtl/>
        </w:rPr>
        <w:t xml:space="preserve">', </w:t>
      </w:r>
      <w:r w:rsidRPr="008A0D7A">
        <w:rPr>
          <w:rFonts w:hint="cs"/>
          <w:sz w:val="18"/>
          <w:szCs w:val="18"/>
          <w:rtl/>
        </w:rPr>
        <w:t>ושם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וגו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לכו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וזעקו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וגו</w:t>
      </w:r>
      <w:r w:rsidRPr="008A0D7A">
        <w:rPr>
          <w:sz w:val="18"/>
          <w:szCs w:val="18"/>
          <w:rtl/>
        </w:rPr>
        <w:t xml:space="preserve">', </w:t>
      </w:r>
      <w:r w:rsidRPr="008A0D7A">
        <w:rPr>
          <w:rFonts w:hint="cs"/>
          <w:sz w:val="18"/>
          <w:szCs w:val="18"/>
          <w:rtl/>
        </w:rPr>
        <w:t>ושם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ויעשו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וגו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ואמרה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גו</w:t>
      </w:r>
      <w:r w:rsidRPr="008A0D7A">
        <w:rPr>
          <w:sz w:val="18"/>
          <w:szCs w:val="18"/>
          <w:rtl/>
        </w:rPr>
        <w:t xml:space="preserve">', </w:t>
      </w:r>
      <w:r w:rsidRPr="008A0D7A">
        <w:rPr>
          <w:rFonts w:hint="cs"/>
          <w:sz w:val="18"/>
          <w:szCs w:val="18"/>
          <w:rtl/>
        </w:rPr>
        <w:t>ושם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ויאמרו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וגו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ג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ויהי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וגו</w:t>
      </w:r>
      <w:r w:rsidRPr="008A0D7A">
        <w:rPr>
          <w:sz w:val="18"/>
          <w:szCs w:val="18"/>
          <w:rtl/>
        </w:rPr>
        <w:t xml:space="preserve">', </w:t>
      </w:r>
      <w:r w:rsidRPr="008A0D7A">
        <w:rPr>
          <w:rFonts w:hint="cs"/>
          <w:sz w:val="18"/>
          <w:szCs w:val="18"/>
          <w:rtl/>
        </w:rPr>
        <w:t>וישימו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וגו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ובגמ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שבת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מלמד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וגו</w:t>
      </w:r>
      <w:r w:rsidRPr="008A0D7A">
        <w:rPr>
          <w:sz w:val="18"/>
          <w:szCs w:val="18"/>
          <w:rtl/>
        </w:rPr>
        <w:t xml:space="preserve">', </w:t>
      </w:r>
      <w:r w:rsidRPr="008A0D7A">
        <w:rPr>
          <w:rFonts w:hint="cs"/>
          <w:sz w:val="18"/>
          <w:szCs w:val="18"/>
          <w:rtl/>
        </w:rPr>
        <w:t>וברש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ומנשקה</w:t>
      </w:r>
      <w:r w:rsidRPr="008A0D7A">
        <w:rPr>
          <w:sz w:val="18"/>
          <w:szCs w:val="18"/>
          <w:rtl/>
        </w:rPr>
        <w:t>.</w:t>
      </w:r>
    </w:p>
    <w:p w14:paraId="068AA7E4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בימים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וגו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כתוב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פעמים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והראשונות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מעידות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עצמן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לגנאי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לשבח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ופי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המפרשים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קבלת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רשות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לומר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טועים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בטלה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המצוי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עתה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בידינו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יבנה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לעצמו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ונקל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לקבוע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פלפולים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בעניני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אגדה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וכבר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כתב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הרשב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שאין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מתישבין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בדברי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אגדה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שבפי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החכמים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והפשוטים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יחדו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שנקבעו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בלבות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משפע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קדש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פשטות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המקראות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ומלהבות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היוצאות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מדברי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חז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ופועלות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לקבוע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אהבתו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ויראתו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ית</w:t>
      </w:r>
      <w:proofErr w:type="spellEnd"/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ללהב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דוקא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בפשטותם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והמהגים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להכנים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מחשבותינו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בדבריהם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גורמים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בגחלתם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הלוחשת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ומפסידים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סגולתם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השמימית</w:t>
      </w:r>
      <w:proofErr w:type="spellEnd"/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כשאנו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קוראים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במלכים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ויועץ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וגו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הנה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אלהיך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וגו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נקבע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בלבנו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שעשה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במה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כתוב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לזבח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לעגלים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ובד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כתיב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לכם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ירבעם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לאלהים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ובת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דחלן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אלהא</w:t>
      </w:r>
      <w:proofErr w:type="spellEnd"/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ובמלכים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ותרע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וגו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ותעשה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לך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אלהים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וגו</w:t>
      </w:r>
      <w:r w:rsidRPr="008A0D7A">
        <w:rPr>
          <w:sz w:val="18"/>
          <w:szCs w:val="18"/>
          <w:rtl/>
        </w:rPr>
        <w:t xml:space="preserve">', </w:t>
      </w:r>
      <w:r w:rsidRPr="008A0D7A">
        <w:rPr>
          <w:rFonts w:hint="cs"/>
          <w:sz w:val="18"/>
          <w:szCs w:val="18"/>
          <w:rtl/>
        </w:rPr>
        <w:t>ושם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יען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אשר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עשו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וגו</w:t>
      </w:r>
      <w:r w:rsidRPr="008A0D7A">
        <w:rPr>
          <w:sz w:val="18"/>
          <w:szCs w:val="18"/>
          <w:rtl/>
        </w:rPr>
        <w:t xml:space="preserve">', </w:t>
      </w:r>
      <w:r w:rsidRPr="008A0D7A">
        <w:rPr>
          <w:rFonts w:hint="cs"/>
          <w:sz w:val="18"/>
          <w:szCs w:val="18"/>
          <w:rtl/>
        </w:rPr>
        <w:t>ושם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בגלל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חטאות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ירבעם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ובדברי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חז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הובא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ברש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מלכים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ג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ותיבש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ידו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נקם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הקב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כו</w:t>
      </w:r>
      <w:proofErr w:type="spellEnd"/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עומד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ומקטיר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כו</w:t>
      </w:r>
      <w:proofErr w:type="spellEnd"/>
      <w:r w:rsidRPr="008A0D7A">
        <w:rPr>
          <w:sz w:val="18"/>
          <w:szCs w:val="18"/>
          <w:rtl/>
        </w:rPr>
        <w:t xml:space="preserve">', </w:t>
      </w:r>
      <w:r w:rsidRPr="008A0D7A">
        <w:rPr>
          <w:rFonts w:hint="cs"/>
          <w:sz w:val="18"/>
          <w:szCs w:val="18"/>
          <w:rtl/>
        </w:rPr>
        <w:t>ובמשנה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אבות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מי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ירבעם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חטא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והחטיא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הרבים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ובר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פ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חלק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מלכים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ירבעם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ובמדרש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השלוני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כהו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עיניו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מפני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שהעמיד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תלמיד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רשע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ירבעם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קובעים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יחוס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הלבבי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לירבעם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כמלך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מצד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אחד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ומשמש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בכחו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להדיח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ספק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חכמי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הדורות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מדור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וזו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היא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הקבלה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והקבלה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קובעת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יסודי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האמונה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וממנה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לזוע</w:t>
      </w:r>
      <w:r w:rsidRPr="008A0D7A">
        <w:rPr>
          <w:sz w:val="18"/>
          <w:szCs w:val="18"/>
          <w:rtl/>
        </w:rPr>
        <w:t>.</w:t>
      </w:r>
    </w:p>
    <w:p w14:paraId="10577F0B" w14:textId="77777777" w:rsidR="00BD0462" w:rsidRPr="008A0D7A" w:rsidRDefault="00BD0462" w:rsidP="00BD0462">
      <w:pPr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lastRenderedPageBreak/>
        <w:t>ובגטין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פ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ח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עבדו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בתי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דינין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ז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ואלו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ירבעם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כו</w:t>
      </w:r>
      <w:proofErr w:type="spellEnd"/>
      <w:r w:rsidRPr="008A0D7A">
        <w:rPr>
          <w:sz w:val="18"/>
          <w:szCs w:val="18"/>
          <w:rtl/>
        </w:rPr>
        <w:t xml:space="preserve">', </w:t>
      </w:r>
      <w:r w:rsidRPr="008A0D7A">
        <w:rPr>
          <w:rFonts w:hint="cs"/>
          <w:sz w:val="18"/>
          <w:szCs w:val="18"/>
          <w:rtl/>
        </w:rPr>
        <w:t>ובד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א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עד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רצתה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הארץ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שבתותיה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וברש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מאתים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ומ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ג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משמלך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ירבעם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פשוט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להם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דבזמן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ז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שולטת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שמיטה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וירבעם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בכלל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ומבואר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שרוב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דביחידים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מקרי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שבתה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עונש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הכלל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נידון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אחר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רובו</w:t>
      </w:r>
      <w:r w:rsidRPr="008A0D7A">
        <w:rPr>
          <w:sz w:val="18"/>
          <w:szCs w:val="18"/>
          <w:rtl/>
        </w:rPr>
        <w:t xml:space="preserve">, </w:t>
      </w:r>
      <w:proofErr w:type="spellStart"/>
      <w:r w:rsidRPr="008A0D7A">
        <w:rPr>
          <w:rFonts w:hint="cs"/>
          <w:sz w:val="18"/>
          <w:szCs w:val="18"/>
          <w:rtl/>
        </w:rPr>
        <w:t>וביומא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מקדש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ראשון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מפני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חרב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מפני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בו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עכו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מ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ג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ד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וכתיב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עמוס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ואיש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ואביו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וגו</w:t>
      </w:r>
      <w:r w:rsidRPr="008A0D7A">
        <w:rPr>
          <w:sz w:val="18"/>
          <w:szCs w:val="18"/>
          <w:rtl/>
        </w:rPr>
        <w:t xml:space="preserve">' </w:t>
      </w:r>
      <w:r w:rsidRPr="008A0D7A">
        <w:rPr>
          <w:rFonts w:hint="cs"/>
          <w:sz w:val="18"/>
          <w:szCs w:val="18"/>
          <w:rtl/>
        </w:rPr>
        <w:t>ועל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בגדים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וגו</w:t>
      </w:r>
      <w:r w:rsidRPr="008A0D7A">
        <w:rPr>
          <w:sz w:val="18"/>
          <w:szCs w:val="18"/>
          <w:rtl/>
        </w:rPr>
        <w:t xml:space="preserve">', </w:t>
      </w:r>
      <w:proofErr w:type="spellStart"/>
      <w:r w:rsidRPr="008A0D7A">
        <w:rPr>
          <w:rFonts w:hint="cs"/>
          <w:sz w:val="18"/>
          <w:szCs w:val="18"/>
          <w:rtl/>
        </w:rPr>
        <w:t>וחשיב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בפשעי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ישראל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והיינו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רובו</w:t>
      </w:r>
      <w:r w:rsidRPr="008A0D7A">
        <w:rPr>
          <w:sz w:val="18"/>
          <w:szCs w:val="18"/>
          <w:rtl/>
        </w:rPr>
        <w:t>.</w:t>
      </w:r>
    </w:p>
    <w:p w14:paraId="07B178BB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רי</w:t>
      </w:r>
      <w:proofErr w:type="spellEnd"/>
      <w:r w:rsidRPr="008A0D7A">
        <w:rPr>
          <w:rFonts w:hint="cs"/>
          <w:sz w:val="18"/>
          <w:szCs w:val="18"/>
          <w:rtl/>
        </w:rPr>
        <w:t>.</w:t>
      </w:r>
    </w:p>
    <w:p w14:paraId="3E714618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אסור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לעשות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כן</w:t>
      </w:r>
      <w:r w:rsidRPr="008A0D7A">
        <w:rPr>
          <w:sz w:val="18"/>
          <w:szCs w:val="18"/>
          <w:rtl/>
        </w:rPr>
        <w:t>.</w:t>
      </w:r>
    </w:p>
    <w:p w14:paraId="1A9AEE59" w14:textId="77777777" w:rsidR="00BD0462" w:rsidRPr="008A0D7A" w:rsidRDefault="00BD0462" w:rsidP="00BD0462">
      <w:pPr>
        <w:rPr>
          <w:sz w:val="18"/>
          <w:szCs w:val="18"/>
          <w:rtl/>
        </w:rPr>
      </w:pPr>
      <w:r w:rsidRPr="008A0D7A">
        <w:rPr>
          <w:rFonts w:hint="cs"/>
          <w:sz w:val="18"/>
          <w:szCs w:val="18"/>
          <w:rtl/>
        </w:rPr>
        <w:t>רשום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שער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החוברת</w:t>
      </w:r>
      <w:r w:rsidRPr="008A0D7A">
        <w:rPr>
          <w:sz w:val="18"/>
          <w:szCs w:val="18"/>
          <w:rtl/>
        </w:rPr>
        <w:t xml:space="preserve"> ,</w:t>
      </w:r>
      <w:r w:rsidRPr="008A0D7A">
        <w:rPr>
          <w:rFonts w:hint="cs"/>
          <w:sz w:val="18"/>
          <w:szCs w:val="18"/>
          <w:rtl/>
        </w:rPr>
        <w:t>זכר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למצות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הקהל־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שהופיע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בשנת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תש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ה</w:t>
      </w:r>
      <w:r w:rsidRPr="008A0D7A">
        <w:rPr>
          <w:sz w:val="18"/>
          <w:szCs w:val="18"/>
          <w:rtl/>
        </w:rPr>
        <w:t>.</w:t>
      </w:r>
    </w:p>
    <w:p w14:paraId="44B687D3" w14:textId="77777777" w:rsidR="00BD0462" w:rsidRPr="008A0D7A" w:rsidRDefault="00BD0462" w:rsidP="008A0D7A">
      <w:pPr>
        <w:pStyle w:val="31"/>
        <w:rPr>
          <w:sz w:val="18"/>
          <w:szCs w:val="18"/>
          <w:rtl/>
        </w:rPr>
      </w:pPr>
      <w:proofErr w:type="spellStart"/>
      <w:r w:rsidRPr="008A0D7A">
        <w:rPr>
          <w:rFonts w:hint="cs"/>
          <w:sz w:val="18"/>
          <w:szCs w:val="18"/>
          <w:rtl/>
        </w:rPr>
        <w:t>ריא</w:t>
      </w:r>
      <w:proofErr w:type="spellEnd"/>
      <w:r w:rsidRPr="008A0D7A">
        <w:rPr>
          <w:sz w:val="18"/>
          <w:szCs w:val="18"/>
          <w:rtl/>
        </w:rPr>
        <w:t>.</w:t>
      </w:r>
    </w:p>
    <w:p w14:paraId="311223BD" w14:textId="215636D9" w:rsidR="00D51267" w:rsidRPr="008A0D7A" w:rsidRDefault="00BD0462" w:rsidP="005F0AC7">
      <w:pPr>
        <w:rPr>
          <w:sz w:val="18"/>
          <w:szCs w:val="18"/>
        </w:rPr>
      </w:pPr>
      <w:r w:rsidRPr="008A0D7A">
        <w:rPr>
          <w:rFonts w:hint="cs"/>
          <w:sz w:val="18"/>
          <w:szCs w:val="18"/>
          <w:rtl/>
        </w:rPr>
        <w:t>צריך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להתחזק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בלימוד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התורה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בשביל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להרבות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זכיות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לכלל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ולפרט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טוב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מתענית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וכיו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ב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וכמובן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ע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מ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לעשות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ר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דקדוק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בשמירת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תעשה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שזה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יותר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רגיל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בעקביו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וביחוד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בין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אדם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לחברו</w:t>
      </w:r>
      <w:r w:rsidRPr="008A0D7A">
        <w:rPr>
          <w:sz w:val="18"/>
          <w:szCs w:val="18"/>
          <w:rtl/>
        </w:rPr>
        <w:t xml:space="preserve">. </w:t>
      </w:r>
      <w:r w:rsidRPr="008A0D7A">
        <w:rPr>
          <w:rFonts w:hint="cs"/>
          <w:sz w:val="18"/>
          <w:szCs w:val="18"/>
          <w:rtl/>
        </w:rPr>
        <w:t>והרי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צריך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ליזהר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שלא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לגרום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צער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לחברו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בדיבור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קל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אף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לרגע</w:t>
      </w:r>
      <w:r w:rsidRPr="008A0D7A">
        <w:rPr>
          <w:sz w:val="18"/>
          <w:szCs w:val="18"/>
          <w:rtl/>
        </w:rPr>
        <w:t xml:space="preserve">, </w:t>
      </w:r>
      <w:r w:rsidRPr="008A0D7A">
        <w:rPr>
          <w:rFonts w:hint="cs"/>
          <w:sz w:val="18"/>
          <w:szCs w:val="18"/>
          <w:rtl/>
        </w:rPr>
        <w:t>ויש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בזה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ל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ת</w:t>
      </w:r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דאורייתא</w:t>
      </w:r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כדאמרו</w:t>
      </w:r>
      <w:proofErr w:type="spellEnd"/>
      <w:r w:rsidRPr="008A0D7A">
        <w:rPr>
          <w:sz w:val="18"/>
          <w:szCs w:val="18"/>
          <w:rtl/>
        </w:rPr>
        <w:t xml:space="preserve"> </w:t>
      </w:r>
      <w:proofErr w:type="spellStart"/>
      <w:r w:rsidRPr="008A0D7A">
        <w:rPr>
          <w:rFonts w:hint="cs"/>
          <w:sz w:val="18"/>
          <w:szCs w:val="18"/>
          <w:rtl/>
        </w:rPr>
        <w:t>ס</w:t>
      </w:r>
      <w:r w:rsidRPr="008A0D7A">
        <w:rPr>
          <w:sz w:val="18"/>
          <w:szCs w:val="18"/>
          <w:rtl/>
        </w:rPr>
        <w:t>"</w:t>
      </w:r>
      <w:r w:rsidRPr="008A0D7A">
        <w:rPr>
          <w:rFonts w:hint="cs"/>
          <w:sz w:val="18"/>
          <w:szCs w:val="18"/>
          <w:rtl/>
        </w:rPr>
        <w:t>פ</w:t>
      </w:r>
      <w:proofErr w:type="spellEnd"/>
      <w:r w:rsidRPr="008A0D7A">
        <w:rPr>
          <w:sz w:val="18"/>
          <w:szCs w:val="18"/>
          <w:rtl/>
        </w:rPr>
        <w:t xml:space="preserve"> </w:t>
      </w:r>
      <w:r w:rsidRPr="008A0D7A">
        <w:rPr>
          <w:rFonts w:hint="cs"/>
          <w:sz w:val="18"/>
          <w:szCs w:val="18"/>
          <w:rtl/>
        </w:rPr>
        <w:t>הזהב</w:t>
      </w:r>
      <w:r w:rsidRPr="008A0D7A">
        <w:rPr>
          <w:sz w:val="18"/>
          <w:szCs w:val="18"/>
          <w:rtl/>
        </w:rPr>
        <w:t>.</w:t>
      </w:r>
    </w:p>
    <w:sectPr w:rsidR="00D51267" w:rsidRPr="008A0D7A" w:rsidSect="005F0AC7">
      <w:footnotePr>
        <w:numFmt w:val="hebrew1"/>
      </w:footnotePr>
      <w:type w:val="continuous"/>
      <w:pgSz w:w="8392" w:h="11907" w:code="11"/>
      <w:pgMar w:top="720" w:right="720" w:bottom="720" w:left="720" w:header="709" w:footer="709" w:gutter="0"/>
      <w:cols w:space="340"/>
      <w:bidi/>
      <w:rtlGutter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1234" w:date="2025-11-30T13:11:00Z" w:initials="1234">
    <w:p w14:paraId="0359FBB5" w14:textId="77777777" w:rsidR="00BD0462" w:rsidRDefault="00BD0462" w:rsidP="00BD0462">
      <w:pPr>
        <w:pStyle w:val="af4"/>
        <w:jc w:val="right"/>
      </w:pPr>
      <w:r>
        <w:rPr>
          <w:rStyle w:val="af3"/>
        </w:rPr>
        <w:annotationRef/>
      </w:r>
      <w:r>
        <w:rPr>
          <w:rFonts w:hint="cs"/>
          <w:rtl/>
        </w:rPr>
        <w:t>לבדוק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חסר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</w:p>
  </w:comment>
  <w:comment w:id="1" w:author="1234" w:date="2025-11-30T13:32:00Z" w:initials="1234">
    <w:p w14:paraId="2E19F857" w14:textId="77777777" w:rsidR="00BD0462" w:rsidRDefault="00BD0462" w:rsidP="00BD0462">
      <w:pPr>
        <w:pStyle w:val="af4"/>
        <w:jc w:val="right"/>
      </w:pPr>
      <w:r>
        <w:rPr>
          <w:rStyle w:val="af3"/>
        </w:rPr>
        <w:annotationRef/>
      </w:r>
      <w:r>
        <w:rPr>
          <w:rFonts w:hint="cs"/>
          <w:rtl/>
        </w:rPr>
        <w:t>לבדוק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חסר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t>.</w:t>
      </w:r>
    </w:p>
  </w:comment>
  <w:comment w:id="2" w:author="1234" w:date="2025-11-30T13:56:00Z" w:initials="1234">
    <w:p w14:paraId="3558F42D" w14:textId="77777777" w:rsidR="00BD0462" w:rsidRDefault="00BD0462" w:rsidP="00BD0462">
      <w:pPr>
        <w:pStyle w:val="af4"/>
        <w:jc w:val="right"/>
      </w:pPr>
      <w:r>
        <w:rPr>
          <w:rStyle w:val="af3"/>
        </w:rPr>
        <w:annotationRef/>
      </w:r>
      <w:r>
        <w:rPr>
          <w:rFonts w:hint="cs"/>
          <w:rtl/>
        </w:rPr>
        <w:t>לאן</w:t>
      </w:r>
      <w:r>
        <w:t>?</w:t>
      </w:r>
    </w:p>
  </w:comment>
  <w:comment w:id="3" w:author="1234" w:date="2025-11-30T13:57:00Z" w:initials="1234">
    <w:p w14:paraId="309C42A2" w14:textId="77777777" w:rsidR="00BD0462" w:rsidRDefault="00BD0462" w:rsidP="00BD0462">
      <w:pPr>
        <w:pStyle w:val="af4"/>
        <w:jc w:val="right"/>
      </w:pPr>
      <w:r>
        <w:rPr>
          <w:rStyle w:val="af3"/>
        </w:rPr>
        <w:annotationRef/>
      </w:r>
      <w:r>
        <w:t>????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359FBB5" w15:done="0"/>
  <w15:commentEx w15:paraId="2E19F857" w15:done="0"/>
  <w15:commentEx w15:paraId="3558F42D" w15:done="0"/>
  <w15:commentEx w15:paraId="309C42A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6AC9DD1" w16cex:dateUtc="2025-11-30T11:11:00Z"/>
  <w16cex:commentExtensible w16cex:durableId="3643486F" w16cex:dateUtc="2025-11-30T11:32:00Z"/>
  <w16cex:commentExtensible w16cex:durableId="42B7EE08" w16cex:dateUtc="2025-11-30T11:56:00Z"/>
  <w16cex:commentExtensible w16cex:durableId="37B391A6" w16cex:dateUtc="2025-11-30T11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359FBB5" w16cid:durableId="46AC9DD1"/>
  <w16cid:commentId w16cid:paraId="2E19F857" w16cid:durableId="3643486F"/>
  <w16cid:commentId w16cid:paraId="3558F42D" w16cid:durableId="42B7EE08"/>
  <w16cid:commentId w16cid:paraId="309C42A2" w16cid:durableId="37B391A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99BAA" w14:textId="77777777" w:rsidR="00EA1CB6" w:rsidRDefault="00EA1CB6" w:rsidP="00BD0462">
      <w:pPr>
        <w:spacing w:after="0" w:line="240" w:lineRule="auto"/>
      </w:pPr>
      <w:r>
        <w:separator/>
      </w:r>
    </w:p>
  </w:endnote>
  <w:endnote w:type="continuationSeparator" w:id="0">
    <w:p w14:paraId="4C68EF4C" w14:textId="77777777" w:rsidR="00EA1CB6" w:rsidRDefault="00EA1CB6" w:rsidP="00BD0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rVilna">
    <w:panose1 w:val="00000000000000000000"/>
    <w:charset w:val="00"/>
    <w:family w:val="modern"/>
    <w:notTrueType/>
    <w:pitch w:val="variable"/>
    <w:sig w:usb0="80000827" w:usb1="5000004A" w:usb2="00000000" w:usb3="00000000" w:csb0="00000021" w:csb1="00000000"/>
  </w:font>
  <w:font w:name="Hadassah Friedlaender">
    <w:panose1 w:val="02020603050405020304"/>
    <w:charset w:val="00"/>
    <w:family w:val="roman"/>
    <w:pitch w:val="variable"/>
    <w:sig w:usb0="00000803" w:usb1="00000000" w:usb2="00000000" w:usb3="00000000" w:csb0="00000021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794D4" w14:textId="77777777" w:rsidR="00EA1CB6" w:rsidRDefault="00EA1CB6" w:rsidP="00BD0462">
      <w:pPr>
        <w:spacing w:after="0" w:line="240" w:lineRule="auto"/>
      </w:pPr>
      <w:r>
        <w:separator/>
      </w:r>
    </w:p>
  </w:footnote>
  <w:footnote w:type="continuationSeparator" w:id="0">
    <w:p w14:paraId="65A268A0" w14:textId="77777777" w:rsidR="00EA1CB6" w:rsidRDefault="00EA1CB6" w:rsidP="00BD0462">
      <w:pPr>
        <w:spacing w:after="0" w:line="240" w:lineRule="auto"/>
      </w:pPr>
      <w:r>
        <w:continuationSeparator/>
      </w:r>
    </w:p>
  </w:footnote>
  <w:footnote w:id="1">
    <w:p w14:paraId="75B503FC" w14:textId="77777777" w:rsidR="00BD0462" w:rsidRPr="00AD3B5D" w:rsidRDefault="00BD0462">
      <w:pPr>
        <w:pStyle w:val="af8"/>
        <w:rPr>
          <w:rFonts w:ascii="Hadassah Friedlaender" w:hAnsi="Hadassah Friedlaender" w:cs="Hadassah Friedlaender"/>
          <w:rtl/>
        </w:rPr>
      </w:pPr>
      <w:r w:rsidRPr="00AD3B5D">
        <w:rPr>
          <w:rStyle w:val="afa"/>
          <w:rFonts w:ascii="Hadassah Friedlaender" w:hAnsi="Hadassah Friedlaender" w:cs="Hadassah Friedlaender"/>
        </w:rPr>
        <w:footnoteRef/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בשנות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proofErr w:type="spellStart"/>
      <w:r w:rsidRPr="00AD3B5D">
        <w:rPr>
          <w:rFonts w:ascii="Hadassah Friedlaender" w:hAnsi="Hadassah Friedlaender" w:cs="Hadassah Friedlaender" w:hint="cs"/>
          <w:rtl/>
        </w:rPr>
        <w:t>התר</w:t>
      </w:r>
      <w:r w:rsidRPr="00AD3B5D">
        <w:rPr>
          <w:rFonts w:ascii="Hadassah Friedlaender" w:hAnsi="Hadassah Friedlaender" w:cs="Hadassah Friedlaender"/>
          <w:rtl/>
        </w:rPr>
        <w:t>"</w:t>
      </w:r>
      <w:r w:rsidRPr="00AD3B5D">
        <w:rPr>
          <w:rFonts w:ascii="Hadassah Friedlaender" w:hAnsi="Hadassah Friedlaender" w:cs="Hadassah Friedlaender" w:hint="cs"/>
          <w:rtl/>
        </w:rPr>
        <w:t>ס</w:t>
      </w:r>
      <w:proofErr w:type="spellEnd"/>
      <w:r w:rsidRPr="00AD3B5D">
        <w:rPr>
          <w:rFonts w:ascii="Hadassah Friedlaender" w:hAnsi="Hadassah Friedlaender" w:cs="Hadassah Friedlaender"/>
          <w:rtl/>
        </w:rPr>
        <w:t xml:space="preserve">, </w:t>
      </w:r>
      <w:r w:rsidRPr="00AD3B5D">
        <w:rPr>
          <w:rFonts w:ascii="Hadassah Friedlaender" w:hAnsi="Hadassah Friedlaender" w:cs="Hadassah Friedlaender" w:hint="cs"/>
          <w:rtl/>
        </w:rPr>
        <w:t>בערך</w:t>
      </w:r>
      <w:r w:rsidRPr="00AD3B5D">
        <w:rPr>
          <w:rFonts w:ascii="Hadassah Friedlaender" w:hAnsi="Hadassah Friedlaender" w:cs="Hadassah Friedlaender"/>
          <w:rtl/>
        </w:rPr>
        <w:t>.</w:t>
      </w:r>
    </w:p>
  </w:footnote>
  <w:footnote w:id="2">
    <w:p w14:paraId="3C66D129" w14:textId="77777777" w:rsidR="00BD0462" w:rsidRPr="00AD3B5D" w:rsidRDefault="00BD0462">
      <w:pPr>
        <w:pStyle w:val="af8"/>
        <w:rPr>
          <w:rFonts w:ascii="Hadassah Friedlaender" w:hAnsi="Hadassah Friedlaender" w:cs="Hadassah Friedlaender"/>
        </w:rPr>
      </w:pPr>
      <w:r w:rsidRPr="00AD3B5D">
        <w:rPr>
          <w:rStyle w:val="afa"/>
          <w:rFonts w:ascii="Hadassah Friedlaender" w:hAnsi="Hadassah Friedlaender" w:cs="Hadassah Friedlaender"/>
        </w:rPr>
        <w:footnoteRef/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לבן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ישיבה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אחד</w:t>
      </w:r>
      <w:r w:rsidRPr="00AD3B5D">
        <w:rPr>
          <w:rFonts w:ascii="Hadassah Friedlaender" w:hAnsi="Hadassah Friedlaender" w:cs="Hadassah Friedlaender"/>
          <w:rtl/>
        </w:rPr>
        <w:t>.</w:t>
      </w:r>
    </w:p>
  </w:footnote>
  <w:footnote w:id="3">
    <w:p w14:paraId="4F72DA0D" w14:textId="77777777" w:rsidR="00BD0462" w:rsidRPr="00AD3B5D" w:rsidRDefault="00BD0462">
      <w:pPr>
        <w:pStyle w:val="af8"/>
        <w:rPr>
          <w:rFonts w:ascii="Hadassah Friedlaender" w:hAnsi="Hadassah Friedlaender" w:cs="Hadassah Friedlaender"/>
          <w:rtl/>
        </w:rPr>
      </w:pPr>
      <w:r w:rsidRPr="00AD3B5D">
        <w:rPr>
          <w:rStyle w:val="afa"/>
          <w:rFonts w:ascii="Hadassah Friedlaender" w:hAnsi="Hadassah Friedlaender" w:cs="Hadassah Friedlaender"/>
        </w:rPr>
        <w:footnoteRef/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דברי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חיזוק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לבן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ישיבה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בצורת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שיר</w:t>
      </w:r>
      <w:r w:rsidRPr="00AD3B5D">
        <w:rPr>
          <w:rFonts w:ascii="Hadassah Friedlaender" w:hAnsi="Hadassah Friedlaender" w:cs="Hadassah Friedlaender"/>
          <w:rtl/>
        </w:rPr>
        <w:t>.</w:t>
      </w:r>
    </w:p>
  </w:footnote>
  <w:footnote w:id="4">
    <w:p w14:paraId="0423FB7E" w14:textId="77777777" w:rsidR="00BD0462" w:rsidRPr="00AD3B5D" w:rsidRDefault="00BD0462">
      <w:pPr>
        <w:pStyle w:val="af8"/>
        <w:rPr>
          <w:rFonts w:ascii="Hadassah Friedlaender" w:hAnsi="Hadassah Friedlaender" w:cs="Hadassah Friedlaender"/>
          <w:rtl/>
        </w:rPr>
      </w:pPr>
      <w:r w:rsidRPr="00AD3B5D">
        <w:rPr>
          <w:rStyle w:val="afa"/>
          <w:rFonts w:ascii="Hadassah Friedlaender" w:hAnsi="Hadassah Friedlaender" w:cs="Hadassah Friedlaender"/>
        </w:rPr>
        <w:footnoteRef/>
      </w:r>
      <w:r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בשנות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proofErr w:type="spellStart"/>
      <w:r w:rsidRPr="00AD3B5D">
        <w:rPr>
          <w:rFonts w:ascii="Hadassah Friedlaender" w:hAnsi="Hadassah Friedlaender" w:cs="Hadassah Friedlaender" w:hint="cs"/>
          <w:rtl/>
        </w:rPr>
        <w:t>התר</w:t>
      </w:r>
      <w:r w:rsidRPr="00AD3B5D">
        <w:rPr>
          <w:rFonts w:ascii="Hadassah Friedlaender" w:hAnsi="Hadassah Friedlaender" w:cs="Hadassah Friedlaender"/>
          <w:rtl/>
        </w:rPr>
        <w:t>"</w:t>
      </w:r>
      <w:r w:rsidRPr="00AD3B5D">
        <w:rPr>
          <w:rFonts w:ascii="Hadassah Friedlaender" w:hAnsi="Hadassah Friedlaender" w:cs="Hadassah Friedlaender" w:hint="cs"/>
          <w:rtl/>
        </w:rPr>
        <w:t>ס</w:t>
      </w:r>
      <w:proofErr w:type="spellEnd"/>
      <w:r w:rsidRPr="00AD3B5D">
        <w:rPr>
          <w:rFonts w:ascii="Hadassah Friedlaender" w:hAnsi="Hadassah Friedlaender" w:cs="Hadassah Friedlaender"/>
          <w:rtl/>
        </w:rPr>
        <w:t xml:space="preserve">, </w:t>
      </w:r>
      <w:r w:rsidRPr="00AD3B5D">
        <w:rPr>
          <w:rFonts w:ascii="Hadassah Friedlaender" w:hAnsi="Hadassah Friedlaender" w:cs="Hadassah Friedlaender" w:hint="cs"/>
          <w:rtl/>
        </w:rPr>
        <w:t>בערך</w:t>
      </w:r>
      <w:r w:rsidRPr="00AD3B5D">
        <w:rPr>
          <w:rFonts w:ascii="Hadassah Friedlaender" w:hAnsi="Hadassah Friedlaender" w:cs="Hadassah Friedlaender"/>
          <w:rtl/>
        </w:rPr>
        <w:t>.</w:t>
      </w:r>
    </w:p>
  </w:footnote>
  <w:footnote w:id="5">
    <w:p w14:paraId="7373D149" w14:textId="77777777" w:rsidR="00BD0462" w:rsidRPr="00AD3B5D" w:rsidRDefault="00BD0462">
      <w:pPr>
        <w:pStyle w:val="af8"/>
        <w:rPr>
          <w:rFonts w:ascii="Hadassah Friedlaender" w:hAnsi="Hadassah Friedlaender" w:cs="Hadassah Friedlaender"/>
          <w:rtl/>
        </w:rPr>
      </w:pPr>
      <w:r w:rsidRPr="00AD3B5D">
        <w:rPr>
          <w:rStyle w:val="afa"/>
          <w:rFonts w:ascii="Hadassah Friedlaender" w:hAnsi="Hadassah Friedlaender" w:cs="Hadassah Friedlaender"/>
        </w:rPr>
        <w:footnoteRef/>
      </w:r>
      <w:r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קטעים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מתוך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מכתב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proofErr w:type="spellStart"/>
      <w:r w:rsidRPr="00AD3B5D">
        <w:rPr>
          <w:rFonts w:ascii="Hadassah Friedlaender" w:hAnsi="Hadassah Friedlaender" w:cs="Hadassah Friedlaender" w:hint="cs"/>
          <w:rtl/>
        </w:rPr>
        <w:t>חדו</w:t>
      </w:r>
      <w:r w:rsidRPr="00AD3B5D">
        <w:rPr>
          <w:rFonts w:ascii="Hadassah Friedlaender" w:hAnsi="Hadassah Friedlaender" w:cs="Hadassah Friedlaender"/>
          <w:rtl/>
        </w:rPr>
        <w:t>"</w:t>
      </w:r>
      <w:r w:rsidRPr="00AD3B5D">
        <w:rPr>
          <w:rFonts w:ascii="Hadassah Friedlaender" w:hAnsi="Hadassah Friedlaender" w:cs="Hadassah Friedlaender" w:hint="cs"/>
          <w:rtl/>
        </w:rPr>
        <w:t>ת</w:t>
      </w:r>
      <w:proofErr w:type="spellEnd"/>
      <w:r w:rsidRPr="00AD3B5D">
        <w:rPr>
          <w:rFonts w:ascii="Hadassah Friedlaender" w:hAnsi="Hadassah Friedlaender" w:cs="Hadassah Friedlaender"/>
          <w:rtl/>
        </w:rPr>
        <w:t>.</w:t>
      </w:r>
    </w:p>
  </w:footnote>
  <w:footnote w:id="6">
    <w:p w14:paraId="3D30C66B" w14:textId="77777777" w:rsidR="00BD0462" w:rsidRPr="00AD3B5D" w:rsidRDefault="00BD0462">
      <w:pPr>
        <w:pStyle w:val="af8"/>
        <w:rPr>
          <w:rFonts w:ascii="Hadassah Friedlaender" w:hAnsi="Hadassah Friedlaender" w:cs="Hadassah Friedlaender"/>
          <w:rtl/>
        </w:rPr>
      </w:pPr>
      <w:r w:rsidRPr="00AD3B5D">
        <w:rPr>
          <w:rStyle w:val="afa"/>
          <w:rFonts w:ascii="Hadassah Friedlaender" w:hAnsi="Hadassah Friedlaender" w:cs="Hadassah Friedlaender"/>
        </w:rPr>
        <w:footnoteRef/>
      </w:r>
      <w:r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קטעים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מתוך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מכתב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proofErr w:type="spellStart"/>
      <w:r w:rsidRPr="00AD3B5D">
        <w:rPr>
          <w:rFonts w:ascii="Hadassah Friedlaender" w:hAnsi="Hadassah Friedlaender" w:cs="Hadassah Friedlaender" w:hint="cs"/>
          <w:rtl/>
        </w:rPr>
        <w:t>חדו</w:t>
      </w:r>
      <w:r w:rsidRPr="00AD3B5D">
        <w:rPr>
          <w:rFonts w:ascii="Hadassah Friedlaender" w:hAnsi="Hadassah Friedlaender" w:cs="Hadassah Friedlaender"/>
          <w:rtl/>
        </w:rPr>
        <w:t>"</w:t>
      </w:r>
      <w:r w:rsidRPr="00AD3B5D">
        <w:rPr>
          <w:rFonts w:ascii="Hadassah Friedlaender" w:hAnsi="Hadassah Friedlaender" w:cs="Hadassah Friedlaender" w:hint="cs"/>
          <w:rtl/>
        </w:rPr>
        <w:t>ת</w:t>
      </w:r>
      <w:proofErr w:type="spellEnd"/>
      <w:r w:rsidRPr="00AD3B5D">
        <w:rPr>
          <w:rFonts w:ascii="Hadassah Friedlaender" w:hAnsi="Hadassah Friedlaender" w:cs="Hadassah Friedlaender"/>
          <w:rtl/>
        </w:rPr>
        <w:t>.</w:t>
      </w:r>
    </w:p>
  </w:footnote>
  <w:footnote w:id="7">
    <w:p w14:paraId="1338DC1A" w14:textId="77777777" w:rsidR="00BD0462" w:rsidRPr="00AD3B5D" w:rsidRDefault="00BD0462">
      <w:pPr>
        <w:pStyle w:val="af8"/>
        <w:rPr>
          <w:rFonts w:ascii="Hadassah Friedlaender" w:hAnsi="Hadassah Friedlaender" w:cs="Hadassah Friedlaender"/>
          <w:rtl/>
        </w:rPr>
      </w:pPr>
      <w:r w:rsidRPr="00AD3B5D">
        <w:rPr>
          <w:rStyle w:val="afa"/>
          <w:rFonts w:ascii="Hadassah Friedlaender" w:hAnsi="Hadassah Friedlaender" w:cs="Hadassah Friedlaender"/>
        </w:rPr>
        <w:footnoteRef/>
      </w:r>
      <w:r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קטע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מתוך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מכתב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proofErr w:type="spellStart"/>
      <w:r w:rsidRPr="00AD3B5D">
        <w:rPr>
          <w:rFonts w:ascii="Hadassah Friedlaender" w:hAnsi="Hadassah Friedlaender" w:cs="Hadassah Friedlaender" w:hint="cs"/>
          <w:rtl/>
        </w:rPr>
        <w:t>חדו</w:t>
      </w:r>
      <w:r w:rsidRPr="00AD3B5D">
        <w:rPr>
          <w:rFonts w:ascii="Hadassah Friedlaender" w:hAnsi="Hadassah Friedlaender" w:cs="Hadassah Friedlaender"/>
          <w:rtl/>
        </w:rPr>
        <w:t>"</w:t>
      </w:r>
      <w:r w:rsidRPr="00AD3B5D">
        <w:rPr>
          <w:rFonts w:ascii="Hadassah Friedlaender" w:hAnsi="Hadassah Friedlaender" w:cs="Hadassah Friedlaender" w:hint="cs"/>
          <w:rtl/>
        </w:rPr>
        <w:t>ת</w:t>
      </w:r>
      <w:proofErr w:type="spellEnd"/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לצעיר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אחד</w:t>
      </w:r>
      <w:r w:rsidRPr="00AD3B5D">
        <w:rPr>
          <w:rFonts w:ascii="Hadassah Friedlaender" w:hAnsi="Hadassah Friedlaender" w:cs="Hadassah Friedlaender"/>
          <w:rtl/>
        </w:rPr>
        <w:t>.</w:t>
      </w:r>
    </w:p>
  </w:footnote>
  <w:footnote w:id="8">
    <w:p w14:paraId="07609423" w14:textId="77777777" w:rsidR="00BD0462" w:rsidRPr="00AD3B5D" w:rsidRDefault="00BD0462">
      <w:pPr>
        <w:pStyle w:val="af8"/>
        <w:rPr>
          <w:rFonts w:ascii="Hadassah Friedlaender" w:hAnsi="Hadassah Friedlaender" w:cs="Hadassah Friedlaender"/>
          <w:rtl/>
        </w:rPr>
      </w:pPr>
      <w:r w:rsidRPr="00AD3B5D">
        <w:rPr>
          <w:rStyle w:val="afa"/>
          <w:rFonts w:ascii="Hadassah Friedlaender" w:hAnsi="Hadassah Friedlaender" w:cs="Hadassah Friedlaender"/>
        </w:rPr>
        <w:footnoteRef/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/>
          <w:rtl/>
        </w:rPr>
        <w:t xml:space="preserve">** </w:t>
      </w:r>
      <w:r w:rsidRPr="00AD3B5D">
        <w:rPr>
          <w:rFonts w:ascii="Hadassah Friedlaender" w:hAnsi="Hadassah Friedlaender" w:cs="Hadassah Friedlaender" w:hint="cs"/>
          <w:rtl/>
        </w:rPr>
        <w:t>מתוך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רשימה</w:t>
      </w:r>
      <w:r w:rsidRPr="00AD3B5D">
        <w:rPr>
          <w:rFonts w:ascii="Hadassah Friedlaender" w:hAnsi="Hadassah Friedlaender" w:cs="Hadassah Friedlaender"/>
          <w:rtl/>
        </w:rPr>
        <w:t>.</w:t>
      </w:r>
    </w:p>
  </w:footnote>
  <w:footnote w:id="9">
    <w:p w14:paraId="1F1FA928" w14:textId="77777777" w:rsidR="00BD0462" w:rsidRPr="00AD3B5D" w:rsidRDefault="00BD0462">
      <w:pPr>
        <w:pStyle w:val="af8"/>
        <w:rPr>
          <w:rFonts w:ascii="Hadassah Friedlaender" w:hAnsi="Hadassah Friedlaender" w:cs="Hadassah Friedlaender"/>
          <w:rtl/>
        </w:rPr>
      </w:pPr>
      <w:r w:rsidRPr="00AD3B5D">
        <w:rPr>
          <w:rStyle w:val="afa"/>
          <w:rFonts w:ascii="Hadassah Friedlaender" w:hAnsi="Hadassah Friedlaender" w:cs="Hadassah Friedlaender"/>
        </w:rPr>
        <w:footnoteRef/>
      </w:r>
      <w:r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מתוך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מכתב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proofErr w:type="spellStart"/>
      <w:r w:rsidRPr="00AD3B5D">
        <w:rPr>
          <w:rFonts w:ascii="Hadassah Friedlaender" w:hAnsi="Hadassah Friedlaender" w:cs="Hadassah Friedlaender" w:hint="cs"/>
          <w:rtl/>
        </w:rPr>
        <w:t>חדו</w:t>
      </w:r>
      <w:r w:rsidRPr="00AD3B5D">
        <w:rPr>
          <w:rFonts w:ascii="Hadassah Friedlaender" w:hAnsi="Hadassah Friedlaender" w:cs="Hadassah Friedlaender"/>
          <w:rtl/>
        </w:rPr>
        <w:t>"</w:t>
      </w:r>
      <w:r w:rsidRPr="00AD3B5D">
        <w:rPr>
          <w:rFonts w:ascii="Hadassah Friedlaender" w:hAnsi="Hadassah Friedlaender" w:cs="Hadassah Friedlaender" w:hint="cs"/>
          <w:rtl/>
        </w:rPr>
        <w:t>ת</w:t>
      </w:r>
      <w:proofErr w:type="spellEnd"/>
      <w:r w:rsidRPr="00AD3B5D">
        <w:rPr>
          <w:rFonts w:ascii="Hadassah Friedlaender" w:hAnsi="Hadassah Friedlaender" w:cs="Hadassah Friedlaender"/>
          <w:rtl/>
        </w:rPr>
        <w:t>.</w:t>
      </w:r>
    </w:p>
  </w:footnote>
  <w:footnote w:id="10">
    <w:p w14:paraId="1CA91DFA" w14:textId="77777777" w:rsidR="00BD0462" w:rsidRPr="00AD3B5D" w:rsidRDefault="00BD0462">
      <w:pPr>
        <w:pStyle w:val="af8"/>
        <w:rPr>
          <w:rFonts w:ascii="Hadassah Friedlaender" w:hAnsi="Hadassah Friedlaender" w:cs="Hadassah Friedlaender"/>
          <w:rtl/>
        </w:rPr>
      </w:pPr>
      <w:r w:rsidRPr="00AD3B5D">
        <w:rPr>
          <w:rStyle w:val="afa"/>
          <w:rFonts w:ascii="Hadassah Friedlaender" w:hAnsi="Hadassah Friedlaender" w:cs="Hadassah Friedlaender"/>
        </w:rPr>
        <w:footnoteRef/>
      </w:r>
      <w:r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הכונה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להגהת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ספרי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proofErr w:type="spellStart"/>
      <w:r w:rsidRPr="00AD3B5D">
        <w:rPr>
          <w:rFonts w:ascii="Hadassah Friedlaender" w:hAnsi="Hadassah Friedlaender" w:cs="Hadassah Friedlaender" w:hint="cs"/>
          <w:rtl/>
        </w:rPr>
        <w:t>תזו</w:t>
      </w:r>
      <w:r w:rsidRPr="00AD3B5D">
        <w:rPr>
          <w:rFonts w:ascii="Hadassah Friedlaender" w:hAnsi="Hadassah Friedlaender" w:cs="Hadassah Friedlaender"/>
          <w:rtl/>
        </w:rPr>
        <w:t>"</w:t>
      </w:r>
      <w:r w:rsidRPr="00AD3B5D">
        <w:rPr>
          <w:rFonts w:ascii="Hadassah Friedlaender" w:hAnsi="Hadassah Friedlaender" w:cs="Hadassah Friedlaender" w:hint="cs"/>
          <w:rtl/>
        </w:rPr>
        <w:t>א</w:t>
      </w:r>
      <w:proofErr w:type="spellEnd"/>
      <w:r w:rsidRPr="00AD3B5D">
        <w:rPr>
          <w:rFonts w:ascii="Hadassah Friedlaender" w:hAnsi="Hadassah Friedlaender" w:cs="Hadassah Friedlaender"/>
          <w:rtl/>
        </w:rPr>
        <w:t>.</w:t>
      </w:r>
    </w:p>
  </w:footnote>
  <w:footnote w:id="11">
    <w:p w14:paraId="1EEFCD60" w14:textId="77777777" w:rsidR="00BD0462" w:rsidRPr="00AD3B5D" w:rsidRDefault="00BD0462">
      <w:pPr>
        <w:pStyle w:val="af8"/>
        <w:rPr>
          <w:rFonts w:ascii="Hadassah Friedlaender" w:hAnsi="Hadassah Friedlaender" w:cs="Hadassah Friedlaender"/>
          <w:rtl/>
        </w:rPr>
      </w:pPr>
      <w:r w:rsidRPr="00AD3B5D">
        <w:rPr>
          <w:rStyle w:val="afa"/>
          <w:rFonts w:ascii="Hadassah Friedlaender" w:hAnsi="Hadassah Friedlaender" w:cs="Hadassah Friedlaender"/>
        </w:rPr>
        <w:footnoteRef/>
      </w:r>
      <w:r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בשנות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proofErr w:type="spellStart"/>
      <w:r w:rsidRPr="00AD3B5D">
        <w:rPr>
          <w:rFonts w:ascii="Hadassah Friedlaender" w:hAnsi="Hadassah Friedlaender" w:cs="Hadassah Friedlaender" w:hint="cs"/>
          <w:rtl/>
        </w:rPr>
        <w:t>התר</w:t>
      </w:r>
      <w:r w:rsidRPr="00AD3B5D">
        <w:rPr>
          <w:rFonts w:ascii="Hadassah Friedlaender" w:hAnsi="Hadassah Friedlaender" w:cs="Hadassah Friedlaender"/>
          <w:rtl/>
        </w:rPr>
        <w:t>"</w:t>
      </w:r>
      <w:r w:rsidRPr="00AD3B5D">
        <w:rPr>
          <w:rFonts w:ascii="Hadassah Friedlaender" w:hAnsi="Hadassah Friedlaender" w:cs="Hadassah Friedlaender" w:hint="cs"/>
          <w:rtl/>
        </w:rPr>
        <w:t>ס</w:t>
      </w:r>
      <w:proofErr w:type="spellEnd"/>
      <w:r w:rsidRPr="00AD3B5D">
        <w:rPr>
          <w:rFonts w:ascii="Hadassah Friedlaender" w:hAnsi="Hadassah Friedlaender" w:cs="Hadassah Friedlaender"/>
          <w:rtl/>
        </w:rPr>
        <w:t xml:space="preserve">, </w:t>
      </w:r>
      <w:r w:rsidRPr="00AD3B5D">
        <w:rPr>
          <w:rFonts w:ascii="Hadassah Friedlaender" w:hAnsi="Hadassah Friedlaender" w:cs="Hadassah Friedlaender" w:hint="cs"/>
          <w:rtl/>
        </w:rPr>
        <w:t>בערך</w:t>
      </w:r>
      <w:r w:rsidRPr="00AD3B5D">
        <w:rPr>
          <w:rFonts w:ascii="Hadassah Friedlaender" w:hAnsi="Hadassah Friedlaender" w:cs="Hadassah Friedlaender"/>
          <w:rtl/>
        </w:rPr>
        <w:t>.</w:t>
      </w:r>
    </w:p>
  </w:footnote>
  <w:footnote w:id="12">
    <w:p w14:paraId="70A68F46" w14:textId="77777777" w:rsidR="00BD0462" w:rsidRPr="00AD3B5D" w:rsidRDefault="00BD0462">
      <w:pPr>
        <w:pStyle w:val="af8"/>
        <w:rPr>
          <w:rFonts w:ascii="Hadassah Friedlaender" w:hAnsi="Hadassah Friedlaender" w:cs="Hadassah Friedlaender"/>
        </w:rPr>
      </w:pPr>
      <w:r w:rsidRPr="00AD3B5D">
        <w:rPr>
          <w:rStyle w:val="afa"/>
          <w:rFonts w:ascii="Hadassah Friedlaender" w:hAnsi="Hadassah Friedlaender" w:cs="Hadassah Friedlaender"/>
        </w:rPr>
        <w:footnoteRef/>
      </w:r>
      <w:r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נוסח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אחד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ההסכמים</w:t>
      </w:r>
      <w:r w:rsidRPr="00AD3B5D">
        <w:rPr>
          <w:rFonts w:ascii="Hadassah Friedlaender" w:hAnsi="Hadassah Friedlaender" w:cs="Hadassah Friedlaender"/>
          <w:rtl/>
        </w:rPr>
        <w:t xml:space="preserve">, </w:t>
      </w:r>
      <w:proofErr w:type="spellStart"/>
      <w:r w:rsidRPr="00AD3B5D">
        <w:rPr>
          <w:rFonts w:ascii="Hadassah Friedlaender" w:hAnsi="Hadassah Friedlaender" w:cs="Hadassah Friedlaender" w:hint="cs"/>
          <w:rtl/>
        </w:rPr>
        <w:t>שנסחם</w:t>
      </w:r>
      <w:proofErr w:type="spellEnd"/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מרן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proofErr w:type="spellStart"/>
      <w:r w:rsidRPr="00AD3B5D">
        <w:rPr>
          <w:rFonts w:ascii="Hadassah Friedlaender" w:hAnsi="Hadassah Friedlaender" w:cs="Hadassah Friedlaender" w:hint="cs"/>
          <w:rtl/>
        </w:rPr>
        <w:t>וללה</w:t>
      </w:r>
      <w:r w:rsidRPr="00AD3B5D">
        <w:rPr>
          <w:rFonts w:ascii="Hadassah Friedlaender" w:hAnsi="Hadassah Friedlaender" w:cs="Hadassah Friedlaender"/>
          <w:rtl/>
        </w:rPr>
        <w:t>"</w:t>
      </w:r>
      <w:r w:rsidRPr="00AD3B5D">
        <w:rPr>
          <w:rFonts w:ascii="Hadassah Friedlaender" w:hAnsi="Hadassah Friedlaender" w:cs="Hadassah Friedlaender" w:hint="cs"/>
          <w:rtl/>
        </w:rPr>
        <w:t>ה</w:t>
      </w:r>
      <w:proofErr w:type="spellEnd"/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עבור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מחזיקי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תורה</w:t>
      </w:r>
      <w:r w:rsidRPr="00AD3B5D">
        <w:rPr>
          <w:rFonts w:ascii="Hadassah Friedlaender" w:hAnsi="Hadassah Friedlaender" w:cs="Hadassah Friedlaender"/>
          <w:rtl/>
        </w:rPr>
        <w:t>,</w:t>
      </w:r>
    </w:p>
  </w:footnote>
  <w:footnote w:id="13">
    <w:p w14:paraId="40D3617F" w14:textId="77777777" w:rsidR="00BD0462" w:rsidRPr="00AD3B5D" w:rsidRDefault="00BD0462">
      <w:pPr>
        <w:pStyle w:val="af8"/>
        <w:rPr>
          <w:rFonts w:ascii="Hadassah Friedlaender" w:hAnsi="Hadassah Friedlaender" w:cs="Hadassah Friedlaender"/>
          <w:rtl/>
        </w:rPr>
      </w:pPr>
      <w:r w:rsidRPr="00AD3B5D">
        <w:rPr>
          <w:rStyle w:val="afa"/>
          <w:rFonts w:ascii="Hadassah Friedlaender" w:hAnsi="Hadassah Friedlaender" w:cs="Hadassah Friedlaender"/>
        </w:rPr>
        <w:footnoteRef/>
      </w:r>
      <w:r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למרן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הגאון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proofErr w:type="spellStart"/>
      <w:r w:rsidRPr="00AD3B5D">
        <w:rPr>
          <w:rFonts w:ascii="Hadassah Friedlaender" w:hAnsi="Hadassah Friedlaender" w:cs="Hadassah Friedlaender" w:hint="cs"/>
          <w:rtl/>
        </w:rPr>
        <w:t>רח</w:t>
      </w:r>
      <w:r w:rsidRPr="00AD3B5D">
        <w:rPr>
          <w:rFonts w:ascii="Hadassah Friedlaender" w:hAnsi="Hadassah Friedlaender" w:cs="Hadassah Friedlaender"/>
          <w:rtl/>
        </w:rPr>
        <w:t>"</w:t>
      </w:r>
      <w:r w:rsidRPr="00AD3B5D">
        <w:rPr>
          <w:rFonts w:ascii="Hadassah Friedlaender" w:hAnsi="Hadassah Friedlaender" w:cs="Hadassah Friedlaender" w:hint="cs"/>
          <w:rtl/>
        </w:rPr>
        <w:t>ע</w:t>
      </w:r>
      <w:proofErr w:type="spellEnd"/>
      <w:r w:rsidRPr="00AD3B5D">
        <w:rPr>
          <w:rFonts w:ascii="Hadassah Friedlaender" w:hAnsi="Hadassah Friedlaender" w:cs="Hadassah Friedlaender"/>
          <w:rtl/>
        </w:rPr>
        <w:t xml:space="preserve"> </w:t>
      </w:r>
      <w:proofErr w:type="spellStart"/>
      <w:r w:rsidRPr="00AD3B5D">
        <w:rPr>
          <w:rFonts w:ascii="Hadassah Friedlaender" w:hAnsi="Hadassah Friedlaender" w:cs="Hadassah Friedlaender" w:hint="cs"/>
          <w:rtl/>
        </w:rPr>
        <w:t>גראדזענסקי</w:t>
      </w:r>
      <w:proofErr w:type="spellEnd"/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זצ</w:t>
      </w:r>
      <w:r w:rsidRPr="00AD3B5D">
        <w:rPr>
          <w:rFonts w:ascii="Hadassah Friedlaender" w:hAnsi="Hadassah Friedlaender" w:cs="Hadassah Friedlaender"/>
          <w:rtl/>
        </w:rPr>
        <w:t>"</w:t>
      </w:r>
      <w:r w:rsidRPr="00AD3B5D">
        <w:rPr>
          <w:rFonts w:ascii="Hadassah Friedlaender" w:hAnsi="Hadassah Friedlaender" w:cs="Hadassah Friedlaender" w:hint="cs"/>
          <w:rtl/>
        </w:rPr>
        <w:t>ל</w:t>
      </w:r>
      <w:r w:rsidRPr="00AD3B5D">
        <w:rPr>
          <w:rFonts w:ascii="Hadassah Friedlaender" w:hAnsi="Hadassah Friedlaender" w:cs="Hadassah Friedlaender"/>
          <w:rtl/>
        </w:rPr>
        <w:t xml:space="preserve">, </w:t>
      </w:r>
      <w:r w:rsidRPr="00AD3B5D">
        <w:rPr>
          <w:rFonts w:ascii="Hadassah Friedlaender" w:hAnsi="Hadassah Friedlaender" w:cs="Hadassah Friedlaender" w:hint="cs"/>
          <w:rtl/>
        </w:rPr>
        <w:t>לקבלת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ה</w:t>
      </w:r>
      <w:r w:rsidRPr="00AD3B5D">
        <w:rPr>
          <w:rFonts w:ascii="Hadassah Friedlaender" w:hAnsi="Hadassah Friedlaender" w:cs="Hadassah Friedlaender"/>
          <w:rtl/>
        </w:rPr>
        <w:t>"</w:t>
      </w:r>
      <w:r w:rsidRPr="00AD3B5D">
        <w:rPr>
          <w:rFonts w:ascii="Hadassah Friedlaender" w:hAnsi="Hadassah Friedlaender" w:cs="Hadassah Friedlaender" w:hint="cs"/>
          <w:rtl/>
        </w:rPr>
        <w:t>אחיעזר</w:t>
      </w:r>
      <w:r w:rsidRPr="00AD3B5D">
        <w:rPr>
          <w:rFonts w:ascii="Hadassah Friedlaender" w:hAnsi="Hadassah Friedlaender" w:cs="Hadassah Friedlaender"/>
          <w:rtl/>
        </w:rPr>
        <w:t>".</w:t>
      </w:r>
    </w:p>
  </w:footnote>
  <w:footnote w:id="14">
    <w:p w14:paraId="085022BA" w14:textId="77777777" w:rsidR="00BD0462" w:rsidRPr="00AD3B5D" w:rsidRDefault="00BD0462">
      <w:pPr>
        <w:pStyle w:val="af8"/>
        <w:rPr>
          <w:rFonts w:ascii="Hadassah Friedlaender" w:hAnsi="Hadassah Friedlaender" w:cs="Hadassah Friedlaender"/>
          <w:rtl/>
        </w:rPr>
      </w:pPr>
      <w:r w:rsidRPr="00AD3B5D">
        <w:rPr>
          <w:rStyle w:val="afa"/>
          <w:rFonts w:ascii="Hadassah Friedlaender" w:hAnsi="Hadassah Friedlaender" w:cs="Hadassah Friedlaender"/>
        </w:rPr>
        <w:footnoteRef/>
      </w:r>
      <w:r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מתוך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רשימה</w:t>
      </w:r>
      <w:r w:rsidRPr="00AD3B5D">
        <w:rPr>
          <w:rFonts w:ascii="Hadassah Friedlaender" w:hAnsi="Hadassah Friedlaender" w:cs="Hadassah Friedlaender"/>
          <w:rtl/>
        </w:rPr>
        <w:t>.</w:t>
      </w:r>
    </w:p>
  </w:footnote>
  <w:footnote w:id="15">
    <w:p w14:paraId="0550E808" w14:textId="77777777" w:rsidR="00BD0462" w:rsidRPr="00AD3B5D" w:rsidRDefault="00BD0462">
      <w:pPr>
        <w:pStyle w:val="af8"/>
        <w:rPr>
          <w:rFonts w:ascii="Hadassah Friedlaender" w:hAnsi="Hadassah Friedlaender" w:cs="Hadassah Friedlaender"/>
          <w:rtl/>
        </w:rPr>
      </w:pPr>
      <w:r w:rsidRPr="00AD3B5D">
        <w:rPr>
          <w:rStyle w:val="afa"/>
          <w:rFonts w:ascii="Hadassah Friedlaender" w:hAnsi="Hadassah Friedlaender" w:cs="Hadassah Friedlaender"/>
        </w:rPr>
        <w:footnoteRef/>
      </w:r>
      <w:r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להנהלת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ישיבה</w:t>
      </w:r>
      <w:r w:rsidRPr="00AD3B5D">
        <w:rPr>
          <w:rFonts w:ascii="Hadassah Friedlaender" w:hAnsi="Hadassah Friedlaender" w:cs="Hadassah Friedlaender"/>
          <w:rtl/>
        </w:rPr>
        <w:t xml:space="preserve">, </w:t>
      </w:r>
      <w:r w:rsidRPr="00AD3B5D">
        <w:rPr>
          <w:rFonts w:ascii="Hadassah Friedlaender" w:hAnsi="Hadassah Friedlaender" w:cs="Hadassah Friedlaender" w:hint="cs"/>
          <w:rtl/>
        </w:rPr>
        <w:t>אודות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צעיר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אחד</w:t>
      </w:r>
      <w:r w:rsidRPr="00AD3B5D">
        <w:rPr>
          <w:rFonts w:ascii="Hadassah Friedlaender" w:hAnsi="Hadassah Friedlaender" w:cs="Hadassah Friedlaender"/>
          <w:rtl/>
        </w:rPr>
        <w:t>.</w:t>
      </w:r>
    </w:p>
  </w:footnote>
  <w:footnote w:id="16">
    <w:p w14:paraId="0BE21FB3" w14:textId="77777777" w:rsidR="00BD0462" w:rsidRPr="00AD3B5D" w:rsidRDefault="00BD0462">
      <w:pPr>
        <w:pStyle w:val="af8"/>
        <w:rPr>
          <w:rFonts w:ascii="Hadassah Friedlaender" w:hAnsi="Hadassah Friedlaender" w:cs="Hadassah Friedlaender"/>
          <w:rtl/>
        </w:rPr>
      </w:pPr>
      <w:r w:rsidRPr="00AD3B5D">
        <w:rPr>
          <w:rStyle w:val="afa"/>
          <w:rFonts w:ascii="Hadassah Friedlaender" w:hAnsi="Hadassah Friedlaender" w:cs="Hadassah Friedlaender"/>
        </w:rPr>
        <w:footnoteRef/>
      </w:r>
      <w:r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נוסח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תפלה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לאם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למען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בנה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בברכת</w:t>
      </w:r>
      <w:r w:rsidRPr="00AD3B5D">
        <w:rPr>
          <w:rFonts w:ascii="Hadassah Friedlaender" w:hAnsi="Hadassah Friedlaender" w:cs="Hadassah Friedlaender"/>
          <w:rtl/>
        </w:rPr>
        <w:t xml:space="preserve"> "</w:t>
      </w:r>
      <w:r w:rsidRPr="00AD3B5D">
        <w:rPr>
          <w:rFonts w:ascii="Hadassah Friedlaender" w:hAnsi="Hadassah Friedlaender" w:cs="Hadassah Friedlaender" w:hint="cs"/>
          <w:rtl/>
        </w:rPr>
        <w:t>שמע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קולנו</w:t>
      </w:r>
      <w:r w:rsidRPr="00AD3B5D">
        <w:rPr>
          <w:rFonts w:ascii="Hadassah Friedlaender" w:hAnsi="Hadassah Friedlaender" w:cs="Hadassah Friedlaender"/>
          <w:rtl/>
        </w:rPr>
        <w:t>".</w:t>
      </w:r>
    </w:p>
  </w:footnote>
  <w:footnote w:id="17">
    <w:p w14:paraId="7CE6D09E" w14:textId="77777777" w:rsidR="00BD0462" w:rsidRPr="00AD3B5D" w:rsidRDefault="00BD0462">
      <w:pPr>
        <w:pStyle w:val="af8"/>
        <w:rPr>
          <w:rFonts w:ascii="Hadassah Friedlaender" w:hAnsi="Hadassah Friedlaender" w:cs="Hadassah Friedlaender"/>
          <w:rtl/>
        </w:rPr>
      </w:pPr>
      <w:r w:rsidRPr="00AD3B5D">
        <w:rPr>
          <w:rStyle w:val="afa"/>
          <w:rFonts w:ascii="Hadassah Friedlaender" w:hAnsi="Hadassah Friedlaender" w:cs="Hadassah Friedlaender"/>
        </w:rPr>
        <w:footnoteRef/>
      </w:r>
      <w:r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להנהלת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ישיבה</w:t>
      </w:r>
      <w:r w:rsidRPr="00AD3B5D">
        <w:rPr>
          <w:rFonts w:ascii="Hadassah Friedlaender" w:hAnsi="Hadassah Friedlaender" w:cs="Hadassah Friedlaender"/>
          <w:rtl/>
        </w:rPr>
        <w:t>.</w:t>
      </w:r>
    </w:p>
  </w:footnote>
  <w:footnote w:id="18">
    <w:p w14:paraId="3DDE3F40" w14:textId="77777777" w:rsidR="00BD0462" w:rsidRPr="00AD3B5D" w:rsidRDefault="00BD0462">
      <w:pPr>
        <w:pStyle w:val="af8"/>
        <w:rPr>
          <w:rFonts w:ascii="Hadassah Friedlaender" w:hAnsi="Hadassah Friedlaender" w:cs="Hadassah Friedlaender"/>
        </w:rPr>
      </w:pPr>
      <w:r w:rsidRPr="00AD3B5D">
        <w:rPr>
          <w:rStyle w:val="afa"/>
          <w:rFonts w:ascii="Hadassah Friedlaender" w:hAnsi="Hadassah Friedlaender" w:cs="Hadassah Friedlaender"/>
        </w:rPr>
        <w:footnoteRef/>
      </w:r>
      <w:r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לר</w:t>
      </w:r>
      <w:r w:rsidRPr="00AD3B5D">
        <w:rPr>
          <w:rFonts w:ascii="Hadassah Friedlaender" w:hAnsi="Hadassah Friedlaender" w:cs="Hadassah Friedlaender"/>
          <w:rtl/>
        </w:rPr>
        <w:t>"</w:t>
      </w:r>
      <w:r w:rsidRPr="00AD3B5D">
        <w:rPr>
          <w:rFonts w:ascii="Hadassah Friedlaender" w:hAnsi="Hadassah Friedlaender" w:cs="Hadassah Friedlaender" w:hint="cs"/>
          <w:rtl/>
        </w:rPr>
        <w:t>מ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בישיבה</w:t>
      </w:r>
      <w:r w:rsidRPr="00AD3B5D">
        <w:rPr>
          <w:rFonts w:ascii="Hadassah Friedlaender" w:hAnsi="Hadassah Friedlaender" w:cs="Hadassah Friedlaender"/>
          <w:rtl/>
        </w:rPr>
        <w:t>.</w:t>
      </w:r>
    </w:p>
  </w:footnote>
  <w:footnote w:id="19">
    <w:p w14:paraId="122D4BDA" w14:textId="77777777" w:rsidR="00BD0462" w:rsidRPr="00AD3B5D" w:rsidRDefault="00BD0462">
      <w:pPr>
        <w:pStyle w:val="af8"/>
        <w:rPr>
          <w:rFonts w:ascii="Hadassah Friedlaender" w:hAnsi="Hadassah Friedlaender" w:cs="Hadassah Friedlaender"/>
          <w:rtl/>
        </w:rPr>
      </w:pPr>
      <w:r w:rsidRPr="00AD3B5D">
        <w:rPr>
          <w:rStyle w:val="afa"/>
          <w:rFonts w:ascii="Hadassah Friedlaender" w:hAnsi="Hadassah Friedlaender" w:cs="Hadassah Friedlaender"/>
        </w:rPr>
        <w:footnoteRef/>
      </w:r>
      <w:r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נ</w:t>
      </w:r>
      <w:r w:rsidRPr="00AD3B5D">
        <w:rPr>
          <w:rFonts w:ascii="Hadassah Friedlaender" w:hAnsi="Hadassah Friedlaender" w:cs="Hadassah Friedlaender"/>
          <w:rtl/>
        </w:rPr>
        <w:t>"</w:t>
      </w:r>
      <w:r w:rsidRPr="00AD3B5D">
        <w:rPr>
          <w:rFonts w:ascii="Hadassah Friedlaender" w:hAnsi="Hadassah Friedlaender" w:cs="Hadassah Friedlaender" w:hint="cs"/>
          <w:rtl/>
        </w:rPr>
        <w:t>ב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על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שער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חוברת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אחת</w:t>
      </w:r>
      <w:r w:rsidRPr="00AD3B5D">
        <w:rPr>
          <w:rFonts w:ascii="Hadassah Friedlaender" w:hAnsi="Hadassah Friedlaender" w:cs="Hadassah Friedlaender"/>
          <w:rtl/>
        </w:rPr>
        <w:t xml:space="preserve">, </w:t>
      </w:r>
      <w:r w:rsidRPr="00AD3B5D">
        <w:rPr>
          <w:rFonts w:ascii="Hadassah Friedlaender" w:hAnsi="Hadassah Friedlaender" w:cs="Hadassah Friedlaender" w:hint="cs"/>
          <w:rtl/>
        </w:rPr>
        <w:t>שרנה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מרן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proofErr w:type="spellStart"/>
      <w:r w:rsidRPr="00AD3B5D">
        <w:rPr>
          <w:rFonts w:ascii="Hadassah Friedlaender" w:hAnsi="Hadassah Friedlaender" w:cs="Hadassah Friedlaender" w:hint="cs"/>
          <w:rtl/>
        </w:rPr>
        <w:t>זללה</w:t>
      </w:r>
      <w:r w:rsidRPr="00AD3B5D">
        <w:rPr>
          <w:rFonts w:ascii="Hadassah Friedlaender" w:hAnsi="Hadassah Friedlaender" w:cs="Hadassah Friedlaender"/>
          <w:rtl/>
        </w:rPr>
        <w:t>"</w:t>
      </w:r>
      <w:r w:rsidRPr="00AD3B5D">
        <w:rPr>
          <w:rFonts w:ascii="Hadassah Friedlaender" w:hAnsi="Hadassah Friedlaender" w:cs="Hadassah Friedlaender" w:hint="cs"/>
          <w:rtl/>
        </w:rPr>
        <w:t>ה</w:t>
      </w:r>
      <w:proofErr w:type="spellEnd"/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לקמרה</w:t>
      </w:r>
      <w:r w:rsidRPr="00AD3B5D">
        <w:rPr>
          <w:rFonts w:ascii="Hadassah Friedlaender" w:hAnsi="Hadassah Friedlaender" w:cs="Hadassah Friedlaender"/>
          <w:rtl/>
        </w:rPr>
        <w:t>.</w:t>
      </w:r>
    </w:p>
  </w:footnote>
  <w:footnote w:id="20">
    <w:p w14:paraId="6EC39640" w14:textId="77777777" w:rsidR="00BD0462" w:rsidRPr="00AD3B5D" w:rsidRDefault="00BD0462">
      <w:pPr>
        <w:pStyle w:val="af8"/>
        <w:rPr>
          <w:rFonts w:ascii="Hadassah Friedlaender" w:hAnsi="Hadassah Friedlaender" w:cs="Hadassah Friedlaender"/>
          <w:rtl/>
        </w:rPr>
      </w:pPr>
      <w:r w:rsidRPr="00AD3B5D">
        <w:rPr>
          <w:rStyle w:val="afa"/>
          <w:rFonts w:ascii="Hadassah Friedlaender" w:hAnsi="Hadassah Friedlaender" w:cs="Hadassah Friedlaender"/>
        </w:rPr>
        <w:footnoteRef/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/>
          <w:rtl/>
        </w:rPr>
        <w:t xml:space="preserve">** </w:t>
      </w:r>
      <w:r w:rsidRPr="00AD3B5D">
        <w:rPr>
          <w:rFonts w:ascii="Hadassah Friedlaender" w:hAnsi="Hadassah Friedlaender" w:cs="Hadassah Friedlaender" w:hint="cs"/>
          <w:rtl/>
        </w:rPr>
        <w:t>לבר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מצוה</w:t>
      </w:r>
      <w:r w:rsidRPr="00AD3B5D">
        <w:rPr>
          <w:rFonts w:ascii="Hadassah Friedlaender" w:hAnsi="Hadassah Friedlaender" w:cs="Hadassah Friedlaender"/>
          <w:rtl/>
        </w:rPr>
        <w:t xml:space="preserve"> (</w:t>
      </w:r>
      <w:r w:rsidRPr="00AD3B5D">
        <w:rPr>
          <w:rFonts w:ascii="Hadassah Friedlaender" w:hAnsi="Hadassah Friedlaender" w:cs="Hadassah Friedlaender" w:hint="cs"/>
          <w:rtl/>
        </w:rPr>
        <w:t>ששמו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שלמה</w:t>
      </w:r>
      <w:r w:rsidRPr="00AD3B5D">
        <w:rPr>
          <w:rFonts w:ascii="Hadassah Friedlaender" w:hAnsi="Hadassah Friedlaender" w:cs="Hadassah Friedlaender"/>
          <w:rtl/>
        </w:rPr>
        <w:t xml:space="preserve">) </w:t>
      </w:r>
      <w:r w:rsidRPr="00AD3B5D">
        <w:rPr>
          <w:rFonts w:ascii="Hadassah Friedlaender" w:hAnsi="Hadassah Friedlaender" w:cs="Hadassah Friedlaender" w:hint="cs"/>
          <w:rtl/>
        </w:rPr>
        <w:t>בצורת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שיר</w:t>
      </w:r>
      <w:r w:rsidRPr="00AD3B5D">
        <w:rPr>
          <w:rFonts w:ascii="Hadassah Friedlaender" w:hAnsi="Hadassah Friedlaender" w:cs="Hadassah Friedlaender"/>
          <w:rtl/>
        </w:rPr>
        <w:t>.</w:t>
      </w:r>
    </w:p>
  </w:footnote>
  <w:footnote w:id="21">
    <w:p w14:paraId="60680DF5" w14:textId="77777777" w:rsidR="00BD0462" w:rsidRPr="00AD3B5D" w:rsidRDefault="00BD0462">
      <w:pPr>
        <w:pStyle w:val="af8"/>
        <w:rPr>
          <w:rFonts w:ascii="Hadassah Friedlaender" w:hAnsi="Hadassah Friedlaender" w:cs="Hadassah Friedlaender"/>
          <w:rtl/>
        </w:rPr>
      </w:pPr>
      <w:r w:rsidRPr="00AD3B5D">
        <w:rPr>
          <w:rStyle w:val="afa"/>
          <w:rFonts w:ascii="Hadassah Friedlaender" w:hAnsi="Hadassah Friedlaender" w:cs="Hadassah Friedlaender"/>
        </w:rPr>
        <w:footnoteRef/>
      </w:r>
      <w:r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לפי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המשוער</w:t>
      </w:r>
      <w:r w:rsidRPr="00AD3B5D">
        <w:rPr>
          <w:rFonts w:ascii="Hadassah Friedlaender" w:hAnsi="Hadassah Friedlaender" w:cs="Hadassah Friedlaender"/>
          <w:rtl/>
        </w:rPr>
        <w:t xml:space="preserve">, </w:t>
      </w:r>
      <w:r w:rsidRPr="00AD3B5D">
        <w:rPr>
          <w:rFonts w:ascii="Hadassah Friedlaender" w:hAnsi="Hadassah Friedlaender" w:cs="Hadassah Friedlaender" w:hint="cs"/>
          <w:rtl/>
        </w:rPr>
        <w:t>הכתיב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proofErr w:type="spellStart"/>
      <w:r w:rsidRPr="00AD3B5D">
        <w:rPr>
          <w:rFonts w:ascii="Hadassah Friedlaender" w:hAnsi="Hadassah Friedlaender" w:cs="Hadassah Friedlaender" w:hint="cs"/>
          <w:rtl/>
        </w:rPr>
        <w:t>וה</w:t>
      </w:r>
      <w:proofErr w:type="spellEnd"/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מרן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proofErr w:type="spellStart"/>
      <w:r w:rsidRPr="00AD3B5D">
        <w:rPr>
          <w:rFonts w:ascii="Hadassah Friedlaender" w:hAnsi="Hadassah Friedlaender" w:cs="Hadassah Friedlaender" w:hint="cs"/>
          <w:rtl/>
        </w:rPr>
        <w:t>זללה־ה</w:t>
      </w:r>
      <w:proofErr w:type="spellEnd"/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לאחרים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שיכתבו</w:t>
      </w:r>
      <w:r w:rsidRPr="00AD3B5D">
        <w:rPr>
          <w:rFonts w:ascii="Hadassah Friedlaender" w:hAnsi="Hadassah Friedlaender" w:cs="Hadassah Friedlaender"/>
          <w:rtl/>
        </w:rPr>
        <w:t>.</w:t>
      </w:r>
    </w:p>
  </w:footnote>
  <w:footnote w:id="22">
    <w:p w14:paraId="12EC61D3" w14:textId="77777777" w:rsidR="00BD0462" w:rsidRPr="00AD3B5D" w:rsidRDefault="00BD0462" w:rsidP="00BD0462">
      <w:pPr>
        <w:pStyle w:val="af8"/>
        <w:rPr>
          <w:rFonts w:ascii="Hadassah Friedlaender" w:hAnsi="Hadassah Friedlaender" w:cs="Hadassah Friedlaender"/>
          <w:rtl/>
        </w:rPr>
      </w:pPr>
      <w:r w:rsidRPr="00AD3B5D">
        <w:rPr>
          <w:rStyle w:val="afa"/>
          <w:rFonts w:ascii="Hadassah Friedlaender" w:hAnsi="Hadassah Friedlaender" w:cs="Hadassah Friedlaender"/>
        </w:rPr>
        <w:footnoteRef/>
      </w:r>
      <w:r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רשימה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משנות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proofErr w:type="spellStart"/>
      <w:r w:rsidRPr="00AD3B5D">
        <w:rPr>
          <w:rFonts w:ascii="Hadassah Friedlaender" w:hAnsi="Hadassah Friedlaender" w:cs="Hadassah Friedlaender" w:hint="cs"/>
          <w:rtl/>
        </w:rPr>
        <w:t>התר</w:t>
      </w:r>
      <w:r w:rsidRPr="00AD3B5D">
        <w:rPr>
          <w:rFonts w:ascii="Hadassah Friedlaender" w:hAnsi="Hadassah Friedlaender" w:cs="Hadassah Friedlaender"/>
          <w:rtl/>
        </w:rPr>
        <w:t>"</w:t>
      </w:r>
      <w:r w:rsidRPr="00AD3B5D">
        <w:rPr>
          <w:rFonts w:ascii="Hadassah Friedlaender" w:hAnsi="Hadassah Friedlaender" w:cs="Hadassah Friedlaender" w:hint="cs"/>
          <w:rtl/>
        </w:rPr>
        <w:t>ע</w:t>
      </w:r>
      <w:proofErr w:type="spellEnd"/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בערך</w:t>
      </w:r>
      <w:r w:rsidRPr="00AD3B5D">
        <w:rPr>
          <w:rFonts w:ascii="Hadassah Friedlaender" w:hAnsi="Hadassah Friedlaender" w:cs="Hadassah Friedlaender"/>
          <w:rtl/>
        </w:rPr>
        <w:t xml:space="preserve">. </w:t>
      </w:r>
      <w:r w:rsidRPr="00AD3B5D">
        <w:rPr>
          <w:rFonts w:ascii="Hadassah Friedlaender" w:hAnsi="Hadassah Friedlaender" w:cs="Hadassah Friedlaender" w:hint="cs"/>
          <w:rtl/>
        </w:rPr>
        <w:t>לרגלי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מעשה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שהיה</w:t>
      </w:r>
      <w:r w:rsidRPr="00AD3B5D">
        <w:rPr>
          <w:rFonts w:ascii="Hadassah Friedlaender" w:hAnsi="Hadassah Friedlaender" w:cs="Hadassah Friedlaender"/>
          <w:rtl/>
        </w:rPr>
        <w:t xml:space="preserve">, </w:t>
      </w:r>
      <w:r w:rsidRPr="00AD3B5D">
        <w:rPr>
          <w:rFonts w:ascii="Hadassah Friedlaender" w:hAnsi="Hadassah Friedlaender" w:cs="Hadassah Friedlaender" w:hint="cs"/>
          <w:rtl/>
        </w:rPr>
        <w:t>וכפי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הנראה לא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נגמרה</w:t>
      </w:r>
      <w:r w:rsidRPr="00AD3B5D">
        <w:rPr>
          <w:rFonts w:ascii="Hadassah Friedlaender" w:hAnsi="Hadassah Friedlaender" w:cs="Hadassah Friedlaender"/>
          <w:rtl/>
        </w:rPr>
        <w:t>.</w:t>
      </w:r>
    </w:p>
  </w:footnote>
  <w:footnote w:id="23">
    <w:p w14:paraId="11718BC2" w14:textId="77777777" w:rsidR="00BD0462" w:rsidRPr="00AD3B5D" w:rsidRDefault="00BD0462" w:rsidP="00BD0462">
      <w:pPr>
        <w:pStyle w:val="af8"/>
        <w:rPr>
          <w:rFonts w:ascii="Hadassah Friedlaender" w:hAnsi="Hadassah Friedlaender" w:cs="Hadassah Friedlaender"/>
          <w:rtl/>
        </w:rPr>
      </w:pPr>
      <w:r w:rsidRPr="00AD3B5D">
        <w:rPr>
          <w:rStyle w:val="afa"/>
          <w:rFonts w:ascii="Hadassah Friedlaender" w:hAnsi="Hadassah Friedlaender" w:cs="Hadassah Friedlaender"/>
        </w:rPr>
        <w:footnoteRef/>
      </w:r>
      <w:r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מודעה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שפרסם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מרן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proofErr w:type="spellStart"/>
      <w:r w:rsidRPr="00AD3B5D">
        <w:rPr>
          <w:rFonts w:ascii="Hadassah Friedlaender" w:hAnsi="Hadassah Friedlaender" w:cs="Hadassah Friedlaender" w:hint="cs"/>
          <w:rtl/>
        </w:rPr>
        <w:t>וללה</w:t>
      </w:r>
      <w:r w:rsidRPr="00AD3B5D">
        <w:rPr>
          <w:rFonts w:ascii="Hadassah Friedlaender" w:hAnsi="Hadassah Friedlaender" w:cs="Hadassah Friedlaender"/>
          <w:rtl/>
        </w:rPr>
        <w:t>"</w:t>
      </w:r>
      <w:r w:rsidRPr="00AD3B5D">
        <w:rPr>
          <w:rFonts w:ascii="Hadassah Friedlaender" w:hAnsi="Hadassah Friedlaender" w:cs="Hadassah Friedlaender" w:hint="cs"/>
          <w:rtl/>
        </w:rPr>
        <w:t>ה</w:t>
      </w:r>
      <w:proofErr w:type="spellEnd"/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בבתי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proofErr w:type="spellStart"/>
      <w:r w:rsidRPr="00AD3B5D">
        <w:rPr>
          <w:rFonts w:ascii="Hadassah Friedlaender" w:hAnsi="Hadassah Friedlaender" w:cs="Hadassah Friedlaender" w:hint="cs"/>
          <w:rtl/>
        </w:rPr>
        <w:t>הכגסת</w:t>
      </w:r>
      <w:proofErr w:type="spellEnd"/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בבני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ברק</w:t>
      </w:r>
      <w:r w:rsidRPr="00AD3B5D">
        <w:rPr>
          <w:rFonts w:ascii="Hadassah Friedlaender" w:hAnsi="Hadassah Friedlaender" w:cs="Hadassah Friedlaender"/>
          <w:rtl/>
        </w:rPr>
        <w:t xml:space="preserve">, </w:t>
      </w:r>
      <w:r w:rsidRPr="00AD3B5D">
        <w:rPr>
          <w:rFonts w:ascii="Hadassah Friedlaender" w:hAnsi="Hadassah Friedlaender" w:cs="Hadassah Friedlaender" w:hint="cs"/>
          <w:rtl/>
        </w:rPr>
        <w:t>לרגל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פרצת</w:t>
      </w:r>
    </w:p>
    <w:p w14:paraId="4C0B5C7B" w14:textId="77777777" w:rsidR="00BD0462" w:rsidRPr="00AD3B5D" w:rsidRDefault="00BD0462" w:rsidP="00BD0462">
      <w:pPr>
        <w:pStyle w:val="af8"/>
        <w:rPr>
          <w:rFonts w:ascii="Hadassah Friedlaender" w:hAnsi="Hadassah Friedlaender" w:cs="Hadassah Friedlaender"/>
        </w:rPr>
      </w:pPr>
      <w:r w:rsidRPr="00AD3B5D">
        <w:rPr>
          <w:rFonts w:ascii="Hadassah Friedlaender" w:hAnsi="Hadassah Friedlaender" w:cs="Hadassah Friedlaender" w:hint="cs"/>
          <w:rtl/>
        </w:rPr>
        <w:t>החליבה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בשבת</w:t>
      </w:r>
      <w:r w:rsidRPr="00AD3B5D">
        <w:rPr>
          <w:rFonts w:ascii="Hadassah Friedlaender" w:hAnsi="Hadassah Friedlaender" w:cs="Hadassah Friedlaender"/>
          <w:rtl/>
        </w:rPr>
        <w:t>.</w:t>
      </w:r>
    </w:p>
  </w:footnote>
  <w:footnote w:id="24">
    <w:p w14:paraId="6AE7ADB4" w14:textId="77777777" w:rsidR="00BD0462" w:rsidRPr="00AD3B5D" w:rsidRDefault="00BD0462">
      <w:pPr>
        <w:pStyle w:val="af8"/>
        <w:rPr>
          <w:rFonts w:ascii="Hadassah Friedlaender" w:hAnsi="Hadassah Friedlaender" w:cs="Hadassah Friedlaender"/>
        </w:rPr>
      </w:pPr>
      <w:r w:rsidRPr="00AD3B5D">
        <w:rPr>
          <w:rStyle w:val="afa"/>
          <w:rFonts w:ascii="Hadassah Friedlaender" w:hAnsi="Hadassah Friedlaender" w:cs="Hadassah Friedlaender"/>
        </w:rPr>
        <w:footnoteRef/>
      </w:r>
      <w:r>
        <w:rPr>
          <w:rFonts w:ascii="Hadassah Friedlaender" w:hAnsi="Hadassah Friedlaender" w:cs="Hadassah Friedlaender"/>
          <w:rtl/>
        </w:rPr>
        <w:t xml:space="preserve"> </w:t>
      </w:r>
      <w:proofErr w:type="spellStart"/>
      <w:r w:rsidRPr="00AD3B5D">
        <w:rPr>
          <w:rFonts w:ascii="Hadassah Friedlaender" w:hAnsi="Hadassah Friedlaender" w:cs="Hadassah Friedlaender" w:hint="cs"/>
          <w:rtl/>
        </w:rPr>
        <w:t>כג</w:t>
      </w:r>
      <w:r w:rsidRPr="00AD3B5D">
        <w:rPr>
          <w:rFonts w:ascii="Hadassah Friedlaender" w:hAnsi="Hadassah Friedlaender" w:cs="Hadassah Friedlaender"/>
          <w:rtl/>
        </w:rPr>
        <w:t>"</w:t>
      </w:r>
      <w:r w:rsidRPr="00AD3B5D">
        <w:rPr>
          <w:rFonts w:ascii="Hadassah Friedlaender" w:hAnsi="Hadassah Friedlaender" w:cs="Hadassah Friedlaender" w:hint="cs"/>
          <w:rtl/>
        </w:rPr>
        <w:t>ל</w:t>
      </w:r>
      <w:proofErr w:type="spellEnd"/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במכתב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הקורם</w:t>
      </w:r>
      <w:r w:rsidRPr="00AD3B5D">
        <w:rPr>
          <w:rFonts w:ascii="Hadassah Friedlaender" w:hAnsi="Hadassah Friedlaender" w:cs="Hadassah Friedlaender"/>
          <w:rtl/>
        </w:rPr>
        <w:t>.</w:t>
      </w:r>
    </w:p>
  </w:footnote>
  <w:footnote w:id="25">
    <w:p w14:paraId="54FFB61F" w14:textId="77777777" w:rsidR="00BD0462" w:rsidRPr="00AD3B5D" w:rsidRDefault="00BD0462">
      <w:pPr>
        <w:pStyle w:val="af8"/>
        <w:rPr>
          <w:rFonts w:ascii="Hadassah Friedlaender" w:hAnsi="Hadassah Friedlaender" w:cs="Hadassah Friedlaender"/>
          <w:rtl/>
        </w:rPr>
      </w:pPr>
      <w:r w:rsidRPr="00AD3B5D">
        <w:rPr>
          <w:rStyle w:val="afa"/>
          <w:rFonts w:ascii="Hadassah Friedlaender" w:hAnsi="Hadassah Friedlaender" w:cs="Hadassah Friedlaender"/>
        </w:rPr>
        <w:footnoteRef/>
      </w:r>
      <w:r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למרן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הגאון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proofErr w:type="spellStart"/>
      <w:r w:rsidRPr="00AD3B5D">
        <w:rPr>
          <w:rFonts w:ascii="Hadassah Friedlaender" w:hAnsi="Hadassah Friedlaender" w:cs="Hadassah Friedlaender" w:hint="cs"/>
          <w:rtl/>
        </w:rPr>
        <w:t>רא</w:t>
      </w:r>
      <w:r w:rsidRPr="00AD3B5D">
        <w:rPr>
          <w:rFonts w:ascii="Hadassah Friedlaender" w:hAnsi="Hadassah Friedlaender" w:cs="Hadassah Friedlaender"/>
          <w:rtl/>
        </w:rPr>
        <w:t>"</w:t>
      </w:r>
      <w:r w:rsidRPr="00AD3B5D">
        <w:rPr>
          <w:rFonts w:ascii="Hadassah Friedlaender" w:hAnsi="Hadassah Friedlaender" w:cs="Hadassah Friedlaender" w:hint="cs"/>
          <w:rtl/>
        </w:rPr>
        <w:t>ז</w:t>
      </w:r>
      <w:proofErr w:type="spellEnd"/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מלצר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זצ</w:t>
      </w:r>
      <w:r w:rsidRPr="00AD3B5D">
        <w:rPr>
          <w:rFonts w:ascii="Hadassah Friedlaender" w:hAnsi="Hadassah Friedlaender" w:cs="Hadassah Friedlaender"/>
          <w:rtl/>
        </w:rPr>
        <w:t>"</w:t>
      </w:r>
      <w:r w:rsidRPr="00AD3B5D">
        <w:rPr>
          <w:rFonts w:ascii="Hadassah Friedlaender" w:hAnsi="Hadassah Friedlaender" w:cs="Hadassah Friedlaender" w:hint="cs"/>
          <w:rtl/>
        </w:rPr>
        <w:t>ל</w:t>
      </w:r>
      <w:r w:rsidRPr="00AD3B5D">
        <w:rPr>
          <w:rFonts w:ascii="Hadassah Friedlaender" w:hAnsi="Hadassah Friedlaender" w:cs="Hadassah Friedlaender"/>
          <w:rtl/>
        </w:rPr>
        <w:t>.</w:t>
      </w:r>
    </w:p>
  </w:footnote>
  <w:footnote w:id="26">
    <w:p w14:paraId="70FA941B" w14:textId="77777777" w:rsidR="00BD0462" w:rsidRPr="00AD3B5D" w:rsidRDefault="00BD0462" w:rsidP="00BD0462">
      <w:pPr>
        <w:pStyle w:val="af8"/>
        <w:rPr>
          <w:rFonts w:ascii="Hadassah Friedlaender" w:hAnsi="Hadassah Friedlaender" w:cs="Hadassah Friedlaender"/>
          <w:rtl/>
        </w:rPr>
      </w:pPr>
      <w:r w:rsidRPr="00AD3B5D">
        <w:rPr>
          <w:rStyle w:val="afa"/>
          <w:rFonts w:ascii="Hadassah Friedlaender" w:hAnsi="Hadassah Friedlaender" w:cs="Hadassah Friedlaender"/>
        </w:rPr>
        <w:footnoteRef/>
      </w:r>
      <w:r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התשובה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בדבר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קביעות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ז</w:t>
      </w:r>
      <w:r w:rsidRPr="00AD3B5D">
        <w:rPr>
          <w:rFonts w:ascii="Hadassah Friedlaender" w:hAnsi="Hadassah Friedlaender" w:cs="Hadassah Friedlaender"/>
          <w:rtl/>
        </w:rPr>
        <w:t xml:space="preserve">' </w:t>
      </w:r>
      <w:r w:rsidRPr="00AD3B5D">
        <w:rPr>
          <w:rFonts w:ascii="Hadassah Friedlaender" w:hAnsi="Hadassah Friedlaender" w:cs="Hadassah Friedlaender" w:hint="cs"/>
          <w:rtl/>
        </w:rPr>
        <w:t>ימי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אבלות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ותענית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proofErr w:type="spellStart"/>
      <w:r w:rsidRPr="00AD3B5D">
        <w:rPr>
          <w:rFonts w:ascii="Hadassah Friedlaender" w:hAnsi="Hadassah Friedlaender" w:cs="Hadassah Friedlaender" w:hint="cs"/>
          <w:rtl/>
        </w:rPr>
        <w:t>היתה</w:t>
      </w:r>
      <w:proofErr w:type="spellEnd"/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אחר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חורבן יהדות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אירופה</w:t>
      </w:r>
      <w:r w:rsidRPr="00AD3B5D">
        <w:rPr>
          <w:rFonts w:ascii="Hadassah Friedlaender" w:hAnsi="Hadassah Friedlaender" w:cs="Hadassah Friedlaender"/>
          <w:rtl/>
        </w:rPr>
        <w:t>.</w:t>
      </w:r>
    </w:p>
  </w:footnote>
  <w:footnote w:id="27">
    <w:p w14:paraId="5810CFA3" w14:textId="77777777" w:rsidR="00BD0462" w:rsidRPr="00AD3B5D" w:rsidRDefault="00BD0462" w:rsidP="00BD0462">
      <w:pPr>
        <w:pStyle w:val="af8"/>
        <w:rPr>
          <w:rFonts w:ascii="Hadassah Friedlaender" w:hAnsi="Hadassah Friedlaender" w:cs="Hadassah Friedlaender"/>
          <w:rtl/>
        </w:rPr>
      </w:pPr>
      <w:r w:rsidRPr="00AD3B5D">
        <w:rPr>
          <w:rStyle w:val="afa"/>
          <w:rFonts w:ascii="Hadassah Friedlaender" w:hAnsi="Hadassah Friedlaender" w:cs="Hadassah Friedlaender"/>
        </w:rPr>
        <w:footnoteRef/>
      </w:r>
      <w:r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למרן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proofErr w:type="spellStart"/>
      <w:r w:rsidRPr="00AD3B5D">
        <w:rPr>
          <w:rFonts w:ascii="Hadassah Friedlaender" w:hAnsi="Hadassah Friedlaender" w:cs="Hadassah Friedlaender" w:hint="cs"/>
          <w:rtl/>
        </w:rPr>
        <w:t>הגרח</w:t>
      </w:r>
      <w:r w:rsidRPr="00AD3B5D">
        <w:rPr>
          <w:rFonts w:ascii="Hadassah Friedlaender" w:hAnsi="Hadassah Friedlaender" w:cs="Hadassah Friedlaender"/>
          <w:rtl/>
        </w:rPr>
        <w:t>"</w:t>
      </w:r>
      <w:r w:rsidRPr="00AD3B5D">
        <w:rPr>
          <w:rFonts w:ascii="Hadassah Friedlaender" w:hAnsi="Hadassah Friedlaender" w:cs="Hadassah Friedlaender" w:hint="cs"/>
          <w:rtl/>
        </w:rPr>
        <w:t>ע</w:t>
      </w:r>
      <w:proofErr w:type="spellEnd"/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וצ</w:t>
      </w:r>
      <w:r w:rsidRPr="00AD3B5D">
        <w:rPr>
          <w:rFonts w:ascii="Hadassah Friedlaender" w:hAnsi="Hadassah Friedlaender" w:cs="Hadassah Friedlaender"/>
          <w:rtl/>
        </w:rPr>
        <w:t>"</w:t>
      </w:r>
      <w:r w:rsidRPr="00AD3B5D">
        <w:rPr>
          <w:rFonts w:ascii="Hadassah Friedlaender" w:hAnsi="Hadassah Friedlaender" w:cs="Hadassah Friedlaender" w:hint="cs"/>
          <w:rtl/>
        </w:rPr>
        <w:t>ל</w:t>
      </w:r>
      <w:r w:rsidRPr="00AD3B5D">
        <w:rPr>
          <w:rFonts w:ascii="Hadassah Friedlaender" w:hAnsi="Hadassah Friedlaender" w:cs="Hadassah Friedlaender"/>
          <w:rtl/>
        </w:rPr>
        <w:t xml:space="preserve">, </w:t>
      </w:r>
      <w:proofErr w:type="spellStart"/>
      <w:r w:rsidRPr="00AD3B5D">
        <w:rPr>
          <w:rFonts w:ascii="Hadassah Friedlaender" w:hAnsi="Hadassah Friedlaender" w:cs="Hadassah Friedlaender" w:hint="cs"/>
          <w:rtl/>
        </w:rPr>
        <w:t>בענין</w:t>
      </w:r>
      <w:proofErr w:type="spellEnd"/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הצעת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הסכם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בין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המפלגות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בא</w:t>
      </w:r>
      <w:r w:rsidRPr="00AD3B5D">
        <w:rPr>
          <w:rFonts w:ascii="Hadassah Friedlaender" w:hAnsi="Hadassah Friedlaender" w:cs="Hadassah Friedlaender"/>
          <w:rtl/>
        </w:rPr>
        <w:t>"</w:t>
      </w:r>
      <w:r w:rsidRPr="00AD3B5D">
        <w:rPr>
          <w:rFonts w:ascii="Hadassah Friedlaender" w:hAnsi="Hadassah Friedlaender" w:cs="Hadassah Friedlaender" w:hint="cs"/>
          <w:rtl/>
        </w:rPr>
        <w:t>י</w:t>
      </w:r>
    </w:p>
    <w:p w14:paraId="17FA7590" w14:textId="77777777" w:rsidR="00BD0462" w:rsidRPr="00AD3B5D" w:rsidRDefault="00BD0462" w:rsidP="00BD0462">
      <w:pPr>
        <w:pStyle w:val="af8"/>
        <w:rPr>
          <w:rFonts w:ascii="Hadassah Friedlaender" w:hAnsi="Hadassah Friedlaender" w:cs="Hadassah Friedlaender"/>
        </w:rPr>
      </w:pPr>
      <w:r w:rsidRPr="00AD3B5D">
        <w:rPr>
          <w:rFonts w:ascii="Hadassah Friedlaender" w:hAnsi="Hadassah Friedlaender" w:cs="Hadassah Friedlaender" w:hint="cs"/>
          <w:rtl/>
        </w:rPr>
        <w:t>לחזוק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הדת</w:t>
      </w:r>
      <w:r w:rsidRPr="00AD3B5D">
        <w:rPr>
          <w:rFonts w:ascii="Hadassah Friedlaender" w:hAnsi="Hadassah Friedlaender" w:cs="Hadassah Friedlaender"/>
          <w:rtl/>
        </w:rPr>
        <w:t>.</w:t>
      </w:r>
    </w:p>
  </w:footnote>
  <w:footnote w:id="28">
    <w:p w14:paraId="7E7CC484" w14:textId="77777777" w:rsidR="00BD0462" w:rsidRPr="00AD3B5D" w:rsidRDefault="00BD0462">
      <w:pPr>
        <w:pStyle w:val="af8"/>
        <w:rPr>
          <w:rFonts w:ascii="Hadassah Friedlaender" w:hAnsi="Hadassah Friedlaender" w:cs="Hadassah Friedlaender"/>
        </w:rPr>
      </w:pPr>
      <w:r w:rsidRPr="00AD3B5D">
        <w:rPr>
          <w:rStyle w:val="afa"/>
          <w:rFonts w:ascii="Hadassah Friedlaender" w:hAnsi="Hadassah Friedlaender" w:cs="Hadassah Friedlaender"/>
        </w:rPr>
        <w:footnoteRef/>
      </w:r>
      <w:r>
        <w:rPr>
          <w:rFonts w:ascii="Hadassah Friedlaender" w:hAnsi="Hadassah Friedlaender" w:cs="Hadassah Friedlaender"/>
          <w:rtl/>
        </w:rPr>
        <w:t xml:space="preserve"> </w:t>
      </w:r>
      <w:proofErr w:type="spellStart"/>
      <w:r w:rsidRPr="00AD3B5D">
        <w:rPr>
          <w:rFonts w:ascii="Hadassah Friedlaender" w:hAnsi="Hadassah Friedlaender" w:cs="Hadassah Friedlaender" w:hint="cs"/>
          <w:rtl/>
        </w:rPr>
        <w:t>כענין</w:t>
      </w:r>
      <w:proofErr w:type="spellEnd"/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מין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בהמה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שאין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לנו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מסורת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עליה</w:t>
      </w:r>
      <w:r w:rsidRPr="00AD3B5D">
        <w:rPr>
          <w:rFonts w:ascii="Hadassah Friedlaender" w:hAnsi="Hadassah Friedlaender" w:cs="Hadassah Friedlaender"/>
          <w:rtl/>
        </w:rPr>
        <w:t>.</w:t>
      </w:r>
    </w:p>
  </w:footnote>
  <w:footnote w:id="29">
    <w:p w14:paraId="138BE66E" w14:textId="77777777" w:rsidR="00BD0462" w:rsidRPr="00AD3B5D" w:rsidRDefault="00BD0462">
      <w:pPr>
        <w:pStyle w:val="af8"/>
        <w:rPr>
          <w:rFonts w:ascii="Hadassah Friedlaender" w:hAnsi="Hadassah Friedlaender" w:cs="Hadassah Friedlaender"/>
          <w:rtl/>
        </w:rPr>
      </w:pPr>
      <w:r w:rsidRPr="00AD3B5D">
        <w:rPr>
          <w:rStyle w:val="afa"/>
          <w:rFonts w:ascii="Hadassah Friedlaender" w:hAnsi="Hadassah Friedlaender" w:cs="Hadassah Friedlaender"/>
        </w:rPr>
        <w:footnoteRef/>
      </w:r>
      <w:r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תשובה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להזמנה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לישיבת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רבנים</w:t>
      </w:r>
      <w:r w:rsidRPr="00AD3B5D">
        <w:rPr>
          <w:rFonts w:ascii="Hadassah Friedlaender" w:hAnsi="Hadassah Friedlaender" w:cs="Hadassah Friedlaender"/>
          <w:rtl/>
        </w:rPr>
        <w:t>.</w:t>
      </w:r>
    </w:p>
  </w:footnote>
  <w:footnote w:id="30">
    <w:p w14:paraId="7913C1C8" w14:textId="77777777" w:rsidR="00BD0462" w:rsidRPr="00AD3B5D" w:rsidRDefault="00BD0462">
      <w:pPr>
        <w:pStyle w:val="af8"/>
        <w:rPr>
          <w:rFonts w:ascii="Hadassah Friedlaender" w:hAnsi="Hadassah Friedlaender" w:cs="Hadassah Friedlaender"/>
          <w:rtl/>
        </w:rPr>
      </w:pPr>
      <w:r w:rsidRPr="00AD3B5D">
        <w:rPr>
          <w:rStyle w:val="afa"/>
          <w:rFonts w:ascii="Hadassah Friedlaender" w:hAnsi="Hadassah Friedlaender" w:cs="Hadassah Friedlaender"/>
        </w:rPr>
        <w:footnoteRef/>
      </w:r>
      <w:r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תשובה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ע</w:t>
      </w:r>
      <w:r w:rsidRPr="00AD3B5D">
        <w:rPr>
          <w:rFonts w:ascii="Hadassah Friedlaender" w:hAnsi="Hadassah Friedlaender" w:cs="Hadassah Friedlaender"/>
          <w:rtl/>
        </w:rPr>
        <w:t>"</w:t>
      </w:r>
      <w:r w:rsidRPr="00AD3B5D">
        <w:rPr>
          <w:rFonts w:ascii="Hadassah Friedlaender" w:hAnsi="Hadassah Friedlaender" w:cs="Hadassah Friedlaender" w:hint="cs"/>
          <w:rtl/>
        </w:rPr>
        <w:t>ד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קביעת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proofErr w:type="spellStart"/>
      <w:r w:rsidRPr="00AD3B5D">
        <w:rPr>
          <w:rFonts w:ascii="Hadassah Friedlaender" w:hAnsi="Hadassah Friedlaender" w:cs="Hadassah Friedlaender" w:hint="cs"/>
          <w:rtl/>
        </w:rPr>
        <w:t>תע</w:t>
      </w:r>
      <w:r w:rsidRPr="00AD3B5D">
        <w:rPr>
          <w:rFonts w:ascii="Hadassah Friedlaender" w:hAnsi="Hadassah Friedlaender" w:cs="Hadassah Friedlaender"/>
          <w:rtl/>
        </w:rPr>
        <w:t>"</w:t>
      </w:r>
      <w:r w:rsidRPr="00AD3B5D">
        <w:rPr>
          <w:rFonts w:ascii="Hadassah Friedlaender" w:hAnsi="Hadassah Friedlaender" w:cs="Hadassah Friedlaender" w:hint="cs"/>
          <w:rtl/>
        </w:rPr>
        <w:t>צ</w:t>
      </w:r>
      <w:proofErr w:type="spellEnd"/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על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חורבן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יהדות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אירופה</w:t>
      </w:r>
      <w:r w:rsidRPr="00AD3B5D">
        <w:rPr>
          <w:rFonts w:ascii="Hadassah Friedlaender" w:hAnsi="Hadassah Friedlaender" w:cs="Hadassah Friedlaender"/>
          <w:rtl/>
        </w:rPr>
        <w:t>.</w:t>
      </w:r>
    </w:p>
  </w:footnote>
  <w:footnote w:id="31">
    <w:p w14:paraId="05FDFBDD" w14:textId="77777777" w:rsidR="00BD0462" w:rsidRPr="00AD3B5D" w:rsidRDefault="00BD0462">
      <w:pPr>
        <w:pStyle w:val="af8"/>
        <w:rPr>
          <w:rFonts w:ascii="Hadassah Friedlaender" w:hAnsi="Hadassah Friedlaender" w:cs="Hadassah Friedlaender"/>
          <w:rtl/>
        </w:rPr>
      </w:pPr>
      <w:r w:rsidRPr="00AD3B5D">
        <w:rPr>
          <w:rStyle w:val="afa"/>
          <w:rFonts w:ascii="Hadassah Friedlaender" w:hAnsi="Hadassah Friedlaender" w:cs="Hadassah Friedlaender"/>
        </w:rPr>
        <w:footnoteRef/>
      </w:r>
      <w:r w:rsidRPr="00AD3B5D">
        <w:rPr>
          <w:rFonts w:ascii="Hadassah Friedlaender" w:hAnsi="Hadassah Friedlaender" w:cs="Hadassah Friedlaender"/>
          <w:rtl/>
        </w:rPr>
        <w:t xml:space="preserve"> </w:t>
      </w:r>
      <w:proofErr w:type="spellStart"/>
      <w:r w:rsidRPr="00AD3B5D">
        <w:rPr>
          <w:rFonts w:ascii="Hadassah Friedlaender" w:hAnsi="Hadassah Friedlaender" w:cs="Hadassah Friedlaender" w:hint="cs"/>
          <w:rtl/>
        </w:rPr>
        <w:t>בענין</w:t>
      </w:r>
      <w:proofErr w:type="spellEnd"/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בחירות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proofErr w:type="spellStart"/>
      <w:r w:rsidRPr="00AD3B5D">
        <w:rPr>
          <w:rFonts w:ascii="Hadassah Friedlaender" w:hAnsi="Hadassah Friedlaender" w:cs="Hadassah Friedlaender" w:hint="cs"/>
          <w:rtl/>
        </w:rPr>
        <w:t>לעיריה</w:t>
      </w:r>
      <w:proofErr w:type="spellEnd"/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בא</w:t>
      </w:r>
      <w:r w:rsidRPr="00AD3B5D">
        <w:rPr>
          <w:rFonts w:ascii="Hadassah Friedlaender" w:hAnsi="Hadassah Friedlaender" w:cs="Hadassah Friedlaender"/>
          <w:rtl/>
        </w:rPr>
        <w:t>"</w:t>
      </w:r>
      <w:r w:rsidRPr="00AD3B5D">
        <w:rPr>
          <w:rFonts w:ascii="Hadassah Friedlaender" w:hAnsi="Hadassah Friedlaender" w:cs="Hadassah Friedlaender" w:hint="cs"/>
          <w:rtl/>
        </w:rPr>
        <w:t>י</w:t>
      </w:r>
      <w:r w:rsidRPr="00AD3B5D">
        <w:rPr>
          <w:rFonts w:ascii="Hadassah Friedlaender" w:hAnsi="Hadassah Friedlaender" w:cs="Hadassah Friedlaender"/>
          <w:rtl/>
        </w:rPr>
        <w:t>.</w:t>
      </w:r>
    </w:p>
  </w:footnote>
  <w:footnote w:id="32">
    <w:p w14:paraId="7BB3F777" w14:textId="77777777" w:rsidR="00BD0462" w:rsidRPr="00AD3B5D" w:rsidRDefault="00BD0462">
      <w:pPr>
        <w:pStyle w:val="af8"/>
        <w:rPr>
          <w:rFonts w:ascii="Hadassah Friedlaender" w:hAnsi="Hadassah Friedlaender" w:cs="Hadassah Friedlaender"/>
          <w:rtl/>
        </w:rPr>
      </w:pPr>
      <w:r w:rsidRPr="00AD3B5D">
        <w:rPr>
          <w:rStyle w:val="afa"/>
          <w:rFonts w:ascii="Hadassah Friedlaender" w:hAnsi="Hadassah Friedlaender" w:cs="Hadassah Friedlaender"/>
        </w:rPr>
        <w:footnoteRef/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/>
          <w:rtl/>
        </w:rPr>
        <w:t xml:space="preserve">** </w:t>
      </w:r>
      <w:r w:rsidRPr="00AD3B5D">
        <w:rPr>
          <w:rFonts w:ascii="Hadassah Friedlaender" w:hAnsi="Hadassah Friedlaender" w:cs="Hadassah Friedlaender" w:hint="cs"/>
          <w:rtl/>
        </w:rPr>
        <w:t>בזמן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ההפגזה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בירושלים</w:t>
      </w:r>
      <w:r w:rsidRPr="00AD3B5D">
        <w:rPr>
          <w:rFonts w:ascii="Hadassah Friedlaender" w:hAnsi="Hadassah Friedlaender" w:cs="Hadassah Friedlaender"/>
          <w:rtl/>
        </w:rPr>
        <w:t xml:space="preserve">, </w:t>
      </w:r>
      <w:r w:rsidRPr="00AD3B5D">
        <w:rPr>
          <w:rFonts w:ascii="Hadassah Friedlaender" w:hAnsi="Hadassah Friedlaender" w:cs="Hadassah Friedlaender" w:hint="cs"/>
          <w:rtl/>
        </w:rPr>
        <w:t>וכן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המכתבים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הבאים</w:t>
      </w:r>
      <w:r w:rsidRPr="00AD3B5D">
        <w:rPr>
          <w:rFonts w:ascii="Hadassah Friedlaender" w:hAnsi="Hadassah Friedlaender" w:cs="Hadassah Friedlaender"/>
          <w:rtl/>
        </w:rPr>
        <w:t>.</w:t>
      </w:r>
    </w:p>
  </w:footnote>
  <w:footnote w:id="33">
    <w:p w14:paraId="42299A8C" w14:textId="77777777" w:rsidR="00BD0462" w:rsidRPr="00AD3B5D" w:rsidRDefault="00BD0462">
      <w:pPr>
        <w:pStyle w:val="af8"/>
        <w:rPr>
          <w:rFonts w:ascii="Hadassah Friedlaender" w:hAnsi="Hadassah Friedlaender" w:cs="Hadassah Friedlaender"/>
          <w:rtl/>
        </w:rPr>
      </w:pPr>
      <w:r w:rsidRPr="00AD3B5D">
        <w:rPr>
          <w:rStyle w:val="afa"/>
          <w:rFonts w:ascii="Hadassah Friedlaender" w:hAnsi="Hadassah Friedlaender" w:cs="Hadassah Friedlaender"/>
        </w:rPr>
        <w:footnoteRef/>
      </w:r>
      <w:r>
        <w:rPr>
          <w:rFonts w:ascii="Hadassah Friedlaender" w:hAnsi="Hadassah Friedlaender" w:cs="Hadassah Friedlaender"/>
          <w:rtl/>
        </w:rPr>
        <w:t xml:space="preserve"> </w:t>
      </w:r>
      <w:proofErr w:type="spellStart"/>
      <w:r w:rsidRPr="00AD3B5D">
        <w:rPr>
          <w:rFonts w:ascii="Hadassah Friedlaender" w:hAnsi="Hadassah Friedlaender" w:cs="Hadassah Friedlaender" w:hint="cs"/>
          <w:rtl/>
        </w:rPr>
        <w:t>בענין</w:t>
      </w:r>
      <w:proofErr w:type="spellEnd"/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רבנות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בעירה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בחו</w:t>
      </w:r>
      <w:r w:rsidRPr="00AD3B5D">
        <w:rPr>
          <w:rFonts w:ascii="Hadassah Friedlaender" w:hAnsi="Hadassah Friedlaender" w:cs="Hadassah Friedlaender"/>
          <w:rtl/>
        </w:rPr>
        <w:t>"</w:t>
      </w:r>
      <w:r w:rsidRPr="00AD3B5D">
        <w:rPr>
          <w:rFonts w:ascii="Hadassah Friedlaender" w:hAnsi="Hadassah Friedlaender" w:cs="Hadassah Friedlaender" w:hint="cs"/>
          <w:rtl/>
        </w:rPr>
        <w:t>ל</w:t>
      </w:r>
      <w:r w:rsidRPr="00AD3B5D">
        <w:rPr>
          <w:rFonts w:ascii="Hadassah Friedlaender" w:hAnsi="Hadassah Friedlaender" w:cs="Hadassah Friedlaender"/>
          <w:rtl/>
        </w:rPr>
        <w:t xml:space="preserve">, </w:t>
      </w:r>
      <w:proofErr w:type="spellStart"/>
      <w:r w:rsidRPr="00AD3B5D">
        <w:rPr>
          <w:rFonts w:ascii="Hadassah Friedlaender" w:hAnsi="Hadassah Friedlaender" w:cs="Hadassah Friedlaender" w:hint="cs"/>
          <w:rtl/>
        </w:rPr>
        <w:t>שהיתה</w:t>
      </w:r>
      <w:proofErr w:type="spellEnd"/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במחלוקת</w:t>
      </w:r>
      <w:r w:rsidRPr="00AD3B5D">
        <w:rPr>
          <w:rFonts w:ascii="Hadassah Friedlaender" w:hAnsi="Hadassah Friedlaender" w:cs="Hadassah Friedlaender"/>
          <w:rtl/>
        </w:rPr>
        <w:t>.</w:t>
      </w:r>
    </w:p>
  </w:footnote>
  <w:footnote w:id="34">
    <w:p w14:paraId="511AD2B0" w14:textId="77777777" w:rsidR="00BD0462" w:rsidRPr="00AD3B5D" w:rsidRDefault="00BD0462">
      <w:pPr>
        <w:pStyle w:val="af8"/>
        <w:rPr>
          <w:rFonts w:ascii="Hadassah Friedlaender" w:hAnsi="Hadassah Friedlaender" w:cs="Hadassah Friedlaender"/>
          <w:rtl/>
        </w:rPr>
      </w:pPr>
      <w:r w:rsidRPr="00AD3B5D">
        <w:rPr>
          <w:rStyle w:val="afa"/>
          <w:rFonts w:ascii="Hadassah Friedlaender" w:hAnsi="Hadassah Friedlaender" w:cs="Hadassah Friedlaender"/>
        </w:rPr>
        <w:footnoteRef/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/>
          <w:rtl/>
        </w:rPr>
        <w:t xml:space="preserve">* </w:t>
      </w:r>
      <w:r w:rsidRPr="00AD3B5D">
        <w:rPr>
          <w:rFonts w:ascii="Hadassah Friedlaender" w:hAnsi="Hadassah Friedlaender" w:cs="Hadassah Friedlaender" w:hint="cs"/>
          <w:rtl/>
        </w:rPr>
        <w:t>רשימה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בעת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ביקור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בקבוץ</w:t>
      </w:r>
      <w:r w:rsidRPr="00AD3B5D">
        <w:rPr>
          <w:rFonts w:ascii="Hadassah Friedlaender" w:hAnsi="Hadassah Friedlaender" w:cs="Hadassah Friedlaender"/>
          <w:rtl/>
        </w:rPr>
        <w:t xml:space="preserve"> ,</w:t>
      </w:r>
      <w:r w:rsidRPr="00AD3B5D">
        <w:rPr>
          <w:rFonts w:ascii="Hadassah Friedlaender" w:hAnsi="Hadassah Friedlaender" w:cs="Hadassah Friedlaender" w:hint="cs"/>
          <w:rtl/>
        </w:rPr>
        <w:t>חפץ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חיים</w:t>
      </w:r>
      <w:r w:rsidRPr="00AD3B5D">
        <w:rPr>
          <w:rFonts w:ascii="Hadassah Friedlaender" w:hAnsi="Hadassah Friedlaender" w:cs="Hadassah Friedlaender"/>
          <w:rtl/>
        </w:rPr>
        <w:t xml:space="preserve">" </w:t>
      </w:r>
      <w:r w:rsidRPr="00AD3B5D">
        <w:rPr>
          <w:rFonts w:ascii="Hadassah Friedlaender" w:hAnsi="Hadassah Friedlaender" w:cs="Hadassah Friedlaender" w:hint="cs"/>
          <w:rtl/>
        </w:rPr>
        <w:t>בכפר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סבא</w:t>
      </w:r>
      <w:r w:rsidRPr="00AD3B5D">
        <w:rPr>
          <w:rFonts w:ascii="Hadassah Friedlaender" w:hAnsi="Hadassah Friedlaender" w:cs="Hadassah Friedlaender"/>
          <w:rtl/>
        </w:rPr>
        <w:t>.</w:t>
      </w:r>
    </w:p>
  </w:footnote>
  <w:footnote w:id="35">
    <w:p w14:paraId="0D117E03" w14:textId="77777777" w:rsidR="00BD0462" w:rsidRPr="00AD3B5D" w:rsidRDefault="00BD0462">
      <w:pPr>
        <w:pStyle w:val="af8"/>
        <w:rPr>
          <w:rFonts w:ascii="Hadassah Friedlaender" w:hAnsi="Hadassah Friedlaender" w:cs="Hadassah Friedlaender"/>
          <w:rtl/>
        </w:rPr>
      </w:pPr>
      <w:r w:rsidRPr="00AD3B5D">
        <w:rPr>
          <w:rStyle w:val="afa"/>
          <w:rFonts w:ascii="Hadassah Friedlaender" w:hAnsi="Hadassah Friedlaender" w:cs="Hadassah Friedlaender"/>
        </w:rPr>
        <w:footnoteRef/>
      </w:r>
      <w:r>
        <w:rPr>
          <w:rFonts w:ascii="Hadassah Friedlaender" w:hAnsi="Hadassah Friedlaender" w:cs="Hadassah Friedlaender"/>
          <w:rtl/>
        </w:rPr>
        <w:t xml:space="preserve"> </w:t>
      </w:r>
      <w:proofErr w:type="spellStart"/>
      <w:r w:rsidRPr="00AD3B5D">
        <w:rPr>
          <w:rFonts w:ascii="Hadassah Friedlaender" w:hAnsi="Hadassah Friedlaender" w:cs="Hadassah Friedlaender" w:hint="cs"/>
          <w:rtl/>
        </w:rPr>
        <w:t>בענין</w:t>
      </w:r>
      <w:proofErr w:type="spellEnd"/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העברת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קבוץ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על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אדמת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קק</w:t>
      </w:r>
      <w:r w:rsidRPr="00AD3B5D">
        <w:rPr>
          <w:rFonts w:ascii="Hadassah Friedlaender" w:hAnsi="Hadassah Friedlaender" w:cs="Hadassah Friedlaender"/>
          <w:rtl/>
        </w:rPr>
        <w:t>"</w:t>
      </w:r>
      <w:r w:rsidRPr="00AD3B5D">
        <w:rPr>
          <w:rFonts w:ascii="Hadassah Friedlaender" w:hAnsi="Hadassah Friedlaender" w:cs="Hadassah Friedlaender" w:hint="cs"/>
          <w:rtl/>
        </w:rPr>
        <w:t>ל</w:t>
      </w:r>
      <w:r w:rsidRPr="00AD3B5D">
        <w:rPr>
          <w:rFonts w:ascii="Hadassah Friedlaender" w:hAnsi="Hadassah Friedlaender" w:cs="Hadassah Friedlaender"/>
          <w:rtl/>
        </w:rPr>
        <w:t>.</w:t>
      </w:r>
    </w:p>
  </w:footnote>
  <w:footnote w:id="36">
    <w:p w14:paraId="731BE4EC" w14:textId="77777777" w:rsidR="00BD0462" w:rsidRPr="00AD3B5D" w:rsidRDefault="00BD0462">
      <w:pPr>
        <w:pStyle w:val="af8"/>
        <w:rPr>
          <w:rFonts w:ascii="Hadassah Friedlaender" w:hAnsi="Hadassah Friedlaender" w:cs="Hadassah Friedlaender"/>
          <w:rtl/>
        </w:rPr>
      </w:pPr>
      <w:r w:rsidRPr="00AD3B5D">
        <w:rPr>
          <w:rStyle w:val="afa"/>
          <w:rFonts w:ascii="Hadassah Friedlaender" w:hAnsi="Hadassah Friedlaender" w:cs="Hadassah Friedlaender"/>
        </w:rPr>
        <w:footnoteRef/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/>
          <w:rtl/>
        </w:rPr>
        <w:t xml:space="preserve">** </w:t>
      </w:r>
      <w:r w:rsidRPr="00AD3B5D">
        <w:rPr>
          <w:rFonts w:ascii="Hadassah Friedlaender" w:hAnsi="Hadassah Friedlaender" w:cs="Hadassah Friedlaender" w:hint="cs"/>
          <w:rtl/>
        </w:rPr>
        <w:t>ע</w:t>
      </w:r>
      <w:r w:rsidRPr="00AD3B5D">
        <w:rPr>
          <w:rFonts w:ascii="Hadassah Friedlaender" w:hAnsi="Hadassah Friedlaender" w:cs="Hadassah Friedlaender"/>
          <w:rtl/>
        </w:rPr>
        <w:t>"</w:t>
      </w:r>
      <w:r w:rsidRPr="00AD3B5D">
        <w:rPr>
          <w:rFonts w:ascii="Hadassah Friedlaender" w:hAnsi="Hadassah Friedlaender" w:cs="Hadassah Friedlaender" w:hint="cs"/>
          <w:rtl/>
        </w:rPr>
        <w:t>ד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גזירת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גיוס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בנות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לשרות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לאומי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בא</w:t>
      </w:r>
      <w:r w:rsidRPr="00AD3B5D">
        <w:rPr>
          <w:rFonts w:ascii="Hadassah Friedlaender" w:hAnsi="Hadassah Friedlaender" w:cs="Hadassah Friedlaender"/>
          <w:rtl/>
        </w:rPr>
        <w:t>"</w:t>
      </w:r>
      <w:r w:rsidRPr="00AD3B5D">
        <w:rPr>
          <w:rFonts w:ascii="Hadassah Friedlaender" w:hAnsi="Hadassah Friedlaender" w:cs="Hadassah Friedlaender" w:hint="cs"/>
          <w:rtl/>
        </w:rPr>
        <w:t>י</w:t>
      </w:r>
      <w:r w:rsidRPr="00AD3B5D">
        <w:rPr>
          <w:rFonts w:ascii="Hadassah Friedlaender" w:hAnsi="Hadassah Friedlaender" w:cs="Hadassah Friedlaender"/>
          <w:rtl/>
        </w:rPr>
        <w:t xml:space="preserve">, </w:t>
      </w:r>
      <w:r w:rsidRPr="00AD3B5D">
        <w:rPr>
          <w:rFonts w:ascii="Hadassah Friedlaender" w:hAnsi="Hadassah Friedlaender" w:cs="Hadassah Friedlaender" w:hint="cs"/>
          <w:rtl/>
        </w:rPr>
        <w:t>וכן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המכתבים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הבאים</w:t>
      </w:r>
      <w:r w:rsidRPr="00AD3B5D">
        <w:rPr>
          <w:rFonts w:ascii="Hadassah Friedlaender" w:hAnsi="Hadassah Friedlaender" w:cs="Hadassah Friedlaender"/>
          <w:rtl/>
        </w:rPr>
        <w:t>.</w:t>
      </w:r>
    </w:p>
  </w:footnote>
  <w:footnote w:id="37">
    <w:p w14:paraId="102A158B" w14:textId="77777777" w:rsidR="00BD0462" w:rsidRPr="00AD3B5D" w:rsidRDefault="00BD0462">
      <w:pPr>
        <w:pStyle w:val="af8"/>
        <w:rPr>
          <w:rFonts w:ascii="Hadassah Friedlaender" w:hAnsi="Hadassah Friedlaender" w:cs="Hadassah Friedlaender"/>
          <w:rtl/>
        </w:rPr>
      </w:pPr>
      <w:r w:rsidRPr="00AD3B5D">
        <w:rPr>
          <w:rStyle w:val="afa"/>
          <w:rFonts w:ascii="Hadassah Friedlaender" w:hAnsi="Hadassah Friedlaender" w:cs="Hadassah Friedlaender"/>
        </w:rPr>
        <w:footnoteRef/>
      </w:r>
      <w:r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כמדומה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שהמכתב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נועד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למרן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proofErr w:type="spellStart"/>
      <w:r w:rsidRPr="00AD3B5D">
        <w:rPr>
          <w:rFonts w:ascii="Hadassah Friedlaender" w:hAnsi="Hadassah Friedlaender" w:cs="Hadassah Friedlaender" w:hint="cs"/>
          <w:rtl/>
        </w:rPr>
        <w:t>הגרא</w:t>
      </w:r>
      <w:r w:rsidRPr="00AD3B5D">
        <w:rPr>
          <w:rFonts w:ascii="Hadassah Friedlaender" w:hAnsi="Hadassah Friedlaender" w:cs="Hadassah Friedlaender"/>
          <w:rtl/>
        </w:rPr>
        <w:t>"</w:t>
      </w:r>
      <w:r w:rsidRPr="00AD3B5D">
        <w:rPr>
          <w:rFonts w:ascii="Hadassah Friedlaender" w:hAnsi="Hadassah Friedlaender" w:cs="Hadassah Friedlaender" w:hint="cs"/>
          <w:rtl/>
        </w:rPr>
        <w:t>ו</w:t>
      </w:r>
      <w:proofErr w:type="spellEnd"/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מלצר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זצ</w:t>
      </w:r>
      <w:r w:rsidRPr="00AD3B5D">
        <w:rPr>
          <w:rFonts w:ascii="Hadassah Friedlaender" w:hAnsi="Hadassah Friedlaender" w:cs="Hadassah Friedlaender"/>
          <w:rtl/>
        </w:rPr>
        <w:t>"</w:t>
      </w:r>
      <w:r w:rsidRPr="00AD3B5D">
        <w:rPr>
          <w:rFonts w:ascii="Hadassah Friedlaender" w:hAnsi="Hadassah Friedlaender" w:cs="Hadassah Friedlaender" w:hint="cs"/>
          <w:rtl/>
        </w:rPr>
        <w:t>ל</w:t>
      </w:r>
      <w:r w:rsidRPr="00AD3B5D">
        <w:rPr>
          <w:rFonts w:ascii="Hadassah Friedlaender" w:hAnsi="Hadassah Friedlaender" w:cs="Hadassah Friedlaender"/>
          <w:rtl/>
        </w:rPr>
        <w:t>.</w:t>
      </w:r>
    </w:p>
  </w:footnote>
  <w:footnote w:id="38">
    <w:p w14:paraId="398926E0" w14:textId="77777777" w:rsidR="00BD0462" w:rsidRPr="00AD3B5D" w:rsidRDefault="00BD0462">
      <w:pPr>
        <w:pStyle w:val="af8"/>
        <w:rPr>
          <w:rFonts w:ascii="Hadassah Friedlaender" w:hAnsi="Hadassah Friedlaender" w:cs="Hadassah Friedlaender"/>
          <w:rtl/>
        </w:rPr>
      </w:pPr>
      <w:r w:rsidRPr="00AD3B5D">
        <w:rPr>
          <w:rStyle w:val="afa"/>
          <w:rFonts w:ascii="Hadassah Friedlaender" w:hAnsi="Hadassah Friedlaender" w:cs="Hadassah Friedlaender"/>
        </w:rPr>
        <w:footnoteRef/>
      </w:r>
      <w:r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לחולה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בבית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חולים</w:t>
      </w:r>
      <w:r w:rsidRPr="00AD3B5D">
        <w:rPr>
          <w:rFonts w:ascii="Hadassah Friedlaender" w:hAnsi="Hadassah Friedlaender" w:cs="Hadassah Friedlaender"/>
          <w:rtl/>
        </w:rPr>
        <w:t>.</w:t>
      </w:r>
    </w:p>
  </w:footnote>
  <w:footnote w:id="39">
    <w:p w14:paraId="5DA52DC0" w14:textId="77777777" w:rsidR="00BD0462" w:rsidRPr="00AD3B5D" w:rsidRDefault="00BD0462">
      <w:pPr>
        <w:pStyle w:val="af8"/>
        <w:rPr>
          <w:rFonts w:ascii="Hadassah Friedlaender" w:hAnsi="Hadassah Friedlaender" w:cs="Hadassah Friedlaender"/>
          <w:rtl/>
        </w:rPr>
      </w:pPr>
      <w:r w:rsidRPr="00AD3B5D">
        <w:rPr>
          <w:rStyle w:val="afa"/>
          <w:rFonts w:ascii="Hadassah Friedlaender" w:hAnsi="Hadassah Friedlaender" w:cs="Hadassah Friedlaender"/>
        </w:rPr>
        <w:footnoteRef/>
      </w:r>
      <w:r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רשימה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proofErr w:type="spellStart"/>
      <w:r w:rsidRPr="00AD3B5D">
        <w:rPr>
          <w:rFonts w:ascii="Hadassah Friedlaender" w:hAnsi="Hadassah Friedlaender" w:cs="Hadassah Friedlaender" w:hint="cs"/>
          <w:rtl/>
        </w:rPr>
        <w:t>בענין</w:t>
      </w:r>
      <w:proofErr w:type="spellEnd"/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מחלוקת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אחת</w:t>
      </w:r>
      <w:r w:rsidRPr="00AD3B5D">
        <w:rPr>
          <w:rFonts w:ascii="Hadassah Friedlaender" w:hAnsi="Hadassah Friedlaender" w:cs="Hadassah Friedlaender"/>
          <w:rtl/>
        </w:rPr>
        <w:t xml:space="preserve">, </w:t>
      </w:r>
      <w:r w:rsidRPr="00AD3B5D">
        <w:rPr>
          <w:rFonts w:ascii="Hadassah Friedlaender" w:hAnsi="Hadassah Friedlaender" w:cs="Hadassah Friedlaender" w:hint="cs"/>
          <w:rtl/>
        </w:rPr>
        <w:t>בצורת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שיר</w:t>
      </w:r>
      <w:r w:rsidRPr="00AD3B5D">
        <w:rPr>
          <w:rFonts w:ascii="Hadassah Friedlaender" w:hAnsi="Hadassah Friedlaender" w:cs="Hadassah Friedlaender"/>
          <w:rtl/>
        </w:rPr>
        <w:t>.</w:t>
      </w:r>
    </w:p>
  </w:footnote>
  <w:footnote w:id="40">
    <w:p w14:paraId="24D8F871" w14:textId="77777777" w:rsidR="00BD0462" w:rsidRPr="00AD3B5D" w:rsidRDefault="00BD0462">
      <w:pPr>
        <w:pStyle w:val="af8"/>
        <w:rPr>
          <w:rFonts w:ascii="Hadassah Friedlaender" w:hAnsi="Hadassah Friedlaender" w:cs="Hadassah Friedlaender"/>
          <w:rtl/>
        </w:rPr>
      </w:pPr>
      <w:r w:rsidRPr="00AD3B5D">
        <w:rPr>
          <w:rStyle w:val="afa"/>
          <w:rFonts w:ascii="Hadassah Friedlaender" w:hAnsi="Hadassah Friedlaender" w:cs="Hadassah Friedlaender"/>
        </w:rPr>
        <w:footnoteRef/>
      </w:r>
      <w:r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רשימה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בצורת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שיר</w:t>
      </w:r>
      <w:r w:rsidRPr="00AD3B5D">
        <w:rPr>
          <w:rFonts w:ascii="Hadassah Friedlaender" w:hAnsi="Hadassah Friedlaender" w:cs="Hadassah Friedlaender"/>
          <w:rtl/>
        </w:rPr>
        <w:t>.</w:t>
      </w:r>
    </w:p>
  </w:footnote>
  <w:footnote w:id="41">
    <w:p w14:paraId="32BFCAC9" w14:textId="77777777" w:rsidR="00BD0462" w:rsidRPr="00AD3B5D" w:rsidRDefault="00BD0462">
      <w:pPr>
        <w:pStyle w:val="af8"/>
        <w:rPr>
          <w:rFonts w:ascii="Hadassah Friedlaender" w:hAnsi="Hadassah Friedlaender" w:cs="Hadassah Friedlaender"/>
          <w:rtl/>
        </w:rPr>
      </w:pPr>
      <w:r w:rsidRPr="00AD3B5D">
        <w:rPr>
          <w:rStyle w:val="afa"/>
          <w:rFonts w:ascii="Hadassah Friedlaender" w:hAnsi="Hadassah Friedlaender" w:cs="Hadassah Friedlaender"/>
        </w:rPr>
        <w:footnoteRef/>
      </w:r>
      <w:r>
        <w:rPr>
          <w:rFonts w:ascii="Hadassah Friedlaender" w:hAnsi="Hadassah Friedlaender" w:cs="Hadassah Friedlaender"/>
          <w:rtl/>
        </w:rPr>
        <w:t xml:space="preserve"> </w:t>
      </w:r>
      <w:proofErr w:type="spellStart"/>
      <w:r w:rsidRPr="00AD3B5D">
        <w:rPr>
          <w:rFonts w:ascii="Hadassah Friedlaender" w:hAnsi="Hadassah Friedlaender" w:cs="Hadassah Friedlaender" w:hint="cs"/>
          <w:rtl/>
        </w:rPr>
        <w:t>בענין</w:t>
      </w:r>
      <w:proofErr w:type="spellEnd"/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שידוך</w:t>
      </w:r>
      <w:r w:rsidRPr="00AD3B5D">
        <w:rPr>
          <w:rFonts w:ascii="Hadassah Friedlaender" w:hAnsi="Hadassah Friedlaender" w:cs="Hadassah Friedlaender"/>
          <w:rtl/>
        </w:rPr>
        <w:t xml:space="preserve">, </w:t>
      </w:r>
      <w:r w:rsidRPr="00AD3B5D">
        <w:rPr>
          <w:rFonts w:ascii="Hadassah Friedlaender" w:hAnsi="Hadassah Friedlaender" w:cs="Hadassah Friedlaender" w:hint="cs"/>
          <w:rtl/>
        </w:rPr>
        <w:t>שהמדובר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היה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באמריקה</w:t>
      </w:r>
      <w:r w:rsidRPr="00AD3B5D">
        <w:rPr>
          <w:rFonts w:ascii="Hadassah Friedlaender" w:hAnsi="Hadassah Friedlaender" w:cs="Hadassah Friedlaender"/>
          <w:rtl/>
        </w:rPr>
        <w:t>.</w:t>
      </w:r>
    </w:p>
  </w:footnote>
  <w:footnote w:id="42">
    <w:p w14:paraId="02D362A8" w14:textId="77777777" w:rsidR="00BD0462" w:rsidRPr="00AD3B5D" w:rsidRDefault="00BD0462">
      <w:pPr>
        <w:pStyle w:val="af8"/>
        <w:rPr>
          <w:rFonts w:ascii="Hadassah Friedlaender" w:hAnsi="Hadassah Friedlaender" w:cs="Hadassah Friedlaender"/>
          <w:rtl/>
        </w:rPr>
      </w:pPr>
      <w:r w:rsidRPr="00AD3B5D">
        <w:rPr>
          <w:rStyle w:val="afa"/>
          <w:rFonts w:ascii="Hadassah Friedlaender" w:hAnsi="Hadassah Friedlaender" w:cs="Hadassah Friedlaender"/>
        </w:rPr>
        <w:footnoteRef/>
      </w:r>
      <w:r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כמדומה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שהמדובר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מחו</w:t>
      </w:r>
      <w:r w:rsidRPr="00AD3B5D">
        <w:rPr>
          <w:rFonts w:ascii="Hadassah Friedlaender" w:hAnsi="Hadassah Friedlaender" w:cs="Hadassah Friedlaender"/>
          <w:rtl/>
        </w:rPr>
        <w:t>"</w:t>
      </w:r>
      <w:r w:rsidRPr="00AD3B5D">
        <w:rPr>
          <w:rFonts w:ascii="Hadassah Friedlaender" w:hAnsi="Hadassah Friedlaender" w:cs="Hadassah Friedlaender" w:hint="cs"/>
          <w:rtl/>
        </w:rPr>
        <w:t>ל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לחו</w:t>
      </w:r>
      <w:r w:rsidRPr="00AD3B5D">
        <w:rPr>
          <w:rFonts w:ascii="Hadassah Friedlaender" w:hAnsi="Hadassah Friedlaender" w:cs="Hadassah Friedlaender"/>
          <w:rtl/>
        </w:rPr>
        <w:t>"</w:t>
      </w:r>
      <w:r w:rsidRPr="00AD3B5D">
        <w:rPr>
          <w:rFonts w:ascii="Hadassah Friedlaender" w:hAnsi="Hadassah Friedlaender" w:cs="Hadassah Friedlaender" w:hint="cs"/>
          <w:rtl/>
        </w:rPr>
        <w:t>ל</w:t>
      </w:r>
      <w:r w:rsidRPr="00AD3B5D">
        <w:rPr>
          <w:rFonts w:ascii="Hadassah Friedlaender" w:hAnsi="Hadassah Friedlaender" w:cs="Hadassah Friedlaender"/>
          <w:rtl/>
        </w:rPr>
        <w:t>.</w:t>
      </w:r>
    </w:p>
  </w:footnote>
  <w:footnote w:id="43">
    <w:p w14:paraId="027C6E26" w14:textId="77777777" w:rsidR="00BD0462" w:rsidRPr="00AD3B5D" w:rsidRDefault="00BD0462">
      <w:pPr>
        <w:pStyle w:val="af8"/>
        <w:rPr>
          <w:rFonts w:ascii="Hadassah Friedlaender" w:hAnsi="Hadassah Friedlaender" w:cs="Hadassah Friedlaender"/>
          <w:rtl/>
        </w:rPr>
      </w:pPr>
      <w:r w:rsidRPr="00AD3B5D">
        <w:rPr>
          <w:rStyle w:val="afa"/>
          <w:rFonts w:ascii="Hadassah Friedlaender" w:hAnsi="Hadassah Friedlaender" w:cs="Hadassah Friedlaender"/>
        </w:rPr>
        <w:footnoteRef/>
      </w:r>
      <w:r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בדבר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דברי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בקרת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על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ספרי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הלכה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בעתון</w:t>
      </w:r>
      <w:r w:rsidRPr="00AD3B5D">
        <w:rPr>
          <w:rFonts w:ascii="Hadassah Friedlaender" w:hAnsi="Hadassah Friedlaender" w:cs="Hadassah Friedlaender"/>
          <w:rtl/>
        </w:rPr>
        <w:t>.</w:t>
      </w:r>
    </w:p>
  </w:footnote>
  <w:footnote w:id="44">
    <w:p w14:paraId="7A9A543C" w14:textId="77777777" w:rsidR="00BD0462" w:rsidRPr="00AD3B5D" w:rsidRDefault="00BD0462">
      <w:pPr>
        <w:pStyle w:val="af8"/>
        <w:rPr>
          <w:rFonts w:ascii="Hadassah Friedlaender" w:hAnsi="Hadassah Friedlaender" w:cs="Hadassah Friedlaender"/>
          <w:rtl/>
        </w:rPr>
      </w:pPr>
      <w:r w:rsidRPr="00AD3B5D">
        <w:rPr>
          <w:rStyle w:val="afa"/>
          <w:rFonts w:ascii="Hadassah Friedlaender" w:hAnsi="Hadassah Friedlaender" w:cs="Hadassah Friedlaender"/>
        </w:rPr>
        <w:footnoteRef/>
      </w:r>
      <w:r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מתוך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רשימות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שהיה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מרן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proofErr w:type="spellStart"/>
      <w:r w:rsidRPr="00AD3B5D">
        <w:rPr>
          <w:rFonts w:ascii="Hadassah Friedlaender" w:hAnsi="Hadassah Friedlaender" w:cs="Hadassah Friedlaender" w:hint="cs"/>
          <w:rtl/>
        </w:rPr>
        <w:t>זללה</w:t>
      </w:r>
      <w:r w:rsidRPr="00AD3B5D">
        <w:rPr>
          <w:rFonts w:ascii="Hadassah Friedlaender" w:hAnsi="Hadassah Friedlaender" w:cs="Hadassah Friedlaender"/>
          <w:rtl/>
        </w:rPr>
        <w:t>"</w:t>
      </w:r>
      <w:r w:rsidRPr="00AD3B5D">
        <w:rPr>
          <w:rFonts w:ascii="Hadassah Friedlaender" w:hAnsi="Hadassah Friedlaender" w:cs="Hadassah Friedlaender" w:hint="cs"/>
          <w:rtl/>
        </w:rPr>
        <w:t>ה</w:t>
      </w:r>
      <w:proofErr w:type="spellEnd"/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עורך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בכל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שנה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למגי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אפיית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המצות</w:t>
      </w:r>
      <w:r w:rsidRPr="00AD3B5D">
        <w:rPr>
          <w:rFonts w:ascii="Hadassah Friedlaender" w:hAnsi="Hadassah Friedlaender" w:cs="Hadassah Friedlaender"/>
          <w:rtl/>
        </w:rPr>
        <w:t xml:space="preserve"> - </w:t>
      </w:r>
      <w:r w:rsidRPr="00AD3B5D">
        <w:rPr>
          <w:rFonts w:ascii="Hadassah Friedlaender" w:hAnsi="Hadassah Friedlaender" w:cs="Hadassah Friedlaender" w:hint="cs"/>
          <w:rtl/>
        </w:rPr>
        <w:t>להכנת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הדברים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הנחוצים</w:t>
      </w:r>
      <w:r w:rsidRPr="00AD3B5D">
        <w:rPr>
          <w:rFonts w:ascii="Hadassah Friedlaender" w:hAnsi="Hadassah Friedlaender" w:cs="Hadassah Friedlaender"/>
          <w:rtl/>
        </w:rPr>
        <w:t>.</w:t>
      </w:r>
    </w:p>
  </w:footnote>
  <w:footnote w:id="45">
    <w:p w14:paraId="0D9E8DFD" w14:textId="77777777" w:rsidR="00BD0462" w:rsidRPr="00AD3B5D" w:rsidRDefault="00BD0462" w:rsidP="00BD0462">
      <w:pPr>
        <w:pStyle w:val="af8"/>
        <w:rPr>
          <w:rFonts w:ascii="Hadassah Friedlaender" w:hAnsi="Hadassah Friedlaender" w:cs="Hadassah Friedlaender"/>
          <w:rtl/>
        </w:rPr>
      </w:pPr>
      <w:r w:rsidRPr="00AD3B5D">
        <w:rPr>
          <w:rStyle w:val="afa"/>
          <w:rFonts w:ascii="Hadassah Friedlaender" w:hAnsi="Hadassah Friedlaender" w:cs="Hadassah Friedlaender"/>
        </w:rPr>
        <w:footnoteRef/>
      </w:r>
      <w:r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רשימה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עבור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בני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הבית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בנוגע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להכנת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המאכלים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בע</w:t>
      </w:r>
      <w:r w:rsidRPr="00AD3B5D">
        <w:rPr>
          <w:rFonts w:ascii="Hadassah Friedlaender" w:hAnsi="Hadassah Friedlaender" w:cs="Hadassah Friedlaender"/>
          <w:rtl/>
        </w:rPr>
        <w:t>"</w:t>
      </w:r>
      <w:r w:rsidRPr="00AD3B5D">
        <w:rPr>
          <w:rFonts w:ascii="Hadassah Friedlaender" w:hAnsi="Hadassah Friedlaender" w:cs="Hadassah Friedlaender" w:hint="cs"/>
          <w:rtl/>
        </w:rPr>
        <w:t>פ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שחל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בשבת בשנת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תש</w:t>
      </w:r>
      <w:r w:rsidRPr="00AD3B5D">
        <w:rPr>
          <w:rFonts w:ascii="Hadassah Friedlaender" w:hAnsi="Hadassah Friedlaender" w:cs="Hadassah Friedlaender"/>
          <w:rtl/>
        </w:rPr>
        <w:t>"</w:t>
      </w:r>
      <w:r w:rsidRPr="00AD3B5D">
        <w:rPr>
          <w:rFonts w:ascii="Hadassah Friedlaender" w:hAnsi="Hadassah Friedlaender" w:cs="Hadassah Friedlaender" w:hint="cs"/>
          <w:rtl/>
        </w:rPr>
        <w:t>י</w:t>
      </w:r>
      <w:r w:rsidRPr="00AD3B5D">
        <w:rPr>
          <w:rFonts w:ascii="Hadassah Friedlaender" w:hAnsi="Hadassah Friedlaender" w:cs="Hadassah Friedlaender"/>
          <w:rtl/>
        </w:rPr>
        <w:t>.</w:t>
      </w:r>
    </w:p>
  </w:footnote>
  <w:footnote w:id="46">
    <w:p w14:paraId="16B9C90D" w14:textId="77777777" w:rsidR="00BD0462" w:rsidRPr="00AD3B5D" w:rsidRDefault="00BD0462" w:rsidP="00BD0462">
      <w:pPr>
        <w:pStyle w:val="af8"/>
        <w:rPr>
          <w:rFonts w:ascii="Hadassah Friedlaender" w:hAnsi="Hadassah Friedlaender" w:cs="Hadassah Friedlaender"/>
          <w:rtl/>
        </w:rPr>
      </w:pPr>
      <w:r w:rsidRPr="00AD3B5D">
        <w:rPr>
          <w:rStyle w:val="afa"/>
          <w:rFonts w:ascii="Hadassah Friedlaender" w:hAnsi="Hadassah Friedlaender" w:cs="Hadassah Friedlaender"/>
        </w:rPr>
        <w:footnoteRef/>
      </w:r>
      <w:r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רשימה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שנמצאה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proofErr w:type="spellStart"/>
      <w:r w:rsidRPr="00AD3B5D">
        <w:rPr>
          <w:rFonts w:ascii="Hadassah Friedlaender" w:hAnsi="Hadassah Friedlaender" w:cs="Hadassah Friedlaender" w:hint="cs"/>
          <w:rtl/>
        </w:rPr>
        <w:t>בכתי"ק</w:t>
      </w:r>
      <w:proofErr w:type="spellEnd"/>
      <w:r w:rsidRPr="00AD3B5D">
        <w:rPr>
          <w:rFonts w:ascii="Hadassah Friedlaender" w:hAnsi="Hadassah Friedlaender" w:cs="Hadassah Friedlaender"/>
          <w:rtl/>
        </w:rPr>
        <w:t xml:space="preserve">. </w:t>
      </w:r>
      <w:r w:rsidRPr="00AD3B5D">
        <w:rPr>
          <w:rFonts w:ascii="Hadassah Friedlaender" w:hAnsi="Hadassah Friedlaender" w:cs="Hadassah Friedlaender" w:hint="cs"/>
          <w:rtl/>
        </w:rPr>
        <w:t>כנראה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שכתבה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מרן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proofErr w:type="spellStart"/>
      <w:r w:rsidRPr="00AD3B5D">
        <w:rPr>
          <w:rFonts w:ascii="Hadassah Friedlaender" w:hAnsi="Hadassah Friedlaender" w:cs="Hadassah Friedlaender" w:hint="cs"/>
          <w:rtl/>
        </w:rPr>
        <w:t>זללה</w:t>
      </w:r>
      <w:r w:rsidRPr="00AD3B5D">
        <w:rPr>
          <w:rFonts w:ascii="Hadassah Friedlaender" w:hAnsi="Hadassah Friedlaender" w:cs="Hadassah Friedlaender"/>
          <w:rtl/>
        </w:rPr>
        <w:t>"</w:t>
      </w:r>
      <w:r w:rsidRPr="00AD3B5D">
        <w:rPr>
          <w:rFonts w:ascii="Hadassah Friedlaender" w:hAnsi="Hadassah Friedlaender" w:cs="Hadassah Friedlaender" w:hint="cs"/>
          <w:rtl/>
        </w:rPr>
        <w:t>ה</w:t>
      </w:r>
      <w:proofErr w:type="spellEnd"/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בשביל</w:t>
      </w:r>
    </w:p>
    <w:p w14:paraId="7062BCA7" w14:textId="77777777" w:rsidR="00BD0462" w:rsidRPr="00AD3B5D" w:rsidRDefault="00BD0462" w:rsidP="00BD0462">
      <w:pPr>
        <w:pStyle w:val="af8"/>
        <w:rPr>
          <w:rFonts w:ascii="Hadassah Friedlaender" w:hAnsi="Hadassah Friedlaender" w:cs="Hadassah Friedlaender"/>
          <w:rtl/>
        </w:rPr>
      </w:pPr>
      <w:r w:rsidRPr="00AD3B5D">
        <w:rPr>
          <w:rFonts w:ascii="Hadassah Friedlaender" w:hAnsi="Hadassah Friedlaender" w:cs="Hadassah Friedlaender" w:hint="cs"/>
          <w:rtl/>
        </w:rPr>
        <w:t>מישהו</w:t>
      </w:r>
      <w:r w:rsidRPr="00AD3B5D">
        <w:rPr>
          <w:rFonts w:ascii="Hadassah Friedlaender" w:hAnsi="Hadassah Friedlaender" w:cs="Hadassah Friedlaender"/>
          <w:rtl/>
        </w:rPr>
        <w:t>.</w:t>
      </w:r>
    </w:p>
  </w:footnote>
  <w:footnote w:id="47">
    <w:p w14:paraId="16EC5712" w14:textId="77777777" w:rsidR="00BD0462" w:rsidRPr="00AD3B5D" w:rsidRDefault="00BD0462">
      <w:pPr>
        <w:pStyle w:val="af8"/>
        <w:rPr>
          <w:rFonts w:ascii="Hadassah Friedlaender" w:hAnsi="Hadassah Friedlaender" w:cs="Hadassah Friedlaender"/>
          <w:rtl/>
        </w:rPr>
      </w:pPr>
      <w:r w:rsidRPr="00AD3B5D">
        <w:rPr>
          <w:rStyle w:val="afa"/>
          <w:rFonts w:ascii="Hadassah Friedlaender" w:hAnsi="Hadassah Friedlaender" w:cs="Hadassah Friedlaender"/>
        </w:rPr>
        <w:footnoteRef/>
      </w:r>
      <w:r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הכונה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למעיל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ארוך</w:t>
      </w:r>
      <w:r w:rsidRPr="00AD3B5D">
        <w:rPr>
          <w:rFonts w:ascii="Hadassah Friedlaender" w:hAnsi="Hadassah Friedlaender" w:cs="Hadassah Friedlaender"/>
          <w:rtl/>
        </w:rPr>
        <w:t>.</w:t>
      </w:r>
    </w:p>
  </w:footnote>
  <w:footnote w:id="48">
    <w:p w14:paraId="03D4FF85" w14:textId="77777777" w:rsidR="00BD0462" w:rsidRPr="00AD3B5D" w:rsidRDefault="00BD0462">
      <w:pPr>
        <w:pStyle w:val="af8"/>
        <w:rPr>
          <w:rFonts w:ascii="Hadassah Friedlaender" w:hAnsi="Hadassah Friedlaender" w:cs="Hadassah Friedlaender"/>
          <w:rtl/>
        </w:rPr>
      </w:pPr>
      <w:r w:rsidRPr="00AD3B5D">
        <w:rPr>
          <w:rStyle w:val="afa"/>
          <w:rFonts w:ascii="Hadassah Friedlaender" w:hAnsi="Hadassah Friedlaender" w:cs="Hadassah Friedlaender"/>
        </w:rPr>
        <w:footnoteRef/>
      </w:r>
      <w:r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השאלה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proofErr w:type="spellStart"/>
      <w:r w:rsidRPr="00AD3B5D">
        <w:rPr>
          <w:rFonts w:ascii="Hadassah Friedlaender" w:hAnsi="Hadassah Friedlaender" w:cs="Hadassah Friedlaender" w:hint="cs"/>
          <w:rtl/>
        </w:rPr>
        <w:t>היתה</w:t>
      </w:r>
      <w:proofErr w:type="spellEnd"/>
      <w:r w:rsidRPr="00AD3B5D">
        <w:rPr>
          <w:rFonts w:ascii="Hadassah Friedlaender" w:hAnsi="Hadassah Friedlaender" w:cs="Hadassah Friedlaender"/>
          <w:rtl/>
        </w:rPr>
        <w:t xml:space="preserve"> </w:t>
      </w:r>
      <w:proofErr w:type="spellStart"/>
      <w:r w:rsidRPr="00AD3B5D">
        <w:rPr>
          <w:rFonts w:ascii="Hadassah Friedlaender" w:hAnsi="Hadassah Friedlaender" w:cs="Hadassah Friedlaender" w:hint="cs"/>
          <w:rtl/>
        </w:rPr>
        <w:t>בענין</w:t>
      </w:r>
      <w:proofErr w:type="spellEnd"/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סם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המשיר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שערות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הזקן</w:t>
      </w:r>
      <w:r w:rsidRPr="00AD3B5D">
        <w:rPr>
          <w:rFonts w:ascii="Hadassah Friedlaender" w:hAnsi="Hadassah Friedlaender" w:cs="Hadassah Friedlaender"/>
          <w:rtl/>
        </w:rPr>
        <w:t>.</w:t>
      </w:r>
    </w:p>
  </w:footnote>
  <w:footnote w:id="49">
    <w:p w14:paraId="1D5B4AB7" w14:textId="77777777" w:rsidR="00BD0462" w:rsidRPr="00AD3B5D" w:rsidRDefault="00BD0462">
      <w:pPr>
        <w:pStyle w:val="af8"/>
        <w:rPr>
          <w:rFonts w:ascii="Hadassah Friedlaender" w:hAnsi="Hadassah Friedlaender" w:cs="Hadassah Friedlaender"/>
          <w:rtl/>
        </w:rPr>
      </w:pPr>
      <w:r w:rsidRPr="00AD3B5D">
        <w:rPr>
          <w:rStyle w:val="afa"/>
          <w:rFonts w:ascii="Hadassah Friedlaender" w:hAnsi="Hadassah Friedlaender" w:cs="Hadassah Friedlaender"/>
        </w:rPr>
        <w:footnoteRef/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השאלה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proofErr w:type="spellStart"/>
      <w:r w:rsidRPr="00AD3B5D">
        <w:rPr>
          <w:rFonts w:ascii="Hadassah Friedlaender" w:hAnsi="Hadassah Friedlaender" w:cs="Hadassah Friedlaender" w:hint="cs"/>
          <w:rtl/>
        </w:rPr>
        <w:t>היתה</w:t>
      </w:r>
      <w:proofErr w:type="spellEnd"/>
      <w:r w:rsidRPr="00AD3B5D">
        <w:rPr>
          <w:rFonts w:ascii="Hadassah Friedlaender" w:hAnsi="Hadassah Friedlaender" w:cs="Hadassah Friedlaender"/>
          <w:rtl/>
        </w:rPr>
        <w:t xml:space="preserve"> </w:t>
      </w:r>
      <w:proofErr w:type="spellStart"/>
      <w:r w:rsidRPr="00AD3B5D">
        <w:rPr>
          <w:rFonts w:ascii="Hadassah Friedlaender" w:hAnsi="Hadassah Friedlaender" w:cs="Hadassah Friedlaender" w:hint="cs"/>
          <w:rtl/>
        </w:rPr>
        <w:t>בענין</w:t>
      </w:r>
      <w:proofErr w:type="spellEnd"/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מכונת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גילוח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מסוימת</w:t>
      </w:r>
      <w:r w:rsidRPr="00AD3B5D">
        <w:rPr>
          <w:rFonts w:ascii="Hadassah Friedlaender" w:hAnsi="Hadassah Friedlaender" w:cs="Hadassah Friedlaender"/>
          <w:rtl/>
        </w:rPr>
        <w:t>.</w:t>
      </w:r>
    </w:p>
  </w:footnote>
  <w:footnote w:id="50">
    <w:p w14:paraId="524E0733" w14:textId="77777777" w:rsidR="00BD0462" w:rsidRPr="00AD3B5D" w:rsidRDefault="00BD0462">
      <w:pPr>
        <w:pStyle w:val="af8"/>
        <w:rPr>
          <w:rFonts w:ascii="Hadassah Friedlaender" w:hAnsi="Hadassah Friedlaender" w:cs="Hadassah Friedlaender"/>
          <w:rtl/>
        </w:rPr>
      </w:pPr>
      <w:r w:rsidRPr="00AD3B5D">
        <w:rPr>
          <w:rStyle w:val="afa"/>
          <w:rFonts w:ascii="Hadassah Friedlaender" w:hAnsi="Hadassah Friedlaender" w:cs="Hadassah Friedlaender"/>
        </w:rPr>
        <w:footnoteRef/>
      </w:r>
      <w:r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רשימה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בצורת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שיר</w:t>
      </w:r>
      <w:r w:rsidRPr="00AD3B5D">
        <w:rPr>
          <w:rFonts w:ascii="Hadassah Friedlaender" w:hAnsi="Hadassah Friedlaender" w:cs="Hadassah Friedlaender"/>
          <w:rtl/>
        </w:rPr>
        <w:t>.</w:t>
      </w:r>
    </w:p>
  </w:footnote>
  <w:footnote w:id="51">
    <w:p w14:paraId="16771CA0" w14:textId="77777777" w:rsidR="00BD0462" w:rsidRPr="00AD3B5D" w:rsidRDefault="00BD0462">
      <w:pPr>
        <w:pStyle w:val="af8"/>
        <w:rPr>
          <w:rFonts w:ascii="Hadassah Friedlaender" w:hAnsi="Hadassah Friedlaender" w:cs="Hadassah Friedlaender"/>
          <w:rtl/>
        </w:rPr>
      </w:pPr>
      <w:r w:rsidRPr="00AD3B5D">
        <w:rPr>
          <w:rStyle w:val="afa"/>
          <w:rFonts w:ascii="Hadassah Friedlaender" w:hAnsi="Hadassah Friedlaender" w:cs="Hadassah Friedlaender"/>
        </w:rPr>
        <w:footnoteRef/>
      </w:r>
      <w:r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מכאן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ואילך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נכנסו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כמה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מכתבים השייכים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למדורות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הקודמים</w:t>
      </w:r>
      <w:r w:rsidRPr="00AD3B5D">
        <w:rPr>
          <w:rFonts w:ascii="Hadassah Friedlaender" w:hAnsi="Hadassah Friedlaender" w:cs="Hadassah Friedlaender"/>
          <w:rtl/>
        </w:rPr>
        <w:t xml:space="preserve">, </w:t>
      </w:r>
      <w:r w:rsidRPr="00AD3B5D">
        <w:rPr>
          <w:rFonts w:ascii="Hadassah Friedlaender" w:hAnsi="Hadassah Friedlaender" w:cs="Hadassah Friedlaender" w:hint="cs"/>
          <w:rtl/>
        </w:rPr>
        <w:t>מפני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שהגיעו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לידינו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עם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גמר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ההדפסה</w:t>
      </w:r>
      <w:r w:rsidRPr="00AD3B5D">
        <w:rPr>
          <w:rFonts w:ascii="Hadassah Friedlaender" w:hAnsi="Hadassah Friedlaender" w:cs="Hadassah Friedlaender"/>
          <w:rtl/>
        </w:rPr>
        <w:t>.</w:t>
      </w:r>
    </w:p>
  </w:footnote>
  <w:footnote w:id="52">
    <w:p w14:paraId="7291EB95" w14:textId="77777777" w:rsidR="00BD0462" w:rsidRPr="00AD3B5D" w:rsidRDefault="00BD0462">
      <w:pPr>
        <w:pStyle w:val="af8"/>
        <w:rPr>
          <w:rFonts w:ascii="Hadassah Friedlaender" w:hAnsi="Hadassah Friedlaender" w:cs="Hadassah Friedlaender"/>
          <w:rtl/>
        </w:rPr>
      </w:pPr>
      <w:r w:rsidRPr="00AD3B5D">
        <w:rPr>
          <w:rStyle w:val="afa"/>
          <w:rFonts w:ascii="Hadassah Friedlaender" w:hAnsi="Hadassah Friedlaender" w:cs="Hadassah Friedlaender"/>
        </w:rPr>
        <w:footnoteRef/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/>
          <w:rtl/>
        </w:rPr>
        <w:t xml:space="preserve">** </w:t>
      </w:r>
      <w:r w:rsidRPr="00AD3B5D">
        <w:rPr>
          <w:rFonts w:ascii="Hadassah Friedlaender" w:hAnsi="Hadassah Friedlaender" w:cs="Hadassah Friedlaender" w:hint="cs"/>
          <w:rtl/>
        </w:rPr>
        <w:t>להנהלת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סמינר</w:t>
      </w:r>
      <w:r w:rsidRPr="00AD3B5D">
        <w:rPr>
          <w:rFonts w:ascii="Hadassah Friedlaender" w:hAnsi="Hadassah Friedlaender" w:cs="Hadassah Friedlaender"/>
          <w:rtl/>
        </w:rPr>
        <w:t xml:space="preserve">, </w:t>
      </w:r>
      <w:r w:rsidRPr="00AD3B5D">
        <w:rPr>
          <w:rFonts w:ascii="Hadassah Friedlaender" w:hAnsi="Hadassah Friedlaender" w:cs="Hadassah Friedlaender" w:hint="cs"/>
          <w:rtl/>
        </w:rPr>
        <w:t>כשהורים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רצו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להכניס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ספרות</w:t>
      </w:r>
      <w:r w:rsidRPr="00AD3B5D">
        <w:rPr>
          <w:rFonts w:ascii="Hadassah Friedlaender" w:hAnsi="Hadassah Friedlaender" w:cs="Hadassah Friedlaender"/>
          <w:rtl/>
        </w:rPr>
        <w:t xml:space="preserve"> </w:t>
      </w:r>
      <w:proofErr w:type="spellStart"/>
      <w:r w:rsidRPr="00AD3B5D">
        <w:rPr>
          <w:rFonts w:ascii="Hadassah Friedlaender" w:hAnsi="Hadassah Friedlaender" w:cs="Hadassah Friedlaender" w:hint="cs"/>
          <w:rtl/>
        </w:rPr>
        <w:t>כפרנית</w:t>
      </w:r>
      <w:proofErr w:type="spellEnd"/>
      <w:r w:rsidRPr="00AD3B5D">
        <w:rPr>
          <w:rFonts w:ascii="Hadassah Friedlaender" w:hAnsi="Hadassah Friedlaender" w:cs="Hadassah Friedlaender"/>
          <w:rtl/>
        </w:rPr>
        <w:t xml:space="preserve"> </w:t>
      </w:r>
      <w:proofErr w:type="spellStart"/>
      <w:r w:rsidRPr="00AD3B5D">
        <w:rPr>
          <w:rFonts w:ascii="Hadassah Friedlaender" w:hAnsi="Hadassah Friedlaender" w:cs="Hadassah Friedlaender" w:hint="cs"/>
          <w:rtl/>
        </w:rPr>
        <w:t>בתכנית</w:t>
      </w:r>
      <w:proofErr w:type="spellEnd"/>
      <w:r w:rsidRPr="00AD3B5D">
        <w:rPr>
          <w:rFonts w:ascii="Hadassah Friedlaender" w:hAnsi="Hadassah Friedlaender" w:cs="Hadassah Friedlaender"/>
          <w:rtl/>
        </w:rPr>
        <w:t xml:space="preserve"> </w:t>
      </w:r>
      <w:r w:rsidRPr="00AD3B5D">
        <w:rPr>
          <w:rFonts w:ascii="Hadassah Friedlaender" w:hAnsi="Hadassah Friedlaender" w:cs="Hadassah Friedlaender" w:hint="cs"/>
          <w:rtl/>
        </w:rPr>
        <w:t>הלמודים</w:t>
      </w:r>
      <w:r w:rsidRPr="00AD3B5D">
        <w:rPr>
          <w:rFonts w:ascii="Hadassah Friedlaender" w:hAnsi="Hadassah Friedlaender" w:cs="Hadassah Friedlaender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79B94" w14:textId="77777777" w:rsidR="00BD0462" w:rsidRDefault="00BD0462" w:rsidP="00BD0462">
    <w:pPr>
      <w:pStyle w:val="afb"/>
      <w:framePr w:wrap="around" w:vAnchor="text" w:hAnchor="text" w:xAlign="inside" w:y="1"/>
      <w:rPr>
        <w:rStyle w:val="affffb"/>
      </w:rPr>
    </w:pPr>
    <w:r>
      <w:rPr>
        <w:rStyle w:val="affffb"/>
        <w:rtl/>
      </w:rPr>
      <w:fldChar w:fldCharType="begin"/>
    </w:r>
    <w:r>
      <w:rPr>
        <w:rStyle w:val="affffb"/>
      </w:rPr>
      <w:instrText xml:space="preserve"> PAGE </w:instrText>
    </w:r>
    <w:r>
      <w:rPr>
        <w:rStyle w:val="affffb"/>
        <w:rtl/>
      </w:rPr>
      <w:fldChar w:fldCharType="separate"/>
    </w:r>
    <w:r>
      <w:rPr>
        <w:rStyle w:val="affffb"/>
        <w:noProof/>
        <w:rtl/>
      </w:rPr>
      <w:t>2</w:t>
    </w:r>
    <w:r>
      <w:rPr>
        <w:rStyle w:val="affffb"/>
        <w:rtl/>
      </w:rPr>
      <w:fldChar w:fldCharType="end"/>
    </w:r>
  </w:p>
  <w:p w14:paraId="35E85EB3" w14:textId="77777777" w:rsidR="00BD0462" w:rsidRDefault="00BD0462" w:rsidP="00BD0462">
    <w:pPr>
      <w:pStyle w:val="afb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441E3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489F6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0C005A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50B8A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FEC33C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8A44D0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AC0F8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54EC1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D275E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9C561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3242194">
    <w:abstractNumId w:val="8"/>
  </w:num>
  <w:num w:numId="2" w16cid:durableId="1544975781">
    <w:abstractNumId w:val="3"/>
  </w:num>
  <w:num w:numId="3" w16cid:durableId="1656454428">
    <w:abstractNumId w:val="2"/>
  </w:num>
  <w:num w:numId="4" w16cid:durableId="1320039889">
    <w:abstractNumId w:val="1"/>
  </w:num>
  <w:num w:numId="5" w16cid:durableId="298851988">
    <w:abstractNumId w:val="0"/>
  </w:num>
  <w:num w:numId="6" w16cid:durableId="945846599">
    <w:abstractNumId w:val="9"/>
  </w:num>
  <w:num w:numId="7" w16cid:durableId="895822305">
    <w:abstractNumId w:val="7"/>
  </w:num>
  <w:num w:numId="8" w16cid:durableId="1192300288">
    <w:abstractNumId w:val="6"/>
  </w:num>
  <w:num w:numId="9" w16cid:durableId="1502963863">
    <w:abstractNumId w:val="5"/>
  </w:num>
  <w:num w:numId="10" w16cid:durableId="197482343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1234">
    <w15:presenceInfo w15:providerId="None" w15:userId="12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62"/>
    <w:rsid w:val="00015160"/>
    <w:rsid w:val="000175EE"/>
    <w:rsid w:val="00022E0A"/>
    <w:rsid w:val="00034B39"/>
    <w:rsid w:val="00057D2B"/>
    <w:rsid w:val="000630CF"/>
    <w:rsid w:val="00065FA8"/>
    <w:rsid w:val="000756FC"/>
    <w:rsid w:val="000A3149"/>
    <w:rsid w:val="000F25F8"/>
    <w:rsid w:val="00127305"/>
    <w:rsid w:val="001416DD"/>
    <w:rsid w:val="001569A1"/>
    <w:rsid w:val="00165339"/>
    <w:rsid w:val="001A7F62"/>
    <w:rsid w:val="001D5B67"/>
    <w:rsid w:val="001E5466"/>
    <w:rsid w:val="00227D89"/>
    <w:rsid w:val="002A1D5E"/>
    <w:rsid w:val="002A5883"/>
    <w:rsid w:val="002C5FB6"/>
    <w:rsid w:val="002C7EC4"/>
    <w:rsid w:val="00322259"/>
    <w:rsid w:val="003223BA"/>
    <w:rsid w:val="003374BC"/>
    <w:rsid w:val="00346BA0"/>
    <w:rsid w:val="00383BEF"/>
    <w:rsid w:val="003C079C"/>
    <w:rsid w:val="003C2A22"/>
    <w:rsid w:val="003D28FB"/>
    <w:rsid w:val="003D388C"/>
    <w:rsid w:val="003D7C2F"/>
    <w:rsid w:val="003F0C36"/>
    <w:rsid w:val="00412EF1"/>
    <w:rsid w:val="00433E34"/>
    <w:rsid w:val="00471A5A"/>
    <w:rsid w:val="004838FC"/>
    <w:rsid w:val="00496FDA"/>
    <w:rsid w:val="004B5071"/>
    <w:rsid w:val="004D5EC7"/>
    <w:rsid w:val="004F5A2F"/>
    <w:rsid w:val="00557BA9"/>
    <w:rsid w:val="005D2023"/>
    <w:rsid w:val="005F0AC7"/>
    <w:rsid w:val="00603FFF"/>
    <w:rsid w:val="00625F29"/>
    <w:rsid w:val="006416E9"/>
    <w:rsid w:val="00642980"/>
    <w:rsid w:val="00644E77"/>
    <w:rsid w:val="00656998"/>
    <w:rsid w:val="00674434"/>
    <w:rsid w:val="006772EE"/>
    <w:rsid w:val="00691D1C"/>
    <w:rsid w:val="006C0C4A"/>
    <w:rsid w:val="006E130B"/>
    <w:rsid w:val="0075348D"/>
    <w:rsid w:val="007651CA"/>
    <w:rsid w:val="00786BAF"/>
    <w:rsid w:val="007D2E6F"/>
    <w:rsid w:val="00800813"/>
    <w:rsid w:val="00820A33"/>
    <w:rsid w:val="00855B21"/>
    <w:rsid w:val="00860E06"/>
    <w:rsid w:val="008A0D7A"/>
    <w:rsid w:val="008A3E9F"/>
    <w:rsid w:val="008A4328"/>
    <w:rsid w:val="008C7124"/>
    <w:rsid w:val="008D241D"/>
    <w:rsid w:val="008E06C2"/>
    <w:rsid w:val="00900BD6"/>
    <w:rsid w:val="00902A3B"/>
    <w:rsid w:val="00926F75"/>
    <w:rsid w:val="009455B1"/>
    <w:rsid w:val="00945917"/>
    <w:rsid w:val="00955E83"/>
    <w:rsid w:val="009A4B29"/>
    <w:rsid w:val="009C6563"/>
    <w:rsid w:val="009C72E3"/>
    <w:rsid w:val="009D092D"/>
    <w:rsid w:val="009D6A89"/>
    <w:rsid w:val="009E4D9E"/>
    <w:rsid w:val="00A00CF0"/>
    <w:rsid w:val="00A33252"/>
    <w:rsid w:val="00A37450"/>
    <w:rsid w:val="00A41600"/>
    <w:rsid w:val="00A45D47"/>
    <w:rsid w:val="00A52418"/>
    <w:rsid w:val="00A552C8"/>
    <w:rsid w:val="00A626D6"/>
    <w:rsid w:val="00A67C91"/>
    <w:rsid w:val="00A71AB1"/>
    <w:rsid w:val="00A73A79"/>
    <w:rsid w:val="00A80E06"/>
    <w:rsid w:val="00AB1478"/>
    <w:rsid w:val="00AE3453"/>
    <w:rsid w:val="00B42302"/>
    <w:rsid w:val="00BB10AD"/>
    <w:rsid w:val="00BB28F1"/>
    <w:rsid w:val="00BB6700"/>
    <w:rsid w:val="00BD0462"/>
    <w:rsid w:val="00BF4032"/>
    <w:rsid w:val="00C13959"/>
    <w:rsid w:val="00C21312"/>
    <w:rsid w:val="00C3133D"/>
    <w:rsid w:val="00C32EBF"/>
    <w:rsid w:val="00C40092"/>
    <w:rsid w:val="00C61B9D"/>
    <w:rsid w:val="00C66991"/>
    <w:rsid w:val="00C6737F"/>
    <w:rsid w:val="00C84124"/>
    <w:rsid w:val="00C91B7F"/>
    <w:rsid w:val="00C95D46"/>
    <w:rsid w:val="00CA5450"/>
    <w:rsid w:val="00CF3FAC"/>
    <w:rsid w:val="00CF6A36"/>
    <w:rsid w:val="00D20CF6"/>
    <w:rsid w:val="00D21516"/>
    <w:rsid w:val="00D21998"/>
    <w:rsid w:val="00D40612"/>
    <w:rsid w:val="00D51267"/>
    <w:rsid w:val="00D53283"/>
    <w:rsid w:val="00D624A3"/>
    <w:rsid w:val="00D75C1B"/>
    <w:rsid w:val="00DE1E18"/>
    <w:rsid w:val="00DE1ED6"/>
    <w:rsid w:val="00E15C1F"/>
    <w:rsid w:val="00E2253B"/>
    <w:rsid w:val="00E3449B"/>
    <w:rsid w:val="00E47EC2"/>
    <w:rsid w:val="00E624D3"/>
    <w:rsid w:val="00E756F0"/>
    <w:rsid w:val="00E80C87"/>
    <w:rsid w:val="00E97802"/>
    <w:rsid w:val="00EA1CB6"/>
    <w:rsid w:val="00EB4112"/>
    <w:rsid w:val="00F04974"/>
    <w:rsid w:val="00F16B45"/>
    <w:rsid w:val="00F22156"/>
    <w:rsid w:val="00F50C5D"/>
    <w:rsid w:val="00F66CFB"/>
    <w:rsid w:val="00F85570"/>
    <w:rsid w:val="00FA7911"/>
    <w:rsid w:val="00FC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8397E3"/>
  <w15:chartTrackingRefBased/>
  <w15:docId w15:val="{9C4C30C5-8229-4555-960A-973FD963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D0462"/>
    <w:pPr>
      <w:bidi/>
      <w:jc w:val="both"/>
    </w:pPr>
  </w:style>
  <w:style w:type="paragraph" w:styleId="1">
    <w:name w:val="heading 1"/>
    <w:basedOn w:val="a1"/>
    <w:link w:val="10"/>
    <w:uiPriority w:val="9"/>
    <w:qFormat/>
    <w:rsid w:val="003F0C36"/>
    <w:pPr>
      <w:bidi w:val="0"/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14:ligatures w14:val="none"/>
    </w:rPr>
  </w:style>
  <w:style w:type="paragraph" w:styleId="21">
    <w:name w:val="heading 2"/>
    <w:basedOn w:val="a1"/>
    <w:link w:val="22"/>
    <w:uiPriority w:val="9"/>
    <w:qFormat/>
    <w:rsid w:val="003F0C36"/>
    <w:pPr>
      <w:bidi w:val="0"/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kern w:val="0"/>
      <w:sz w:val="36"/>
      <w:szCs w:val="36"/>
      <w14:ligatures w14:val="none"/>
    </w:rPr>
  </w:style>
  <w:style w:type="paragraph" w:styleId="31">
    <w:name w:val="heading 3"/>
    <w:basedOn w:val="a1"/>
    <w:link w:val="32"/>
    <w:uiPriority w:val="9"/>
    <w:qFormat/>
    <w:rsid w:val="008A0D7A"/>
    <w:pPr>
      <w:bidi w:val="0"/>
      <w:spacing w:before="100" w:beforeAutospacing="1" w:after="100" w:afterAutospacing="1" w:line="240" w:lineRule="auto"/>
      <w:jc w:val="right"/>
      <w:outlineLvl w:val="2"/>
    </w:pPr>
    <w:rPr>
      <w:rFonts w:ascii="Times New Roman" w:eastAsiaTheme="minorEastAsia" w:hAnsi="Times New Roman" w:cs="Times New Roman"/>
      <w:b/>
      <w:bCs/>
      <w:kern w:val="0"/>
      <w:sz w:val="27"/>
      <w:szCs w:val="27"/>
      <w14:ligatures w14:val="none"/>
    </w:rPr>
  </w:style>
  <w:style w:type="paragraph" w:styleId="41">
    <w:name w:val="heading 4"/>
    <w:basedOn w:val="a1"/>
    <w:link w:val="42"/>
    <w:uiPriority w:val="9"/>
    <w:qFormat/>
    <w:rsid w:val="003F0C36"/>
    <w:pPr>
      <w:bidi w:val="0"/>
      <w:spacing w:before="100" w:beforeAutospacing="1" w:after="100" w:afterAutospacing="1" w:line="240" w:lineRule="auto"/>
      <w:outlineLvl w:val="3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styleId="51">
    <w:name w:val="heading 5"/>
    <w:basedOn w:val="a1"/>
    <w:link w:val="52"/>
    <w:uiPriority w:val="9"/>
    <w:qFormat/>
    <w:rsid w:val="003F0C36"/>
    <w:pPr>
      <w:bidi w:val="0"/>
      <w:spacing w:before="100" w:beforeAutospacing="1" w:after="100" w:afterAutospacing="1" w:line="240" w:lineRule="auto"/>
      <w:outlineLvl w:val="4"/>
    </w:pPr>
    <w:rPr>
      <w:rFonts w:ascii="Times New Roman" w:eastAsiaTheme="minorEastAsia" w:hAnsi="Times New Roman" w:cs="Times New Roman"/>
      <w:b/>
      <w:bCs/>
      <w:kern w:val="0"/>
      <w:sz w:val="20"/>
      <w:szCs w:val="20"/>
      <w14:ligatures w14:val="none"/>
    </w:rPr>
  </w:style>
  <w:style w:type="paragraph" w:styleId="6">
    <w:name w:val="heading 6"/>
    <w:basedOn w:val="a1"/>
    <w:link w:val="60"/>
    <w:uiPriority w:val="9"/>
    <w:qFormat/>
    <w:rsid w:val="003F0C36"/>
    <w:pPr>
      <w:bidi w:val="0"/>
      <w:spacing w:before="100" w:beforeAutospacing="1" w:after="100" w:afterAutospacing="1" w:line="240" w:lineRule="auto"/>
      <w:outlineLvl w:val="5"/>
    </w:pPr>
    <w:rPr>
      <w:rFonts w:ascii="Times New Roman" w:eastAsiaTheme="minorEastAsia" w:hAnsi="Times New Roman" w:cs="Times New Roman"/>
      <w:b/>
      <w:bCs/>
      <w:kern w:val="0"/>
      <w:sz w:val="15"/>
      <w:szCs w:val="15"/>
      <w14:ligatures w14:val="none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BD04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BD04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D04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yperlink">
    <w:name w:val="Hyperlink"/>
    <w:basedOn w:val="a2"/>
    <w:uiPriority w:val="99"/>
    <w:unhideWhenUsed/>
    <w:rsid w:val="00D51267"/>
    <w:rPr>
      <w:color w:val="0563C1" w:themeColor="hyperlink"/>
      <w:u w:val="single"/>
    </w:rPr>
  </w:style>
  <w:style w:type="character" w:styleId="a5">
    <w:name w:val="Unresolved Mention"/>
    <w:basedOn w:val="a2"/>
    <w:uiPriority w:val="99"/>
    <w:semiHidden/>
    <w:unhideWhenUsed/>
    <w:rsid w:val="00D51267"/>
    <w:rPr>
      <w:color w:val="605E5C"/>
      <w:shd w:val="clear" w:color="auto" w:fill="E1DFDD"/>
    </w:rPr>
  </w:style>
  <w:style w:type="character" w:customStyle="1" w:styleId="10">
    <w:name w:val="כותרת 1 תו"/>
    <w:basedOn w:val="a2"/>
    <w:link w:val="1"/>
    <w:uiPriority w:val="9"/>
    <w:rsid w:val="003F0C36"/>
    <w:rPr>
      <w:rFonts w:ascii="Times New Roman" w:eastAsiaTheme="minorEastAsia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22">
    <w:name w:val="כותרת 2 תו"/>
    <w:basedOn w:val="a2"/>
    <w:link w:val="21"/>
    <w:uiPriority w:val="9"/>
    <w:rsid w:val="003F0C36"/>
    <w:rPr>
      <w:rFonts w:ascii="Times New Roman" w:eastAsiaTheme="minorEastAsia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32">
    <w:name w:val="כותרת 3 תו"/>
    <w:basedOn w:val="a2"/>
    <w:link w:val="31"/>
    <w:uiPriority w:val="9"/>
    <w:rsid w:val="008A0D7A"/>
    <w:rPr>
      <w:rFonts w:ascii="Times New Roman" w:eastAsiaTheme="minorEastAsia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42">
    <w:name w:val="כותרת 4 תו"/>
    <w:basedOn w:val="a2"/>
    <w:link w:val="41"/>
    <w:uiPriority w:val="9"/>
    <w:rsid w:val="003F0C36"/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52">
    <w:name w:val="כותרת 5 תו"/>
    <w:basedOn w:val="a2"/>
    <w:link w:val="51"/>
    <w:uiPriority w:val="9"/>
    <w:rsid w:val="003F0C36"/>
    <w:rPr>
      <w:rFonts w:ascii="Times New Roman" w:eastAsiaTheme="minorEastAsia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60">
    <w:name w:val="כותרת 6 תו"/>
    <w:basedOn w:val="a2"/>
    <w:link w:val="6"/>
    <w:uiPriority w:val="9"/>
    <w:rsid w:val="003F0C36"/>
    <w:rPr>
      <w:rFonts w:ascii="Times New Roman" w:eastAsiaTheme="minorEastAsia" w:hAnsi="Times New Roman" w:cs="Times New Roman"/>
      <w:b/>
      <w:bCs/>
      <w:kern w:val="0"/>
      <w:sz w:val="15"/>
      <w:szCs w:val="15"/>
      <w14:ligatures w14:val="none"/>
    </w:rPr>
  </w:style>
  <w:style w:type="character" w:styleId="a6">
    <w:name w:val="Strong"/>
    <w:basedOn w:val="a2"/>
    <w:uiPriority w:val="22"/>
    <w:qFormat/>
    <w:rsid w:val="003F0C36"/>
    <w:rPr>
      <w:b/>
      <w:bCs/>
    </w:rPr>
  </w:style>
  <w:style w:type="character" w:styleId="a7">
    <w:name w:val="Emphasis"/>
    <w:basedOn w:val="a2"/>
    <w:uiPriority w:val="20"/>
    <w:qFormat/>
    <w:rsid w:val="003F0C36"/>
    <w:rPr>
      <w:i/>
      <w:iCs/>
    </w:rPr>
  </w:style>
  <w:style w:type="character" w:styleId="HTMLVariable">
    <w:name w:val="HTML Variable"/>
    <w:basedOn w:val="a2"/>
    <w:uiPriority w:val="99"/>
    <w:semiHidden/>
    <w:unhideWhenUsed/>
    <w:rsid w:val="003F0C36"/>
    <w:rPr>
      <w:i/>
      <w:iCs/>
    </w:rPr>
  </w:style>
  <w:style w:type="paragraph" w:styleId="HTML">
    <w:name w:val="HTML Address"/>
    <w:basedOn w:val="a1"/>
    <w:link w:val="HTML0"/>
    <w:uiPriority w:val="99"/>
    <w:semiHidden/>
    <w:unhideWhenUsed/>
    <w:rsid w:val="003F0C36"/>
    <w:pPr>
      <w:bidi w:val="0"/>
      <w:spacing w:after="0" w:line="240" w:lineRule="auto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character" w:customStyle="1" w:styleId="HTML0">
    <w:name w:val="כתובת HTML תו"/>
    <w:basedOn w:val="a2"/>
    <w:link w:val="HTML"/>
    <w:uiPriority w:val="99"/>
    <w:semiHidden/>
    <w:rsid w:val="003F0C36"/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character" w:styleId="HTML1">
    <w:name w:val="HTML Acronym"/>
    <w:basedOn w:val="a2"/>
    <w:uiPriority w:val="99"/>
    <w:semiHidden/>
    <w:unhideWhenUsed/>
    <w:rsid w:val="003F0C36"/>
  </w:style>
  <w:style w:type="paragraph" w:customStyle="1" w:styleId="msonormal0">
    <w:name w:val="msonormal"/>
    <w:basedOn w:val="a1"/>
    <w:rsid w:val="008C7124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mam-spi-pe">
    <w:name w:val="mam-spi-pe"/>
    <w:basedOn w:val="a2"/>
    <w:rsid w:val="008C7124"/>
  </w:style>
  <w:style w:type="character" w:customStyle="1" w:styleId="mam-spi-samekh">
    <w:name w:val="mam-spi-samekh"/>
    <w:basedOn w:val="a2"/>
    <w:rsid w:val="008C7124"/>
  </w:style>
  <w:style w:type="character" w:customStyle="1" w:styleId="mam-kq">
    <w:name w:val="mam-kq"/>
    <w:basedOn w:val="a2"/>
    <w:rsid w:val="008C7124"/>
  </w:style>
  <w:style w:type="character" w:customStyle="1" w:styleId="mam-kq-k">
    <w:name w:val="mam-kq-k"/>
    <w:basedOn w:val="a2"/>
    <w:rsid w:val="008C7124"/>
  </w:style>
  <w:style w:type="character" w:customStyle="1" w:styleId="mam-kq-q">
    <w:name w:val="mam-kq-q"/>
    <w:basedOn w:val="a2"/>
    <w:rsid w:val="008C7124"/>
  </w:style>
  <w:style w:type="character" w:customStyle="1" w:styleId="mam-kq-trivial">
    <w:name w:val="mam-kq-trivial"/>
    <w:basedOn w:val="a2"/>
    <w:rsid w:val="008C7124"/>
  </w:style>
  <w:style w:type="character" w:customStyle="1" w:styleId="70">
    <w:name w:val="כותרת 7 תו"/>
    <w:basedOn w:val="a2"/>
    <w:link w:val="7"/>
    <w:uiPriority w:val="9"/>
    <w:semiHidden/>
    <w:rsid w:val="00BD0462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2"/>
    <w:link w:val="8"/>
    <w:uiPriority w:val="9"/>
    <w:semiHidden/>
    <w:rsid w:val="00BD04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2"/>
    <w:link w:val="9"/>
    <w:uiPriority w:val="9"/>
    <w:semiHidden/>
    <w:rsid w:val="00BD0462"/>
    <w:rPr>
      <w:rFonts w:eastAsiaTheme="majorEastAsia" w:cstheme="majorBidi"/>
      <w:color w:val="272727" w:themeColor="text1" w:themeTint="D8"/>
    </w:rPr>
  </w:style>
  <w:style w:type="paragraph" w:customStyle="1" w:styleId="11">
    <w:name w:val="סגנון1"/>
    <w:basedOn w:val="a1"/>
    <w:next w:val="a1"/>
    <w:qFormat/>
    <w:rsid w:val="00BD0462"/>
  </w:style>
  <w:style w:type="paragraph" w:styleId="a8">
    <w:name w:val="Title"/>
    <w:basedOn w:val="a1"/>
    <w:next w:val="a1"/>
    <w:link w:val="a9"/>
    <w:uiPriority w:val="10"/>
    <w:qFormat/>
    <w:rsid w:val="00BD04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כותרת טקסט תו"/>
    <w:basedOn w:val="a2"/>
    <w:link w:val="a8"/>
    <w:uiPriority w:val="10"/>
    <w:rsid w:val="00BD0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1"/>
    <w:next w:val="a1"/>
    <w:link w:val="ab"/>
    <w:uiPriority w:val="11"/>
    <w:qFormat/>
    <w:rsid w:val="00BD04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כותרת משנה תו"/>
    <w:basedOn w:val="a2"/>
    <w:link w:val="aa"/>
    <w:uiPriority w:val="11"/>
    <w:rsid w:val="00BD0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1"/>
    <w:next w:val="a1"/>
    <w:link w:val="ad"/>
    <w:uiPriority w:val="29"/>
    <w:qFormat/>
    <w:rsid w:val="00BD0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d">
    <w:name w:val="ציטוט תו"/>
    <w:basedOn w:val="a2"/>
    <w:link w:val="ac"/>
    <w:uiPriority w:val="29"/>
    <w:rsid w:val="00BD0462"/>
    <w:rPr>
      <w:i/>
      <w:iCs/>
      <w:color w:val="404040" w:themeColor="text1" w:themeTint="BF"/>
    </w:rPr>
  </w:style>
  <w:style w:type="paragraph" w:styleId="ae">
    <w:name w:val="List Paragraph"/>
    <w:basedOn w:val="a1"/>
    <w:uiPriority w:val="34"/>
    <w:qFormat/>
    <w:rsid w:val="00BD0462"/>
    <w:pPr>
      <w:ind w:left="720"/>
      <w:contextualSpacing/>
    </w:pPr>
  </w:style>
  <w:style w:type="character" w:styleId="af">
    <w:name w:val="Intense Emphasis"/>
    <w:basedOn w:val="a2"/>
    <w:uiPriority w:val="21"/>
    <w:qFormat/>
    <w:rsid w:val="00BD0462"/>
    <w:rPr>
      <w:i/>
      <w:iCs/>
      <w:color w:val="2F5496" w:themeColor="accent1" w:themeShade="BF"/>
    </w:rPr>
  </w:style>
  <w:style w:type="paragraph" w:styleId="af0">
    <w:name w:val="Intense Quote"/>
    <w:basedOn w:val="a1"/>
    <w:next w:val="a1"/>
    <w:link w:val="af1"/>
    <w:uiPriority w:val="30"/>
    <w:qFormat/>
    <w:rsid w:val="00BD04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1">
    <w:name w:val="ציטוט חזק תו"/>
    <w:basedOn w:val="a2"/>
    <w:link w:val="af0"/>
    <w:uiPriority w:val="30"/>
    <w:rsid w:val="00BD0462"/>
    <w:rPr>
      <w:i/>
      <w:iCs/>
      <w:color w:val="2F5496" w:themeColor="accent1" w:themeShade="BF"/>
    </w:rPr>
  </w:style>
  <w:style w:type="character" w:styleId="af2">
    <w:name w:val="Intense Reference"/>
    <w:basedOn w:val="a2"/>
    <w:uiPriority w:val="32"/>
    <w:qFormat/>
    <w:rsid w:val="00BD0462"/>
    <w:rPr>
      <w:b/>
      <w:bCs/>
      <w:smallCaps/>
      <w:color w:val="2F5496" w:themeColor="accent1" w:themeShade="BF"/>
      <w:spacing w:val="5"/>
    </w:rPr>
  </w:style>
  <w:style w:type="character" w:styleId="af3">
    <w:name w:val="annotation reference"/>
    <w:basedOn w:val="a2"/>
    <w:uiPriority w:val="99"/>
    <w:semiHidden/>
    <w:unhideWhenUsed/>
    <w:rsid w:val="00BD0462"/>
    <w:rPr>
      <w:sz w:val="16"/>
      <w:szCs w:val="16"/>
    </w:rPr>
  </w:style>
  <w:style w:type="paragraph" w:styleId="af4">
    <w:name w:val="annotation text"/>
    <w:basedOn w:val="a1"/>
    <w:link w:val="af5"/>
    <w:uiPriority w:val="99"/>
    <w:unhideWhenUsed/>
    <w:rsid w:val="00BD0462"/>
    <w:pPr>
      <w:spacing w:line="240" w:lineRule="auto"/>
    </w:pPr>
    <w:rPr>
      <w:sz w:val="20"/>
      <w:szCs w:val="20"/>
    </w:rPr>
  </w:style>
  <w:style w:type="character" w:customStyle="1" w:styleId="af5">
    <w:name w:val="טקסט הערה תו"/>
    <w:basedOn w:val="a2"/>
    <w:link w:val="af4"/>
    <w:uiPriority w:val="99"/>
    <w:rsid w:val="00BD0462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D0462"/>
    <w:rPr>
      <w:b/>
      <w:bCs/>
    </w:rPr>
  </w:style>
  <w:style w:type="character" w:customStyle="1" w:styleId="af7">
    <w:name w:val="נושא הערה תו"/>
    <w:basedOn w:val="af5"/>
    <w:link w:val="af6"/>
    <w:uiPriority w:val="99"/>
    <w:semiHidden/>
    <w:rsid w:val="00BD0462"/>
    <w:rPr>
      <w:b/>
      <w:bCs/>
      <w:sz w:val="20"/>
      <w:szCs w:val="20"/>
    </w:rPr>
  </w:style>
  <w:style w:type="paragraph" w:styleId="af8">
    <w:name w:val="footnote text"/>
    <w:basedOn w:val="a1"/>
    <w:link w:val="af9"/>
    <w:uiPriority w:val="99"/>
    <w:semiHidden/>
    <w:unhideWhenUsed/>
    <w:rsid w:val="00BD0462"/>
    <w:pPr>
      <w:spacing w:after="0" w:line="240" w:lineRule="auto"/>
    </w:pPr>
    <w:rPr>
      <w:sz w:val="20"/>
      <w:szCs w:val="20"/>
    </w:rPr>
  </w:style>
  <w:style w:type="character" w:customStyle="1" w:styleId="af9">
    <w:name w:val="טקסט הערת שוליים תו"/>
    <w:basedOn w:val="a2"/>
    <w:link w:val="af8"/>
    <w:uiPriority w:val="99"/>
    <w:semiHidden/>
    <w:rsid w:val="00BD0462"/>
    <w:rPr>
      <w:sz w:val="20"/>
      <w:szCs w:val="20"/>
    </w:rPr>
  </w:style>
  <w:style w:type="character" w:styleId="afa">
    <w:name w:val="footnote reference"/>
    <w:basedOn w:val="a2"/>
    <w:uiPriority w:val="99"/>
    <w:semiHidden/>
    <w:unhideWhenUsed/>
    <w:rsid w:val="00BD0462"/>
    <w:rPr>
      <w:vertAlign w:val="superscript"/>
    </w:rPr>
  </w:style>
  <w:style w:type="paragraph" w:styleId="afb">
    <w:name w:val="header"/>
    <w:basedOn w:val="a1"/>
    <w:link w:val="afc"/>
    <w:uiPriority w:val="99"/>
    <w:unhideWhenUsed/>
    <w:rsid w:val="00BD0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c">
    <w:name w:val="כותרת עליונה תו"/>
    <w:basedOn w:val="a2"/>
    <w:link w:val="afb"/>
    <w:uiPriority w:val="99"/>
    <w:rsid w:val="00BD0462"/>
  </w:style>
  <w:style w:type="paragraph" w:styleId="afd">
    <w:name w:val="footer"/>
    <w:basedOn w:val="a1"/>
    <w:link w:val="afe"/>
    <w:uiPriority w:val="99"/>
    <w:unhideWhenUsed/>
    <w:rsid w:val="00BD0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e">
    <w:name w:val="כותרת תחתונה תו"/>
    <w:basedOn w:val="a2"/>
    <w:link w:val="afd"/>
    <w:uiPriority w:val="99"/>
    <w:rsid w:val="00BD0462"/>
  </w:style>
  <w:style w:type="paragraph" w:styleId="HTML2">
    <w:name w:val="HTML Preformatted"/>
    <w:basedOn w:val="a1"/>
    <w:link w:val="HTML3"/>
    <w:uiPriority w:val="99"/>
    <w:semiHidden/>
    <w:unhideWhenUsed/>
    <w:rsid w:val="00BD046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3">
    <w:name w:val="HTML מעוצב מראש תו"/>
    <w:basedOn w:val="a2"/>
    <w:link w:val="HTML2"/>
    <w:uiPriority w:val="99"/>
    <w:semiHidden/>
    <w:rsid w:val="00BD0462"/>
    <w:rPr>
      <w:rFonts w:ascii="Consolas" w:hAnsi="Consolas"/>
      <w:sz w:val="20"/>
      <w:szCs w:val="20"/>
    </w:rPr>
  </w:style>
  <w:style w:type="paragraph" w:styleId="Index1">
    <w:name w:val="index 1"/>
    <w:basedOn w:val="a1"/>
    <w:next w:val="a1"/>
    <w:autoRedefine/>
    <w:uiPriority w:val="99"/>
    <w:semiHidden/>
    <w:unhideWhenUsed/>
    <w:rsid w:val="00BD0462"/>
    <w:pPr>
      <w:spacing w:after="0" w:line="240" w:lineRule="auto"/>
      <w:ind w:left="220" w:hanging="220"/>
    </w:pPr>
  </w:style>
  <w:style w:type="paragraph" w:styleId="Index2">
    <w:name w:val="index 2"/>
    <w:basedOn w:val="a1"/>
    <w:next w:val="a1"/>
    <w:autoRedefine/>
    <w:uiPriority w:val="99"/>
    <w:semiHidden/>
    <w:unhideWhenUsed/>
    <w:rsid w:val="00BD0462"/>
    <w:pPr>
      <w:spacing w:after="0" w:line="240" w:lineRule="auto"/>
      <w:ind w:left="440" w:hanging="220"/>
    </w:pPr>
  </w:style>
  <w:style w:type="paragraph" w:styleId="Index3">
    <w:name w:val="index 3"/>
    <w:basedOn w:val="a1"/>
    <w:next w:val="a1"/>
    <w:autoRedefine/>
    <w:uiPriority w:val="99"/>
    <w:semiHidden/>
    <w:unhideWhenUsed/>
    <w:rsid w:val="00BD0462"/>
    <w:pPr>
      <w:spacing w:after="0" w:line="240" w:lineRule="auto"/>
      <w:ind w:left="660" w:hanging="220"/>
    </w:pPr>
  </w:style>
  <w:style w:type="paragraph" w:styleId="Index4">
    <w:name w:val="index 4"/>
    <w:basedOn w:val="a1"/>
    <w:next w:val="a1"/>
    <w:autoRedefine/>
    <w:uiPriority w:val="99"/>
    <w:semiHidden/>
    <w:unhideWhenUsed/>
    <w:rsid w:val="00BD0462"/>
    <w:pPr>
      <w:spacing w:after="0" w:line="240" w:lineRule="auto"/>
      <w:ind w:left="880" w:hanging="220"/>
    </w:pPr>
  </w:style>
  <w:style w:type="paragraph" w:styleId="Index5">
    <w:name w:val="index 5"/>
    <w:basedOn w:val="a1"/>
    <w:next w:val="a1"/>
    <w:autoRedefine/>
    <w:uiPriority w:val="99"/>
    <w:semiHidden/>
    <w:unhideWhenUsed/>
    <w:rsid w:val="00BD0462"/>
    <w:pPr>
      <w:spacing w:after="0" w:line="240" w:lineRule="auto"/>
      <w:ind w:left="1100" w:hanging="220"/>
    </w:pPr>
  </w:style>
  <w:style w:type="paragraph" w:styleId="Index6">
    <w:name w:val="index 6"/>
    <w:basedOn w:val="a1"/>
    <w:next w:val="a1"/>
    <w:autoRedefine/>
    <w:uiPriority w:val="99"/>
    <w:semiHidden/>
    <w:unhideWhenUsed/>
    <w:rsid w:val="00BD0462"/>
    <w:pPr>
      <w:spacing w:after="0" w:line="240" w:lineRule="auto"/>
      <w:ind w:left="1320" w:hanging="220"/>
    </w:pPr>
  </w:style>
  <w:style w:type="paragraph" w:styleId="Index7">
    <w:name w:val="index 7"/>
    <w:basedOn w:val="a1"/>
    <w:next w:val="a1"/>
    <w:autoRedefine/>
    <w:uiPriority w:val="99"/>
    <w:semiHidden/>
    <w:unhideWhenUsed/>
    <w:rsid w:val="00BD0462"/>
    <w:pPr>
      <w:spacing w:after="0" w:line="240" w:lineRule="auto"/>
      <w:ind w:left="1540" w:hanging="220"/>
    </w:pPr>
  </w:style>
  <w:style w:type="paragraph" w:styleId="Index8">
    <w:name w:val="index 8"/>
    <w:basedOn w:val="a1"/>
    <w:next w:val="a1"/>
    <w:autoRedefine/>
    <w:uiPriority w:val="99"/>
    <w:semiHidden/>
    <w:unhideWhenUsed/>
    <w:rsid w:val="00BD0462"/>
    <w:pPr>
      <w:spacing w:after="0" w:line="240" w:lineRule="auto"/>
      <w:ind w:left="1760" w:hanging="220"/>
    </w:pPr>
  </w:style>
  <w:style w:type="paragraph" w:styleId="Index9">
    <w:name w:val="index 9"/>
    <w:basedOn w:val="a1"/>
    <w:next w:val="a1"/>
    <w:autoRedefine/>
    <w:uiPriority w:val="99"/>
    <w:semiHidden/>
    <w:unhideWhenUsed/>
    <w:rsid w:val="00BD0462"/>
    <w:pPr>
      <w:spacing w:after="0" w:line="240" w:lineRule="auto"/>
      <w:ind w:left="1980" w:hanging="220"/>
    </w:pPr>
  </w:style>
  <w:style w:type="paragraph" w:styleId="NormalWeb">
    <w:name w:val="Normal (Web)"/>
    <w:basedOn w:val="a1"/>
    <w:uiPriority w:val="99"/>
    <w:semiHidden/>
    <w:unhideWhenUsed/>
    <w:rsid w:val="00BD0462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a1"/>
    <w:next w:val="a1"/>
    <w:autoRedefine/>
    <w:uiPriority w:val="39"/>
    <w:semiHidden/>
    <w:unhideWhenUsed/>
    <w:rsid w:val="00BD0462"/>
    <w:pPr>
      <w:spacing w:after="100"/>
    </w:pPr>
  </w:style>
  <w:style w:type="paragraph" w:styleId="TOC2">
    <w:name w:val="toc 2"/>
    <w:basedOn w:val="a1"/>
    <w:next w:val="a1"/>
    <w:autoRedefine/>
    <w:uiPriority w:val="39"/>
    <w:semiHidden/>
    <w:unhideWhenUsed/>
    <w:rsid w:val="00BD0462"/>
    <w:pPr>
      <w:spacing w:after="100"/>
      <w:ind w:left="220"/>
    </w:pPr>
  </w:style>
  <w:style w:type="paragraph" w:styleId="TOC3">
    <w:name w:val="toc 3"/>
    <w:basedOn w:val="a1"/>
    <w:next w:val="a1"/>
    <w:autoRedefine/>
    <w:uiPriority w:val="39"/>
    <w:semiHidden/>
    <w:unhideWhenUsed/>
    <w:rsid w:val="00BD0462"/>
    <w:pPr>
      <w:spacing w:after="100"/>
      <w:ind w:left="440"/>
    </w:pPr>
  </w:style>
  <w:style w:type="paragraph" w:styleId="TOC4">
    <w:name w:val="toc 4"/>
    <w:basedOn w:val="a1"/>
    <w:next w:val="a1"/>
    <w:autoRedefine/>
    <w:uiPriority w:val="39"/>
    <w:semiHidden/>
    <w:unhideWhenUsed/>
    <w:rsid w:val="00BD0462"/>
    <w:pPr>
      <w:spacing w:after="100"/>
      <w:ind w:left="660"/>
    </w:pPr>
  </w:style>
  <w:style w:type="paragraph" w:styleId="TOC5">
    <w:name w:val="toc 5"/>
    <w:basedOn w:val="a1"/>
    <w:next w:val="a1"/>
    <w:autoRedefine/>
    <w:uiPriority w:val="39"/>
    <w:semiHidden/>
    <w:unhideWhenUsed/>
    <w:rsid w:val="00BD0462"/>
    <w:pPr>
      <w:spacing w:after="100"/>
      <w:ind w:left="880"/>
    </w:pPr>
  </w:style>
  <w:style w:type="paragraph" w:styleId="TOC6">
    <w:name w:val="toc 6"/>
    <w:basedOn w:val="a1"/>
    <w:next w:val="a1"/>
    <w:autoRedefine/>
    <w:uiPriority w:val="39"/>
    <w:semiHidden/>
    <w:unhideWhenUsed/>
    <w:rsid w:val="00BD0462"/>
    <w:pPr>
      <w:spacing w:after="100"/>
      <w:ind w:left="1100"/>
    </w:pPr>
  </w:style>
  <w:style w:type="paragraph" w:styleId="TOC7">
    <w:name w:val="toc 7"/>
    <w:basedOn w:val="a1"/>
    <w:next w:val="a1"/>
    <w:autoRedefine/>
    <w:uiPriority w:val="39"/>
    <w:semiHidden/>
    <w:unhideWhenUsed/>
    <w:rsid w:val="00BD0462"/>
    <w:pPr>
      <w:spacing w:after="100"/>
      <w:ind w:left="1320"/>
    </w:pPr>
  </w:style>
  <w:style w:type="paragraph" w:styleId="TOC8">
    <w:name w:val="toc 8"/>
    <w:basedOn w:val="a1"/>
    <w:next w:val="a1"/>
    <w:autoRedefine/>
    <w:uiPriority w:val="39"/>
    <w:semiHidden/>
    <w:unhideWhenUsed/>
    <w:rsid w:val="00BD0462"/>
    <w:pPr>
      <w:spacing w:after="100"/>
      <w:ind w:left="1540"/>
    </w:pPr>
  </w:style>
  <w:style w:type="paragraph" w:styleId="TOC9">
    <w:name w:val="toc 9"/>
    <w:basedOn w:val="a1"/>
    <w:next w:val="a1"/>
    <w:autoRedefine/>
    <w:uiPriority w:val="39"/>
    <w:semiHidden/>
    <w:unhideWhenUsed/>
    <w:rsid w:val="00BD0462"/>
    <w:pPr>
      <w:spacing w:after="100"/>
      <w:ind w:left="1760"/>
    </w:pPr>
  </w:style>
  <w:style w:type="paragraph" w:styleId="aff">
    <w:name w:val="Bibliography"/>
    <w:basedOn w:val="a1"/>
    <w:next w:val="a1"/>
    <w:uiPriority w:val="37"/>
    <w:semiHidden/>
    <w:unhideWhenUsed/>
    <w:rsid w:val="00BD0462"/>
  </w:style>
  <w:style w:type="paragraph" w:styleId="aff0">
    <w:name w:val="Salutation"/>
    <w:basedOn w:val="a1"/>
    <w:next w:val="a1"/>
    <w:link w:val="aff1"/>
    <w:uiPriority w:val="99"/>
    <w:semiHidden/>
    <w:unhideWhenUsed/>
    <w:rsid w:val="00BD0462"/>
  </w:style>
  <w:style w:type="character" w:customStyle="1" w:styleId="aff1">
    <w:name w:val="ברכה תו"/>
    <w:basedOn w:val="a2"/>
    <w:link w:val="aff0"/>
    <w:uiPriority w:val="99"/>
    <w:semiHidden/>
    <w:rsid w:val="00BD0462"/>
  </w:style>
  <w:style w:type="paragraph" w:styleId="aff2">
    <w:name w:val="Body Text"/>
    <w:basedOn w:val="a1"/>
    <w:link w:val="aff3"/>
    <w:uiPriority w:val="99"/>
    <w:semiHidden/>
    <w:unhideWhenUsed/>
    <w:rsid w:val="00BD0462"/>
    <w:pPr>
      <w:spacing w:after="120"/>
    </w:pPr>
  </w:style>
  <w:style w:type="character" w:customStyle="1" w:styleId="aff3">
    <w:name w:val="גוף טקסט תו"/>
    <w:basedOn w:val="a2"/>
    <w:link w:val="aff2"/>
    <w:uiPriority w:val="99"/>
    <w:semiHidden/>
    <w:rsid w:val="00BD0462"/>
  </w:style>
  <w:style w:type="paragraph" w:styleId="23">
    <w:name w:val="Body Text 2"/>
    <w:basedOn w:val="a1"/>
    <w:link w:val="24"/>
    <w:uiPriority w:val="99"/>
    <w:semiHidden/>
    <w:unhideWhenUsed/>
    <w:rsid w:val="00BD0462"/>
    <w:pPr>
      <w:spacing w:after="120" w:line="480" w:lineRule="auto"/>
    </w:pPr>
  </w:style>
  <w:style w:type="character" w:customStyle="1" w:styleId="24">
    <w:name w:val="גוף טקסט 2 תו"/>
    <w:basedOn w:val="a2"/>
    <w:link w:val="23"/>
    <w:uiPriority w:val="99"/>
    <w:semiHidden/>
    <w:rsid w:val="00BD0462"/>
  </w:style>
  <w:style w:type="paragraph" w:styleId="33">
    <w:name w:val="Body Text 3"/>
    <w:basedOn w:val="a1"/>
    <w:link w:val="34"/>
    <w:uiPriority w:val="99"/>
    <w:semiHidden/>
    <w:unhideWhenUsed/>
    <w:rsid w:val="00BD0462"/>
    <w:pPr>
      <w:spacing w:after="120"/>
    </w:pPr>
    <w:rPr>
      <w:sz w:val="16"/>
      <w:szCs w:val="16"/>
    </w:rPr>
  </w:style>
  <w:style w:type="character" w:customStyle="1" w:styleId="34">
    <w:name w:val="גוף טקסט 3 תו"/>
    <w:basedOn w:val="a2"/>
    <w:link w:val="33"/>
    <w:uiPriority w:val="99"/>
    <w:semiHidden/>
    <w:rsid w:val="00BD0462"/>
    <w:rPr>
      <w:sz w:val="16"/>
      <w:szCs w:val="16"/>
    </w:rPr>
  </w:style>
  <w:style w:type="paragraph" w:styleId="aff4">
    <w:name w:val="List Continue"/>
    <w:basedOn w:val="a1"/>
    <w:uiPriority w:val="99"/>
    <w:semiHidden/>
    <w:unhideWhenUsed/>
    <w:rsid w:val="00BD0462"/>
    <w:pPr>
      <w:spacing w:after="120"/>
      <w:ind w:left="283"/>
      <w:contextualSpacing/>
    </w:pPr>
  </w:style>
  <w:style w:type="paragraph" w:styleId="25">
    <w:name w:val="List Continue 2"/>
    <w:basedOn w:val="a1"/>
    <w:uiPriority w:val="99"/>
    <w:semiHidden/>
    <w:unhideWhenUsed/>
    <w:rsid w:val="00BD0462"/>
    <w:pPr>
      <w:spacing w:after="120"/>
      <w:ind w:left="566"/>
      <w:contextualSpacing/>
    </w:pPr>
  </w:style>
  <w:style w:type="paragraph" w:styleId="35">
    <w:name w:val="List Continue 3"/>
    <w:basedOn w:val="a1"/>
    <w:uiPriority w:val="99"/>
    <w:semiHidden/>
    <w:unhideWhenUsed/>
    <w:rsid w:val="00BD0462"/>
    <w:pPr>
      <w:spacing w:after="120"/>
      <w:ind w:left="849"/>
      <w:contextualSpacing/>
    </w:pPr>
  </w:style>
  <w:style w:type="paragraph" w:styleId="43">
    <w:name w:val="List Continue 4"/>
    <w:basedOn w:val="a1"/>
    <w:uiPriority w:val="99"/>
    <w:semiHidden/>
    <w:unhideWhenUsed/>
    <w:rsid w:val="00BD0462"/>
    <w:pPr>
      <w:spacing w:after="120"/>
      <w:ind w:left="1132"/>
      <w:contextualSpacing/>
    </w:pPr>
  </w:style>
  <w:style w:type="paragraph" w:styleId="53">
    <w:name w:val="List Continue 5"/>
    <w:basedOn w:val="a1"/>
    <w:uiPriority w:val="99"/>
    <w:semiHidden/>
    <w:unhideWhenUsed/>
    <w:rsid w:val="00BD0462"/>
    <w:pPr>
      <w:spacing w:after="120"/>
      <w:ind w:left="1415"/>
      <w:contextualSpacing/>
    </w:pPr>
  </w:style>
  <w:style w:type="paragraph" w:styleId="aff5">
    <w:name w:val="Signature"/>
    <w:basedOn w:val="a1"/>
    <w:link w:val="aff6"/>
    <w:uiPriority w:val="99"/>
    <w:semiHidden/>
    <w:unhideWhenUsed/>
    <w:rsid w:val="00BD0462"/>
    <w:pPr>
      <w:spacing w:after="0" w:line="240" w:lineRule="auto"/>
      <w:ind w:left="4252"/>
    </w:pPr>
  </w:style>
  <w:style w:type="character" w:customStyle="1" w:styleId="aff6">
    <w:name w:val="חתימה תו"/>
    <w:basedOn w:val="a2"/>
    <w:link w:val="aff5"/>
    <w:uiPriority w:val="99"/>
    <w:semiHidden/>
    <w:rsid w:val="00BD0462"/>
  </w:style>
  <w:style w:type="paragraph" w:styleId="aff7">
    <w:name w:val="E-mail Signature"/>
    <w:basedOn w:val="a1"/>
    <w:link w:val="aff8"/>
    <w:uiPriority w:val="99"/>
    <w:semiHidden/>
    <w:unhideWhenUsed/>
    <w:rsid w:val="00BD0462"/>
    <w:pPr>
      <w:spacing w:after="0" w:line="240" w:lineRule="auto"/>
    </w:pPr>
  </w:style>
  <w:style w:type="character" w:customStyle="1" w:styleId="aff8">
    <w:name w:val="חתימת דואר אלקטרוני תו"/>
    <w:basedOn w:val="a2"/>
    <w:link w:val="aff7"/>
    <w:uiPriority w:val="99"/>
    <w:semiHidden/>
    <w:rsid w:val="00BD0462"/>
  </w:style>
  <w:style w:type="paragraph" w:styleId="aff9">
    <w:name w:val="Balloon Text"/>
    <w:basedOn w:val="a1"/>
    <w:link w:val="affa"/>
    <w:uiPriority w:val="99"/>
    <w:semiHidden/>
    <w:unhideWhenUsed/>
    <w:rsid w:val="00BD046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fa">
    <w:name w:val="טקסט בלונים תו"/>
    <w:basedOn w:val="a2"/>
    <w:link w:val="aff9"/>
    <w:uiPriority w:val="99"/>
    <w:semiHidden/>
    <w:rsid w:val="00BD0462"/>
    <w:rPr>
      <w:rFonts w:ascii="Tahoma" w:hAnsi="Tahoma" w:cs="Tahoma"/>
      <w:sz w:val="18"/>
      <w:szCs w:val="18"/>
    </w:rPr>
  </w:style>
  <w:style w:type="paragraph" w:styleId="affb">
    <w:name w:val="Block Text"/>
    <w:basedOn w:val="a1"/>
    <w:uiPriority w:val="99"/>
    <w:semiHidden/>
    <w:unhideWhenUsed/>
    <w:rsid w:val="00BD0462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affc">
    <w:name w:val="endnote text"/>
    <w:basedOn w:val="a1"/>
    <w:link w:val="affd"/>
    <w:uiPriority w:val="99"/>
    <w:semiHidden/>
    <w:unhideWhenUsed/>
    <w:rsid w:val="00BD0462"/>
    <w:pPr>
      <w:spacing w:after="0" w:line="240" w:lineRule="auto"/>
    </w:pPr>
    <w:rPr>
      <w:sz w:val="20"/>
      <w:szCs w:val="20"/>
    </w:rPr>
  </w:style>
  <w:style w:type="character" w:customStyle="1" w:styleId="affd">
    <w:name w:val="טקסט הערת סיום תו"/>
    <w:basedOn w:val="a2"/>
    <w:link w:val="affc"/>
    <w:uiPriority w:val="99"/>
    <w:semiHidden/>
    <w:rsid w:val="00BD0462"/>
    <w:rPr>
      <w:sz w:val="20"/>
      <w:szCs w:val="20"/>
    </w:rPr>
  </w:style>
  <w:style w:type="paragraph" w:styleId="affe">
    <w:name w:val="macro"/>
    <w:link w:val="afff"/>
    <w:uiPriority w:val="99"/>
    <w:semiHidden/>
    <w:unhideWhenUsed/>
    <w:rsid w:val="00BD04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0"/>
    </w:pPr>
    <w:rPr>
      <w:rFonts w:ascii="Consolas" w:hAnsi="Consolas"/>
      <w:sz w:val="20"/>
      <w:szCs w:val="20"/>
    </w:rPr>
  </w:style>
  <w:style w:type="character" w:customStyle="1" w:styleId="afff">
    <w:name w:val="טקסט מאקרו תו"/>
    <w:basedOn w:val="a2"/>
    <w:link w:val="affe"/>
    <w:uiPriority w:val="99"/>
    <w:semiHidden/>
    <w:rsid w:val="00BD0462"/>
    <w:rPr>
      <w:rFonts w:ascii="Consolas" w:hAnsi="Consolas"/>
      <w:sz w:val="20"/>
      <w:szCs w:val="20"/>
    </w:rPr>
  </w:style>
  <w:style w:type="paragraph" w:styleId="afff0">
    <w:name w:val="Plain Text"/>
    <w:basedOn w:val="a1"/>
    <w:link w:val="afff1"/>
    <w:uiPriority w:val="99"/>
    <w:semiHidden/>
    <w:unhideWhenUsed/>
    <w:rsid w:val="00BD046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1">
    <w:name w:val="טקסט רגיל תו"/>
    <w:basedOn w:val="a2"/>
    <w:link w:val="afff0"/>
    <w:uiPriority w:val="99"/>
    <w:semiHidden/>
    <w:rsid w:val="00BD0462"/>
    <w:rPr>
      <w:rFonts w:ascii="Consolas" w:hAnsi="Consolas"/>
      <w:sz w:val="21"/>
      <w:szCs w:val="21"/>
    </w:rPr>
  </w:style>
  <w:style w:type="paragraph" w:styleId="afff2">
    <w:name w:val="index heading"/>
    <w:basedOn w:val="a1"/>
    <w:next w:val="Index1"/>
    <w:uiPriority w:val="99"/>
    <w:semiHidden/>
    <w:unhideWhenUsed/>
    <w:rsid w:val="00BD0462"/>
    <w:rPr>
      <w:rFonts w:asciiTheme="majorHAnsi" w:eastAsiaTheme="majorEastAsia" w:hAnsiTheme="majorHAnsi" w:cstheme="majorBidi"/>
      <w:b/>
      <w:bCs/>
    </w:rPr>
  </w:style>
  <w:style w:type="paragraph" w:styleId="afff3">
    <w:name w:val="Note Heading"/>
    <w:basedOn w:val="a1"/>
    <w:next w:val="a1"/>
    <w:link w:val="afff4"/>
    <w:uiPriority w:val="99"/>
    <w:semiHidden/>
    <w:unhideWhenUsed/>
    <w:rsid w:val="00BD0462"/>
    <w:pPr>
      <w:spacing w:after="0" w:line="240" w:lineRule="auto"/>
    </w:pPr>
  </w:style>
  <w:style w:type="character" w:customStyle="1" w:styleId="afff4">
    <w:name w:val="כותרת הערות תו"/>
    <w:basedOn w:val="a2"/>
    <w:link w:val="afff3"/>
    <w:uiPriority w:val="99"/>
    <w:semiHidden/>
    <w:rsid w:val="00BD0462"/>
  </w:style>
  <w:style w:type="paragraph" w:styleId="afff5">
    <w:name w:val="Message Header"/>
    <w:basedOn w:val="a1"/>
    <w:link w:val="afff6"/>
    <w:uiPriority w:val="99"/>
    <w:semiHidden/>
    <w:unhideWhenUsed/>
    <w:rsid w:val="00BD04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6">
    <w:name w:val="כותרת עליונה של הודעה תו"/>
    <w:basedOn w:val="a2"/>
    <w:link w:val="afff5"/>
    <w:uiPriority w:val="99"/>
    <w:semiHidden/>
    <w:rsid w:val="00BD046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7">
    <w:name w:val="toa heading"/>
    <w:basedOn w:val="a1"/>
    <w:next w:val="a1"/>
    <w:uiPriority w:val="99"/>
    <w:semiHidden/>
    <w:unhideWhenUsed/>
    <w:rsid w:val="00BD046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ff8">
    <w:name w:val="TOC Heading"/>
    <w:basedOn w:val="1"/>
    <w:next w:val="a1"/>
    <w:uiPriority w:val="39"/>
    <w:semiHidden/>
    <w:unhideWhenUsed/>
    <w:qFormat/>
    <w:rsid w:val="00BD0462"/>
    <w:pPr>
      <w:keepNext/>
      <w:keepLines/>
      <w:bidi/>
      <w:spacing w:before="240" w:beforeAutospacing="0" w:after="0" w:afterAutospacing="0" w:line="360" w:lineRule="auto"/>
      <w:jc w:val="center"/>
      <w:outlineLvl w:val="9"/>
    </w:pPr>
    <w:rPr>
      <w:rFonts w:ascii="oprVilna" w:eastAsiaTheme="majorEastAsia" w:hAnsi="oprVilna" w:cs="oprVilna"/>
      <w:b w:val="0"/>
      <w:bCs w:val="0"/>
      <w:kern w:val="2"/>
      <w:sz w:val="32"/>
      <w:szCs w:val="32"/>
      <w14:ligatures w14:val="standardContextual"/>
    </w:rPr>
  </w:style>
  <w:style w:type="paragraph" w:styleId="afff9">
    <w:name w:val="caption"/>
    <w:basedOn w:val="a1"/>
    <w:next w:val="a1"/>
    <w:uiPriority w:val="35"/>
    <w:semiHidden/>
    <w:unhideWhenUsed/>
    <w:qFormat/>
    <w:rsid w:val="00BD046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ffa">
    <w:name w:val="Body Text Indent"/>
    <w:basedOn w:val="a1"/>
    <w:link w:val="afffb"/>
    <w:uiPriority w:val="99"/>
    <w:semiHidden/>
    <w:unhideWhenUsed/>
    <w:rsid w:val="00BD0462"/>
    <w:pPr>
      <w:spacing w:after="120"/>
      <w:ind w:left="283"/>
    </w:pPr>
  </w:style>
  <w:style w:type="character" w:customStyle="1" w:styleId="afffb">
    <w:name w:val="כניסה בגוף טקסט תו"/>
    <w:basedOn w:val="a2"/>
    <w:link w:val="afffa"/>
    <w:uiPriority w:val="99"/>
    <w:semiHidden/>
    <w:rsid w:val="00BD0462"/>
  </w:style>
  <w:style w:type="paragraph" w:styleId="26">
    <w:name w:val="Body Text Indent 2"/>
    <w:basedOn w:val="a1"/>
    <w:link w:val="27"/>
    <w:uiPriority w:val="99"/>
    <w:semiHidden/>
    <w:unhideWhenUsed/>
    <w:rsid w:val="00BD0462"/>
    <w:pPr>
      <w:spacing w:after="120" w:line="480" w:lineRule="auto"/>
      <w:ind w:left="283"/>
    </w:pPr>
  </w:style>
  <w:style w:type="character" w:customStyle="1" w:styleId="27">
    <w:name w:val="כניסה בגוף טקסט 2 תו"/>
    <w:basedOn w:val="a2"/>
    <w:link w:val="26"/>
    <w:uiPriority w:val="99"/>
    <w:semiHidden/>
    <w:rsid w:val="00BD0462"/>
  </w:style>
  <w:style w:type="paragraph" w:styleId="36">
    <w:name w:val="Body Text Indent 3"/>
    <w:basedOn w:val="a1"/>
    <w:link w:val="37"/>
    <w:uiPriority w:val="99"/>
    <w:semiHidden/>
    <w:unhideWhenUsed/>
    <w:rsid w:val="00BD0462"/>
    <w:pPr>
      <w:spacing w:after="120"/>
      <w:ind w:left="283"/>
    </w:pPr>
    <w:rPr>
      <w:sz w:val="16"/>
      <w:szCs w:val="16"/>
    </w:rPr>
  </w:style>
  <w:style w:type="character" w:customStyle="1" w:styleId="37">
    <w:name w:val="כניסה בגוף טקסט 3 תו"/>
    <w:basedOn w:val="a2"/>
    <w:link w:val="36"/>
    <w:uiPriority w:val="99"/>
    <w:semiHidden/>
    <w:rsid w:val="00BD0462"/>
    <w:rPr>
      <w:sz w:val="16"/>
      <w:szCs w:val="16"/>
    </w:rPr>
  </w:style>
  <w:style w:type="paragraph" w:styleId="afffc">
    <w:name w:val="Normal Indent"/>
    <w:basedOn w:val="a1"/>
    <w:uiPriority w:val="99"/>
    <w:semiHidden/>
    <w:unhideWhenUsed/>
    <w:rsid w:val="00BD0462"/>
    <w:pPr>
      <w:ind w:left="720"/>
    </w:pPr>
  </w:style>
  <w:style w:type="paragraph" w:styleId="afffd">
    <w:name w:val="Body Text First Indent"/>
    <w:basedOn w:val="aff2"/>
    <w:link w:val="afffe"/>
    <w:uiPriority w:val="99"/>
    <w:semiHidden/>
    <w:unhideWhenUsed/>
    <w:rsid w:val="00BD0462"/>
    <w:pPr>
      <w:spacing w:after="160"/>
      <w:ind w:firstLine="360"/>
    </w:pPr>
  </w:style>
  <w:style w:type="character" w:customStyle="1" w:styleId="afffe">
    <w:name w:val="כניסת שורה ראשונה בגוף טקסט תו"/>
    <w:basedOn w:val="aff3"/>
    <w:link w:val="afffd"/>
    <w:uiPriority w:val="99"/>
    <w:semiHidden/>
    <w:rsid w:val="00BD0462"/>
  </w:style>
  <w:style w:type="paragraph" w:styleId="28">
    <w:name w:val="Body Text First Indent 2"/>
    <w:basedOn w:val="afffa"/>
    <w:link w:val="29"/>
    <w:uiPriority w:val="99"/>
    <w:semiHidden/>
    <w:unhideWhenUsed/>
    <w:rsid w:val="00BD0462"/>
    <w:pPr>
      <w:spacing w:after="160"/>
      <w:ind w:left="360" w:firstLine="360"/>
    </w:pPr>
  </w:style>
  <w:style w:type="character" w:customStyle="1" w:styleId="29">
    <w:name w:val="כניסת שורה ראשונה בגוף טקסט 2 תו"/>
    <w:basedOn w:val="afffb"/>
    <w:link w:val="28"/>
    <w:uiPriority w:val="99"/>
    <w:semiHidden/>
    <w:rsid w:val="00BD0462"/>
  </w:style>
  <w:style w:type="paragraph" w:styleId="affff">
    <w:name w:val="envelope address"/>
    <w:basedOn w:val="a1"/>
    <w:uiPriority w:val="99"/>
    <w:semiHidden/>
    <w:unhideWhenUsed/>
    <w:rsid w:val="00BD046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f0">
    <w:name w:val="envelope return"/>
    <w:basedOn w:val="a1"/>
    <w:uiPriority w:val="99"/>
    <w:semiHidden/>
    <w:unhideWhenUsed/>
    <w:rsid w:val="00BD046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ff1">
    <w:name w:val="No Spacing"/>
    <w:uiPriority w:val="1"/>
    <w:qFormat/>
    <w:rsid w:val="00BD0462"/>
    <w:pPr>
      <w:bidi/>
      <w:spacing w:after="0" w:line="240" w:lineRule="auto"/>
    </w:pPr>
  </w:style>
  <w:style w:type="paragraph" w:styleId="affff2">
    <w:name w:val="Document Map"/>
    <w:basedOn w:val="a1"/>
    <w:link w:val="affff3"/>
    <w:uiPriority w:val="99"/>
    <w:semiHidden/>
    <w:unhideWhenUsed/>
    <w:rsid w:val="00BD0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3">
    <w:name w:val="מפת מסמך תו"/>
    <w:basedOn w:val="a2"/>
    <w:link w:val="affff2"/>
    <w:uiPriority w:val="99"/>
    <w:semiHidden/>
    <w:rsid w:val="00BD0462"/>
    <w:rPr>
      <w:rFonts w:ascii="Tahoma" w:hAnsi="Tahoma" w:cs="Tahoma"/>
      <w:sz w:val="16"/>
      <w:szCs w:val="16"/>
    </w:rPr>
  </w:style>
  <w:style w:type="paragraph" w:styleId="affff4">
    <w:name w:val="Closing"/>
    <w:basedOn w:val="a1"/>
    <w:link w:val="affff5"/>
    <w:uiPriority w:val="99"/>
    <w:semiHidden/>
    <w:unhideWhenUsed/>
    <w:rsid w:val="00BD0462"/>
    <w:pPr>
      <w:spacing w:after="0" w:line="240" w:lineRule="auto"/>
      <w:ind w:left="4252"/>
    </w:pPr>
  </w:style>
  <w:style w:type="character" w:customStyle="1" w:styleId="affff5">
    <w:name w:val="סיום תו"/>
    <w:basedOn w:val="a2"/>
    <w:link w:val="affff4"/>
    <w:uiPriority w:val="99"/>
    <w:semiHidden/>
    <w:rsid w:val="00BD0462"/>
  </w:style>
  <w:style w:type="paragraph" w:styleId="affff6">
    <w:name w:val="List"/>
    <w:basedOn w:val="a1"/>
    <w:uiPriority w:val="99"/>
    <w:semiHidden/>
    <w:unhideWhenUsed/>
    <w:rsid w:val="00BD0462"/>
    <w:pPr>
      <w:ind w:left="283" w:hanging="283"/>
      <w:contextualSpacing/>
    </w:pPr>
  </w:style>
  <w:style w:type="paragraph" w:styleId="2a">
    <w:name w:val="List 2"/>
    <w:basedOn w:val="a1"/>
    <w:uiPriority w:val="99"/>
    <w:semiHidden/>
    <w:unhideWhenUsed/>
    <w:rsid w:val="00BD0462"/>
    <w:pPr>
      <w:ind w:left="566" w:hanging="283"/>
      <w:contextualSpacing/>
    </w:pPr>
  </w:style>
  <w:style w:type="paragraph" w:styleId="38">
    <w:name w:val="List 3"/>
    <w:basedOn w:val="a1"/>
    <w:uiPriority w:val="99"/>
    <w:semiHidden/>
    <w:unhideWhenUsed/>
    <w:rsid w:val="00BD0462"/>
    <w:pPr>
      <w:ind w:left="849" w:hanging="283"/>
      <w:contextualSpacing/>
    </w:pPr>
  </w:style>
  <w:style w:type="paragraph" w:styleId="44">
    <w:name w:val="List 4"/>
    <w:basedOn w:val="a1"/>
    <w:uiPriority w:val="99"/>
    <w:semiHidden/>
    <w:unhideWhenUsed/>
    <w:rsid w:val="00BD0462"/>
    <w:pPr>
      <w:ind w:left="1132" w:hanging="283"/>
      <w:contextualSpacing/>
    </w:pPr>
  </w:style>
  <w:style w:type="paragraph" w:styleId="54">
    <w:name w:val="List 5"/>
    <w:basedOn w:val="a1"/>
    <w:uiPriority w:val="99"/>
    <w:semiHidden/>
    <w:unhideWhenUsed/>
    <w:rsid w:val="00BD0462"/>
    <w:pPr>
      <w:ind w:left="1415" w:hanging="283"/>
      <w:contextualSpacing/>
    </w:pPr>
  </w:style>
  <w:style w:type="paragraph" w:styleId="a">
    <w:name w:val="List Number"/>
    <w:basedOn w:val="a1"/>
    <w:uiPriority w:val="99"/>
    <w:semiHidden/>
    <w:unhideWhenUsed/>
    <w:rsid w:val="00BD0462"/>
    <w:pPr>
      <w:numPr>
        <w:numId w:val="1"/>
      </w:numPr>
      <w:tabs>
        <w:tab w:val="clear" w:pos="360"/>
      </w:tabs>
      <w:ind w:left="0" w:firstLine="0"/>
      <w:contextualSpacing/>
    </w:pPr>
  </w:style>
  <w:style w:type="paragraph" w:styleId="2">
    <w:name w:val="List Number 2"/>
    <w:basedOn w:val="a1"/>
    <w:uiPriority w:val="99"/>
    <w:semiHidden/>
    <w:unhideWhenUsed/>
    <w:rsid w:val="00BD0462"/>
    <w:pPr>
      <w:numPr>
        <w:numId w:val="2"/>
      </w:numPr>
      <w:tabs>
        <w:tab w:val="clear" w:pos="643"/>
      </w:tabs>
      <w:ind w:left="0" w:firstLine="0"/>
      <w:contextualSpacing/>
    </w:pPr>
  </w:style>
  <w:style w:type="paragraph" w:styleId="3">
    <w:name w:val="List Number 3"/>
    <w:basedOn w:val="a1"/>
    <w:uiPriority w:val="99"/>
    <w:semiHidden/>
    <w:unhideWhenUsed/>
    <w:rsid w:val="00BD0462"/>
    <w:pPr>
      <w:numPr>
        <w:numId w:val="3"/>
      </w:numPr>
      <w:tabs>
        <w:tab w:val="clear" w:pos="926"/>
      </w:tabs>
      <w:ind w:left="0" w:firstLine="0"/>
      <w:contextualSpacing/>
    </w:pPr>
  </w:style>
  <w:style w:type="paragraph" w:styleId="4">
    <w:name w:val="List Number 4"/>
    <w:basedOn w:val="a1"/>
    <w:uiPriority w:val="99"/>
    <w:semiHidden/>
    <w:unhideWhenUsed/>
    <w:rsid w:val="00BD0462"/>
    <w:pPr>
      <w:numPr>
        <w:numId w:val="4"/>
      </w:numPr>
      <w:tabs>
        <w:tab w:val="clear" w:pos="1209"/>
      </w:tabs>
      <w:ind w:left="0" w:firstLine="0"/>
      <w:contextualSpacing/>
    </w:pPr>
  </w:style>
  <w:style w:type="paragraph" w:styleId="5">
    <w:name w:val="List Number 5"/>
    <w:basedOn w:val="a1"/>
    <w:uiPriority w:val="99"/>
    <w:semiHidden/>
    <w:unhideWhenUsed/>
    <w:rsid w:val="00BD0462"/>
    <w:pPr>
      <w:numPr>
        <w:numId w:val="5"/>
      </w:numPr>
      <w:tabs>
        <w:tab w:val="clear" w:pos="1492"/>
      </w:tabs>
      <w:ind w:left="0" w:firstLine="0"/>
      <w:contextualSpacing/>
    </w:pPr>
  </w:style>
  <w:style w:type="paragraph" w:styleId="a0">
    <w:name w:val="List Bullet"/>
    <w:basedOn w:val="a1"/>
    <w:uiPriority w:val="99"/>
    <w:semiHidden/>
    <w:unhideWhenUsed/>
    <w:rsid w:val="00BD0462"/>
    <w:pPr>
      <w:numPr>
        <w:numId w:val="6"/>
      </w:numPr>
      <w:tabs>
        <w:tab w:val="clear" w:pos="360"/>
      </w:tabs>
      <w:ind w:left="0" w:firstLine="0"/>
      <w:contextualSpacing/>
    </w:pPr>
  </w:style>
  <w:style w:type="paragraph" w:styleId="20">
    <w:name w:val="List Bullet 2"/>
    <w:basedOn w:val="a1"/>
    <w:uiPriority w:val="99"/>
    <w:semiHidden/>
    <w:unhideWhenUsed/>
    <w:rsid w:val="00BD0462"/>
    <w:pPr>
      <w:numPr>
        <w:numId w:val="7"/>
      </w:numPr>
      <w:tabs>
        <w:tab w:val="clear" w:pos="643"/>
      </w:tabs>
      <w:ind w:left="0" w:firstLine="0"/>
      <w:contextualSpacing/>
    </w:pPr>
  </w:style>
  <w:style w:type="paragraph" w:styleId="30">
    <w:name w:val="List Bullet 3"/>
    <w:basedOn w:val="a1"/>
    <w:uiPriority w:val="99"/>
    <w:semiHidden/>
    <w:unhideWhenUsed/>
    <w:rsid w:val="00BD0462"/>
    <w:pPr>
      <w:numPr>
        <w:numId w:val="8"/>
      </w:numPr>
      <w:tabs>
        <w:tab w:val="clear" w:pos="926"/>
      </w:tabs>
      <w:ind w:left="0" w:firstLine="0"/>
      <w:contextualSpacing/>
    </w:pPr>
  </w:style>
  <w:style w:type="paragraph" w:styleId="40">
    <w:name w:val="List Bullet 4"/>
    <w:basedOn w:val="a1"/>
    <w:uiPriority w:val="99"/>
    <w:semiHidden/>
    <w:unhideWhenUsed/>
    <w:rsid w:val="00BD0462"/>
    <w:pPr>
      <w:numPr>
        <w:numId w:val="9"/>
      </w:numPr>
      <w:tabs>
        <w:tab w:val="clear" w:pos="1209"/>
      </w:tabs>
      <w:ind w:left="0" w:firstLine="0"/>
      <w:contextualSpacing/>
    </w:pPr>
  </w:style>
  <w:style w:type="paragraph" w:styleId="50">
    <w:name w:val="List Bullet 5"/>
    <w:basedOn w:val="a1"/>
    <w:uiPriority w:val="99"/>
    <w:semiHidden/>
    <w:unhideWhenUsed/>
    <w:rsid w:val="00BD0462"/>
    <w:pPr>
      <w:numPr>
        <w:numId w:val="10"/>
      </w:numPr>
      <w:tabs>
        <w:tab w:val="clear" w:pos="1492"/>
      </w:tabs>
      <w:ind w:left="0" w:firstLine="0"/>
      <w:contextualSpacing/>
    </w:pPr>
  </w:style>
  <w:style w:type="paragraph" w:styleId="affff7">
    <w:name w:val="table of figures"/>
    <w:basedOn w:val="a1"/>
    <w:next w:val="a1"/>
    <w:uiPriority w:val="99"/>
    <w:semiHidden/>
    <w:unhideWhenUsed/>
    <w:rsid w:val="00BD0462"/>
    <w:pPr>
      <w:spacing w:after="0"/>
    </w:pPr>
  </w:style>
  <w:style w:type="paragraph" w:styleId="affff8">
    <w:name w:val="table of authorities"/>
    <w:basedOn w:val="a1"/>
    <w:next w:val="a1"/>
    <w:uiPriority w:val="99"/>
    <w:semiHidden/>
    <w:unhideWhenUsed/>
    <w:rsid w:val="00BD0462"/>
    <w:pPr>
      <w:spacing w:after="0"/>
      <w:ind w:left="220" w:hanging="220"/>
    </w:pPr>
  </w:style>
  <w:style w:type="paragraph" w:styleId="affff9">
    <w:name w:val="Date"/>
    <w:basedOn w:val="a1"/>
    <w:next w:val="a1"/>
    <w:link w:val="affffa"/>
    <w:uiPriority w:val="99"/>
    <w:semiHidden/>
    <w:unhideWhenUsed/>
    <w:rsid w:val="00BD0462"/>
  </w:style>
  <w:style w:type="character" w:customStyle="1" w:styleId="affffa">
    <w:name w:val="תאריך תו"/>
    <w:basedOn w:val="a2"/>
    <w:link w:val="affff9"/>
    <w:uiPriority w:val="99"/>
    <w:semiHidden/>
    <w:rsid w:val="00BD0462"/>
  </w:style>
  <w:style w:type="character" w:styleId="affffb">
    <w:name w:val="page number"/>
    <w:basedOn w:val="a2"/>
    <w:uiPriority w:val="99"/>
    <w:semiHidden/>
    <w:unhideWhenUsed/>
    <w:rsid w:val="00BD0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7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2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548433917\Downloads\&#1500;&#1488;&#1493;&#1510;&#1512;&#1497;&#1488;\&#1514;&#1493;&#1499;&#1504;&#1493;&#1514;%20&#1500;&#1488;&#1493;&#1510;&#1512;&#1497;&#1488;\&#1506;&#1493;&#1512;&#1498;-&#1502;&#1504;&#1495;&#1501;-12.do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עורך-מנחם-12.dotm</Template>
  <TotalTime>29</TotalTime>
  <Pages>65</Pages>
  <Words>20849</Words>
  <Characters>104245</Characters>
  <Application>Microsoft Office Word</Application>
  <DocSecurity>0</DocSecurity>
  <Lines>868</Lines>
  <Paragraphs>249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0548433917</dc:creator>
  <cp:keywords/>
  <dc:description/>
  <cp:lastModifiedBy>אמ שקט</cp:lastModifiedBy>
  <cp:revision>5</cp:revision>
  <dcterms:created xsi:type="dcterms:W3CDTF">2026-03-09T19:28:00Z</dcterms:created>
  <dcterms:modified xsi:type="dcterms:W3CDTF">2026-03-11T22:05:00Z</dcterms:modified>
</cp:coreProperties>
</file>