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4EB4AF" w14:textId="4FFADDA5" w:rsidR="00CF5FEE" w:rsidRPr="00CF5FEE" w:rsidRDefault="00F94AB5" w:rsidP="002C3FE4">
      <w:pPr>
        <w:widowControl w:val="0"/>
        <w:autoSpaceDE w:val="0"/>
        <w:autoSpaceDN w:val="0"/>
        <w:adjustRightInd w:val="0"/>
        <w:spacing w:after="120"/>
        <w:contextualSpacing/>
        <w:rPr>
          <w:rFonts w:ascii="David" w:hAnsi="David" w:cs="David"/>
          <w:b/>
          <w:bCs/>
          <w:sz w:val="32"/>
          <w:szCs w:val="32"/>
        </w:rPr>
      </w:pPr>
      <w:r w:rsidRPr="005C4273">
        <w:rPr>
          <w:rFonts w:ascii="David" w:hAnsi="David" w:cs="David" w:hint="cs"/>
          <w:sz w:val="26"/>
          <w:szCs w:val="26"/>
          <w:rtl/>
        </w:rPr>
        <w:t>בס"ד</w:t>
      </w:r>
      <w:r w:rsidR="002C3FE4">
        <w:rPr>
          <w:rFonts w:ascii="David" w:hAnsi="David" w:cs="David" w:hint="cs"/>
          <w:sz w:val="26"/>
          <w:szCs w:val="26"/>
          <w:rtl/>
        </w:rPr>
        <w:t xml:space="preserve"> </w:t>
      </w:r>
      <w:r w:rsidR="002C3FE4">
        <w:rPr>
          <w:rFonts w:ascii="David" w:hAnsi="David" w:cs="David" w:hint="cs"/>
          <w:b/>
          <w:bCs/>
          <w:sz w:val="32"/>
          <w:szCs w:val="32"/>
          <w:rtl/>
        </w:rPr>
        <w:t xml:space="preserve">       </w:t>
      </w:r>
      <w:r w:rsidRPr="006103F8">
        <w:rPr>
          <w:rFonts w:ascii="David" w:hAnsi="David" w:cs="David"/>
          <w:b/>
          <w:bCs/>
          <w:sz w:val="32"/>
          <w:szCs w:val="32"/>
          <w:rtl/>
        </w:rPr>
        <w:t>טופס סימון תשובות שנענו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לשליחה בדוא"ל</w:t>
      </w:r>
      <w:r w:rsidR="00CF5FEE">
        <w:rPr>
          <w:rFonts w:ascii="David" w:hAnsi="David" w:cs="David" w:hint="cs"/>
          <w:b/>
          <w:bCs/>
          <w:sz w:val="32"/>
          <w:szCs w:val="32"/>
          <w:rtl/>
        </w:rPr>
        <w:t xml:space="preserve">: </w:t>
      </w:r>
      <w:hyperlink r:id="rId8" w:history="1">
        <w:r w:rsidR="00CF5FEE" w:rsidRPr="00CF5FEE">
          <w:rPr>
            <w:b/>
            <w:bCs/>
            <w:sz w:val="32"/>
            <w:szCs w:val="32"/>
          </w:rPr>
          <w:t>8178002@gmail.com</w:t>
        </w:r>
      </w:hyperlink>
    </w:p>
    <w:p w14:paraId="01164EBE" w14:textId="7DCA132E" w:rsidR="00F94AB5" w:rsidRPr="00526578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David" w:hAnsi="David" w:cs="David"/>
          <w:rtl/>
        </w:rPr>
      </w:pPr>
      <w:r w:rsidRPr="00526578">
        <w:rPr>
          <w:rFonts w:ascii="David" w:hAnsi="David" w:cs="David" w:hint="cs"/>
          <w:rtl/>
        </w:rPr>
        <w:t xml:space="preserve">יש למלאות את כל </w:t>
      </w:r>
      <w:r>
        <w:rPr>
          <w:rFonts w:ascii="David" w:hAnsi="David" w:cs="David" w:hint="cs"/>
          <w:rtl/>
        </w:rPr>
        <w:t>ה</w:t>
      </w:r>
      <w:r w:rsidRPr="00526578">
        <w:rPr>
          <w:rFonts w:ascii="David" w:hAnsi="David" w:cs="David" w:hint="cs"/>
          <w:rtl/>
        </w:rPr>
        <w:t>שורות המודגשות</w:t>
      </w:r>
    </w:p>
    <w:p w14:paraId="4FD78FE9" w14:textId="77777777" w:rsidR="00F94AB5" w:rsidRPr="00CC5572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David" w:hAnsi="David" w:cs="David"/>
          <w:sz w:val="10"/>
          <w:szCs w:val="10"/>
          <w:rtl/>
        </w:rPr>
      </w:pPr>
    </w:p>
    <w:tbl>
      <w:tblPr>
        <w:tblStyle w:val="afff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4"/>
        <w:gridCol w:w="850"/>
        <w:gridCol w:w="851"/>
        <w:gridCol w:w="1701"/>
        <w:gridCol w:w="850"/>
        <w:gridCol w:w="851"/>
        <w:gridCol w:w="1701"/>
        <w:gridCol w:w="850"/>
        <w:gridCol w:w="851"/>
      </w:tblGrid>
      <w:tr w:rsidR="00F94AB5" w:rsidRPr="00B13CEC" w14:paraId="1F533986" w14:textId="77777777" w:rsidTr="00957F10">
        <w:trPr>
          <w:trHeight w:val="283"/>
        </w:trPr>
        <w:tc>
          <w:tcPr>
            <w:tcW w:w="3402" w:type="dxa"/>
            <w:gridSpan w:val="4"/>
            <w:tcBorders>
              <w:bottom w:val="double" w:sz="4" w:space="0" w:color="auto"/>
            </w:tcBorders>
          </w:tcPr>
          <w:p w14:paraId="1BB8C307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B13CEC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א. פרטים אישים</w:t>
            </w:r>
          </w:p>
        </w:tc>
        <w:tc>
          <w:tcPr>
            <w:tcW w:w="3402" w:type="dxa"/>
            <w:gridSpan w:val="3"/>
            <w:tcBorders>
              <w:bottom w:val="double" w:sz="4" w:space="0" w:color="auto"/>
            </w:tcBorders>
          </w:tcPr>
          <w:p w14:paraId="1A1E9945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gridSpan w:val="3"/>
            <w:tcBorders>
              <w:bottom w:val="double" w:sz="4" w:space="0" w:color="auto"/>
            </w:tcBorders>
          </w:tcPr>
          <w:p w14:paraId="22EAA89C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</w:tr>
      <w:tr w:rsidR="00F94AB5" w:rsidRPr="00B6328E" w14:paraId="718B5C5D" w14:textId="77777777" w:rsidTr="00182324">
        <w:trPr>
          <w:trHeight w:val="510"/>
        </w:trPr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6D27CC8" w14:textId="77777777" w:rsidR="00F94AB5" w:rsidRPr="00B6328E" w:rsidRDefault="00F94AB5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409D9D9" w14:textId="77777777" w:rsidR="00F94AB5" w:rsidRPr="00B6328E" w:rsidRDefault="00F94AB5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8F747D3" w14:textId="77777777" w:rsidR="00F94AB5" w:rsidRPr="00B6328E" w:rsidRDefault="00F94AB5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F94AB5" w:rsidRPr="00B13CEC" w14:paraId="09B55E00" w14:textId="77777777" w:rsidTr="00957F10">
        <w:trPr>
          <w:trHeight w:val="510"/>
        </w:trPr>
        <w:tc>
          <w:tcPr>
            <w:tcW w:w="3402" w:type="dxa"/>
            <w:gridSpan w:val="4"/>
            <w:tcBorders>
              <w:top w:val="double" w:sz="4" w:space="0" w:color="auto"/>
            </w:tcBorders>
          </w:tcPr>
          <w:p w14:paraId="0A635F83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 w:rsidRPr="00B13CEC">
              <w:rPr>
                <w:rFonts w:ascii="David" w:hAnsi="David" w:cs="David" w:hint="cs"/>
                <w:rtl/>
              </w:rPr>
              <w:t>שם פרטי ומשפחה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2153E4A8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u w:val="single"/>
                <w:rtl/>
              </w:rPr>
            </w:pPr>
            <w:r w:rsidRPr="00B13CEC">
              <w:rPr>
                <w:rFonts w:ascii="David" w:hAnsi="David" w:cs="David" w:hint="cs"/>
                <w:rtl/>
              </w:rPr>
              <w:t>קוד אישי</w:t>
            </w:r>
          </w:p>
          <w:p w14:paraId="09FB908B" w14:textId="77777777" w:rsidR="00051AB7" w:rsidRDefault="00051AB7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u w:val="single"/>
                <w:rtl/>
              </w:rPr>
              <w:t>הנפקדת קוד אישי</w:t>
            </w:r>
            <w:r w:rsidR="00F94AB5" w:rsidRPr="00C717E8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>נדרים פלוס / עיון הפרשה / טפסי הרשמה ומידע.</w:t>
            </w:r>
          </w:p>
          <w:p w14:paraId="2A77C01F" w14:textId="44FFE49C" w:rsidR="00F94AB5" w:rsidRPr="00B13CEC" w:rsidRDefault="00051AB7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David" w:hAnsi="David" w:cs="David"/>
                <w:rtl/>
              </w:rPr>
            </w:pPr>
            <w:r w:rsidRPr="00051AB7">
              <w:rPr>
                <w:rFonts w:ascii="David" w:hAnsi="David" w:cs="David" w:hint="cs"/>
                <w:sz w:val="18"/>
                <w:szCs w:val="18"/>
                <w:u w:val="single"/>
                <w:rtl/>
              </w:rPr>
              <w:t>שחזור קוד אישי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>: 076-8178001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4F123CDA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 w:rsidRPr="00B13CEC">
              <w:rPr>
                <w:rFonts w:ascii="David" w:hAnsi="David" w:cs="David" w:hint="cs"/>
                <w:rtl/>
              </w:rPr>
              <w:t>כולל / ישיבה</w:t>
            </w:r>
          </w:p>
        </w:tc>
      </w:tr>
      <w:tr w:rsidR="00F94AB5" w14:paraId="7947A0F4" w14:textId="77777777" w:rsidTr="00957F10">
        <w:trPr>
          <w:trHeight w:val="170"/>
        </w:trPr>
        <w:tc>
          <w:tcPr>
            <w:tcW w:w="3402" w:type="dxa"/>
            <w:gridSpan w:val="4"/>
          </w:tcPr>
          <w:p w14:paraId="0DE3E192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gridSpan w:val="3"/>
          </w:tcPr>
          <w:p w14:paraId="7A516106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gridSpan w:val="3"/>
          </w:tcPr>
          <w:p w14:paraId="1F040BDB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</w:tr>
      <w:tr w:rsidR="00F94AB5" w:rsidRPr="00B13CEC" w14:paraId="45FB757A" w14:textId="77777777" w:rsidTr="00957F10">
        <w:trPr>
          <w:trHeight w:val="170"/>
        </w:trPr>
        <w:tc>
          <w:tcPr>
            <w:tcW w:w="3402" w:type="dxa"/>
            <w:gridSpan w:val="4"/>
            <w:tcBorders>
              <w:bottom w:val="double" w:sz="4" w:space="0" w:color="auto"/>
            </w:tcBorders>
          </w:tcPr>
          <w:p w14:paraId="4BF6AD05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B13CEC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ב. </w:t>
            </w: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פרטי </w:t>
            </w:r>
            <w:proofErr w:type="spellStart"/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</w:t>
            </w:r>
            <w:r w:rsidRPr="00B13CEC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גליון</w:t>
            </w:r>
            <w:proofErr w:type="spellEnd"/>
          </w:p>
        </w:tc>
        <w:tc>
          <w:tcPr>
            <w:tcW w:w="3402" w:type="dxa"/>
            <w:gridSpan w:val="3"/>
            <w:tcBorders>
              <w:bottom w:val="double" w:sz="4" w:space="0" w:color="auto"/>
            </w:tcBorders>
          </w:tcPr>
          <w:p w14:paraId="515886BC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02" w:type="dxa"/>
            <w:gridSpan w:val="3"/>
            <w:tcBorders>
              <w:bottom w:val="double" w:sz="4" w:space="0" w:color="auto"/>
            </w:tcBorders>
          </w:tcPr>
          <w:p w14:paraId="4C35C60B" w14:textId="77777777" w:rsidR="00F94AB5" w:rsidRPr="00B13CEC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</w:tr>
      <w:tr w:rsidR="00F94AB5" w14:paraId="459FE432" w14:textId="77777777" w:rsidTr="00182324">
        <w:trPr>
          <w:trHeight w:val="51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AD6AF39" w14:textId="77777777" w:rsidR="00F94AB5" w:rsidRDefault="00F94AB5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90CF8BE" w14:textId="77777777" w:rsidR="00F94AB5" w:rsidRDefault="00F94AB5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1AF8577" w14:textId="77777777" w:rsidR="00F94AB5" w:rsidRPr="00B6328E" w:rsidRDefault="00F94AB5" w:rsidP="0018232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B6328E">
              <w:rPr>
                <w:rFonts w:ascii="David" w:hAnsi="David" w:cs="David"/>
                <w:color w:val="000000"/>
                <w:sz w:val="26"/>
                <w:szCs w:val="26"/>
                <w:rtl/>
                <w:lang w:eastAsia="en-US"/>
              </w:rPr>
              <w:t>נציג מקומי</w:t>
            </w:r>
            <w:r w:rsidRPr="00B6328E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 /</w:t>
            </w:r>
            <w:r w:rsidRPr="00B6328E">
              <w:rPr>
                <w:rFonts w:ascii="David" w:hAnsi="David" w:cs="David"/>
                <w:color w:val="000000"/>
                <w:sz w:val="26"/>
                <w:szCs w:val="26"/>
                <w:rtl/>
                <w:lang w:eastAsia="en-US"/>
              </w:rPr>
              <w:t xml:space="preserve"> חנות / נדרים פלוס / קהילות / קו התרומות / מנוי / אחר:______</w:t>
            </w:r>
          </w:p>
        </w:tc>
      </w:tr>
      <w:tr w:rsidR="00F94AB5" w14:paraId="30B032B9" w14:textId="77777777" w:rsidTr="00957F10">
        <w:trPr>
          <w:trHeight w:val="510"/>
        </w:trPr>
        <w:tc>
          <w:tcPr>
            <w:tcW w:w="1417" w:type="dxa"/>
            <w:tcBorders>
              <w:top w:val="double" w:sz="4" w:space="0" w:color="auto"/>
            </w:tcBorders>
          </w:tcPr>
          <w:p w14:paraId="22023453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גליון מספר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</w:tcBorders>
          </w:tcPr>
          <w:p w14:paraId="499E1CAF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מספר פרשיות </w:t>
            </w:r>
            <w:proofErr w:type="spellStart"/>
            <w:r>
              <w:rPr>
                <w:rFonts w:ascii="David" w:hAnsi="David" w:cs="David" w:hint="cs"/>
                <w:rtl/>
              </w:rPr>
              <w:t>לגליון</w:t>
            </w:r>
            <w:proofErr w:type="spellEnd"/>
          </w:p>
        </w:tc>
        <w:tc>
          <w:tcPr>
            <w:tcW w:w="6804" w:type="dxa"/>
            <w:gridSpan w:val="6"/>
            <w:tcBorders>
              <w:top w:val="double" w:sz="4" w:space="0" w:color="auto"/>
            </w:tcBorders>
          </w:tcPr>
          <w:p w14:paraId="51BF38D2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color w:val="000000"/>
                <w:sz w:val="18"/>
                <w:szCs w:val="18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</w:rPr>
              <w:t xml:space="preserve">    צורת התשלום על </w:t>
            </w:r>
            <w:proofErr w:type="spellStart"/>
            <w:r>
              <w:rPr>
                <w:rFonts w:ascii="David" w:hAnsi="David" w:cs="David" w:hint="cs"/>
                <w:rtl/>
              </w:rPr>
              <w:t>הגליון</w:t>
            </w:r>
            <w:proofErr w:type="spellEnd"/>
          </w:p>
          <w:p w14:paraId="2FF3A290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4F3C7D">
              <w:rPr>
                <w:rFonts w:ascii="David" w:hAnsi="David" w:cs="David"/>
                <w:color w:val="000000"/>
                <w:sz w:val="18"/>
                <w:szCs w:val="18"/>
                <w:rtl/>
                <w:lang w:eastAsia="en-US"/>
              </w:rPr>
              <w:t>יש להשאיר כתוב רק את התשובה המתאימה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. </w:t>
            </w:r>
            <w:r>
              <w:rPr>
                <w:rFonts w:ascii="David" w:hAnsi="David" w:cs="David" w:hint="cs"/>
                <w:b/>
                <w:bCs/>
                <w:color w:val="000000"/>
                <w:sz w:val="18"/>
                <w:szCs w:val="18"/>
                <w:rtl/>
                <w:lang w:eastAsia="en-US"/>
              </w:rPr>
              <w:t xml:space="preserve">שימו לב! </w:t>
            </w:r>
            <w:r w:rsidRPr="00C9365D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  <w:lang w:eastAsia="en-US"/>
              </w:rPr>
              <w:t xml:space="preserve">ההשתתפות מותנית בתשלום על </w:t>
            </w:r>
            <w:proofErr w:type="spellStart"/>
            <w:r w:rsidRPr="00C9365D">
              <w:rPr>
                <w:rFonts w:ascii="David" w:hAnsi="David" w:cs="David"/>
                <w:b/>
                <w:bCs/>
                <w:color w:val="000000"/>
                <w:sz w:val="18"/>
                <w:szCs w:val="18"/>
                <w:rtl/>
                <w:lang w:eastAsia="en-US"/>
              </w:rPr>
              <w:t>הגליון</w:t>
            </w:r>
            <w:proofErr w:type="spellEnd"/>
          </w:p>
        </w:tc>
      </w:tr>
      <w:tr w:rsidR="00F94AB5" w14:paraId="25F92BE1" w14:textId="77777777" w:rsidTr="00957F10">
        <w:trPr>
          <w:trHeight w:val="170"/>
        </w:trPr>
        <w:tc>
          <w:tcPr>
            <w:tcW w:w="1417" w:type="dxa"/>
          </w:tcPr>
          <w:p w14:paraId="7296B6D3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gridSpan w:val="3"/>
          </w:tcPr>
          <w:p w14:paraId="1AF0B1C5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  <w:tc>
          <w:tcPr>
            <w:tcW w:w="6804" w:type="dxa"/>
            <w:gridSpan w:val="6"/>
          </w:tcPr>
          <w:p w14:paraId="1EE08273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</w:tr>
      <w:tr w:rsidR="00051AB7" w:rsidRPr="00B13CEC" w14:paraId="28F595AE" w14:textId="77777777" w:rsidTr="00666026">
        <w:trPr>
          <w:trHeight w:val="170"/>
        </w:trPr>
        <w:tc>
          <w:tcPr>
            <w:tcW w:w="10206" w:type="dxa"/>
            <w:gridSpan w:val="10"/>
            <w:tcBorders>
              <w:bottom w:val="double" w:sz="4" w:space="0" w:color="auto"/>
            </w:tcBorders>
          </w:tcPr>
          <w:p w14:paraId="3C47C8F8" w14:textId="23867686" w:rsidR="00051AB7" w:rsidRPr="00B13CEC" w:rsidRDefault="00051AB7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B13CEC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ג. </w:t>
            </w: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התשובות שנענו </w:t>
            </w:r>
            <w:r w:rsidRPr="00051AB7">
              <w:rPr>
                <w:rFonts w:ascii="David" w:hAnsi="David" w:cs="David" w:hint="cs"/>
                <w:sz w:val="26"/>
                <w:szCs w:val="26"/>
                <w:rtl/>
              </w:rPr>
              <w:t xml:space="preserve">(סימון שנענה פירושו שהן הלימוד והן המענה הן בעיון הפרשה והן בעיון ההלכה </w:t>
            </w:r>
            <w:proofErr w:type="spellStart"/>
            <w:r w:rsidRPr="00051AB7">
              <w:rPr>
                <w:rFonts w:ascii="David" w:hAnsi="David" w:cs="David" w:hint="cs"/>
                <w:sz w:val="26"/>
                <w:szCs w:val="26"/>
                <w:u w:val="single"/>
                <w:rtl/>
              </w:rPr>
              <w:t>הכל</w:t>
            </w:r>
            <w:proofErr w:type="spellEnd"/>
            <w:r w:rsidRPr="00051AB7">
              <w:rPr>
                <w:rFonts w:ascii="David" w:hAnsi="David" w:cs="David" w:hint="cs"/>
                <w:sz w:val="26"/>
                <w:szCs w:val="26"/>
                <w:u w:val="single"/>
                <w:rtl/>
              </w:rPr>
              <w:t xml:space="preserve"> נעשה בזמן</w:t>
            </w:r>
            <w:r w:rsidRPr="00051AB7">
              <w:rPr>
                <w:rFonts w:ascii="David" w:hAnsi="David" w:cs="David" w:hint="cs"/>
                <w:sz w:val="26"/>
                <w:szCs w:val="26"/>
                <w:rtl/>
              </w:rPr>
              <w:t xml:space="preserve"> כפי הכללים המפורטים </w:t>
            </w:r>
            <w:proofErr w:type="spellStart"/>
            <w:r w:rsidRPr="00051AB7">
              <w:rPr>
                <w:rFonts w:ascii="David" w:hAnsi="David" w:cs="David" w:hint="cs"/>
                <w:sz w:val="26"/>
                <w:szCs w:val="26"/>
                <w:rtl/>
              </w:rPr>
              <w:t>בגליון</w:t>
            </w:r>
            <w:proofErr w:type="spellEnd"/>
            <w:r w:rsidRPr="00051AB7">
              <w:rPr>
                <w:rFonts w:ascii="David" w:hAnsi="David" w:cs="David" w:hint="cs"/>
                <w:sz w:val="26"/>
                <w:szCs w:val="26"/>
                <w:rtl/>
              </w:rPr>
              <w:t>)</w:t>
            </w:r>
          </w:p>
        </w:tc>
      </w:tr>
      <w:tr w:rsidR="00F94AB5" w14:paraId="614824FF" w14:textId="77777777" w:rsidTr="00182324">
        <w:trPr>
          <w:trHeight w:val="510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07C07E7" w14:textId="24DD6942" w:rsidR="00F94AB5" w:rsidRDefault="00F94AB5" w:rsidP="00400F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David" w:hAnsi="David" w:cs="David"/>
                <w:rtl/>
              </w:rPr>
            </w:pPr>
            <w:r w:rsidRPr="00400FEC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>עיון הפרשה בלבד</w:t>
            </w:r>
            <w:r w:rsidR="00400FEC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400FEC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 /</w:t>
            </w:r>
            <w:r w:rsidR="00400FEC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400FEC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 עיון ההלכה בלבד </w:t>
            </w:r>
            <w:r w:rsidR="00A647F8" w:rsidRPr="00400FEC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/ </w:t>
            </w:r>
            <w:r w:rsidR="00A647F8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="00A647F8" w:rsidRPr="00400FEC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>עיון הפרשה ועיון ההלכה</w:t>
            </w:r>
            <w:r w:rsidR="00A647F8">
              <w:rPr>
                <w:rFonts w:ascii="David" w:hAnsi="David" w:cs="David" w:hint="cs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F94AB5" w14:paraId="15D8F93B" w14:textId="77777777" w:rsidTr="00957F10">
        <w:trPr>
          <w:trHeight w:val="510"/>
        </w:trPr>
        <w:tc>
          <w:tcPr>
            <w:tcW w:w="10206" w:type="dxa"/>
            <w:gridSpan w:val="10"/>
            <w:tcBorders>
              <w:top w:val="double" w:sz="4" w:space="0" w:color="auto"/>
            </w:tcBorders>
          </w:tcPr>
          <w:p w14:paraId="27C0430C" w14:textId="77777777" w:rsidR="00F94AB5" w:rsidRPr="004F3C7D" w:rsidRDefault="00F94AB5" w:rsidP="00957F10">
            <w:pPr>
              <w:autoSpaceDE w:val="0"/>
              <w:autoSpaceDN w:val="0"/>
              <w:adjustRightInd w:val="0"/>
              <w:spacing w:after="120"/>
              <w:ind w:hanging="142"/>
              <w:contextualSpacing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4F3C7D">
              <w:rPr>
                <w:rFonts w:ascii="David" w:hAnsi="David" w:cs="David" w:hint="cs"/>
                <w:sz w:val="18"/>
                <w:szCs w:val="18"/>
                <w:rtl/>
              </w:rPr>
              <w:t>יש להשאיר כתוב רק את התשובה המתאימה</w:t>
            </w:r>
          </w:p>
        </w:tc>
      </w:tr>
      <w:tr w:rsidR="008520AA" w14:paraId="57EDBFF9" w14:textId="77777777" w:rsidTr="000F212C">
        <w:trPr>
          <w:trHeight w:val="170"/>
        </w:trPr>
        <w:tc>
          <w:tcPr>
            <w:tcW w:w="10206" w:type="dxa"/>
            <w:gridSpan w:val="10"/>
          </w:tcPr>
          <w:p w14:paraId="5523C29C" w14:textId="3EF35166" w:rsidR="008520AA" w:rsidRDefault="008520AA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 w:rsidRPr="001E038B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ד. עיון הפרשה </w:t>
            </w:r>
            <w:r w:rsidRPr="008520AA">
              <w:rPr>
                <w:rFonts w:ascii="David" w:hAnsi="David" w:cs="David" w:hint="cs"/>
                <w:rtl/>
              </w:rPr>
              <w:t>(משיבי עיון ההלכה בלבד אינם צריכים למלאות)</w:t>
            </w:r>
          </w:p>
        </w:tc>
      </w:tr>
      <w:tr w:rsidR="00F94AB5" w14:paraId="276D092F" w14:textId="77777777" w:rsidTr="00957F10">
        <w:trPr>
          <w:trHeight w:val="283"/>
        </w:trPr>
        <w:tc>
          <w:tcPr>
            <w:tcW w:w="10206" w:type="dxa"/>
            <w:gridSpan w:val="10"/>
          </w:tcPr>
          <w:p w14:paraId="56EAA379" w14:textId="2BA5F33B" w:rsidR="00F94AB5" w:rsidRPr="004F3C7D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4F3C7D">
              <w:rPr>
                <w:rFonts w:ascii="David" w:hAnsi="David" w:cs="David"/>
                <w:rtl/>
              </w:rPr>
              <w:t xml:space="preserve">מספר תשובות שנענו לכל פרשה </w:t>
            </w:r>
            <w:r w:rsidRPr="004F3C7D">
              <w:rPr>
                <w:rFonts w:ascii="David" w:hAnsi="David" w:cs="David"/>
                <w:u w:val="single"/>
                <w:rtl/>
              </w:rPr>
              <w:t>בעיון הפרשה</w:t>
            </w:r>
            <w:r w:rsidRPr="004F3C7D">
              <w:rPr>
                <w:rFonts w:ascii="David" w:hAnsi="David" w:cs="David"/>
                <w:rtl/>
              </w:rPr>
              <w:t xml:space="preserve"> (יש לפרט לפי פרשיות</w:t>
            </w:r>
            <w:r w:rsidR="002C3FE4">
              <w:rPr>
                <w:rFonts w:ascii="David" w:hAnsi="David" w:cs="David" w:hint="cs"/>
                <w:rtl/>
              </w:rPr>
              <w:t xml:space="preserve"> </w:t>
            </w:r>
            <w:r w:rsidR="002C3FE4" w:rsidRPr="002C3FE4">
              <w:rPr>
                <w:rFonts w:ascii="David" w:hAnsi="David" w:cs="David" w:hint="cs"/>
                <w:b/>
                <w:bCs/>
                <w:rtl/>
              </w:rPr>
              <w:t>וכן כמה תשובות ממדור 'עיון הפרשה'</w:t>
            </w:r>
            <w:r w:rsidRPr="004F3C7D">
              <w:rPr>
                <w:rFonts w:ascii="David" w:hAnsi="David" w:cs="David"/>
                <w:rtl/>
              </w:rPr>
              <w:t>):</w:t>
            </w:r>
          </w:p>
          <w:p w14:paraId="028E4801" w14:textId="77777777" w:rsidR="00F94AB5" w:rsidRPr="004F3C7D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4F3C7D">
              <w:rPr>
                <w:rFonts w:ascii="David" w:hAnsi="David" w:cs="David"/>
                <w:sz w:val="18"/>
                <w:szCs w:val="18"/>
                <w:rtl/>
              </w:rPr>
              <w:t xml:space="preserve">כדי למחוק את הנתונים מחודש קודם ניתן לבחור את המשבצות המתאימות וללחוץ על מקש </w:t>
            </w:r>
            <w:r w:rsidRPr="004F3C7D">
              <w:rPr>
                <w:rFonts w:ascii="David" w:hAnsi="David" w:cs="David"/>
                <w:sz w:val="14"/>
                <w:szCs w:val="14"/>
              </w:rPr>
              <w:t>DELETE</w:t>
            </w:r>
            <w:r w:rsidRPr="004F3C7D">
              <w:rPr>
                <w:rFonts w:ascii="David" w:hAnsi="David" w:cs="David"/>
                <w:sz w:val="18"/>
                <w:szCs w:val="18"/>
                <w:rtl/>
              </w:rPr>
              <w:t>. ברישום מחדש ניתן לעבור עם החיצים בין המשבצות</w:t>
            </w:r>
          </w:p>
        </w:tc>
      </w:tr>
      <w:tr w:rsidR="002C3FE4" w14:paraId="22951BF0" w14:textId="77777777" w:rsidTr="004C39C8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061A1C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E159ED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459F9" w14:textId="2F4B17EB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9C68F8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A281AB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73BED2" w14:textId="496DB416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6C5820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F2AC9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7DBBA8" w14:textId="74EDE676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</w:tr>
      <w:tr w:rsidR="00F94AB5" w14:paraId="3CB80ECA" w14:textId="77777777" w:rsidTr="00957F10">
        <w:trPr>
          <w:trHeight w:val="454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D7C0F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פרשת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D3C4B" w14:textId="5C2A291D" w:rsidR="00F94AB5" w:rsidRDefault="00F94AB5" w:rsidP="002C3FE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 w:rsid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="002C3FE4"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="002C3FE4"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 w:rsid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="002C3FE4"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AED1D9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פרשת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5726A" w14:textId="7ABF08F7" w:rsidR="00F94AB5" w:rsidRDefault="002C3FE4" w:rsidP="002C3FE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F2F44C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פרשת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2CC66" w14:textId="49E3DF4C" w:rsidR="00F94AB5" w:rsidRDefault="002C3FE4" w:rsidP="002C3FE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</w:tr>
      <w:tr w:rsidR="002C3FE4" w14:paraId="194A0FCD" w14:textId="77777777" w:rsidTr="007759E3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1C3BE3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8E0300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271DE" w14:textId="204CACCD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473BF9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C02329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48FA1" w14:textId="05C5EA74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96FAF7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D8DA66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26A9B9" w14:textId="200285EF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</w:tr>
      <w:tr w:rsidR="00D54CBB" w14:paraId="24F65B04" w14:textId="77777777" w:rsidTr="00D52007">
        <w:trPr>
          <w:trHeight w:val="454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CED09" w14:textId="77777777" w:rsidR="00D54CBB" w:rsidRDefault="00D54CBB" w:rsidP="00D54CBB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פרשת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E49A3" w14:textId="6CDB2D80" w:rsidR="00D54CBB" w:rsidRDefault="00D54CBB" w:rsidP="00D54CBB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CBC41D" w14:textId="12E5B0CD" w:rsidR="00D54CBB" w:rsidRDefault="00D54CBB" w:rsidP="00D54CBB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פרשת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F5477" w14:textId="7F246FC2" w:rsidR="00D54CBB" w:rsidRDefault="00D54CBB" w:rsidP="00D54CBB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C84174" w14:textId="414525FF" w:rsidR="00D54CBB" w:rsidRDefault="00D54CBB" w:rsidP="00D54CBB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פרשת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1483F262" w14:textId="2A4164AA" w:rsidR="00D54CBB" w:rsidRDefault="007618A8" w:rsidP="00D54CBB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</w:tr>
      <w:tr w:rsidR="002C3FE4" w14:paraId="4EF86BED" w14:textId="77777777" w:rsidTr="00766A23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0E71E3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D3EC1A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3C53E" w14:textId="78365E7D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22A2B4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21A78C9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3C8C2A9" w14:textId="011873AE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C2FD366" w14:textId="77777777" w:rsidR="002C3FE4" w:rsidRDefault="002C3FE4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7E09D1F" w14:textId="75E2B6C7" w:rsidR="002C3FE4" w:rsidRDefault="00F070A0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color w:val="000000"/>
                  <w:sz w:val="28"/>
                  <w:szCs w:val="28"/>
                  <w:rtl/>
                  <w:lang w:eastAsia="en-US"/>
                </w:rPr>
                <w:id w:val="-13495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E4">
                  <w:rPr>
                    <w:rFonts w:ascii="MS Gothic" w:eastAsia="MS Gothic" w:hAnsi="MS Gothic" w:cs="David" w:hint="eastAsia"/>
                    <w:color w:val="000000"/>
                    <w:sz w:val="28"/>
                    <w:szCs w:val="28"/>
                    <w:rtl/>
                    <w:lang w:eastAsia="en-US"/>
                  </w:rPr>
                  <w:t>☐</w:t>
                </w:r>
              </w:sdtContent>
            </w:sdt>
          </w:p>
        </w:tc>
      </w:tr>
      <w:tr w:rsidR="00F94AB5" w14:paraId="7E4D6273" w14:textId="77777777" w:rsidTr="00957F10">
        <w:trPr>
          <w:trHeight w:val="454"/>
        </w:trPr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B514FBF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פרשת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96D1465" w14:textId="2D75E2B7" w:rsidR="00F94AB5" w:rsidRDefault="002C3FE4" w:rsidP="002C3FE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B467DF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עניינים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C018F2E" w14:textId="4AF156AD" w:rsidR="00F94AB5" w:rsidRDefault="002C3FE4" w:rsidP="002C3FE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סה"כ</w:t>
            </w:r>
            <w:r w:rsidRPr="002C3FE4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ובעמודה שמאלית 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מס' תשובות במדור עיו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ן</w:t>
            </w:r>
            <w:r w:rsidRPr="002C3FE4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הפרשה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2A07A5E0" w14:textId="520721FB" w:rsidR="00106620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David" w:hAnsi="David" w:cs="David"/>
                <w:u w:val="single"/>
                <w:rtl/>
              </w:rPr>
            </w:pPr>
            <w:r w:rsidRPr="00CD1F70">
              <w:rPr>
                <w:rFonts w:ascii="David" w:hAnsi="David" w:cs="David"/>
                <w:rtl/>
              </w:rPr>
              <w:t>סה"כ תשובות</w:t>
            </w:r>
          </w:p>
          <w:p w14:paraId="42DEC841" w14:textId="4A0E84C0" w:rsidR="00F94AB5" w:rsidRPr="00CC3851" w:rsidRDefault="00CC3851" w:rsidP="0010662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CC3851">
              <w:rPr>
                <w:rFonts w:ascii="David" w:hAnsi="David" w:cs="David"/>
                <w:sz w:val="18"/>
                <w:szCs w:val="18"/>
                <w:rtl/>
              </w:rPr>
              <w:t xml:space="preserve">סימון שנענה פירושו </w:t>
            </w:r>
            <w:r w:rsidR="00051AB7">
              <w:rPr>
                <w:rFonts w:ascii="David" w:hAnsi="David" w:cs="David" w:hint="cs"/>
                <w:sz w:val="18"/>
                <w:szCs w:val="18"/>
                <w:rtl/>
              </w:rPr>
              <w:t>שלובן</w:t>
            </w:r>
            <w:r w:rsidRPr="00CC3851">
              <w:rPr>
                <w:rFonts w:ascii="David" w:hAnsi="David" w:cs="David" w:hint="cs"/>
                <w:sz w:val="18"/>
                <w:szCs w:val="18"/>
                <w:rtl/>
              </w:rPr>
              <w:t xml:space="preserve"> עד מוצש"ק של הפרש</w:t>
            </w:r>
            <w:r w:rsidR="00051AB7">
              <w:rPr>
                <w:rFonts w:ascii="David" w:hAnsi="David" w:cs="David" w:hint="cs"/>
                <w:sz w:val="18"/>
                <w:szCs w:val="18"/>
                <w:rtl/>
              </w:rPr>
              <w:t>ה</w:t>
            </w:r>
            <w:r w:rsidR="002C3FE4">
              <w:rPr>
                <w:rFonts w:ascii="David" w:hAnsi="David" w:cs="David" w:hint="cs"/>
                <w:sz w:val="18"/>
                <w:szCs w:val="18"/>
                <w:rtl/>
              </w:rPr>
              <w:t xml:space="preserve"> וכן נענו כל השבועות כפי הכללים המפורסמים </w:t>
            </w:r>
            <w:proofErr w:type="spellStart"/>
            <w:r w:rsidR="002C3FE4">
              <w:rPr>
                <w:rFonts w:ascii="David" w:hAnsi="David" w:cs="David" w:hint="cs"/>
                <w:sz w:val="18"/>
                <w:szCs w:val="18"/>
                <w:rtl/>
              </w:rPr>
              <w:t>בגליון</w:t>
            </w:r>
            <w:proofErr w:type="spellEnd"/>
          </w:p>
          <w:p w14:paraId="77B538B5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</w:tr>
      <w:tr w:rsidR="00F94AB5" w14:paraId="59EEA793" w14:textId="77777777" w:rsidTr="00957F10">
        <w:trPr>
          <w:trHeight w:val="170"/>
        </w:trPr>
        <w:tc>
          <w:tcPr>
            <w:tcW w:w="3402" w:type="dxa"/>
            <w:gridSpan w:val="4"/>
          </w:tcPr>
          <w:p w14:paraId="79C6C8CA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gridSpan w:val="3"/>
          </w:tcPr>
          <w:p w14:paraId="5A11E6B1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gridSpan w:val="3"/>
          </w:tcPr>
          <w:p w14:paraId="7BCBF122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</w:tr>
      <w:tr w:rsidR="008520AA" w:rsidRPr="00E56465" w14:paraId="1314F100" w14:textId="77777777" w:rsidTr="00E712A6">
        <w:trPr>
          <w:trHeight w:val="170"/>
        </w:trPr>
        <w:tc>
          <w:tcPr>
            <w:tcW w:w="10206" w:type="dxa"/>
            <w:gridSpan w:val="10"/>
            <w:tcBorders>
              <w:bottom w:val="double" w:sz="4" w:space="0" w:color="auto"/>
            </w:tcBorders>
          </w:tcPr>
          <w:p w14:paraId="5AD0B0A1" w14:textId="21556741" w:rsidR="008520AA" w:rsidRPr="00E56465" w:rsidRDefault="008520AA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E56465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ה. עיון ההלכה </w:t>
            </w:r>
            <w:r w:rsidRPr="008520AA">
              <w:rPr>
                <w:rFonts w:ascii="David" w:hAnsi="David" w:cs="David" w:hint="cs"/>
                <w:rtl/>
              </w:rPr>
              <w:t xml:space="preserve">(משיבי עיון </w:t>
            </w:r>
            <w:r>
              <w:rPr>
                <w:rFonts w:ascii="David" w:hAnsi="David" w:cs="David" w:hint="cs"/>
                <w:rtl/>
              </w:rPr>
              <w:t>הפרשה</w:t>
            </w:r>
            <w:r w:rsidRPr="008520AA">
              <w:rPr>
                <w:rFonts w:ascii="David" w:hAnsi="David" w:cs="David" w:hint="cs"/>
                <w:rtl/>
              </w:rPr>
              <w:t xml:space="preserve"> בלבד אינם צריכים למלאות)</w:t>
            </w:r>
          </w:p>
        </w:tc>
      </w:tr>
      <w:tr w:rsidR="00F94AB5" w14:paraId="411A491E" w14:textId="77777777" w:rsidTr="00182324">
        <w:trPr>
          <w:trHeight w:val="510"/>
        </w:trPr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56E3EAE" w14:textId="77777777" w:rsidR="00F94AB5" w:rsidRDefault="00F94AB5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1675D19" w14:textId="5F5DE3E2" w:rsidR="00F94AB5" w:rsidRDefault="00F070A0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color w:val="000000"/>
                  <w:sz w:val="28"/>
                  <w:szCs w:val="28"/>
                  <w:rtl/>
                  <w:lang w:eastAsia="en-US"/>
                </w:rPr>
                <w:id w:val="-16772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AB7">
                  <w:rPr>
                    <w:rFonts w:ascii="MS Gothic" w:eastAsia="MS Gothic" w:hAnsi="MS Gothic" w:cs="David" w:hint="eastAsia"/>
                    <w:color w:val="000000"/>
                    <w:sz w:val="28"/>
                    <w:szCs w:val="28"/>
                    <w:rtl/>
                    <w:lang w:eastAsia="en-US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56B5149" w14:textId="045831E8" w:rsidR="00F94AB5" w:rsidRDefault="00F070A0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color w:val="000000"/>
                  <w:sz w:val="28"/>
                  <w:szCs w:val="28"/>
                  <w:rtl/>
                  <w:lang w:eastAsia="en-US"/>
                </w:rPr>
                <w:id w:val="53563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B5" w:rsidRPr="002E189F">
                  <w:rPr>
                    <w:rFonts w:ascii="Segoe UI Symbol" w:eastAsia="MS Gothic" w:hAnsi="Segoe UI Symbol" w:cs="Segoe UI Symbol" w:hint="cs"/>
                    <w:color w:val="000000"/>
                    <w:sz w:val="28"/>
                    <w:szCs w:val="28"/>
                    <w:rtl/>
                    <w:lang w:eastAsia="en-US"/>
                  </w:rPr>
                  <w:t>☐</w:t>
                </w:r>
              </w:sdtContent>
            </w:sdt>
            <w:r w:rsidR="00F94AB5" w:rsidRPr="002E189F">
              <w:rPr>
                <w:rFonts w:ascii="David" w:hAnsi="David" w:cs="David"/>
                <w:sz w:val="20"/>
                <w:szCs w:val="20"/>
                <w:rtl/>
              </w:rPr>
              <w:t xml:space="preserve"> כן </w:t>
            </w:r>
            <w:r w:rsidR="00F94AB5">
              <w:rPr>
                <w:rFonts w:ascii="David" w:hAnsi="David" w:cs="David" w:hint="cs"/>
                <w:color w:val="000000"/>
                <w:sz w:val="28"/>
                <w:szCs w:val="28"/>
                <w:rtl/>
                <w:lang w:eastAsia="en-US"/>
              </w:rPr>
              <w:t xml:space="preserve">    </w:t>
            </w:r>
            <w:r w:rsidR="00F94AB5" w:rsidRPr="002E189F">
              <w:rPr>
                <w:rFonts w:ascii="David" w:hAnsi="David" w:cs="David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sdt>
              <w:sdtPr>
                <w:rPr>
                  <w:rFonts w:ascii="David" w:hAnsi="David" w:cs="David"/>
                  <w:color w:val="000000"/>
                  <w:sz w:val="28"/>
                  <w:szCs w:val="28"/>
                  <w:rtl/>
                  <w:lang w:eastAsia="en-US"/>
                </w:rPr>
                <w:id w:val="-16088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B5" w:rsidRPr="002E189F">
                  <w:rPr>
                    <w:rFonts w:ascii="Segoe UI Symbol" w:eastAsia="MS Gothic" w:hAnsi="Segoe UI Symbol" w:cs="Segoe UI Symbol" w:hint="cs"/>
                    <w:color w:val="000000"/>
                    <w:sz w:val="28"/>
                    <w:szCs w:val="28"/>
                    <w:rtl/>
                    <w:lang w:eastAsia="en-US"/>
                  </w:rPr>
                  <w:t>☐</w:t>
                </w:r>
              </w:sdtContent>
            </w:sdt>
            <w:r w:rsidR="00F94AB5" w:rsidRPr="002E189F">
              <w:rPr>
                <w:rFonts w:ascii="David" w:hAnsi="David" w:cs="David"/>
                <w:sz w:val="20"/>
                <w:szCs w:val="20"/>
                <w:rtl/>
              </w:rPr>
              <w:t xml:space="preserve"> לא.</w:t>
            </w:r>
          </w:p>
        </w:tc>
      </w:tr>
      <w:tr w:rsidR="00F94AB5" w14:paraId="47A57EBA" w14:textId="77777777" w:rsidTr="00957F10">
        <w:trPr>
          <w:trHeight w:val="510"/>
        </w:trPr>
        <w:tc>
          <w:tcPr>
            <w:tcW w:w="3402" w:type="dxa"/>
            <w:gridSpan w:val="4"/>
            <w:tcBorders>
              <w:top w:val="double" w:sz="4" w:space="0" w:color="auto"/>
            </w:tcBorders>
          </w:tcPr>
          <w:p w14:paraId="2873D772" w14:textId="77777777" w:rsidR="00F94AB5" w:rsidRPr="00854244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854244">
              <w:rPr>
                <w:rFonts w:ascii="David" w:hAnsi="David" w:cs="David"/>
                <w:rtl/>
              </w:rPr>
              <w:t>מספר שבועות שנענו ב</w:t>
            </w:r>
            <w:r w:rsidRPr="00854244">
              <w:rPr>
                <w:rFonts w:ascii="David" w:hAnsi="David" w:cs="David"/>
                <w:u w:val="single"/>
                <w:rtl/>
              </w:rPr>
              <w:t>עיון ההלכה</w:t>
            </w:r>
            <w:r w:rsidRPr="00854244">
              <w:rPr>
                <w:rFonts w:ascii="David" w:hAnsi="David" w:cs="David"/>
                <w:rtl/>
              </w:rPr>
              <w:t xml:space="preserve"> </w:t>
            </w:r>
          </w:p>
          <w:p w14:paraId="7F1CF831" w14:textId="77777777" w:rsidR="00F94AB5" w:rsidRPr="002E189F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54244">
              <w:rPr>
                <w:rFonts w:ascii="David" w:hAnsi="David" w:cs="David"/>
                <w:sz w:val="18"/>
                <w:szCs w:val="18"/>
                <w:rtl/>
              </w:rPr>
              <w:t>(כאמור בכללי התוכנית, לא ניתן לשלוח תשובות רק על חלק מן השבועות)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>.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156A7075" w14:textId="77777777" w:rsidR="00F94AB5" w:rsidRPr="00854244" w:rsidRDefault="00F94AB5" w:rsidP="00182324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David" w:hAnsi="David" w:cs="David"/>
                <w:rtl/>
              </w:rPr>
            </w:pPr>
            <w:r w:rsidRPr="00854244">
              <w:rPr>
                <w:rFonts w:ascii="David" w:hAnsi="David" w:cs="David"/>
                <w:sz w:val="20"/>
                <w:szCs w:val="20"/>
                <w:rtl/>
              </w:rPr>
              <w:t xml:space="preserve">סימון שנענה פירושו שהחומר נלמד </w:t>
            </w:r>
            <w:r w:rsidRPr="00854244">
              <w:rPr>
                <w:rFonts w:ascii="David" w:hAnsi="David" w:cs="David"/>
                <w:sz w:val="20"/>
                <w:szCs w:val="20"/>
                <w:u w:val="single"/>
                <w:rtl/>
              </w:rPr>
              <w:t>לפי הכללים</w:t>
            </w:r>
            <w:r w:rsidRPr="00854244">
              <w:rPr>
                <w:rFonts w:ascii="David" w:hAnsi="David" w:cs="David"/>
                <w:sz w:val="20"/>
                <w:szCs w:val="20"/>
                <w:rtl/>
              </w:rPr>
              <w:t xml:space="preserve"> במועד, וכן התשובות נכתבו בזמנם </w:t>
            </w:r>
            <w:r w:rsidRPr="00854244">
              <w:rPr>
                <w:rFonts w:ascii="David" w:hAnsi="David" w:cs="David"/>
                <w:sz w:val="20"/>
                <w:szCs w:val="20"/>
                <w:u w:val="single"/>
                <w:rtl/>
              </w:rPr>
              <w:t>לפי הכללים</w:t>
            </w:r>
            <w:r w:rsidRPr="00854244">
              <w:rPr>
                <w:rFonts w:ascii="David" w:hAnsi="David" w:cs="David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2F68E756" w14:textId="77777777" w:rsidR="00F94AB5" w:rsidRPr="00854244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David" w:hAnsi="David" w:cs="David"/>
                <w:rtl/>
              </w:rPr>
            </w:pPr>
            <w:r w:rsidRPr="00854244">
              <w:rPr>
                <w:rFonts w:ascii="David" w:hAnsi="David" w:cs="David"/>
                <w:rtl/>
              </w:rPr>
              <w:t xml:space="preserve">תשובות </w:t>
            </w:r>
            <w:proofErr w:type="spellStart"/>
            <w:r w:rsidRPr="00854244">
              <w:rPr>
                <w:rFonts w:ascii="David" w:hAnsi="David" w:cs="David"/>
                <w:rtl/>
              </w:rPr>
              <w:t>לפלפולא</w:t>
            </w:r>
            <w:proofErr w:type="spellEnd"/>
            <w:r w:rsidRPr="00854244">
              <w:rPr>
                <w:rFonts w:ascii="David" w:hAnsi="David" w:cs="David"/>
                <w:rtl/>
              </w:rPr>
              <w:t xml:space="preserve"> נענו</w:t>
            </w:r>
          </w:p>
          <w:p w14:paraId="667F95DF" w14:textId="77777777" w:rsidR="00F94AB5" w:rsidRDefault="00F94AB5" w:rsidP="00957F10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David" w:hAnsi="David" w:cs="David"/>
                <w:rtl/>
              </w:rPr>
            </w:pPr>
          </w:p>
        </w:tc>
      </w:tr>
    </w:tbl>
    <w:p w14:paraId="32FB82EF" w14:textId="77777777" w:rsidR="00F94AB5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sz w:val="20"/>
          <w:szCs w:val="20"/>
          <w:rtl/>
        </w:rPr>
      </w:pPr>
    </w:p>
    <w:p w14:paraId="264E2BD7" w14:textId="77777777" w:rsidR="00CC5572" w:rsidRDefault="00CC5572" w:rsidP="00F94AB5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</w:p>
    <w:p w14:paraId="5B2E7A2E" w14:textId="3BAAE634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C3FE4">
        <w:rPr>
          <w:rFonts w:ascii="David" w:hAnsi="David" w:cs="David" w:hint="cs"/>
          <w:b/>
          <w:bCs/>
          <w:sz w:val="28"/>
          <w:szCs w:val="28"/>
          <w:u w:val="single"/>
          <w:rtl/>
        </w:rPr>
        <w:t>הוראות שליחה</w:t>
      </w:r>
    </w:p>
    <w:p w14:paraId="21121CC4" w14:textId="77777777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David" w:hAnsi="David" w:cs="David"/>
          <w:b/>
          <w:bCs/>
          <w:sz w:val="22"/>
          <w:szCs w:val="22"/>
          <w:u w:val="single"/>
          <w:rtl/>
        </w:rPr>
      </w:pPr>
    </w:p>
    <w:p w14:paraId="25320514" w14:textId="77777777" w:rsidR="00CC5572" w:rsidRPr="002C3FE4" w:rsidRDefault="00CC5572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b/>
          <w:bCs/>
          <w:sz w:val="22"/>
          <w:szCs w:val="22"/>
          <w:u w:val="single"/>
          <w:rtl/>
        </w:rPr>
        <w:sectPr w:rsidR="00CC5572" w:rsidRPr="002C3FE4" w:rsidSect="00D54CBB">
          <w:headerReference w:type="default" r:id="rId9"/>
          <w:pgSz w:w="11906" w:h="16838"/>
          <w:pgMar w:top="-113" w:right="720" w:bottom="567" w:left="720" w:header="142" w:footer="709" w:gutter="0"/>
          <w:cols w:space="708"/>
          <w:bidi/>
          <w:rtlGutter/>
          <w:docGrid w:linePitch="360"/>
        </w:sectPr>
      </w:pPr>
    </w:p>
    <w:p w14:paraId="744410C2" w14:textId="0B9149D0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b/>
          <w:bCs/>
          <w:sz w:val="22"/>
          <w:szCs w:val="22"/>
          <w:rtl/>
        </w:rPr>
      </w:pPr>
      <w:r w:rsidRPr="002C3FE4"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א. 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לשליחה </w:t>
      </w:r>
      <w:r w:rsidR="00182324" w:rsidRPr="002C3FE4"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רק 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בדוא"ל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hyperlink r:id="rId10" w:history="1">
        <w:r w:rsidRPr="002C3FE4">
          <w:rPr>
            <w:rStyle w:val="Hyperlink"/>
            <w:rFonts w:ascii="David" w:hAnsi="David" w:cs="David"/>
            <w:sz w:val="22"/>
            <w:szCs w:val="22"/>
          </w:rPr>
          <w:t>8178002@gmail.com</w:t>
        </w:r>
      </w:hyperlink>
      <w:r w:rsidRPr="002C3FE4">
        <w:rPr>
          <w:rFonts w:ascii="David" w:hAnsi="David" w:cs="David"/>
          <w:sz w:val="22"/>
          <w:szCs w:val="22"/>
        </w:rPr>
        <w:t xml:space="preserve"> </w:t>
      </w:r>
    </w:p>
    <w:p w14:paraId="7243C767" w14:textId="77777777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2C3FE4"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ב. 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יש למלא בכותרת המייל:</w:t>
      </w:r>
    </w:p>
    <w:p w14:paraId="2D45AE09" w14:textId="2A510CF4" w:rsidR="00F94AB5" w:rsidRPr="002C3FE4" w:rsidRDefault="00F94AB5" w:rsidP="00400FE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sz w:val="22"/>
          <w:szCs w:val="22"/>
          <w:rtl/>
        </w:rPr>
      </w:pPr>
      <w:r w:rsidRPr="002C3FE4">
        <w:rPr>
          <w:rFonts w:ascii="David" w:hAnsi="David" w:cs="David"/>
          <w:sz w:val="22"/>
          <w:szCs w:val="22"/>
          <w:rtl/>
        </w:rPr>
        <w:t>שם, קוד אישי, האם נענו תשובות לעיון הפרשה או ההלכה או שניהם</w:t>
      </w:r>
      <w:r w:rsidR="00400FEC" w:rsidRPr="002C3FE4">
        <w:rPr>
          <w:rFonts w:ascii="David" w:hAnsi="David" w:cs="David" w:hint="cs"/>
          <w:sz w:val="22"/>
          <w:szCs w:val="22"/>
          <w:rtl/>
        </w:rPr>
        <w:t>.</w:t>
      </w:r>
    </w:p>
    <w:p w14:paraId="65324D3C" w14:textId="77777777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sz w:val="22"/>
          <w:szCs w:val="22"/>
          <w:rtl/>
        </w:rPr>
      </w:pPr>
      <w:r w:rsidRPr="002C3FE4"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ג. 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זמן שליחת התשובות</w:t>
      </w:r>
      <w:r w:rsidRPr="002C3FE4">
        <w:rPr>
          <w:rFonts w:ascii="David" w:hAnsi="David" w:cs="David" w:hint="cs"/>
          <w:sz w:val="22"/>
          <w:szCs w:val="22"/>
          <w:u w:val="single"/>
          <w:rtl/>
        </w:rPr>
        <w:t>:</w:t>
      </w:r>
      <w:r w:rsidRPr="002C3FE4">
        <w:rPr>
          <w:rFonts w:ascii="David" w:hAnsi="David" w:cs="David"/>
          <w:sz w:val="22"/>
          <w:szCs w:val="22"/>
          <w:rtl/>
        </w:rPr>
        <w:t xml:space="preserve"> עד יום שישי שלאחר הפרשה האחרונה </w:t>
      </w:r>
      <w:proofErr w:type="spellStart"/>
      <w:r w:rsidRPr="002C3FE4">
        <w:rPr>
          <w:rFonts w:ascii="David" w:hAnsi="David" w:cs="David"/>
          <w:sz w:val="22"/>
          <w:szCs w:val="22"/>
          <w:rtl/>
        </w:rPr>
        <w:t>שבגליון</w:t>
      </w:r>
      <w:proofErr w:type="spellEnd"/>
      <w:r w:rsidRPr="002C3FE4">
        <w:rPr>
          <w:rFonts w:ascii="David" w:hAnsi="David" w:cs="David"/>
          <w:sz w:val="22"/>
          <w:szCs w:val="22"/>
          <w:rtl/>
        </w:rPr>
        <w:t>. לא יתקבלו תשובות לאחר מועד זה.</w:t>
      </w:r>
    </w:p>
    <w:p w14:paraId="55C9D8F4" w14:textId="77777777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2C3FE4">
        <w:rPr>
          <w:rFonts w:ascii="David" w:hAnsi="David" w:cs="David" w:hint="cs"/>
          <w:b/>
          <w:bCs/>
          <w:sz w:val="22"/>
          <w:szCs w:val="22"/>
          <w:u w:val="single"/>
          <w:rtl/>
        </w:rPr>
        <w:t>ד. קבצי התשובות:</w:t>
      </w:r>
    </w:p>
    <w:p w14:paraId="3B94E088" w14:textId="77777777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sz w:val="22"/>
          <w:szCs w:val="22"/>
          <w:rtl/>
        </w:rPr>
      </w:pP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לא ניתן לשלוח 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תשובות סרוקות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מכתב יד, </w:t>
      </w:r>
      <w:r w:rsidRPr="002C3FE4">
        <w:rPr>
          <w:rFonts w:ascii="David" w:hAnsi="David" w:cs="David"/>
          <w:sz w:val="22"/>
          <w:szCs w:val="22"/>
          <w:rtl/>
        </w:rPr>
        <w:t>רק קבצי מחשב.</w:t>
      </w:r>
    </w:p>
    <w:p w14:paraId="59769DB7" w14:textId="4A0A335F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b/>
          <w:bCs/>
          <w:sz w:val="22"/>
          <w:szCs w:val="22"/>
          <w:rtl/>
        </w:rPr>
      </w:pPr>
      <w:r w:rsidRPr="002C3FE4">
        <w:rPr>
          <w:rFonts w:ascii="David" w:hAnsi="David" w:cs="David"/>
          <w:b/>
          <w:bCs/>
          <w:sz w:val="22"/>
          <w:szCs w:val="22"/>
          <w:rtl/>
        </w:rPr>
        <w:t>השולחים תשובות הן לעיון הפרשה והן לעיון ההלכה, יש לשלוח ב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-2 קבצים נפרדים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, </w:t>
      </w:r>
      <w:r w:rsidRPr="002C3FE4">
        <w:rPr>
          <w:rFonts w:ascii="David" w:hAnsi="David" w:cs="David"/>
          <w:sz w:val="22"/>
          <w:szCs w:val="22"/>
          <w:rtl/>
        </w:rPr>
        <w:t>קובץ תשובות לעיון הפרשה וקובץ תשובות לעיון ההלכה.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בנוסף לקובץ הנפרד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של דף זה - טופס סימון התשובות</w:t>
      </w:r>
      <w:r w:rsidR="008E089E" w:rsidRPr="002C3FE4">
        <w:rPr>
          <w:rFonts w:ascii="David" w:hAnsi="David" w:cs="David" w:hint="cs"/>
          <w:b/>
          <w:bCs/>
          <w:sz w:val="22"/>
          <w:szCs w:val="22"/>
          <w:rtl/>
        </w:rPr>
        <w:t xml:space="preserve">, </w:t>
      </w:r>
      <w:proofErr w:type="spellStart"/>
      <w:r w:rsidR="008E089E" w:rsidRPr="002C3FE4">
        <w:rPr>
          <w:rFonts w:ascii="David" w:hAnsi="David" w:cs="David" w:hint="cs"/>
          <w:sz w:val="22"/>
          <w:szCs w:val="22"/>
          <w:rtl/>
        </w:rPr>
        <w:t>הכל</w:t>
      </w:r>
      <w:proofErr w:type="spellEnd"/>
      <w:r w:rsidR="008E089E" w:rsidRPr="002C3FE4">
        <w:rPr>
          <w:rFonts w:ascii="David" w:hAnsi="David" w:cs="David" w:hint="cs"/>
          <w:sz w:val="22"/>
          <w:szCs w:val="22"/>
          <w:rtl/>
        </w:rPr>
        <w:t xml:space="preserve"> בהודעת דוא"ל אחת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>.</w:t>
      </w:r>
    </w:p>
    <w:p w14:paraId="368D6D4B" w14:textId="77777777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2C3FE4">
        <w:rPr>
          <w:rFonts w:ascii="David" w:hAnsi="David" w:cs="David" w:hint="cs"/>
          <w:b/>
          <w:bCs/>
          <w:sz w:val="22"/>
          <w:szCs w:val="22"/>
          <w:u w:val="single"/>
          <w:rtl/>
        </w:rPr>
        <w:t>ה. טופס זה:</w:t>
      </w:r>
    </w:p>
    <w:p w14:paraId="6AA69ABA" w14:textId="77777777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b/>
          <w:bCs/>
          <w:sz w:val="22"/>
          <w:szCs w:val="22"/>
          <w:rtl/>
        </w:rPr>
      </w:pPr>
      <w:r w:rsidRPr="002C3FE4">
        <w:rPr>
          <w:rFonts w:ascii="David" w:hAnsi="David" w:cs="David"/>
          <w:sz w:val="22"/>
          <w:szCs w:val="22"/>
          <w:rtl/>
        </w:rPr>
        <w:t xml:space="preserve">טופס שלא ימולאו בו כל הפרטים הנ"ל, 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>לא יתקבל</w:t>
      </w:r>
      <w:r w:rsidRPr="002C3FE4">
        <w:rPr>
          <w:rFonts w:ascii="David" w:hAnsi="David" w:cs="David"/>
          <w:sz w:val="22"/>
          <w:szCs w:val="22"/>
          <w:rtl/>
        </w:rPr>
        <w:t>.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Pr="002C3FE4">
        <w:rPr>
          <w:rFonts w:ascii="David" w:hAnsi="David" w:cs="David"/>
          <w:sz w:val="22"/>
          <w:szCs w:val="22"/>
          <w:rtl/>
        </w:rPr>
        <w:t>כמו"כ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לא יתקבלו תשובות ללא צירוף טופס זה ב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קובץ נפרד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Pr="002C3FE4">
        <w:rPr>
          <w:rFonts w:ascii="David" w:hAnsi="David" w:cs="David"/>
          <w:b/>
          <w:bCs/>
          <w:sz w:val="22"/>
          <w:szCs w:val="22"/>
          <w:u w:val="single"/>
          <w:rtl/>
        </w:rPr>
        <w:t>באותו משלוח</w:t>
      </w:r>
      <w:r w:rsidRPr="002C3FE4">
        <w:rPr>
          <w:rFonts w:ascii="David" w:hAnsi="David" w:cs="David"/>
          <w:b/>
          <w:bCs/>
          <w:sz w:val="22"/>
          <w:szCs w:val="22"/>
          <w:rtl/>
        </w:rPr>
        <w:t xml:space="preserve"> בדוא"ל ביחד עם התשובות. </w:t>
      </w:r>
    </w:p>
    <w:p w14:paraId="148AD286" w14:textId="5050739C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sz w:val="22"/>
          <w:szCs w:val="22"/>
          <w:rtl/>
        </w:rPr>
      </w:pPr>
      <w:r w:rsidRPr="002C3FE4">
        <w:rPr>
          <w:rFonts w:ascii="David" w:hAnsi="David" w:cs="David"/>
          <w:sz w:val="22"/>
          <w:szCs w:val="22"/>
          <w:rtl/>
        </w:rPr>
        <w:t>(ניתן לשמור טופס זה ולמלא בכל גליון את הפרטים המתאימים)</w:t>
      </w:r>
      <w:r w:rsidR="00873FD3" w:rsidRPr="002C3FE4">
        <w:rPr>
          <w:rFonts w:ascii="David" w:hAnsi="David" w:cs="David" w:hint="cs"/>
          <w:sz w:val="22"/>
          <w:szCs w:val="22"/>
          <w:rtl/>
        </w:rPr>
        <w:t>.</w:t>
      </w:r>
    </w:p>
    <w:p w14:paraId="2CBB294F" w14:textId="3FA74BA9" w:rsidR="00F94AB5" w:rsidRPr="002C3FE4" w:rsidRDefault="00F94AB5" w:rsidP="00F94AB5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David" w:hAnsi="David" w:cs="David"/>
          <w:sz w:val="22"/>
          <w:szCs w:val="22"/>
          <w:rtl/>
        </w:rPr>
      </w:pPr>
      <w:r w:rsidRPr="002C3FE4">
        <w:rPr>
          <w:rFonts w:ascii="David" w:hAnsi="David" w:cs="David"/>
          <w:sz w:val="22"/>
          <w:szCs w:val="22"/>
          <w:rtl/>
        </w:rPr>
        <w:t>כללי שליחת התשובות בדוא"ל מפורסמים בהרחבה ב</w:t>
      </w:r>
      <w:r w:rsidR="006A3F69" w:rsidRPr="002C3FE4">
        <w:rPr>
          <w:rFonts w:ascii="David" w:hAnsi="David" w:cs="David" w:hint="cs"/>
          <w:sz w:val="22"/>
          <w:szCs w:val="22"/>
          <w:rtl/>
        </w:rPr>
        <w:t xml:space="preserve">'כללי הקובץ' </w:t>
      </w:r>
      <w:r w:rsidRPr="002C3FE4">
        <w:rPr>
          <w:rFonts w:ascii="David" w:hAnsi="David" w:cs="David"/>
          <w:sz w:val="22"/>
          <w:szCs w:val="22"/>
          <w:rtl/>
        </w:rPr>
        <w:t xml:space="preserve">תחילת כל גליון, יש למלא אחר </w:t>
      </w:r>
      <w:r w:rsidRPr="002C3FE4">
        <w:rPr>
          <w:rFonts w:ascii="David" w:hAnsi="David" w:cs="David"/>
          <w:sz w:val="22"/>
          <w:szCs w:val="22"/>
          <w:u w:val="single"/>
          <w:rtl/>
        </w:rPr>
        <w:t>כל הכללים</w:t>
      </w:r>
      <w:r w:rsidRPr="002C3FE4">
        <w:rPr>
          <w:rFonts w:ascii="David" w:hAnsi="David" w:cs="David"/>
          <w:sz w:val="22"/>
          <w:szCs w:val="22"/>
          <w:rtl/>
        </w:rPr>
        <w:t>.</w:t>
      </w:r>
    </w:p>
    <w:p w14:paraId="4A79294B" w14:textId="0A733E07" w:rsidR="00CC5572" w:rsidRPr="002C3FE4" w:rsidRDefault="00F94AB5" w:rsidP="00CC5572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sz w:val="22"/>
          <w:szCs w:val="22"/>
        </w:rPr>
      </w:pPr>
      <w:r w:rsidRPr="002C3FE4">
        <w:rPr>
          <w:rFonts w:ascii="David" w:hAnsi="David" w:cs="David" w:hint="cs"/>
          <w:b/>
          <w:bCs/>
          <w:sz w:val="22"/>
          <w:szCs w:val="22"/>
          <w:rtl/>
        </w:rPr>
        <w:t>בברכת התורה</w:t>
      </w:r>
    </w:p>
    <w:sectPr w:rsidR="00CC5572" w:rsidRPr="002C3FE4" w:rsidSect="00CC5572">
      <w:type w:val="continuous"/>
      <w:pgSz w:w="11906" w:h="16838"/>
      <w:pgMar w:top="153" w:right="1361" w:bottom="539" w:left="1361" w:header="142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97AB" w14:textId="77777777" w:rsidR="00F070A0" w:rsidRDefault="00F070A0">
      <w:r>
        <w:separator/>
      </w:r>
    </w:p>
  </w:endnote>
  <w:endnote w:type="continuationSeparator" w:id="0">
    <w:p w14:paraId="7ACE226D" w14:textId="77777777" w:rsidR="00F070A0" w:rsidRDefault="00F0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Type Soncino">
    <w:altName w:val="Arial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Soft Serif">
    <w:altName w:val="Arial"/>
    <w:charset w:val="B1"/>
    <w:family w:val="auto"/>
    <w:pitch w:val="variable"/>
    <w:sig w:usb0="00000800" w:usb1="00000000" w:usb2="00000000" w:usb3="00000000" w:csb0="00000020" w:csb1="00000000"/>
  </w:font>
  <w:font w:name="Guttman-Soncino">
    <w:altName w:val="Arial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uttman Frnew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antova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W_Koren2-Narrow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Kis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W_Koren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CB5F" w14:textId="77777777" w:rsidR="00F070A0" w:rsidRDefault="00F070A0">
      <w:r>
        <w:separator/>
      </w:r>
    </w:p>
  </w:footnote>
  <w:footnote w:type="continuationSeparator" w:id="0">
    <w:p w14:paraId="31D4E94F" w14:textId="77777777" w:rsidR="00F070A0" w:rsidRDefault="00F0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1FDD" w14:textId="77777777" w:rsidR="009B3825" w:rsidRDefault="009B3825" w:rsidP="00D7249C">
    <w:pPr>
      <w:pStyle w:val="a8"/>
      <w:framePr w:wrap="around" w:vAnchor="text" w:hAnchor="text" w:xAlign="outside" w:y="1"/>
      <w:rPr>
        <w:rStyle w:val="ac"/>
      </w:rPr>
    </w:pPr>
  </w:p>
  <w:p w14:paraId="78271BBA" w14:textId="77777777" w:rsidR="009B3825" w:rsidRDefault="009B3825" w:rsidP="00D7249C">
    <w:pPr>
      <w:pStyle w:val="11"/>
      <w:tabs>
        <w:tab w:val="center" w:pos="4099"/>
      </w:tabs>
      <w:spacing w:after="240"/>
      <w:ind w:left="-40" w:right="357" w:firstLine="357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D50"/>
    <w:multiLevelType w:val="multilevel"/>
    <w:tmpl w:val="8DBE37CE"/>
    <w:lvl w:ilvl="0"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opType Soncino" w:hint="default"/>
      </w:rPr>
    </w:lvl>
    <w:lvl w:ilvl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 w15:restartNumberingAfterBreak="0">
    <w:nsid w:val="01A70430"/>
    <w:multiLevelType w:val="hybridMultilevel"/>
    <w:tmpl w:val="DDF46046"/>
    <w:lvl w:ilvl="0" w:tplc="CDB8B8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4A0"/>
    <w:multiLevelType w:val="hybridMultilevel"/>
    <w:tmpl w:val="24703EAE"/>
    <w:lvl w:ilvl="0" w:tplc="9AB465F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94B"/>
    <w:multiLevelType w:val="hybridMultilevel"/>
    <w:tmpl w:val="08AC18C0"/>
    <w:lvl w:ilvl="0" w:tplc="BE843F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830"/>
    <w:multiLevelType w:val="hybridMultilevel"/>
    <w:tmpl w:val="AB1A7714"/>
    <w:lvl w:ilvl="0" w:tplc="B9800F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5B8"/>
    <w:multiLevelType w:val="hybridMultilevel"/>
    <w:tmpl w:val="A68E4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E3AB0"/>
    <w:multiLevelType w:val="hybridMultilevel"/>
    <w:tmpl w:val="48DA4308"/>
    <w:lvl w:ilvl="0" w:tplc="C2AA97F6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1932"/>
    <w:multiLevelType w:val="hybridMultilevel"/>
    <w:tmpl w:val="78C0D610"/>
    <w:lvl w:ilvl="0" w:tplc="5EA43B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97019"/>
    <w:multiLevelType w:val="hybridMultilevel"/>
    <w:tmpl w:val="F4B8D95E"/>
    <w:lvl w:ilvl="0" w:tplc="7332C5AC">
      <w:start w:val="1"/>
      <w:numFmt w:val="hebrew1"/>
      <w:lvlText w:val="%1)"/>
      <w:lvlJc w:val="left"/>
      <w:pPr>
        <w:ind w:left="720" w:hanging="360"/>
      </w:pPr>
      <w:rPr>
        <w:rFonts w:cs="Times New Roman" w:hint="default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4A140A"/>
    <w:multiLevelType w:val="hybridMultilevel"/>
    <w:tmpl w:val="B798EA20"/>
    <w:lvl w:ilvl="0" w:tplc="A41EB802">
      <w:start w:val="1"/>
      <w:numFmt w:val="hebrew1"/>
      <w:lvlText w:val="%1)"/>
      <w:lvlJc w:val="left"/>
      <w:pPr>
        <w:ind w:left="720" w:hanging="360"/>
      </w:pPr>
      <w:rPr>
        <w:rFonts w:cs="Times New Roman" w:hint="default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307B0"/>
    <w:multiLevelType w:val="hybridMultilevel"/>
    <w:tmpl w:val="D66EC232"/>
    <w:lvl w:ilvl="0" w:tplc="B152252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1E05F9"/>
    <w:multiLevelType w:val="hybridMultilevel"/>
    <w:tmpl w:val="985EED0C"/>
    <w:lvl w:ilvl="0" w:tplc="01A213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4046A"/>
    <w:multiLevelType w:val="hybridMultilevel"/>
    <w:tmpl w:val="49E06EF6"/>
    <w:lvl w:ilvl="0" w:tplc="2386208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65220A"/>
    <w:multiLevelType w:val="hybridMultilevel"/>
    <w:tmpl w:val="1DA6DA9C"/>
    <w:lvl w:ilvl="0" w:tplc="939A0228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7754E"/>
    <w:multiLevelType w:val="hybridMultilevel"/>
    <w:tmpl w:val="E7E4A624"/>
    <w:lvl w:ilvl="0" w:tplc="84BEE946"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eastAsia="Times New Roman" w:hAnsi="Symbol" w:cs="WinSoft Seri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abstractNum w:abstractNumId="15" w15:restartNumberingAfterBreak="0">
    <w:nsid w:val="3A7B395C"/>
    <w:multiLevelType w:val="hybridMultilevel"/>
    <w:tmpl w:val="BA862620"/>
    <w:lvl w:ilvl="0" w:tplc="DC2C154A">
      <w:start w:val="1"/>
      <w:numFmt w:val="hebrew1"/>
      <w:lvlText w:val="%1)"/>
      <w:lvlJc w:val="left"/>
      <w:pPr>
        <w:ind w:left="720" w:hanging="360"/>
      </w:pPr>
      <w:rPr>
        <w:rFonts w:cs="Guttman-Soncin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A1187"/>
    <w:multiLevelType w:val="hybridMultilevel"/>
    <w:tmpl w:val="4BBE1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25B15"/>
    <w:multiLevelType w:val="hybridMultilevel"/>
    <w:tmpl w:val="80A23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E40D2"/>
    <w:multiLevelType w:val="hybridMultilevel"/>
    <w:tmpl w:val="80A23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A0489"/>
    <w:multiLevelType w:val="hybridMultilevel"/>
    <w:tmpl w:val="322ACEF8"/>
    <w:lvl w:ilvl="0" w:tplc="EF7287CC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51D2"/>
    <w:multiLevelType w:val="hybridMultilevel"/>
    <w:tmpl w:val="7D1E5A9C"/>
    <w:lvl w:ilvl="0" w:tplc="6B447AC0">
      <w:start w:val="1"/>
      <w:numFmt w:val="hebrew1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E2F1CDF"/>
    <w:multiLevelType w:val="hybridMultilevel"/>
    <w:tmpl w:val="F654965E"/>
    <w:lvl w:ilvl="0" w:tplc="563CC026">
      <w:start w:val="1"/>
      <w:numFmt w:val="hebrew1"/>
      <w:lvlText w:val="%1)"/>
      <w:lvlJc w:val="left"/>
      <w:pPr>
        <w:ind w:left="720" w:hanging="360"/>
      </w:pPr>
      <w:rPr>
        <w:rFonts w:cs="Times New Roman" w:hint="default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364375"/>
    <w:multiLevelType w:val="hybridMultilevel"/>
    <w:tmpl w:val="23F49FFA"/>
    <w:lvl w:ilvl="0" w:tplc="72186522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B562B"/>
    <w:multiLevelType w:val="hybridMultilevel"/>
    <w:tmpl w:val="8DBE37CE"/>
    <w:lvl w:ilvl="0" w:tplc="62E0C0A8"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opType Soncino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4" w15:restartNumberingAfterBreak="0">
    <w:nsid w:val="55ED2E44"/>
    <w:multiLevelType w:val="hybridMultilevel"/>
    <w:tmpl w:val="31D6648C"/>
    <w:lvl w:ilvl="0" w:tplc="F7F2AE8E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47776"/>
    <w:multiLevelType w:val="hybridMultilevel"/>
    <w:tmpl w:val="645EE5C2"/>
    <w:lvl w:ilvl="0" w:tplc="E3141A64">
      <w:start w:val="1"/>
      <w:numFmt w:val="hebrew1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727C3"/>
    <w:multiLevelType w:val="hybridMultilevel"/>
    <w:tmpl w:val="C696033C"/>
    <w:lvl w:ilvl="0" w:tplc="36222E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67E97"/>
    <w:multiLevelType w:val="multilevel"/>
    <w:tmpl w:val="EC8E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B4D59"/>
    <w:multiLevelType w:val="hybridMultilevel"/>
    <w:tmpl w:val="ABF8F9DA"/>
    <w:lvl w:ilvl="0" w:tplc="D0D27FFE">
      <w:start w:val="1"/>
      <w:numFmt w:val="hebrew1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89D2F36"/>
    <w:multiLevelType w:val="hybridMultilevel"/>
    <w:tmpl w:val="D6DAE06C"/>
    <w:lvl w:ilvl="0" w:tplc="780E4F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E101F"/>
    <w:multiLevelType w:val="hybridMultilevel"/>
    <w:tmpl w:val="1E864548"/>
    <w:lvl w:ilvl="0" w:tplc="47F29F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073C7"/>
    <w:multiLevelType w:val="multilevel"/>
    <w:tmpl w:val="FFEA77EC"/>
    <w:lvl w:ilvl="0">
      <w:start w:val="1"/>
      <w:numFmt w:val="hebrew1"/>
      <w:lvlText w:val="%1)"/>
      <w:lvlJc w:val="left"/>
      <w:pPr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7444D"/>
    <w:multiLevelType w:val="hybridMultilevel"/>
    <w:tmpl w:val="5CA833B0"/>
    <w:lvl w:ilvl="0" w:tplc="868635E0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04C69"/>
    <w:multiLevelType w:val="hybridMultilevel"/>
    <w:tmpl w:val="567C6C38"/>
    <w:lvl w:ilvl="0" w:tplc="15D28EF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669AE"/>
    <w:multiLevelType w:val="hybridMultilevel"/>
    <w:tmpl w:val="0C66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812EE"/>
    <w:multiLevelType w:val="hybridMultilevel"/>
    <w:tmpl w:val="AE2EA840"/>
    <w:lvl w:ilvl="0" w:tplc="30D271CA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5848">
    <w:abstractNumId w:val="17"/>
  </w:num>
  <w:num w:numId="2" w16cid:durableId="562376049">
    <w:abstractNumId w:val="18"/>
  </w:num>
  <w:num w:numId="3" w16cid:durableId="20478765">
    <w:abstractNumId w:val="19"/>
  </w:num>
  <w:num w:numId="4" w16cid:durableId="1067611889">
    <w:abstractNumId w:val="10"/>
  </w:num>
  <w:num w:numId="5" w16cid:durableId="888342871">
    <w:abstractNumId w:val="12"/>
  </w:num>
  <w:num w:numId="6" w16cid:durableId="1827621929">
    <w:abstractNumId w:val="23"/>
  </w:num>
  <w:num w:numId="7" w16cid:durableId="1332560636">
    <w:abstractNumId w:val="0"/>
  </w:num>
  <w:num w:numId="8" w16cid:durableId="1011566126">
    <w:abstractNumId w:val="6"/>
  </w:num>
  <w:num w:numId="9" w16cid:durableId="2033071798">
    <w:abstractNumId w:val="32"/>
  </w:num>
  <w:num w:numId="10" w16cid:durableId="1533566456">
    <w:abstractNumId w:val="33"/>
  </w:num>
  <w:num w:numId="11" w16cid:durableId="1767190864">
    <w:abstractNumId w:val="35"/>
  </w:num>
  <w:num w:numId="12" w16cid:durableId="688914609">
    <w:abstractNumId w:val="27"/>
  </w:num>
  <w:num w:numId="13" w16cid:durableId="1473668505">
    <w:abstractNumId w:val="13"/>
  </w:num>
  <w:num w:numId="14" w16cid:durableId="1336691098">
    <w:abstractNumId w:val="5"/>
  </w:num>
  <w:num w:numId="15" w16cid:durableId="1014041977">
    <w:abstractNumId w:val="16"/>
  </w:num>
  <w:num w:numId="16" w16cid:durableId="41446484">
    <w:abstractNumId w:val="34"/>
  </w:num>
  <w:num w:numId="17" w16cid:durableId="196240204">
    <w:abstractNumId w:val="29"/>
  </w:num>
  <w:num w:numId="18" w16cid:durableId="1376075869">
    <w:abstractNumId w:val="4"/>
  </w:num>
  <w:num w:numId="19" w16cid:durableId="288128144">
    <w:abstractNumId w:val="1"/>
  </w:num>
  <w:num w:numId="20" w16cid:durableId="1338191790">
    <w:abstractNumId w:val="7"/>
  </w:num>
  <w:num w:numId="21" w16cid:durableId="406071622">
    <w:abstractNumId w:val="15"/>
  </w:num>
  <w:num w:numId="22" w16cid:durableId="1501582402">
    <w:abstractNumId w:val="31"/>
  </w:num>
  <w:num w:numId="23" w16cid:durableId="1244802606">
    <w:abstractNumId w:val="14"/>
  </w:num>
  <w:num w:numId="24" w16cid:durableId="1271931435">
    <w:abstractNumId w:val="2"/>
  </w:num>
  <w:num w:numId="25" w16cid:durableId="24798749">
    <w:abstractNumId w:val="22"/>
  </w:num>
  <w:num w:numId="26" w16cid:durableId="854616192">
    <w:abstractNumId w:val="30"/>
  </w:num>
  <w:num w:numId="27" w16cid:durableId="1479541643">
    <w:abstractNumId w:val="11"/>
  </w:num>
  <w:num w:numId="28" w16cid:durableId="2034529123">
    <w:abstractNumId w:val="26"/>
  </w:num>
  <w:num w:numId="29" w16cid:durableId="1997680692">
    <w:abstractNumId w:val="8"/>
  </w:num>
  <w:num w:numId="30" w16cid:durableId="1844735738">
    <w:abstractNumId w:val="21"/>
  </w:num>
  <w:num w:numId="31" w16cid:durableId="2088526813">
    <w:abstractNumId w:val="9"/>
  </w:num>
  <w:num w:numId="32" w16cid:durableId="594898965">
    <w:abstractNumId w:val="20"/>
  </w:num>
  <w:num w:numId="33" w16cid:durableId="692075783">
    <w:abstractNumId w:val="25"/>
  </w:num>
  <w:num w:numId="34" w16cid:durableId="1528711859">
    <w:abstractNumId w:val="28"/>
  </w:num>
  <w:num w:numId="35" w16cid:durableId="1023744710">
    <w:abstractNumId w:val="3"/>
  </w:num>
  <w:num w:numId="36" w16cid:durableId="139003163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aeaea,#f8f8f8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AEB"/>
    <w:rsid w:val="000001AA"/>
    <w:rsid w:val="0000021B"/>
    <w:rsid w:val="00000492"/>
    <w:rsid w:val="000005D3"/>
    <w:rsid w:val="000005E1"/>
    <w:rsid w:val="00000652"/>
    <w:rsid w:val="000006CF"/>
    <w:rsid w:val="0000083E"/>
    <w:rsid w:val="000008D3"/>
    <w:rsid w:val="000008EE"/>
    <w:rsid w:val="000008FE"/>
    <w:rsid w:val="000009F3"/>
    <w:rsid w:val="00000B35"/>
    <w:rsid w:val="00000C84"/>
    <w:rsid w:val="00000CA0"/>
    <w:rsid w:val="00000D4A"/>
    <w:rsid w:val="00000DFF"/>
    <w:rsid w:val="00001259"/>
    <w:rsid w:val="00001272"/>
    <w:rsid w:val="000012D6"/>
    <w:rsid w:val="00001366"/>
    <w:rsid w:val="00001428"/>
    <w:rsid w:val="0000154E"/>
    <w:rsid w:val="000015EE"/>
    <w:rsid w:val="000017C3"/>
    <w:rsid w:val="000018A3"/>
    <w:rsid w:val="000018F1"/>
    <w:rsid w:val="00001B92"/>
    <w:rsid w:val="00001C1F"/>
    <w:rsid w:val="00001CBD"/>
    <w:rsid w:val="00001D52"/>
    <w:rsid w:val="00001DB4"/>
    <w:rsid w:val="00001EFC"/>
    <w:rsid w:val="00001F84"/>
    <w:rsid w:val="00002057"/>
    <w:rsid w:val="0000213E"/>
    <w:rsid w:val="0000215C"/>
    <w:rsid w:val="000021A0"/>
    <w:rsid w:val="00002493"/>
    <w:rsid w:val="000024E7"/>
    <w:rsid w:val="00002594"/>
    <w:rsid w:val="000026FE"/>
    <w:rsid w:val="0000276A"/>
    <w:rsid w:val="0000278E"/>
    <w:rsid w:val="00002914"/>
    <w:rsid w:val="0000297E"/>
    <w:rsid w:val="000029EB"/>
    <w:rsid w:val="00002BC7"/>
    <w:rsid w:val="00002C21"/>
    <w:rsid w:val="00002E3F"/>
    <w:rsid w:val="0000301D"/>
    <w:rsid w:val="0000303F"/>
    <w:rsid w:val="000033AE"/>
    <w:rsid w:val="000033DF"/>
    <w:rsid w:val="000035A4"/>
    <w:rsid w:val="000037DE"/>
    <w:rsid w:val="0000382D"/>
    <w:rsid w:val="0000384F"/>
    <w:rsid w:val="0000389D"/>
    <w:rsid w:val="00003906"/>
    <w:rsid w:val="00003A0B"/>
    <w:rsid w:val="00003B03"/>
    <w:rsid w:val="00003B8B"/>
    <w:rsid w:val="00003BC3"/>
    <w:rsid w:val="00003C86"/>
    <w:rsid w:val="00003E60"/>
    <w:rsid w:val="00003E90"/>
    <w:rsid w:val="00003EAD"/>
    <w:rsid w:val="00003EDE"/>
    <w:rsid w:val="00004141"/>
    <w:rsid w:val="0000415D"/>
    <w:rsid w:val="0000423B"/>
    <w:rsid w:val="00004295"/>
    <w:rsid w:val="000042BF"/>
    <w:rsid w:val="000044D7"/>
    <w:rsid w:val="0000460F"/>
    <w:rsid w:val="00004671"/>
    <w:rsid w:val="0000487A"/>
    <w:rsid w:val="00004913"/>
    <w:rsid w:val="0000496D"/>
    <w:rsid w:val="000049E9"/>
    <w:rsid w:val="00004A98"/>
    <w:rsid w:val="00004CB8"/>
    <w:rsid w:val="00004CDA"/>
    <w:rsid w:val="00004D5B"/>
    <w:rsid w:val="00004D9A"/>
    <w:rsid w:val="00004E81"/>
    <w:rsid w:val="00005041"/>
    <w:rsid w:val="00005072"/>
    <w:rsid w:val="000050B0"/>
    <w:rsid w:val="00005135"/>
    <w:rsid w:val="00005141"/>
    <w:rsid w:val="00005279"/>
    <w:rsid w:val="000055F5"/>
    <w:rsid w:val="00005815"/>
    <w:rsid w:val="000059BF"/>
    <w:rsid w:val="000059C6"/>
    <w:rsid w:val="00005A42"/>
    <w:rsid w:val="00005ABB"/>
    <w:rsid w:val="00005C01"/>
    <w:rsid w:val="00005D92"/>
    <w:rsid w:val="00005EA6"/>
    <w:rsid w:val="000060F0"/>
    <w:rsid w:val="00006185"/>
    <w:rsid w:val="0000618B"/>
    <w:rsid w:val="00006231"/>
    <w:rsid w:val="000062AD"/>
    <w:rsid w:val="00006317"/>
    <w:rsid w:val="00006325"/>
    <w:rsid w:val="000064B6"/>
    <w:rsid w:val="0000653C"/>
    <w:rsid w:val="0000660C"/>
    <w:rsid w:val="000066A9"/>
    <w:rsid w:val="000066BC"/>
    <w:rsid w:val="000069AB"/>
    <w:rsid w:val="000069EB"/>
    <w:rsid w:val="00006AE3"/>
    <w:rsid w:val="00006B75"/>
    <w:rsid w:val="00006C3E"/>
    <w:rsid w:val="00006C7A"/>
    <w:rsid w:val="00006E1C"/>
    <w:rsid w:val="00006E22"/>
    <w:rsid w:val="00006E23"/>
    <w:rsid w:val="00006EBB"/>
    <w:rsid w:val="00006F77"/>
    <w:rsid w:val="0000735F"/>
    <w:rsid w:val="000074DB"/>
    <w:rsid w:val="000074EB"/>
    <w:rsid w:val="000076FF"/>
    <w:rsid w:val="00007700"/>
    <w:rsid w:val="0000775D"/>
    <w:rsid w:val="000078CF"/>
    <w:rsid w:val="00007928"/>
    <w:rsid w:val="00007990"/>
    <w:rsid w:val="00007A3B"/>
    <w:rsid w:val="00007A5E"/>
    <w:rsid w:val="00007D39"/>
    <w:rsid w:val="00007E46"/>
    <w:rsid w:val="0001013A"/>
    <w:rsid w:val="000101A7"/>
    <w:rsid w:val="0001030E"/>
    <w:rsid w:val="000103C8"/>
    <w:rsid w:val="00010402"/>
    <w:rsid w:val="00010404"/>
    <w:rsid w:val="0001045F"/>
    <w:rsid w:val="00010496"/>
    <w:rsid w:val="000107A2"/>
    <w:rsid w:val="000107E3"/>
    <w:rsid w:val="00010807"/>
    <w:rsid w:val="00010876"/>
    <w:rsid w:val="000108D6"/>
    <w:rsid w:val="000109EA"/>
    <w:rsid w:val="00010A1E"/>
    <w:rsid w:val="00010A5E"/>
    <w:rsid w:val="00010A8A"/>
    <w:rsid w:val="00010ACC"/>
    <w:rsid w:val="00010B82"/>
    <w:rsid w:val="00010BF5"/>
    <w:rsid w:val="00010C89"/>
    <w:rsid w:val="00010DD7"/>
    <w:rsid w:val="00011117"/>
    <w:rsid w:val="00011165"/>
    <w:rsid w:val="000111A0"/>
    <w:rsid w:val="000111E6"/>
    <w:rsid w:val="000111E9"/>
    <w:rsid w:val="00011217"/>
    <w:rsid w:val="0001139B"/>
    <w:rsid w:val="00011525"/>
    <w:rsid w:val="0001156D"/>
    <w:rsid w:val="00011850"/>
    <w:rsid w:val="000118E9"/>
    <w:rsid w:val="000118FE"/>
    <w:rsid w:val="0001195F"/>
    <w:rsid w:val="00011A6C"/>
    <w:rsid w:val="00011B45"/>
    <w:rsid w:val="00011B91"/>
    <w:rsid w:val="00011CF0"/>
    <w:rsid w:val="00011D95"/>
    <w:rsid w:val="00011DE9"/>
    <w:rsid w:val="00011E36"/>
    <w:rsid w:val="00011FEB"/>
    <w:rsid w:val="00012126"/>
    <w:rsid w:val="0001215C"/>
    <w:rsid w:val="000122A5"/>
    <w:rsid w:val="000123BF"/>
    <w:rsid w:val="00012451"/>
    <w:rsid w:val="0001248B"/>
    <w:rsid w:val="000124BC"/>
    <w:rsid w:val="00012586"/>
    <w:rsid w:val="0001271C"/>
    <w:rsid w:val="00012AE8"/>
    <w:rsid w:val="00012C88"/>
    <w:rsid w:val="00012CD0"/>
    <w:rsid w:val="00012DC8"/>
    <w:rsid w:val="000130C7"/>
    <w:rsid w:val="00013239"/>
    <w:rsid w:val="00013384"/>
    <w:rsid w:val="000134C8"/>
    <w:rsid w:val="00013577"/>
    <w:rsid w:val="000135C9"/>
    <w:rsid w:val="0001360E"/>
    <w:rsid w:val="0001396E"/>
    <w:rsid w:val="000139FF"/>
    <w:rsid w:val="00013D22"/>
    <w:rsid w:val="00013E3D"/>
    <w:rsid w:val="00013E4B"/>
    <w:rsid w:val="00013F82"/>
    <w:rsid w:val="00013F87"/>
    <w:rsid w:val="0001404C"/>
    <w:rsid w:val="000140BE"/>
    <w:rsid w:val="000141DD"/>
    <w:rsid w:val="0001431F"/>
    <w:rsid w:val="0001447A"/>
    <w:rsid w:val="0001454D"/>
    <w:rsid w:val="00014614"/>
    <w:rsid w:val="000146F7"/>
    <w:rsid w:val="00014783"/>
    <w:rsid w:val="000147CF"/>
    <w:rsid w:val="0001481C"/>
    <w:rsid w:val="0001483D"/>
    <w:rsid w:val="0001487F"/>
    <w:rsid w:val="00014A60"/>
    <w:rsid w:val="00014B56"/>
    <w:rsid w:val="00014CE6"/>
    <w:rsid w:val="00014CF1"/>
    <w:rsid w:val="00014D2D"/>
    <w:rsid w:val="00014DF2"/>
    <w:rsid w:val="00014E26"/>
    <w:rsid w:val="00014F7C"/>
    <w:rsid w:val="00015047"/>
    <w:rsid w:val="000150AD"/>
    <w:rsid w:val="00015119"/>
    <w:rsid w:val="000151CF"/>
    <w:rsid w:val="000151FA"/>
    <w:rsid w:val="0001523E"/>
    <w:rsid w:val="0001524A"/>
    <w:rsid w:val="000153FA"/>
    <w:rsid w:val="000154B3"/>
    <w:rsid w:val="000154C1"/>
    <w:rsid w:val="000154CA"/>
    <w:rsid w:val="00015664"/>
    <w:rsid w:val="000156D6"/>
    <w:rsid w:val="000156EF"/>
    <w:rsid w:val="00015962"/>
    <w:rsid w:val="0001597F"/>
    <w:rsid w:val="00015AD0"/>
    <w:rsid w:val="00015BC8"/>
    <w:rsid w:val="00015C80"/>
    <w:rsid w:val="00015D1E"/>
    <w:rsid w:val="00015F75"/>
    <w:rsid w:val="00015FED"/>
    <w:rsid w:val="00016047"/>
    <w:rsid w:val="00016171"/>
    <w:rsid w:val="000161CA"/>
    <w:rsid w:val="000162EB"/>
    <w:rsid w:val="000165C4"/>
    <w:rsid w:val="000165C9"/>
    <w:rsid w:val="00016624"/>
    <w:rsid w:val="0001673D"/>
    <w:rsid w:val="00016891"/>
    <w:rsid w:val="00016898"/>
    <w:rsid w:val="000169DC"/>
    <w:rsid w:val="00016A0F"/>
    <w:rsid w:val="00016A49"/>
    <w:rsid w:val="00016BEF"/>
    <w:rsid w:val="00016C06"/>
    <w:rsid w:val="00016DDA"/>
    <w:rsid w:val="00016E1B"/>
    <w:rsid w:val="00016F2A"/>
    <w:rsid w:val="00016F69"/>
    <w:rsid w:val="00016FBA"/>
    <w:rsid w:val="00017080"/>
    <w:rsid w:val="0001713F"/>
    <w:rsid w:val="00017165"/>
    <w:rsid w:val="000171A4"/>
    <w:rsid w:val="000172AE"/>
    <w:rsid w:val="0001734C"/>
    <w:rsid w:val="000174F0"/>
    <w:rsid w:val="00017578"/>
    <w:rsid w:val="000176A2"/>
    <w:rsid w:val="00017775"/>
    <w:rsid w:val="000177FC"/>
    <w:rsid w:val="000179C6"/>
    <w:rsid w:val="00017B0F"/>
    <w:rsid w:val="00017BA6"/>
    <w:rsid w:val="00017DF7"/>
    <w:rsid w:val="00017E23"/>
    <w:rsid w:val="00017F2D"/>
    <w:rsid w:val="0002002A"/>
    <w:rsid w:val="0002004C"/>
    <w:rsid w:val="000200ED"/>
    <w:rsid w:val="0002017A"/>
    <w:rsid w:val="0002027B"/>
    <w:rsid w:val="000202A2"/>
    <w:rsid w:val="000203EB"/>
    <w:rsid w:val="000204C2"/>
    <w:rsid w:val="0002053F"/>
    <w:rsid w:val="00020621"/>
    <w:rsid w:val="00020762"/>
    <w:rsid w:val="0002076C"/>
    <w:rsid w:val="00020A6D"/>
    <w:rsid w:val="00020A7A"/>
    <w:rsid w:val="00020ACB"/>
    <w:rsid w:val="00020B74"/>
    <w:rsid w:val="00020B9D"/>
    <w:rsid w:val="00020C22"/>
    <w:rsid w:val="00020CBC"/>
    <w:rsid w:val="00020CCC"/>
    <w:rsid w:val="00020E9B"/>
    <w:rsid w:val="00020EA9"/>
    <w:rsid w:val="00020EC6"/>
    <w:rsid w:val="00020F66"/>
    <w:rsid w:val="000211C7"/>
    <w:rsid w:val="000212A8"/>
    <w:rsid w:val="000214A7"/>
    <w:rsid w:val="00021645"/>
    <w:rsid w:val="0002179D"/>
    <w:rsid w:val="0002182F"/>
    <w:rsid w:val="00021850"/>
    <w:rsid w:val="000218F9"/>
    <w:rsid w:val="00021A8A"/>
    <w:rsid w:val="00021CB0"/>
    <w:rsid w:val="00021E9D"/>
    <w:rsid w:val="0002215A"/>
    <w:rsid w:val="0002224C"/>
    <w:rsid w:val="000222C0"/>
    <w:rsid w:val="00022466"/>
    <w:rsid w:val="000226C2"/>
    <w:rsid w:val="0002279F"/>
    <w:rsid w:val="0002281B"/>
    <w:rsid w:val="000229E0"/>
    <w:rsid w:val="00022DEA"/>
    <w:rsid w:val="00023064"/>
    <w:rsid w:val="0002310D"/>
    <w:rsid w:val="00023113"/>
    <w:rsid w:val="000231DA"/>
    <w:rsid w:val="00023422"/>
    <w:rsid w:val="0002350E"/>
    <w:rsid w:val="00023540"/>
    <w:rsid w:val="00023542"/>
    <w:rsid w:val="00023655"/>
    <w:rsid w:val="00023663"/>
    <w:rsid w:val="0002367C"/>
    <w:rsid w:val="00023699"/>
    <w:rsid w:val="0002376D"/>
    <w:rsid w:val="00023A2F"/>
    <w:rsid w:val="00023B78"/>
    <w:rsid w:val="00023BA5"/>
    <w:rsid w:val="00023CFC"/>
    <w:rsid w:val="00023D2A"/>
    <w:rsid w:val="00023D7F"/>
    <w:rsid w:val="00023FC9"/>
    <w:rsid w:val="00023FD8"/>
    <w:rsid w:val="000240AD"/>
    <w:rsid w:val="000242FB"/>
    <w:rsid w:val="0002436E"/>
    <w:rsid w:val="000245EA"/>
    <w:rsid w:val="00024634"/>
    <w:rsid w:val="00024706"/>
    <w:rsid w:val="0002482D"/>
    <w:rsid w:val="00024871"/>
    <w:rsid w:val="00024987"/>
    <w:rsid w:val="00024AB1"/>
    <w:rsid w:val="00024B5C"/>
    <w:rsid w:val="00024B8A"/>
    <w:rsid w:val="00024C7D"/>
    <w:rsid w:val="00024CB7"/>
    <w:rsid w:val="00024CDD"/>
    <w:rsid w:val="00024CED"/>
    <w:rsid w:val="00024D99"/>
    <w:rsid w:val="00024DDA"/>
    <w:rsid w:val="00024E9C"/>
    <w:rsid w:val="00024F85"/>
    <w:rsid w:val="00024FB2"/>
    <w:rsid w:val="0002507E"/>
    <w:rsid w:val="0002525A"/>
    <w:rsid w:val="000253D6"/>
    <w:rsid w:val="00025409"/>
    <w:rsid w:val="00025499"/>
    <w:rsid w:val="00025554"/>
    <w:rsid w:val="00025588"/>
    <w:rsid w:val="000255BE"/>
    <w:rsid w:val="000255F4"/>
    <w:rsid w:val="00025706"/>
    <w:rsid w:val="00025744"/>
    <w:rsid w:val="000257C9"/>
    <w:rsid w:val="00025807"/>
    <w:rsid w:val="0002583C"/>
    <w:rsid w:val="00025844"/>
    <w:rsid w:val="000258C3"/>
    <w:rsid w:val="00025947"/>
    <w:rsid w:val="000259E8"/>
    <w:rsid w:val="00025A0A"/>
    <w:rsid w:val="00025A19"/>
    <w:rsid w:val="00025ADA"/>
    <w:rsid w:val="00025B86"/>
    <w:rsid w:val="00025BAE"/>
    <w:rsid w:val="00025CAA"/>
    <w:rsid w:val="00026042"/>
    <w:rsid w:val="000261E1"/>
    <w:rsid w:val="000262EC"/>
    <w:rsid w:val="00026354"/>
    <w:rsid w:val="00026525"/>
    <w:rsid w:val="00026712"/>
    <w:rsid w:val="000269F5"/>
    <w:rsid w:val="00026A6E"/>
    <w:rsid w:val="00026A7F"/>
    <w:rsid w:val="00026ADA"/>
    <w:rsid w:val="00026BF0"/>
    <w:rsid w:val="00026CFE"/>
    <w:rsid w:val="00026DA1"/>
    <w:rsid w:val="00026E73"/>
    <w:rsid w:val="00026E90"/>
    <w:rsid w:val="00026E94"/>
    <w:rsid w:val="00026F60"/>
    <w:rsid w:val="00027022"/>
    <w:rsid w:val="00027156"/>
    <w:rsid w:val="0002719F"/>
    <w:rsid w:val="00027468"/>
    <w:rsid w:val="00027482"/>
    <w:rsid w:val="0002749A"/>
    <w:rsid w:val="00027540"/>
    <w:rsid w:val="000277F8"/>
    <w:rsid w:val="000277FB"/>
    <w:rsid w:val="0002793F"/>
    <w:rsid w:val="000279BA"/>
    <w:rsid w:val="00027A09"/>
    <w:rsid w:val="00027E13"/>
    <w:rsid w:val="00027EF9"/>
    <w:rsid w:val="00030058"/>
    <w:rsid w:val="0003024D"/>
    <w:rsid w:val="000303E7"/>
    <w:rsid w:val="00030411"/>
    <w:rsid w:val="00030475"/>
    <w:rsid w:val="000304E2"/>
    <w:rsid w:val="00030667"/>
    <w:rsid w:val="0003067F"/>
    <w:rsid w:val="000306CD"/>
    <w:rsid w:val="000307C9"/>
    <w:rsid w:val="0003092E"/>
    <w:rsid w:val="00030A30"/>
    <w:rsid w:val="00030A56"/>
    <w:rsid w:val="00030A8B"/>
    <w:rsid w:val="00030BCC"/>
    <w:rsid w:val="0003108B"/>
    <w:rsid w:val="0003120F"/>
    <w:rsid w:val="0003125C"/>
    <w:rsid w:val="000312D0"/>
    <w:rsid w:val="00031496"/>
    <w:rsid w:val="000314D1"/>
    <w:rsid w:val="0003169D"/>
    <w:rsid w:val="000316D5"/>
    <w:rsid w:val="00031710"/>
    <w:rsid w:val="00031764"/>
    <w:rsid w:val="000319CA"/>
    <w:rsid w:val="00031A5B"/>
    <w:rsid w:val="00031B11"/>
    <w:rsid w:val="00031CFC"/>
    <w:rsid w:val="00031D58"/>
    <w:rsid w:val="00031DD8"/>
    <w:rsid w:val="00031E25"/>
    <w:rsid w:val="00031EFC"/>
    <w:rsid w:val="00031FC1"/>
    <w:rsid w:val="000321A3"/>
    <w:rsid w:val="000321E8"/>
    <w:rsid w:val="000323F5"/>
    <w:rsid w:val="00032601"/>
    <w:rsid w:val="000326E5"/>
    <w:rsid w:val="000326FC"/>
    <w:rsid w:val="000327F7"/>
    <w:rsid w:val="00032891"/>
    <w:rsid w:val="0003297F"/>
    <w:rsid w:val="000329C1"/>
    <w:rsid w:val="00032C04"/>
    <w:rsid w:val="00032D3F"/>
    <w:rsid w:val="00032D4F"/>
    <w:rsid w:val="00032D6E"/>
    <w:rsid w:val="00032F80"/>
    <w:rsid w:val="00033136"/>
    <w:rsid w:val="000331D8"/>
    <w:rsid w:val="00033200"/>
    <w:rsid w:val="000332B7"/>
    <w:rsid w:val="000333B7"/>
    <w:rsid w:val="00033465"/>
    <w:rsid w:val="00033526"/>
    <w:rsid w:val="000336EA"/>
    <w:rsid w:val="000337D5"/>
    <w:rsid w:val="00033837"/>
    <w:rsid w:val="000338AF"/>
    <w:rsid w:val="00033A46"/>
    <w:rsid w:val="00033B49"/>
    <w:rsid w:val="00033B8B"/>
    <w:rsid w:val="00033DA0"/>
    <w:rsid w:val="00033DC9"/>
    <w:rsid w:val="00033E4C"/>
    <w:rsid w:val="00033E91"/>
    <w:rsid w:val="00033F96"/>
    <w:rsid w:val="000341DF"/>
    <w:rsid w:val="0003426B"/>
    <w:rsid w:val="00034283"/>
    <w:rsid w:val="000342DA"/>
    <w:rsid w:val="00034311"/>
    <w:rsid w:val="0003431D"/>
    <w:rsid w:val="0003447D"/>
    <w:rsid w:val="000344B8"/>
    <w:rsid w:val="000344EA"/>
    <w:rsid w:val="00034641"/>
    <w:rsid w:val="00034667"/>
    <w:rsid w:val="00034720"/>
    <w:rsid w:val="0003498F"/>
    <w:rsid w:val="00034997"/>
    <w:rsid w:val="00034B1B"/>
    <w:rsid w:val="00034CBF"/>
    <w:rsid w:val="00034E12"/>
    <w:rsid w:val="00034E95"/>
    <w:rsid w:val="0003502D"/>
    <w:rsid w:val="00035032"/>
    <w:rsid w:val="00035118"/>
    <w:rsid w:val="000351D6"/>
    <w:rsid w:val="0003529E"/>
    <w:rsid w:val="000352EA"/>
    <w:rsid w:val="00035578"/>
    <w:rsid w:val="0003558A"/>
    <w:rsid w:val="00035654"/>
    <w:rsid w:val="000356E3"/>
    <w:rsid w:val="0003579A"/>
    <w:rsid w:val="000357ED"/>
    <w:rsid w:val="000359D2"/>
    <w:rsid w:val="00035A02"/>
    <w:rsid w:val="00035BAD"/>
    <w:rsid w:val="00035C49"/>
    <w:rsid w:val="00035C97"/>
    <w:rsid w:val="00035DEA"/>
    <w:rsid w:val="00035E90"/>
    <w:rsid w:val="00035F1F"/>
    <w:rsid w:val="0003602C"/>
    <w:rsid w:val="000360BD"/>
    <w:rsid w:val="000360ED"/>
    <w:rsid w:val="000361FE"/>
    <w:rsid w:val="00036277"/>
    <w:rsid w:val="0003628A"/>
    <w:rsid w:val="000362E2"/>
    <w:rsid w:val="00036383"/>
    <w:rsid w:val="000363A4"/>
    <w:rsid w:val="000366E8"/>
    <w:rsid w:val="0003676B"/>
    <w:rsid w:val="000369A9"/>
    <w:rsid w:val="00036A47"/>
    <w:rsid w:val="00036B55"/>
    <w:rsid w:val="00036C00"/>
    <w:rsid w:val="00036C0B"/>
    <w:rsid w:val="00036CD4"/>
    <w:rsid w:val="00036CDF"/>
    <w:rsid w:val="00036DAB"/>
    <w:rsid w:val="00036ED8"/>
    <w:rsid w:val="00036EF5"/>
    <w:rsid w:val="00037052"/>
    <w:rsid w:val="000371C4"/>
    <w:rsid w:val="000371EB"/>
    <w:rsid w:val="000372AB"/>
    <w:rsid w:val="00037466"/>
    <w:rsid w:val="0003748F"/>
    <w:rsid w:val="000374DD"/>
    <w:rsid w:val="0003757F"/>
    <w:rsid w:val="00037585"/>
    <w:rsid w:val="00037A35"/>
    <w:rsid w:val="00037B6B"/>
    <w:rsid w:val="00037C14"/>
    <w:rsid w:val="00037C9B"/>
    <w:rsid w:val="00037CAA"/>
    <w:rsid w:val="00037D6D"/>
    <w:rsid w:val="00040092"/>
    <w:rsid w:val="000400A6"/>
    <w:rsid w:val="000400B0"/>
    <w:rsid w:val="000401B6"/>
    <w:rsid w:val="00040318"/>
    <w:rsid w:val="000403EE"/>
    <w:rsid w:val="00040474"/>
    <w:rsid w:val="000405F8"/>
    <w:rsid w:val="0004061B"/>
    <w:rsid w:val="00040686"/>
    <w:rsid w:val="0004069B"/>
    <w:rsid w:val="000406D7"/>
    <w:rsid w:val="000408A6"/>
    <w:rsid w:val="0004096F"/>
    <w:rsid w:val="000409DD"/>
    <w:rsid w:val="000409F1"/>
    <w:rsid w:val="00040A4A"/>
    <w:rsid w:val="00040B1C"/>
    <w:rsid w:val="00040C8A"/>
    <w:rsid w:val="00040CFD"/>
    <w:rsid w:val="00040D9F"/>
    <w:rsid w:val="00040F2E"/>
    <w:rsid w:val="00040F32"/>
    <w:rsid w:val="00040F71"/>
    <w:rsid w:val="00040F7A"/>
    <w:rsid w:val="00040F9A"/>
    <w:rsid w:val="00041097"/>
    <w:rsid w:val="000411A4"/>
    <w:rsid w:val="00041207"/>
    <w:rsid w:val="000412F7"/>
    <w:rsid w:val="000413F5"/>
    <w:rsid w:val="000415B7"/>
    <w:rsid w:val="000417B3"/>
    <w:rsid w:val="00041826"/>
    <w:rsid w:val="00041966"/>
    <w:rsid w:val="00041A42"/>
    <w:rsid w:val="00041A6A"/>
    <w:rsid w:val="00041A96"/>
    <w:rsid w:val="00041AB2"/>
    <w:rsid w:val="00041B71"/>
    <w:rsid w:val="00041C5F"/>
    <w:rsid w:val="00041DB8"/>
    <w:rsid w:val="00041E97"/>
    <w:rsid w:val="00042083"/>
    <w:rsid w:val="00042115"/>
    <w:rsid w:val="000421A9"/>
    <w:rsid w:val="0004233F"/>
    <w:rsid w:val="000423E8"/>
    <w:rsid w:val="0004247C"/>
    <w:rsid w:val="0004267D"/>
    <w:rsid w:val="0004290D"/>
    <w:rsid w:val="00042991"/>
    <w:rsid w:val="00042A6B"/>
    <w:rsid w:val="00042ACF"/>
    <w:rsid w:val="00042C2F"/>
    <w:rsid w:val="00042D03"/>
    <w:rsid w:val="00042DF2"/>
    <w:rsid w:val="00042F18"/>
    <w:rsid w:val="000430A4"/>
    <w:rsid w:val="0004336E"/>
    <w:rsid w:val="0004360A"/>
    <w:rsid w:val="00043652"/>
    <w:rsid w:val="000436F2"/>
    <w:rsid w:val="00043776"/>
    <w:rsid w:val="00043777"/>
    <w:rsid w:val="0004384C"/>
    <w:rsid w:val="000438C9"/>
    <w:rsid w:val="0004394B"/>
    <w:rsid w:val="000439B1"/>
    <w:rsid w:val="00043BAA"/>
    <w:rsid w:val="00043C8E"/>
    <w:rsid w:val="00043D44"/>
    <w:rsid w:val="00043E37"/>
    <w:rsid w:val="00043E60"/>
    <w:rsid w:val="00043F25"/>
    <w:rsid w:val="000440E1"/>
    <w:rsid w:val="0004411F"/>
    <w:rsid w:val="00044152"/>
    <w:rsid w:val="0004419B"/>
    <w:rsid w:val="00044369"/>
    <w:rsid w:val="000445F0"/>
    <w:rsid w:val="00044666"/>
    <w:rsid w:val="000448B1"/>
    <w:rsid w:val="0004497C"/>
    <w:rsid w:val="000449E0"/>
    <w:rsid w:val="00044AEE"/>
    <w:rsid w:val="00044DDC"/>
    <w:rsid w:val="00044ED3"/>
    <w:rsid w:val="00045288"/>
    <w:rsid w:val="000452A3"/>
    <w:rsid w:val="00045408"/>
    <w:rsid w:val="00045421"/>
    <w:rsid w:val="00045559"/>
    <w:rsid w:val="000457CC"/>
    <w:rsid w:val="000459C1"/>
    <w:rsid w:val="00045B74"/>
    <w:rsid w:val="00045B79"/>
    <w:rsid w:val="00045E9B"/>
    <w:rsid w:val="00045F15"/>
    <w:rsid w:val="00045F47"/>
    <w:rsid w:val="00046061"/>
    <w:rsid w:val="000460AB"/>
    <w:rsid w:val="000461AA"/>
    <w:rsid w:val="000462C3"/>
    <w:rsid w:val="0004630A"/>
    <w:rsid w:val="00046355"/>
    <w:rsid w:val="0004647D"/>
    <w:rsid w:val="000464EC"/>
    <w:rsid w:val="00046937"/>
    <w:rsid w:val="00046A56"/>
    <w:rsid w:val="00046A5F"/>
    <w:rsid w:val="00046A8D"/>
    <w:rsid w:val="00046A8E"/>
    <w:rsid w:val="00046D83"/>
    <w:rsid w:val="00046FA9"/>
    <w:rsid w:val="00046FBF"/>
    <w:rsid w:val="000470B3"/>
    <w:rsid w:val="0004727C"/>
    <w:rsid w:val="00047405"/>
    <w:rsid w:val="00047431"/>
    <w:rsid w:val="00047573"/>
    <w:rsid w:val="000476E6"/>
    <w:rsid w:val="0004774D"/>
    <w:rsid w:val="0004783A"/>
    <w:rsid w:val="000478C3"/>
    <w:rsid w:val="000478FE"/>
    <w:rsid w:val="00047B42"/>
    <w:rsid w:val="00047B7C"/>
    <w:rsid w:val="00047D39"/>
    <w:rsid w:val="00047F09"/>
    <w:rsid w:val="00047F58"/>
    <w:rsid w:val="00047F9F"/>
    <w:rsid w:val="00047FAB"/>
    <w:rsid w:val="00047FC9"/>
    <w:rsid w:val="000500EE"/>
    <w:rsid w:val="0005010D"/>
    <w:rsid w:val="000502AC"/>
    <w:rsid w:val="0005033B"/>
    <w:rsid w:val="000504E3"/>
    <w:rsid w:val="0005064B"/>
    <w:rsid w:val="0005067C"/>
    <w:rsid w:val="0005075F"/>
    <w:rsid w:val="00050A02"/>
    <w:rsid w:val="00050AD5"/>
    <w:rsid w:val="00050BFC"/>
    <w:rsid w:val="00050DCE"/>
    <w:rsid w:val="00050E0A"/>
    <w:rsid w:val="00050E11"/>
    <w:rsid w:val="00050EEE"/>
    <w:rsid w:val="0005116A"/>
    <w:rsid w:val="00051451"/>
    <w:rsid w:val="000514BD"/>
    <w:rsid w:val="000514CD"/>
    <w:rsid w:val="00051523"/>
    <w:rsid w:val="000515C7"/>
    <w:rsid w:val="0005165F"/>
    <w:rsid w:val="0005175C"/>
    <w:rsid w:val="00051AB7"/>
    <w:rsid w:val="00051AD5"/>
    <w:rsid w:val="00051B41"/>
    <w:rsid w:val="00051C1C"/>
    <w:rsid w:val="00051CFD"/>
    <w:rsid w:val="00051D0D"/>
    <w:rsid w:val="00051F40"/>
    <w:rsid w:val="00051F96"/>
    <w:rsid w:val="00051FCD"/>
    <w:rsid w:val="000521AF"/>
    <w:rsid w:val="000522F4"/>
    <w:rsid w:val="00052571"/>
    <w:rsid w:val="000525BF"/>
    <w:rsid w:val="0005261C"/>
    <w:rsid w:val="00052A93"/>
    <w:rsid w:val="00052B03"/>
    <w:rsid w:val="00052D44"/>
    <w:rsid w:val="0005318C"/>
    <w:rsid w:val="0005337C"/>
    <w:rsid w:val="000534A0"/>
    <w:rsid w:val="000534BE"/>
    <w:rsid w:val="0005367F"/>
    <w:rsid w:val="000538AF"/>
    <w:rsid w:val="000538CD"/>
    <w:rsid w:val="00053A78"/>
    <w:rsid w:val="00053B56"/>
    <w:rsid w:val="00053C5D"/>
    <w:rsid w:val="00053D00"/>
    <w:rsid w:val="00054229"/>
    <w:rsid w:val="000543F5"/>
    <w:rsid w:val="00054510"/>
    <w:rsid w:val="000547FC"/>
    <w:rsid w:val="000548F3"/>
    <w:rsid w:val="0005499F"/>
    <w:rsid w:val="00054AEA"/>
    <w:rsid w:val="00054D87"/>
    <w:rsid w:val="00054E16"/>
    <w:rsid w:val="00054E7D"/>
    <w:rsid w:val="00054F61"/>
    <w:rsid w:val="00055015"/>
    <w:rsid w:val="0005536B"/>
    <w:rsid w:val="00055390"/>
    <w:rsid w:val="000554BC"/>
    <w:rsid w:val="000556D3"/>
    <w:rsid w:val="00055721"/>
    <w:rsid w:val="0005582B"/>
    <w:rsid w:val="0005586F"/>
    <w:rsid w:val="00055AA9"/>
    <w:rsid w:val="00055AE8"/>
    <w:rsid w:val="00055BF6"/>
    <w:rsid w:val="00055CB4"/>
    <w:rsid w:val="00055D56"/>
    <w:rsid w:val="00055E19"/>
    <w:rsid w:val="000560F5"/>
    <w:rsid w:val="00056156"/>
    <w:rsid w:val="00056211"/>
    <w:rsid w:val="0005629D"/>
    <w:rsid w:val="0005631C"/>
    <w:rsid w:val="0005634B"/>
    <w:rsid w:val="000563E5"/>
    <w:rsid w:val="0005646F"/>
    <w:rsid w:val="0005665B"/>
    <w:rsid w:val="00056672"/>
    <w:rsid w:val="000566D1"/>
    <w:rsid w:val="00056736"/>
    <w:rsid w:val="00056904"/>
    <w:rsid w:val="00056910"/>
    <w:rsid w:val="00056914"/>
    <w:rsid w:val="000569E2"/>
    <w:rsid w:val="00056A1C"/>
    <w:rsid w:val="00056B3B"/>
    <w:rsid w:val="00056C5F"/>
    <w:rsid w:val="00056EDC"/>
    <w:rsid w:val="00056EE0"/>
    <w:rsid w:val="00057054"/>
    <w:rsid w:val="00057106"/>
    <w:rsid w:val="00057373"/>
    <w:rsid w:val="000575C7"/>
    <w:rsid w:val="000575CD"/>
    <w:rsid w:val="000576AC"/>
    <w:rsid w:val="000579C5"/>
    <w:rsid w:val="00057B34"/>
    <w:rsid w:val="00057B67"/>
    <w:rsid w:val="00057C5B"/>
    <w:rsid w:val="00057ECB"/>
    <w:rsid w:val="00057ECC"/>
    <w:rsid w:val="00060140"/>
    <w:rsid w:val="00060241"/>
    <w:rsid w:val="00060281"/>
    <w:rsid w:val="0006054D"/>
    <w:rsid w:val="00060593"/>
    <w:rsid w:val="000607AA"/>
    <w:rsid w:val="00060823"/>
    <w:rsid w:val="00060A58"/>
    <w:rsid w:val="00060BE9"/>
    <w:rsid w:val="00060C7A"/>
    <w:rsid w:val="00060DC5"/>
    <w:rsid w:val="00060E61"/>
    <w:rsid w:val="00060ECA"/>
    <w:rsid w:val="0006108E"/>
    <w:rsid w:val="0006112A"/>
    <w:rsid w:val="0006120D"/>
    <w:rsid w:val="000614A8"/>
    <w:rsid w:val="000615A2"/>
    <w:rsid w:val="00061663"/>
    <w:rsid w:val="0006166B"/>
    <w:rsid w:val="0006197F"/>
    <w:rsid w:val="00061A60"/>
    <w:rsid w:val="00061AE1"/>
    <w:rsid w:val="00061AF9"/>
    <w:rsid w:val="00061BB4"/>
    <w:rsid w:val="00061C4B"/>
    <w:rsid w:val="00061D5A"/>
    <w:rsid w:val="00061E13"/>
    <w:rsid w:val="00061EF0"/>
    <w:rsid w:val="00061F40"/>
    <w:rsid w:val="00062069"/>
    <w:rsid w:val="00062116"/>
    <w:rsid w:val="00062165"/>
    <w:rsid w:val="00062175"/>
    <w:rsid w:val="0006220B"/>
    <w:rsid w:val="000622F0"/>
    <w:rsid w:val="00062336"/>
    <w:rsid w:val="0006233E"/>
    <w:rsid w:val="00062485"/>
    <w:rsid w:val="000624EA"/>
    <w:rsid w:val="000625B5"/>
    <w:rsid w:val="0006277E"/>
    <w:rsid w:val="000627DB"/>
    <w:rsid w:val="000628C8"/>
    <w:rsid w:val="00062A00"/>
    <w:rsid w:val="00062A13"/>
    <w:rsid w:val="00062A62"/>
    <w:rsid w:val="00062B99"/>
    <w:rsid w:val="00062D80"/>
    <w:rsid w:val="00062E19"/>
    <w:rsid w:val="00062E47"/>
    <w:rsid w:val="00062EB0"/>
    <w:rsid w:val="00062EFF"/>
    <w:rsid w:val="00062F04"/>
    <w:rsid w:val="00062F8F"/>
    <w:rsid w:val="00062FC4"/>
    <w:rsid w:val="00063042"/>
    <w:rsid w:val="000630D4"/>
    <w:rsid w:val="00063106"/>
    <w:rsid w:val="000631DF"/>
    <w:rsid w:val="000632C1"/>
    <w:rsid w:val="00063417"/>
    <w:rsid w:val="000634E0"/>
    <w:rsid w:val="00063704"/>
    <w:rsid w:val="00063738"/>
    <w:rsid w:val="00063827"/>
    <w:rsid w:val="0006388E"/>
    <w:rsid w:val="00063910"/>
    <w:rsid w:val="000639DF"/>
    <w:rsid w:val="00063A32"/>
    <w:rsid w:val="00063B9F"/>
    <w:rsid w:val="00063C58"/>
    <w:rsid w:val="00063CB6"/>
    <w:rsid w:val="00063D37"/>
    <w:rsid w:val="00063D70"/>
    <w:rsid w:val="00063F86"/>
    <w:rsid w:val="00063FBF"/>
    <w:rsid w:val="00063FF3"/>
    <w:rsid w:val="0006404A"/>
    <w:rsid w:val="00064096"/>
    <w:rsid w:val="00064447"/>
    <w:rsid w:val="0006448A"/>
    <w:rsid w:val="0006457F"/>
    <w:rsid w:val="00064627"/>
    <w:rsid w:val="00064776"/>
    <w:rsid w:val="00064959"/>
    <w:rsid w:val="000649A1"/>
    <w:rsid w:val="000649D0"/>
    <w:rsid w:val="00064AB7"/>
    <w:rsid w:val="00064B8F"/>
    <w:rsid w:val="00064BA1"/>
    <w:rsid w:val="00064C6F"/>
    <w:rsid w:val="00064C9B"/>
    <w:rsid w:val="00064DC8"/>
    <w:rsid w:val="000650E8"/>
    <w:rsid w:val="00065353"/>
    <w:rsid w:val="000653C2"/>
    <w:rsid w:val="0006558F"/>
    <w:rsid w:val="00065660"/>
    <w:rsid w:val="00065663"/>
    <w:rsid w:val="00065B29"/>
    <w:rsid w:val="00065B5C"/>
    <w:rsid w:val="00065B82"/>
    <w:rsid w:val="00065CE9"/>
    <w:rsid w:val="00065D04"/>
    <w:rsid w:val="00065DC8"/>
    <w:rsid w:val="00065E6C"/>
    <w:rsid w:val="00065ECB"/>
    <w:rsid w:val="00065FBD"/>
    <w:rsid w:val="000660A7"/>
    <w:rsid w:val="0006616F"/>
    <w:rsid w:val="00066244"/>
    <w:rsid w:val="00066263"/>
    <w:rsid w:val="00066301"/>
    <w:rsid w:val="0006640C"/>
    <w:rsid w:val="000664CC"/>
    <w:rsid w:val="00066544"/>
    <w:rsid w:val="00066581"/>
    <w:rsid w:val="00066691"/>
    <w:rsid w:val="00066860"/>
    <w:rsid w:val="000669E5"/>
    <w:rsid w:val="00066A25"/>
    <w:rsid w:val="00066B39"/>
    <w:rsid w:val="00066CF7"/>
    <w:rsid w:val="00066E25"/>
    <w:rsid w:val="00066E6C"/>
    <w:rsid w:val="00066EDB"/>
    <w:rsid w:val="00067078"/>
    <w:rsid w:val="000670AE"/>
    <w:rsid w:val="00067199"/>
    <w:rsid w:val="000672A7"/>
    <w:rsid w:val="00067300"/>
    <w:rsid w:val="0006756E"/>
    <w:rsid w:val="00067650"/>
    <w:rsid w:val="000676C6"/>
    <w:rsid w:val="0006774C"/>
    <w:rsid w:val="00067778"/>
    <w:rsid w:val="000677B2"/>
    <w:rsid w:val="00067863"/>
    <w:rsid w:val="00067903"/>
    <w:rsid w:val="00067959"/>
    <w:rsid w:val="00067CD0"/>
    <w:rsid w:val="00067EF5"/>
    <w:rsid w:val="00070094"/>
    <w:rsid w:val="000700DD"/>
    <w:rsid w:val="000703BF"/>
    <w:rsid w:val="000703C5"/>
    <w:rsid w:val="000704DA"/>
    <w:rsid w:val="0007056D"/>
    <w:rsid w:val="000705AB"/>
    <w:rsid w:val="0007062F"/>
    <w:rsid w:val="0007066B"/>
    <w:rsid w:val="00070835"/>
    <w:rsid w:val="000709B0"/>
    <w:rsid w:val="000709F5"/>
    <w:rsid w:val="00070A1C"/>
    <w:rsid w:val="00070A44"/>
    <w:rsid w:val="00070C22"/>
    <w:rsid w:val="00070CD2"/>
    <w:rsid w:val="00070D80"/>
    <w:rsid w:val="00070D81"/>
    <w:rsid w:val="00070E35"/>
    <w:rsid w:val="00070F34"/>
    <w:rsid w:val="00070F6F"/>
    <w:rsid w:val="00070FB8"/>
    <w:rsid w:val="00071015"/>
    <w:rsid w:val="0007106C"/>
    <w:rsid w:val="0007122B"/>
    <w:rsid w:val="00071390"/>
    <w:rsid w:val="00071711"/>
    <w:rsid w:val="0007190B"/>
    <w:rsid w:val="00071973"/>
    <w:rsid w:val="00071DCE"/>
    <w:rsid w:val="00071F80"/>
    <w:rsid w:val="00071FF7"/>
    <w:rsid w:val="000721F7"/>
    <w:rsid w:val="00072209"/>
    <w:rsid w:val="000722BC"/>
    <w:rsid w:val="000723F4"/>
    <w:rsid w:val="0007242E"/>
    <w:rsid w:val="0007244F"/>
    <w:rsid w:val="00072502"/>
    <w:rsid w:val="0007266A"/>
    <w:rsid w:val="000726CD"/>
    <w:rsid w:val="000726D4"/>
    <w:rsid w:val="000726F7"/>
    <w:rsid w:val="00072796"/>
    <w:rsid w:val="000727AA"/>
    <w:rsid w:val="00072A4B"/>
    <w:rsid w:val="00072A4E"/>
    <w:rsid w:val="00072A5D"/>
    <w:rsid w:val="00072B9D"/>
    <w:rsid w:val="00072C41"/>
    <w:rsid w:val="00072DB8"/>
    <w:rsid w:val="00072DCF"/>
    <w:rsid w:val="00072E02"/>
    <w:rsid w:val="00072E51"/>
    <w:rsid w:val="00072FBB"/>
    <w:rsid w:val="0007319F"/>
    <w:rsid w:val="00073225"/>
    <w:rsid w:val="000732D2"/>
    <w:rsid w:val="000733F4"/>
    <w:rsid w:val="00073422"/>
    <w:rsid w:val="00073514"/>
    <w:rsid w:val="0007351D"/>
    <w:rsid w:val="0007352C"/>
    <w:rsid w:val="00073576"/>
    <w:rsid w:val="000735B2"/>
    <w:rsid w:val="00073667"/>
    <w:rsid w:val="0007367D"/>
    <w:rsid w:val="0007377F"/>
    <w:rsid w:val="0007384F"/>
    <w:rsid w:val="000738D8"/>
    <w:rsid w:val="000738EE"/>
    <w:rsid w:val="00073910"/>
    <w:rsid w:val="00073AE6"/>
    <w:rsid w:val="00073BF9"/>
    <w:rsid w:val="00073C08"/>
    <w:rsid w:val="00073DFC"/>
    <w:rsid w:val="00073EE1"/>
    <w:rsid w:val="00073EF5"/>
    <w:rsid w:val="00073FF0"/>
    <w:rsid w:val="0007409B"/>
    <w:rsid w:val="000740ED"/>
    <w:rsid w:val="00074444"/>
    <w:rsid w:val="0007452D"/>
    <w:rsid w:val="00074597"/>
    <w:rsid w:val="000748D2"/>
    <w:rsid w:val="000748FB"/>
    <w:rsid w:val="000749E1"/>
    <w:rsid w:val="00074A77"/>
    <w:rsid w:val="00074B93"/>
    <w:rsid w:val="00074DB5"/>
    <w:rsid w:val="00074E5C"/>
    <w:rsid w:val="00074F00"/>
    <w:rsid w:val="00074F24"/>
    <w:rsid w:val="00074FE8"/>
    <w:rsid w:val="00075038"/>
    <w:rsid w:val="0007504A"/>
    <w:rsid w:val="0007515F"/>
    <w:rsid w:val="00075222"/>
    <w:rsid w:val="000752B8"/>
    <w:rsid w:val="000752C8"/>
    <w:rsid w:val="00075458"/>
    <w:rsid w:val="00075459"/>
    <w:rsid w:val="00075513"/>
    <w:rsid w:val="0007555D"/>
    <w:rsid w:val="0007559C"/>
    <w:rsid w:val="0007572D"/>
    <w:rsid w:val="00075857"/>
    <w:rsid w:val="0007589C"/>
    <w:rsid w:val="00075908"/>
    <w:rsid w:val="00075A10"/>
    <w:rsid w:val="00075B32"/>
    <w:rsid w:val="00075C0A"/>
    <w:rsid w:val="00075EFB"/>
    <w:rsid w:val="00075FE0"/>
    <w:rsid w:val="000762B3"/>
    <w:rsid w:val="0007630A"/>
    <w:rsid w:val="00076355"/>
    <w:rsid w:val="0007659E"/>
    <w:rsid w:val="000765DA"/>
    <w:rsid w:val="000766B2"/>
    <w:rsid w:val="00076704"/>
    <w:rsid w:val="0007671E"/>
    <w:rsid w:val="000767F6"/>
    <w:rsid w:val="00076993"/>
    <w:rsid w:val="000769E3"/>
    <w:rsid w:val="00076A64"/>
    <w:rsid w:val="00076B4B"/>
    <w:rsid w:val="00076CBB"/>
    <w:rsid w:val="00076D0E"/>
    <w:rsid w:val="00076DAE"/>
    <w:rsid w:val="00076EE4"/>
    <w:rsid w:val="00076F00"/>
    <w:rsid w:val="00076F94"/>
    <w:rsid w:val="00076FE8"/>
    <w:rsid w:val="0007732A"/>
    <w:rsid w:val="00077430"/>
    <w:rsid w:val="00077467"/>
    <w:rsid w:val="0007766B"/>
    <w:rsid w:val="0007766D"/>
    <w:rsid w:val="0007770B"/>
    <w:rsid w:val="000777E6"/>
    <w:rsid w:val="000778E5"/>
    <w:rsid w:val="00077948"/>
    <w:rsid w:val="00077AE8"/>
    <w:rsid w:val="00077B9C"/>
    <w:rsid w:val="00077C2A"/>
    <w:rsid w:val="00077C5E"/>
    <w:rsid w:val="00077C89"/>
    <w:rsid w:val="00077CD9"/>
    <w:rsid w:val="00077E6A"/>
    <w:rsid w:val="00077EBC"/>
    <w:rsid w:val="00077ED6"/>
    <w:rsid w:val="00077F75"/>
    <w:rsid w:val="000803B6"/>
    <w:rsid w:val="000804AF"/>
    <w:rsid w:val="000807D7"/>
    <w:rsid w:val="0008082F"/>
    <w:rsid w:val="00080857"/>
    <w:rsid w:val="00080B8B"/>
    <w:rsid w:val="00080CA7"/>
    <w:rsid w:val="00080D30"/>
    <w:rsid w:val="000810B7"/>
    <w:rsid w:val="000811E5"/>
    <w:rsid w:val="000812D1"/>
    <w:rsid w:val="00081377"/>
    <w:rsid w:val="000814BF"/>
    <w:rsid w:val="000814C4"/>
    <w:rsid w:val="00081572"/>
    <w:rsid w:val="00081643"/>
    <w:rsid w:val="000816B3"/>
    <w:rsid w:val="00081A22"/>
    <w:rsid w:val="00081BAB"/>
    <w:rsid w:val="00081BD3"/>
    <w:rsid w:val="00081D90"/>
    <w:rsid w:val="00081DBB"/>
    <w:rsid w:val="00081EDD"/>
    <w:rsid w:val="00081FA7"/>
    <w:rsid w:val="00082015"/>
    <w:rsid w:val="0008208A"/>
    <w:rsid w:val="00082118"/>
    <w:rsid w:val="0008219A"/>
    <w:rsid w:val="0008219D"/>
    <w:rsid w:val="000821E0"/>
    <w:rsid w:val="00082217"/>
    <w:rsid w:val="0008225A"/>
    <w:rsid w:val="00082295"/>
    <w:rsid w:val="00082297"/>
    <w:rsid w:val="000822E6"/>
    <w:rsid w:val="0008244B"/>
    <w:rsid w:val="000825D6"/>
    <w:rsid w:val="000825EB"/>
    <w:rsid w:val="000826F7"/>
    <w:rsid w:val="00082862"/>
    <w:rsid w:val="000828EF"/>
    <w:rsid w:val="000828F1"/>
    <w:rsid w:val="00082A96"/>
    <w:rsid w:val="00082A9A"/>
    <w:rsid w:val="00082B32"/>
    <w:rsid w:val="00082C77"/>
    <w:rsid w:val="00082CC1"/>
    <w:rsid w:val="00082CD2"/>
    <w:rsid w:val="00082D81"/>
    <w:rsid w:val="00082D8B"/>
    <w:rsid w:val="00082DEF"/>
    <w:rsid w:val="00082E69"/>
    <w:rsid w:val="00083052"/>
    <w:rsid w:val="000831B9"/>
    <w:rsid w:val="00083383"/>
    <w:rsid w:val="00083959"/>
    <w:rsid w:val="00083C65"/>
    <w:rsid w:val="00083C6A"/>
    <w:rsid w:val="00083C91"/>
    <w:rsid w:val="00083E81"/>
    <w:rsid w:val="00083EC2"/>
    <w:rsid w:val="00083F67"/>
    <w:rsid w:val="00083FC3"/>
    <w:rsid w:val="0008405F"/>
    <w:rsid w:val="000840C8"/>
    <w:rsid w:val="00084174"/>
    <w:rsid w:val="0008431F"/>
    <w:rsid w:val="0008438A"/>
    <w:rsid w:val="0008447E"/>
    <w:rsid w:val="00084495"/>
    <w:rsid w:val="00084520"/>
    <w:rsid w:val="00084603"/>
    <w:rsid w:val="0008473E"/>
    <w:rsid w:val="000847BD"/>
    <w:rsid w:val="00084948"/>
    <w:rsid w:val="0008496A"/>
    <w:rsid w:val="00084AC1"/>
    <w:rsid w:val="00084B13"/>
    <w:rsid w:val="00084BA4"/>
    <w:rsid w:val="00084C30"/>
    <w:rsid w:val="00084CA8"/>
    <w:rsid w:val="00084DD5"/>
    <w:rsid w:val="00084E1C"/>
    <w:rsid w:val="00085056"/>
    <w:rsid w:val="0008506D"/>
    <w:rsid w:val="000850B2"/>
    <w:rsid w:val="000850C9"/>
    <w:rsid w:val="000850F2"/>
    <w:rsid w:val="0008512F"/>
    <w:rsid w:val="0008528C"/>
    <w:rsid w:val="00085332"/>
    <w:rsid w:val="000853FF"/>
    <w:rsid w:val="0008540E"/>
    <w:rsid w:val="0008546D"/>
    <w:rsid w:val="000857BD"/>
    <w:rsid w:val="000858C0"/>
    <w:rsid w:val="000858DF"/>
    <w:rsid w:val="00085955"/>
    <w:rsid w:val="000859F6"/>
    <w:rsid w:val="00085A6D"/>
    <w:rsid w:val="00085B6A"/>
    <w:rsid w:val="00085BAE"/>
    <w:rsid w:val="00085BB7"/>
    <w:rsid w:val="00085CD2"/>
    <w:rsid w:val="00085D29"/>
    <w:rsid w:val="00085E2D"/>
    <w:rsid w:val="00085F8F"/>
    <w:rsid w:val="00086018"/>
    <w:rsid w:val="00086109"/>
    <w:rsid w:val="00086314"/>
    <w:rsid w:val="000863A9"/>
    <w:rsid w:val="00086608"/>
    <w:rsid w:val="0008664B"/>
    <w:rsid w:val="00086A42"/>
    <w:rsid w:val="00086C48"/>
    <w:rsid w:val="00086D09"/>
    <w:rsid w:val="00086D1D"/>
    <w:rsid w:val="00086E8B"/>
    <w:rsid w:val="00086EC6"/>
    <w:rsid w:val="00086F01"/>
    <w:rsid w:val="00087078"/>
    <w:rsid w:val="000870D3"/>
    <w:rsid w:val="0008712A"/>
    <w:rsid w:val="000871A5"/>
    <w:rsid w:val="000872FF"/>
    <w:rsid w:val="0008734D"/>
    <w:rsid w:val="00087590"/>
    <w:rsid w:val="000875DF"/>
    <w:rsid w:val="00087971"/>
    <w:rsid w:val="000879DF"/>
    <w:rsid w:val="00087A1B"/>
    <w:rsid w:val="00087A5F"/>
    <w:rsid w:val="00087A94"/>
    <w:rsid w:val="00087B45"/>
    <w:rsid w:val="00087C2F"/>
    <w:rsid w:val="00087D3F"/>
    <w:rsid w:val="00087D73"/>
    <w:rsid w:val="00087DE3"/>
    <w:rsid w:val="00087E05"/>
    <w:rsid w:val="00087E55"/>
    <w:rsid w:val="00087EF4"/>
    <w:rsid w:val="00087F44"/>
    <w:rsid w:val="00087F54"/>
    <w:rsid w:val="00087F9B"/>
    <w:rsid w:val="00087FAC"/>
    <w:rsid w:val="00087FED"/>
    <w:rsid w:val="00090035"/>
    <w:rsid w:val="0009013D"/>
    <w:rsid w:val="00090146"/>
    <w:rsid w:val="00090361"/>
    <w:rsid w:val="000903B9"/>
    <w:rsid w:val="000903C6"/>
    <w:rsid w:val="000903E1"/>
    <w:rsid w:val="0009047A"/>
    <w:rsid w:val="000905D9"/>
    <w:rsid w:val="00090643"/>
    <w:rsid w:val="000907C4"/>
    <w:rsid w:val="000909B1"/>
    <w:rsid w:val="000909D7"/>
    <w:rsid w:val="00090A28"/>
    <w:rsid w:val="00090C4B"/>
    <w:rsid w:val="00090C9A"/>
    <w:rsid w:val="00090E67"/>
    <w:rsid w:val="00090E6E"/>
    <w:rsid w:val="00090ECA"/>
    <w:rsid w:val="00090F50"/>
    <w:rsid w:val="00090F7F"/>
    <w:rsid w:val="00090FDE"/>
    <w:rsid w:val="00091135"/>
    <w:rsid w:val="0009113C"/>
    <w:rsid w:val="00091177"/>
    <w:rsid w:val="000911C2"/>
    <w:rsid w:val="00091227"/>
    <w:rsid w:val="0009122A"/>
    <w:rsid w:val="00091248"/>
    <w:rsid w:val="00091418"/>
    <w:rsid w:val="000914E3"/>
    <w:rsid w:val="000915C3"/>
    <w:rsid w:val="0009164A"/>
    <w:rsid w:val="0009166A"/>
    <w:rsid w:val="0009171C"/>
    <w:rsid w:val="00091759"/>
    <w:rsid w:val="0009178F"/>
    <w:rsid w:val="00091807"/>
    <w:rsid w:val="00091935"/>
    <w:rsid w:val="000919E9"/>
    <w:rsid w:val="00091B5E"/>
    <w:rsid w:val="00091BB3"/>
    <w:rsid w:val="00091C99"/>
    <w:rsid w:val="00091D69"/>
    <w:rsid w:val="00091ED4"/>
    <w:rsid w:val="00092136"/>
    <w:rsid w:val="000921E4"/>
    <w:rsid w:val="000923B1"/>
    <w:rsid w:val="000924A2"/>
    <w:rsid w:val="0009253E"/>
    <w:rsid w:val="000927CF"/>
    <w:rsid w:val="00092AF0"/>
    <w:rsid w:val="00092C71"/>
    <w:rsid w:val="00092DB1"/>
    <w:rsid w:val="00092DE2"/>
    <w:rsid w:val="00092E8C"/>
    <w:rsid w:val="00093027"/>
    <w:rsid w:val="00093103"/>
    <w:rsid w:val="000931B1"/>
    <w:rsid w:val="00093220"/>
    <w:rsid w:val="000932C3"/>
    <w:rsid w:val="00093605"/>
    <w:rsid w:val="00093623"/>
    <w:rsid w:val="000936C3"/>
    <w:rsid w:val="00093854"/>
    <w:rsid w:val="00093871"/>
    <w:rsid w:val="000938AB"/>
    <w:rsid w:val="00093AB9"/>
    <w:rsid w:val="00093B58"/>
    <w:rsid w:val="00093B63"/>
    <w:rsid w:val="00093BFD"/>
    <w:rsid w:val="00093D5B"/>
    <w:rsid w:val="00093F2D"/>
    <w:rsid w:val="00094045"/>
    <w:rsid w:val="000940D3"/>
    <w:rsid w:val="0009446B"/>
    <w:rsid w:val="00094530"/>
    <w:rsid w:val="00094666"/>
    <w:rsid w:val="0009471F"/>
    <w:rsid w:val="000947B1"/>
    <w:rsid w:val="00094865"/>
    <w:rsid w:val="000948E3"/>
    <w:rsid w:val="000949CC"/>
    <w:rsid w:val="000949EC"/>
    <w:rsid w:val="00094A7C"/>
    <w:rsid w:val="00094AAF"/>
    <w:rsid w:val="00094B03"/>
    <w:rsid w:val="00094BC6"/>
    <w:rsid w:val="00094D98"/>
    <w:rsid w:val="00094DA8"/>
    <w:rsid w:val="00094EE4"/>
    <w:rsid w:val="00094FEB"/>
    <w:rsid w:val="0009504F"/>
    <w:rsid w:val="0009510B"/>
    <w:rsid w:val="00095196"/>
    <w:rsid w:val="0009519B"/>
    <w:rsid w:val="000951D8"/>
    <w:rsid w:val="0009520D"/>
    <w:rsid w:val="0009539C"/>
    <w:rsid w:val="000953B7"/>
    <w:rsid w:val="000953EB"/>
    <w:rsid w:val="0009542E"/>
    <w:rsid w:val="000955C4"/>
    <w:rsid w:val="000955D8"/>
    <w:rsid w:val="00095799"/>
    <w:rsid w:val="0009593C"/>
    <w:rsid w:val="00095948"/>
    <w:rsid w:val="000959D5"/>
    <w:rsid w:val="000959E3"/>
    <w:rsid w:val="00095A44"/>
    <w:rsid w:val="00095A98"/>
    <w:rsid w:val="00095B22"/>
    <w:rsid w:val="00095B30"/>
    <w:rsid w:val="00095BF6"/>
    <w:rsid w:val="00095CBC"/>
    <w:rsid w:val="00095CFC"/>
    <w:rsid w:val="00095DEC"/>
    <w:rsid w:val="00095DF3"/>
    <w:rsid w:val="00095F41"/>
    <w:rsid w:val="00096045"/>
    <w:rsid w:val="00096143"/>
    <w:rsid w:val="000961DC"/>
    <w:rsid w:val="000962A8"/>
    <w:rsid w:val="000962E6"/>
    <w:rsid w:val="00096337"/>
    <w:rsid w:val="000963F4"/>
    <w:rsid w:val="00096460"/>
    <w:rsid w:val="00096514"/>
    <w:rsid w:val="00096696"/>
    <w:rsid w:val="0009688B"/>
    <w:rsid w:val="00096949"/>
    <w:rsid w:val="0009694B"/>
    <w:rsid w:val="00096AC7"/>
    <w:rsid w:val="00096AE1"/>
    <w:rsid w:val="00096B5E"/>
    <w:rsid w:val="00096D30"/>
    <w:rsid w:val="00096D69"/>
    <w:rsid w:val="00096D7A"/>
    <w:rsid w:val="00096EE2"/>
    <w:rsid w:val="00096EF1"/>
    <w:rsid w:val="000971C9"/>
    <w:rsid w:val="0009721A"/>
    <w:rsid w:val="00097263"/>
    <w:rsid w:val="00097313"/>
    <w:rsid w:val="0009745F"/>
    <w:rsid w:val="000975EA"/>
    <w:rsid w:val="00097635"/>
    <w:rsid w:val="00097663"/>
    <w:rsid w:val="00097771"/>
    <w:rsid w:val="00097874"/>
    <w:rsid w:val="00097ADE"/>
    <w:rsid w:val="00097B44"/>
    <w:rsid w:val="00097CFB"/>
    <w:rsid w:val="000A002D"/>
    <w:rsid w:val="000A00B5"/>
    <w:rsid w:val="000A0342"/>
    <w:rsid w:val="000A04BA"/>
    <w:rsid w:val="000A04D1"/>
    <w:rsid w:val="000A04DC"/>
    <w:rsid w:val="000A0843"/>
    <w:rsid w:val="000A0892"/>
    <w:rsid w:val="000A08E9"/>
    <w:rsid w:val="000A09BA"/>
    <w:rsid w:val="000A0A72"/>
    <w:rsid w:val="000A0BCE"/>
    <w:rsid w:val="000A0C8E"/>
    <w:rsid w:val="000A0C92"/>
    <w:rsid w:val="000A0CBB"/>
    <w:rsid w:val="000A0D76"/>
    <w:rsid w:val="000A102F"/>
    <w:rsid w:val="000A11C0"/>
    <w:rsid w:val="000A12BF"/>
    <w:rsid w:val="000A12D7"/>
    <w:rsid w:val="000A1560"/>
    <w:rsid w:val="000A1687"/>
    <w:rsid w:val="000A188C"/>
    <w:rsid w:val="000A190A"/>
    <w:rsid w:val="000A1B20"/>
    <w:rsid w:val="000A1DC3"/>
    <w:rsid w:val="000A1E58"/>
    <w:rsid w:val="000A1F19"/>
    <w:rsid w:val="000A1F73"/>
    <w:rsid w:val="000A20FC"/>
    <w:rsid w:val="000A22AC"/>
    <w:rsid w:val="000A22BD"/>
    <w:rsid w:val="000A24D7"/>
    <w:rsid w:val="000A25B5"/>
    <w:rsid w:val="000A25F5"/>
    <w:rsid w:val="000A26BA"/>
    <w:rsid w:val="000A26C8"/>
    <w:rsid w:val="000A29EB"/>
    <w:rsid w:val="000A2B17"/>
    <w:rsid w:val="000A2B65"/>
    <w:rsid w:val="000A2B85"/>
    <w:rsid w:val="000A2C7F"/>
    <w:rsid w:val="000A2DBB"/>
    <w:rsid w:val="000A2DCD"/>
    <w:rsid w:val="000A2E47"/>
    <w:rsid w:val="000A2EDE"/>
    <w:rsid w:val="000A2F80"/>
    <w:rsid w:val="000A2F8E"/>
    <w:rsid w:val="000A304C"/>
    <w:rsid w:val="000A31CC"/>
    <w:rsid w:val="000A3276"/>
    <w:rsid w:val="000A3431"/>
    <w:rsid w:val="000A34B4"/>
    <w:rsid w:val="000A35F5"/>
    <w:rsid w:val="000A368E"/>
    <w:rsid w:val="000A37B3"/>
    <w:rsid w:val="000A382C"/>
    <w:rsid w:val="000A38A4"/>
    <w:rsid w:val="000A3948"/>
    <w:rsid w:val="000A3A5E"/>
    <w:rsid w:val="000A3B26"/>
    <w:rsid w:val="000A3C2B"/>
    <w:rsid w:val="000A3DF9"/>
    <w:rsid w:val="000A4058"/>
    <w:rsid w:val="000A438A"/>
    <w:rsid w:val="000A44DC"/>
    <w:rsid w:val="000A4626"/>
    <w:rsid w:val="000A4779"/>
    <w:rsid w:val="000A4809"/>
    <w:rsid w:val="000A48B1"/>
    <w:rsid w:val="000A4B6B"/>
    <w:rsid w:val="000A4B81"/>
    <w:rsid w:val="000A4CA6"/>
    <w:rsid w:val="000A4CDA"/>
    <w:rsid w:val="000A4CEE"/>
    <w:rsid w:val="000A4E8E"/>
    <w:rsid w:val="000A4FD4"/>
    <w:rsid w:val="000A5325"/>
    <w:rsid w:val="000A53A9"/>
    <w:rsid w:val="000A53BC"/>
    <w:rsid w:val="000A5407"/>
    <w:rsid w:val="000A5432"/>
    <w:rsid w:val="000A552B"/>
    <w:rsid w:val="000A55BA"/>
    <w:rsid w:val="000A560D"/>
    <w:rsid w:val="000A5725"/>
    <w:rsid w:val="000A578A"/>
    <w:rsid w:val="000A5816"/>
    <w:rsid w:val="000A5863"/>
    <w:rsid w:val="000A590D"/>
    <w:rsid w:val="000A592B"/>
    <w:rsid w:val="000A5966"/>
    <w:rsid w:val="000A5992"/>
    <w:rsid w:val="000A5A11"/>
    <w:rsid w:val="000A5B24"/>
    <w:rsid w:val="000A5B90"/>
    <w:rsid w:val="000A5E37"/>
    <w:rsid w:val="000A5E89"/>
    <w:rsid w:val="000A5ED8"/>
    <w:rsid w:val="000A5EE7"/>
    <w:rsid w:val="000A5F33"/>
    <w:rsid w:val="000A5FCD"/>
    <w:rsid w:val="000A6183"/>
    <w:rsid w:val="000A62C9"/>
    <w:rsid w:val="000A62FE"/>
    <w:rsid w:val="000A6497"/>
    <w:rsid w:val="000A6603"/>
    <w:rsid w:val="000A66D7"/>
    <w:rsid w:val="000A6702"/>
    <w:rsid w:val="000A671D"/>
    <w:rsid w:val="000A6939"/>
    <w:rsid w:val="000A6A7E"/>
    <w:rsid w:val="000A6ABD"/>
    <w:rsid w:val="000A6C68"/>
    <w:rsid w:val="000A6E7D"/>
    <w:rsid w:val="000A7183"/>
    <w:rsid w:val="000A71E5"/>
    <w:rsid w:val="000A73D3"/>
    <w:rsid w:val="000A74BF"/>
    <w:rsid w:val="000A74F0"/>
    <w:rsid w:val="000A7517"/>
    <w:rsid w:val="000A7574"/>
    <w:rsid w:val="000A75EC"/>
    <w:rsid w:val="000A7656"/>
    <w:rsid w:val="000A7744"/>
    <w:rsid w:val="000A77C9"/>
    <w:rsid w:val="000A7965"/>
    <w:rsid w:val="000A798B"/>
    <w:rsid w:val="000A7999"/>
    <w:rsid w:val="000A7A5B"/>
    <w:rsid w:val="000A7A78"/>
    <w:rsid w:val="000A7B76"/>
    <w:rsid w:val="000A7BA6"/>
    <w:rsid w:val="000A7C7F"/>
    <w:rsid w:val="000A7C90"/>
    <w:rsid w:val="000A7E9D"/>
    <w:rsid w:val="000B0089"/>
    <w:rsid w:val="000B0221"/>
    <w:rsid w:val="000B03D7"/>
    <w:rsid w:val="000B048C"/>
    <w:rsid w:val="000B0688"/>
    <w:rsid w:val="000B0778"/>
    <w:rsid w:val="000B09BE"/>
    <w:rsid w:val="000B0A68"/>
    <w:rsid w:val="000B0B75"/>
    <w:rsid w:val="000B0BE2"/>
    <w:rsid w:val="000B0DFB"/>
    <w:rsid w:val="000B10D9"/>
    <w:rsid w:val="000B10EE"/>
    <w:rsid w:val="000B11A4"/>
    <w:rsid w:val="000B13AB"/>
    <w:rsid w:val="000B1594"/>
    <w:rsid w:val="000B17DC"/>
    <w:rsid w:val="000B181A"/>
    <w:rsid w:val="000B182E"/>
    <w:rsid w:val="000B1918"/>
    <w:rsid w:val="000B192A"/>
    <w:rsid w:val="000B1A18"/>
    <w:rsid w:val="000B1ACC"/>
    <w:rsid w:val="000B1D39"/>
    <w:rsid w:val="000B1F40"/>
    <w:rsid w:val="000B1F8B"/>
    <w:rsid w:val="000B1F8D"/>
    <w:rsid w:val="000B1F9A"/>
    <w:rsid w:val="000B2149"/>
    <w:rsid w:val="000B21EA"/>
    <w:rsid w:val="000B222A"/>
    <w:rsid w:val="000B22B8"/>
    <w:rsid w:val="000B2434"/>
    <w:rsid w:val="000B26D4"/>
    <w:rsid w:val="000B2771"/>
    <w:rsid w:val="000B27BC"/>
    <w:rsid w:val="000B289B"/>
    <w:rsid w:val="000B28BA"/>
    <w:rsid w:val="000B2A23"/>
    <w:rsid w:val="000B2B11"/>
    <w:rsid w:val="000B2C32"/>
    <w:rsid w:val="000B2C64"/>
    <w:rsid w:val="000B2D02"/>
    <w:rsid w:val="000B2FBC"/>
    <w:rsid w:val="000B316F"/>
    <w:rsid w:val="000B3191"/>
    <w:rsid w:val="000B31E2"/>
    <w:rsid w:val="000B3409"/>
    <w:rsid w:val="000B34C5"/>
    <w:rsid w:val="000B35DF"/>
    <w:rsid w:val="000B37CC"/>
    <w:rsid w:val="000B3886"/>
    <w:rsid w:val="000B3CBD"/>
    <w:rsid w:val="000B3EE0"/>
    <w:rsid w:val="000B3F3E"/>
    <w:rsid w:val="000B40E3"/>
    <w:rsid w:val="000B4218"/>
    <w:rsid w:val="000B44F1"/>
    <w:rsid w:val="000B45B6"/>
    <w:rsid w:val="000B45BD"/>
    <w:rsid w:val="000B4651"/>
    <w:rsid w:val="000B49BB"/>
    <w:rsid w:val="000B4A64"/>
    <w:rsid w:val="000B4ACC"/>
    <w:rsid w:val="000B4ADB"/>
    <w:rsid w:val="000B4BEE"/>
    <w:rsid w:val="000B4D18"/>
    <w:rsid w:val="000B4D76"/>
    <w:rsid w:val="000B4DAD"/>
    <w:rsid w:val="000B4E57"/>
    <w:rsid w:val="000B5113"/>
    <w:rsid w:val="000B511D"/>
    <w:rsid w:val="000B51CB"/>
    <w:rsid w:val="000B51E5"/>
    <w:rsid w:val="000B51FE"/>
    <w:rsid w:val="000B529C"/>
    <w:rsid w:val="000B548E"/>
    <w:rsid w:val="000B565A"/>
    <w:rsid w:val="000B5895"/>
    <w:rsid w:val="000B5A71"/>
    <w:rsid w:val="000B5D68"/>
    <w:rsid w:val="000B5E7B"/>
    <w:rsid w:val="000B5EAC"/>
    <w:rsid w:val="000B5ED6"/>
    <w:rsid w:val="000B5FA7"/>
    <w:rsid w:val="000B6163"/>
    <w:rsid w:val="000B63BC"/>
    <w:rsid w:val="000B651F"/>
    <w:rsid w:val="000B6571"/>
    <w:rsid w:val="000B65E3"/>
    <w:rsid w:val="000B663E"/>
    <w:rsid w:val="000B6640"/>
    <w:rsid w:val="000B6647"/>
    <w:rsid w:val="000B6695"/>
    <w:rsid w:val="000B6791"/>
    <w:rsid w:val="000B69D2"/>
    <w:rsid w:val="000B69FD"/>
    <w:rsid w:val="000B6A1A"/>
    <w:rsid w:val="000B6ADF"/>
    <w:rsid w:val="000B6BBF"/>
    <w:rsid w:val="000B6BC0"/>
    <w:rsid w:val="000B6BF3"/>
    <w:rsid w:val="000B6C8E"/>
    <w:rsid w:val="000B6D50"/>
    <w:rsid w:val="000B6D89"/>
    <w:rsid w:val="000B6DE7"/>
    <w:rsid w:val="000B6EB6"/>
    <w:rsid w:val="000B7183"/>
    <w:rsid w:val="000B7236"/>
    <w:rsid w:val="000B73AE"/>
    <w:rsid w:val="000B7501"/>
    <w:rsid w:val="000B7570"/>
    <w:rsid w:val="000B75C0"/>
    <w:rsid w:val="000B76CB"/>
    <w:rsid w:val="000B7706"/>
    <w:rsid w:val="000B7718"/>
    <w:rsid w:val="000B77A1"/>
    <w:rsid w:val="000B77AD"/>
    <w:rsid w:val="000B78CC"/>
    <w:rsid w:val="000B791F"/>
    <w:rsid w:val="000B79DA"/>
    <w:rsid w:val="000B7A80"/>
    <w:rsid w:val="000B7AAF"/>
    <w:rsid w:val="000B7B42"/>
    <w:rsid w:val="000B7C1D"/>
    <w:rsid w:val="000B7CDC"/>
    <w:rsid w:val="000B7D3A"/>
    <w:rsid w:val="000B7DC6"/>
    <w:rsid w:val="000B7F97"/>
    <w:rsid w:val="000C012A"/>
    <w:rsid w:val="000C0250"/>
    <w:rsid w:val="000C025A"/>
    <w:rsid w:val="000C03FD"/>
    <w:rsid w:val="000C063E"/>
    <w:rsid w:val="000C0671"/>
    <w:rsid w:val="000C073C"/>
    <w:rsid w:val="000C07C8"/>
    <w:rsid w:val="000C0879"/>
    <w:rsid w:val="000C09A6"/>
    <w:rsid w:val="000C0A25"/>
    <w:rsid w:val="000C0AA1"/>
    <w:rsid w:val="000C0AA3"/>
    <w:rsid w:val="000C0BD0"/>
    <w:rsid w:val="000C0DB1"/>
    <w:rsid w:val="000C0E77"/>
    <w:rsid w:val="000C1050"/>
    <w:rsid w:val="000C111E"/>
    <w:rsid w:val="000C11D8"/>
    <w:rsid w:val="000C12B6"/>
    <w:rsid w:val="000C13C4"/>
    <w:rsid w:val="000C13D7"/>
    <w:rsid w:val="000C1545"/>
    <w:rsid w:val="000C1673"/>
    <w:rsid w:val="000C1716"/>
    <w:rsid w:val="000C1998"/>
    <w:rsid w:val="000C1A2C"/>
    <w:rsid w:val="000C1AF8"/>
    <w:rsid w:val="000C1B33"/>
    <w:rsid w:val="000C1D31"/>
    <w:rsid w:val="000C21A0"/>
    <w:rsid w:val="000C21ED"/>
    <w:rsid w:val="000C2341"/>
    <w:rsid w:val="000C2465"/>
    <w:rsid w:val="000C2469"/>
    <w:rsid w:val="000C24B9"/>
    <w:rsid w:val="000C24C2"/>
    <w:rsid w:val="000C253C"/>
    <w:rsid w:val="000C25E3"/>
    <w:rsid w:val="000C26B7"/>
    <w:rsid w:val="000C28F4"/>
    <w:rsid w:val="000C2920"/>
    <w:rsid w:val="000C2A96"/>
    <w:rsid w:val="000C2B1B"/>
    <w:rsid w:val="000C2BB9"/>
    <w:rsid w:val="000C2C47"/>
    <w:rsid w:val="000C2E4A"/>
    <w:rsid w:val="000C3279"/>
    <w:rsid w:val="000C32C6"/>
    <w:rsid w:val="000C32F1"/>
    <w:rsid w:val="000C330E"/>
    <w:rsid w:val="000C335B"/>
    <w:rsid w:val="000C33B4"/>
    <w:rsid w:val="000C3421"/>
    <w:rsid w:val="000C35A2"/>
    <w:rsid w:val="000C35A7"/>
    <w:rsid w:val="000C373C"/>
    <w:rsid w:val="000C38E1"/>
    <w:rsid w:val="000C38FF"/>
    <w:rsid w:val="000C390B"/>
    <w:rsid w:val="000C3A44"/>
    <w:rsid w:val="000C3B1E"/>
    <w:rsid w:val="000C3C4F"/>
    <w:rsid w:val="000C3C59"/>
    <w:rsid w:val="000C3C94"/>
    <w:rsid w:val="000C3CA4"/>
    <w:rsid w:val="000C3D2A"/>
    <w:rsid w:val="000C3E48"/>
    <w:rsid w:val="000C3EFE"/>
    <w:rsid w:val="000C4024"/>
    <w:rsid w:val="000C43BE"/>
    <w:rsid w:val="000C43D4"/>
    <w:rsid w:val="000C4402"/>
    <w:rsid w:val="000C4506"/>
    <w:rsid w:val="000C48C5"/>
    <w:rsid w:val="000C49A2"/>
    <w:rsid w:val="000C4C06"/>
    <w:rsid w:val="000C4C8E"/>
    <w:rsid w:val="000C4D66"/>
    <w:rsid w:val="000C4E5D"/>
    <w:rsid w:val="000C4F69"/>
    <w:rsid w:val="000C501C"/>
    <w:rsid w:val="000C5092"/>
    <w:rsid w:val="000C511B"/>
    <w:rsid w:val="000C5251"/>
    <w:rsid w:val="000C5253"/>
    <w:rsid w:val="000C52D2"/>
    <w:rsid w:val="000C5349"/>
    <w:rsid w:val="000C5397"/>
    <w:rsid w:val="000C548B"/>
    <w:rsid w:val="000C551F"/>
    <w:rsid w:val="000C55C8"/>
    <w:rsid w:val="000C5636"/>
    <w:rsid w:val="000C5677"/>
    <w:rsid w:val="000C5714"/>
    <w:rsid w:val="000C5CAD"/>
    <w:rsid w:val="000C5D73"/>
    <w:rsid w:val="000C5D98"/>
    <w:rsid w:val="000C5EA4"/>
    <w:rsid w:val="000C5F8C"/>
    <w:rsid w:val="000C6002"/>
    <w:rsid w:val="000C6135"/>
    <w:rsid w:val="000C646C"/>
    <w:rsid w:val="000C65FE"/>
    <w:rsid w:val="000C6727"/>
    <w:rsid w:val="000C6828"/>
    <w:rsid w:val="000C6874"/>
    <w:rsid w:val="000C68AF"/>
    <w:rsid w:val="000C69C1"/>
    <w:rsid w:val="000C6AB1"/>
    <w:rsid w:val="000C6AD9"/>
    <w:rsid w:val="000C6C66"/>
    <w:rsid w:val="000C6CAA"/>
    <w:rsid w:val="000C6CD0"/>
    <w:rsid w:val="000C7313"/>
    <w:rsid w:val="000C73B8"/>
    <w:rsid w:val="000C750D"/>
    <w:rsid w:val="000C7513"/>
    <w:rsid w:val="000C75E5"/>
    <w:rsid w:val="000C761F"/>
    <w:rsid w:val="000C7731"/>
    <w:rsid w:val="000C77BA"/>
    <w:rsid w:val="000C788B"/>
    <w:rsid w:val="000C78A4"/>
    <w:rsid w:val="000C78E7"/>
    <w:rsid w:val="000C79C8"/>
    <w:rsid w:val="000C7AA5"/>
    <w:rsid w:val="000C7B10"/>
    <w:rsid w:val="000C7CB8"/>
    <w:rsid w:val="000C7CF9"/>
    <w:rsid w:val="000C7E42"/>
    <w:rsid w:val="000C7F06"/>
    <w:rsid w:val="000C7F1C"/>
    <w:rsid w:val="000D0078"/>
    <w:rsid w:val="000D00A6"/>
    <w:rsid w:val="000D00D0"/>
    <w:rsid w:val="000D0276"/>
    <w:rsid w:val="000D02B3"/>
    <w:rsid w:val="000D02BB"/>
    <w:rsid w:val="000D0313"/>
    <w:rsid w:val="000D0362"/>
    <w:rsid w:val="000D03C8"/>
    <w:rsid w:val="000D03CE"/>
    <w:rsid w:val="000D03DE"/>
    <w:rsid w:val="000D0495"/>
    <w:rsid w:val="000D0633"/>
    <w:rsid w:val="000D06DC"/>
    <w:rsid w:val="000D0742"/>
    <w:rsid w:val="000D07DF"/>
    <w:rsid w:val="000D0940"/>
    <w:rsid w:val="000D0947"/>
    <w:rsid w:val="000D0BAC"/>
    <w:rsid w:val="000D0BF7"/>
    <w:rsid w:val="000D0C78"/>
    <w:rsid w:val="000D0DF2"/>
    <w:rsid w:val="000D0ECA"/>
    <w:rsid w:val="000D1021"/>
    <w:rsid w:val="000D12F0"/>
    <w:rsid w:val="000D14CD"/>
    <w:rsid w:val="000D160A"/>
    <w:rsid w:val="000D175E"/>
    <w:rsid w:val="000D181B"/>
    <w:rsid w:val="000D1975"/>
    <w:rsid w:val="000D1978"/>
    <w:rsid w:val="000D1A67"/>
    <w:rsid w:val="000D211D"/>
    <w:rsid w:val="000D225B"/>
    <w:rsid w:val="000D2273"/>
    <w:rsid w:val="000D24F4"/>
    <w:rsid w:val="000D2631"/>
    <w:rsid w:val="000D26A3"/>
    <w:rsid w:val="000D26EA"/>
    <w:rsid w:val="000D27CA"/>
    <w:rsid w:val="000D27D6"/>
    <w:rsid w:val="000D280B"/>
    <w:rsid w:val="000D28AE"/>
    <w:rsid w:val="000D290C"/>
    <w:rsid w:val="000D2A65"/>
    <w:rsid w:val="000D2A77"/>
    <w:rsid w:val="000D2A7E"/>
    <w:rsid w:val="000D2BFE"/>
    <w:rsid w:val="000D2C48"/>
    <w:rsid w:val="000D2C5B"/>
    <w:rsid w:val="000D2D61"/>
    <w:rsid w:val="000D2DC8"/>
    <w:rsid w:val="000D2F84"/>
    <w:rsid w:val="000D2FA8"/>
    <w:rsid w:val="000D30B1"/>
    <w:rsid w:val="000D32EC"/>
    <w:rsid w:val="000D3313"/>
    <w:rsid w:val="000D345A"/>
    <w:rsid w:val="000D345B"/>
    <w:rsid w:val="000D3472"/>
    <w:rsid w:val="000D3637"/>
    <w:rsid w:val="000D3646"/>
    <w:rsid w:val="000D3A1F"/>
    <w:rsid w:val="000D3A2A"/>
    <w:rsid w:val="000D3A77"/>
    <w:rsid w:val="000D3AC7"/>
    <w:rsid w:val="000D3BBC"/>
    <w:rsid w:val="000D3BCD"/>
    <w:rsid w:val="000D3DA8"/>
    <w:rsid w:val="000D3DF0"/>
    <w:rsid w:val="000D3EE4"/>
    <w:rsid w:val="000D3F04"/>
    <w:rsid w:val="000D4163"/>
    <w:rsid w:val="000D4185"/>
    <w:rsid w:val="000D41C3"/>
    <w:rsid w:val="000D47C8"/>
    <w:rsid w:val="000D47DD"/>
    <w:rsid w:val="000D4809"/>
    <w:rsid w:val="000D49DC"/>
    <w:rsid w:val="000D4A4F"/>
    <w:rsid w:val="000D4A6C"/>
    <w:rsid w:val="000D4B1D"/>
    <w:rsid w:val="000D4B49"/>
    <w:rsid w:val="000D4BA3"/>
    <w:rsid w:val="000D4C31"/>
    <w:rsid w:val="000D4C8F"/>
    <w:rsid w:val="000D4E19"/>
    <w:rsid w:val="000D4E8B"/>
    <w:rsid w:val="000D4EC0"/>
    <w:rsid w:val="000D4F34"/>
    <w:rsid w:val="000D4F7D"/>
    <w:rsid w:val="000D4FBC"/>
    <w:rsid w:val="000D5350"/>
    <w:rsid w:val="000D539D"/>
    <w:rsid w:val="000D5489"/>
    <w:rsid w:val="000D556D"/>
    <w:rsid w:val="000D559D"/>
    <w:rsid w:val="000D56D0"/>
    <w:rsid w:val="000D5C51"/>
    <w:rsid w:val="000D5D7F"/>
    <w:rsid w:val="000D5D95"/>
    <w:rsid w:val="000D5DE0"/>
    <w:rsid w:val="000D605F"/>
    <w:rsid w:val="000D6076"/>
    <w:rsid w:val="000D607D"/>
    <w:rsid w:val="000D6145"/>
    <w:rsid w:val="000D63C5"/>
    <w:rsid w:val="000D63E9"/>
    <w:rsid w:val="000D6468"/>
    <w:rsid w:val="000D652D"/>
    <w:rsid w:val="000D654F"/>
    <w:rsid w:val="000D6882"/>
    <w:rsid w:val="000D6C2D"/>
    <w:rsid w:val="000D6CD6"/>
    <w:rsid w:val="000D6E80"/>
    <w:rsid w:val="000D6FC2"/>
    <w:rsid w:val="000D6FD2"/>
    <w:rsid w:val="000D7042"/>
    <w:rsid w:val="000D7375"/>
    <w:rsid w:val="000D7465"/>
    <w:rsid w:val="000D74B5"/>
    <w:rsid w:val="000D75E3"/>
    <w:rsid w:val="000D764A"/>
    <w:rsid w:val="000D7652"/>
    <w:rsid w:val="000D766E"/>
    <w:rsid w:val="000D7685"/>
    <w:rsid w:val="000D7750"/>
    <w:rsid w:val="000D7762"/>
    <w:rsid w:val="000D7C11"/>
    <w:rsid w:val="000D7C9D"/>
    <w:rsid w:val="000D7CDC"/>
    <w:rsid w:val="000D7CE7"/>
    <w:rsid w:val="000D7CF0"/>
    <w:rsid w:val="000D7CFD"/>
    <w:rsid w:val="000D7D4D"/>
    <w:rsid w:val="000D7D81"/>
    <w:rsid w:val="000D7DAF"/>
    <w:rsid w:val="000D7E18"/>
    <w:rsid w:val="000D7E29"/>
    <w:rsid w:val="000D7E8B"/>
    <w:rsid w:val="000D7F4C"/>
    <w:rsid w:val="000E0121"/>
    <w:rsid w:val="000E014F"/>
    <w:rsid w:val="000E0186"/>
    <w:rsid w:val="000E0192"/>
    <w:rsid w:val="000E01DE"/>
    <w:rsid w:val="000E02BC"/>
    <w:rsid w:val="000E0328"/>
    <w:rsid w:val="000E0367"/>
    <w:rsid w:val="000E07CE"/>
    <w:rsid w:val="000E09DF"/>
    <w:rsid w:val="000E0A0C"/>
    <w:rsid w:val="000E0CAA"/>
    <w:rsid w:val="000E0CC7"/>
    <w:rsid w:val="000E0F00"/>
    <w:rsid w:val="000E0F61"/>
    <w:rsid w:val="000E1122"/>
    <w:rsid w:val="000E1149"/>
    <w:rsid w:val="000E129E"/>
    <w:rsid w:val="000E149D"/>
    <w:rsid w:val="000E15CD"/>
    <w:rsid w:val="000E1761"/>
    <w:rsid w:val="000E185D"/>
    <w:rsid w:val="000E190B"/>
    <w:rsid w:val="000E19AA"/>
    <w:rsid w:val="000E2039"/>
    <w:rsid w:val="000E2059"/>
    <w:rsid w:val="000E2225"/>
    <w:rsid w:val="000E229D"/>
    <w:rsid w:val="000E22FF"/>
    <w:rsid w:val="000E2659"/>
    <w:rsid w:val="000E26D5"/>
    <w:rsid w:val="000E2820"/>
    <w:rsid w:val="000E2945"/>
    <w:rsid w:val="000E2A4D"/>
    <w:rsid w:val="000E2B48"/>
    <w:rsid w:val="000E2BD0"/>
    <w:rsid w:val="000E2DAD"/>
    <w:rsid w:val="000E2E21"/>
    <w:rsid w:val="000E3094"/>
    <w:rsid w:val="000E323B"/>
    <w:rsid w:val="000E32EF"/>
    <w:rsid w:val="000E3487"/>
    <w:rsid w:val="000E364B"/>
    <w:rsid w:val="000E3A34"/>
    <w:rsid w:val="000E3AC9"/>
    <w:rsid w:val="000E3D13"/>
    <w:rsid w:val="000E3DDF"/>
    <w:rsid w:val="000E3E2F"/>
    <w:rsid w:val="000E3FDB"/>
    <w:rsid w:val="000E40C4"/>
    <w:rsid w:val="000E40DF"/>
    <w:rsid w:val="000E4169"/>
    <w:rsid w:val="000E4275"/>
    <w:rsid w:val="000E430E"/>
    <w:rsid w:val="000E43E4"/>
    <w:rsid w:val="000E4426"/>
    <w:rsid w:val="000E44DF"/>
    <w:rsid w:val="000E4536"/>
    <w:rsid w:val="000E46F0"/>
    <w:rsid w:val="000E4728"/>
    <w:rsid w:val="000E4745"/>
    <w:rsid w:val="000E4906"/>
    <w:rsid w:val="000E4945"/>
    <w:rsid w:val="000E49D1"/>
    <w:rsid w:val="000E4B1F"/>
    <w:rsid w:val="000E4E69"/>
    <w:rsid w:val="000E5139"/>
    <w:rsid w:val="000E51DF"/>
    <w:rsid w:val="000E52D8"/>
    <w:rsid w:val="000E5321"/>
    <w:rsid w:val="000E53E1"/>
    <w:rsid w:val="000E5582"/>
    <w:rsid w:val="000E568C"/>
    <w:rsid w:val="000E56EA"/>
    <w:rsid w:val="000E5713"/>
    <w:rsid w:val="000E575A"/>
    <w:rsid w:val="000E578D"/>
    <w:rsid w:val="000E57B6"/>
    <w:rsid w:val="000E57F0"/>
    <w:rsid w:val="000E5806"/>
    <w:rsid w:val="000E5821"/>
    <w:rsid w:val="000E58CD"/>
    <w:rsid w:val="000E5900"/>
    <w:rsid w:val="000E593F"/>
    <w:rsid w:val="000E594A"/>
    <w:rsid w:val="000E5AC5"/>
    <w:rsid w:val="000E5D30"/>
    <w:rsid w:val="000E5D3A"/>
    <w:rsid w:val="000E5D5E"/>
    <w:rsid w:val="000E5EF7"/>
    <w:rsid w:val="000E5F67"/>
    <w:rsid w:val="000E60E3"/>
    <w:rsid w:val="000E6237"/>
    <w:rsid w:val="000E629F"/>
    <w:rsid w:val="000E62CE"/>
    <w:rsid w:val="000E630B"/>
    <w:rsid w:val="000E637B"/>
    <w:rsid w:val="000E639D"/>
    <w:rsid w:val="000E643B"/>
    <w:rsid w:val="000E6525"/>
    <w:rsid w:val="000E6550"/>
    <w:rsid w:val="000E6598"/>
    <w:rsid w:val="000E675F"/>
    <w:rsid w:val="000E67CA"/>
    <w:rsid w:val="000E6BB5"/>
    <w:rsid w:val="000E6E5C"/>
    <w:rsid w:val="000E6FD8"/>
    <w:rsid w:val="000E70B5"/>
    <w:rsid w:val="000E7228"/>
    <w:rsid w:val="000E742A"/>
    <w:rsid w:val="000E74D2"/>
    <w:rsid w:val="000E74FC"/>
    <w:rsid w:val="000E752B"/>
    <w:rsid w:val="000E75EA"/>
    <w:rsid w:val="000E7624"/>
    <w:rsid w:val="000E77A1"/>
    <w:rsid w:val="000E7836"/>
    <w:rsid w:val="000E78C8"/>
    <w:rsid w:val="000E7BD6"/>
    <w:rsid w:val="000E7C37"/>
    <w:rsid w:val="000E7C7A"/>
    <w:rsid w:val="000E7CFF"/>
    <w:rsid w:val="000E7D50"/>
    <w:rsid w:val="000E7E5F"/>
    <w:rsid w:val="000E7F1A"/>
    <w:rsid w:val="000E7F75"/>
    <w:rsid w:val="000F0169"/>
    <w:rsid w:val="000F02D7"/>
    <w:rsid w:val="000F03B2"/>
    <w:rsid w:val="000F03BB"/>
    <w:rsid w:val="000F03C2"/>
    <w:rsid w:val="000F04DE"/>
    <w:rsid w:val="000F0575"/>
    <w:rsid w:val="000F05EA"/>
    <w:rsid w:val="000F072A"/>
    <w:rsid w:val="000F0806"/>
    <w:rsid w:val="000F08C7"/>
    <w:rsid w:val="000F09FB"/>
    <w:rsid w:val="000F0A44"/>
    <w:rsid w:val="000F0A61"/>
    <w:rsid w:val="000F0A9B"/>
    <w:rsid w:val="000F0B76"/>
    <w:rsid w:val="000F0C5A"/>
    <w:rsid w:val="000F0C99"/>
    <w:rsid w:val="000F0D2F"/>
    <w:rsid w:val="000F0F35"/>
    <w:rsid w:val="000F0F5C"/>
    <w:rsid w:val="000F0FA7"/>
    <w:rsid w:val="000F0FB8"/>
    <w:rsid w:val="000F114D"/>
    <w:rsid w:val="000F11C5"/>
    <w:rsid w:val="000F131C"/>
    <w:rsid w:val="000F133E"/>
    <w:rsid w:val="000F14EA"/>
    <w:rsid w:val="000F14F7"/>
    <w:rsid w:val="000F1576"/>
    <w:rsid w:val="000F1663"/>
    <w:rsid w:val="000F1692"/>
    <w:rsid w:val="000F18D6"/>
    <w:rsid w:val="000F1901"/>
    <w:rsid w:val="000F19DB"/>
    <w:rsid w:val="000F1BEC"/>
    <w:rsid w:val="000F1C16"/>
    <w:rsid w:val="000F1CD7"/>
    <w:rsid w:val="000F1CFA"/>
    <w:rsid w:val="000F1F72"/>
    <w:rsid w:val="000F2108"/>
    <w:rsid w:val="000F2122"/>
    <w:rsid w:val="000F2230"/>
    <w:rsid w:val="000F224B"/>
    <w:rsid w:val="000F22B2"/>
    <w:rsid w:val="000F239C"/>
    <w:rsid w:val="000F2654"/>
    <w:rsid w:val="000F2751"/>
    <w:rsid w:val="000F2788"/>
    <w:rsid w:val="000F280D"/>
    <w:rsid w:val="000F2925"/>
    <w:rsid w:val="000F2AD1"/>
    <w:rsid w:val="000F2AFA"/>
    <w:rsid w:val="000F2BD0"/>
    <w:rsid w:val="000F2C1F"/>
    <w:rsid w:val="000F2DCB"/>
    <w:rsid w:val="000F2E08"/>
    <w:rsid w:val="000F2E52"/>
    <w:rsid w:val="000F2EE5"/>
    <w:rsid w:val="000F2EEF"/>
    <w:rsid w:val="000F2F0A"/>
    <w:rsid w:val="000F3185"/>
    <w:rsid w:val="000F3208"/>
    <w:rsid w:val="000F3578"/>
    <w:rsid w:val="000F35A3"/>
    <w:rsid w:val="000F36CC"/>
    <w:rsid w:val="000F36CF"/>
    <w:rsid w:val="000F3923"/>
    <w:rsid w:val="000F3C20"/>
    <w:rsid w:val="000F3C59"/>
    <w:rsid w:val="000F3C89"/>
    <w:rsid w:val="000F3F28"/>
    <w:rsid w:val="000F3FCD"/>
    <w:rsid w:val="000F406D"/>
    <w:rsid w:val="000F409A"/>
    <w:rsid w:val="000F4163"/>
    <w:rsid w:val="000F41D2"/>
    <w:rsid w:val="000F428E"/>
    <w:rsid w:val="000F433F"/>
    <w:rsid w:val="000F4363"/>
    <w:rsid w:val="000F43B5"/>
    <w:rsid w:val="000F43C2"/>
    <w:rsid w:val="000F443D"/>
    <w:rsid w:val="000F44B6"/>
    <w:rsid w:val="000F45C0"/>
    <w:rsid w:val="000F45CE"/>
    <w:rsid w:val="000F45EE"/>
    <w:rsid w:val="000F4644"/>
    <w:rsid w:val="000F4695"/>
    <w:rsid w:val="000F4762"/>
    <w:rsid w:val="000F47E1"/>
    <w:rsid w:val="000F486A"/>
    <w:rsid w:val="000F4989"/>
    <w:rsid w:val="000F4A0D"/>
    <w:rsid w:val="000F4A4A"/>
    <w:rsid w:val="000F4B00"/>
    <w:rsid w:val="000F4B29"/>
    <w:rsid w:val="000F4B56"/>
    <w:rsid w:val="000F4C71"/>
    <w:rsid w:val="000F4D93"/>
    <w:rsid w:val="000F4DAF"/>
    <w:rsid w:val="000F4DC3"/>
    <w:rsid w:val="000F4E09"/>
    <w:rsid w:val="000F5159"/>
    <w:rsid w:val="000F5310"/>
    <w:rsid w:val="000F5525"/>
    <w:rsid w:val="000F56E7"/>
    <w:rsid w:val="000F57DD"/>
    <w:rsid w:val="000F597C"/>
    <w:rsid w:val="000F5C27"/>
    <w:rsid w:val="000F5C58"/>
    <w:rsid w:val="000F5ECE"/>
    <w:rsid w:val="000F620D"/>
    <w:rsid w:val="000F6229"/>
    <w:rsid w:val="000F622A"/>
    <w:rsid w:val="000F62AC"/>
    <w:rsid w:val="000F6355"/>
    <w:rsid w:val="000F6491"/>
    <w:rsid w:val="000F6576"/>
    <w:rsid w:val="000F65C4"/>
    <w:rsid w:val="000F65E8"/>
    <w:rsid w:val="000F66CF"/>
    <w:rsid w:val="000F6833"/>
    <w:rsid w:val="000F6965"/>
    <w:rsid w:val="000F6B49"/>
    <w:rsid w:val="000F6B66"/>
    <w:rsid w:val="000F6BC5"/>
    <w:rsid w:val="000F6C3E"/>
    <w:rsid w:val="000F6D7E"/>
    <w:rsid w:val="000F70B3"/>
    <w:rsid w:val="000F71DD"/>
    <w:rsid w:val="000F727C"/>
    <w:rsid w:val="000F77DB"/>
    <w:rsid w:val="000F79AE"/>
    <w:rsid w:val="000F7A9F"/>
    <w:rsid w:val="000F7AB2"/>
    <w:rsid w:val="000F7AFF"/>
    <w:rsid w:val="000F7B4C"/>
    <w:rsid w:val="000F7B64"/>
    <w:rsid w:val="000F7EE8"/>
    <w:rsid w:val="000F7F4F"/>
    <w:rsid w:val="000F7FC6"/>
    <w:rsid w:val="001000EC"/>
    <w:rsid w:val="00100243"/>
    <w:rsid w:val="00100366"/>
    <w:rsid w:val="00100668"/>
    <w:rsid w:val="00100774"/>
    <w:rsid w:val="001007AB"/>
    <w:rsid w:val="001008B7"/>
    <w:rsid w:val="00100976"/>
    <w:rsid w:val="00100A06"/>
    <w:rsid w:val="00100ABA"/>
    <w:rsid w:val="00100CF7"/>
    <w:rsid w:val="00101025"/>
    <w:rsid w:val="00101235"/>
    <w:rsid w:val="0010126B"/>
    <w:rsid w:val="001012D9"/>
    <w:rsid w:val="0010135E"/>
    <w:rsid w:val="00101537"/>
    <w:rsid w:val="00101714"/>
    <w:rsid w:val="001017DB"/>
    <w:rsid w:val="001019F4"/>
    <w:rsid w:val="00101B80"/>
    <w:rsid w:val="00101E91"/>
    <w:rsid w:val="00101F09"/>
    <w:rsid w:val="00101F1C"/>
    <w:rsid w:val="00101FBE"/>
    <w:rsid w:val="00101FE0"/>
    <w:rsid w:val="00102076"/>
    <w:rsid w:val="0010230E"/>
    <w:rsid w:val="0010246E"/>
    <w:rsid w:val="00102580"/>
    <w:rsid w:val="00102590"/>
    <w:rsid w:val="00102790"/>
    <w:rsid w:val="001029D2"/>
    <w:rsid w:val="00102BC0"/>
    <w:rsid w:val="00102BFE"/>
    <w:rsid w:val="00102EC9"/>
    <w:rsid w:val="00102F82"/>
    <w:rsid w:val="00102FE1"/>
    <w:rsid w:val="0010302D"/>
    <w:rsid w:val="001030C6"/>
    <w:rsid w:val="00103157"/>
    <w:rsid w:val="0010319B"/>
    <w:rsid w:val="001031B9"/>
    <w:rsid w:val="0010324C"/>
    <w:rsid w:val="00103290"/>
    <w:rsid w:val="0010341E"/>
    <w:rsid w:val="001034CA"/>
    <w:rsid w:val="001034D4"/>
    <w:rsid w:val="0010350E"/>
    <w:rsid w:val="00103778"/>
    <w:rsid w:val="001037A9"/>
    <w:rsid w:val="0010388E"/>
    <w:rsid w:val="00103942"/>
    <w:rsid w:val="00103943"/>
    <w:rsid w:val="00103BC7"/>
    <w:rsid w:val="00103C4D"/>
    <w:rsid w:val="00103E1F"/>
    <w:rsid w:val="00103E5D"/>
    <w:rsid w:val="00104029"/>
    <w:rsid w:val="0010402D"/>
    <w:rsid w:val="00104050"/>
    <w:rsid w:val="0010406E"/>
    <w:rsid w:val="001040D6"/>
    <w:rsid w:val="001041E3"/>
    <w:rsid w:val="0010420E"/>
    <w:rsid w:val="0010431A"/>
    <w:rsid w:val="00104418"/>
    <w:rsid w:val="00104424"/>
    <w:rsid w:val="00104685"/>
    <w:rsid w:val="001046AB"/>
    <w:rsid w:val="00104792"/>
    <w:rsid w:val="00104859"/>
    <w:rsid w:val="001048BF"/>
    <w:rsid w:val="00104922"/>
    <w:rsid w:val="001049C3"/>
    <w:rsid w:val="00104A61"/>
    <w:rsid w:val="00104BA2"/>
    <w:rsid w:val="00104C21"/>
    <w:rsid w:val="00104C4D"/>
    <w:rsid w:val="00104CD6"/>
    <w:rsid w:val="00104DBA"/>
    <w:rsid w:val="00104EE6"/>
    <w:rsid w:val="00104F61"/>
    <w:rsid w:val="00104F82"/>
    <w:rsid w:val="00105004"/>
    <w:rsid w:val="001052CA"/>
    <w:rsid w:val="00105381"/>
    <w:rsid w:val="001054ED"/>
    <w:rsid w:val="00105626"/>
    <w:rsid w:val="0010563D"/>
    <w:rsid w:val="00105712"/>
    <w:rsid w:val="00105817"/>
    <w:rsid w:val="00105862"/>
    <w:rsid w:val="001058BE"/>
    <w:rsid w:val="00105921"/>
    <w:rsid w:val="00105922"/>
    <w:rsid w:val="00105A83"/>
    <w:rsid w:val="00105A91"/>
    <w:rsid w:val="00105B57"/>
    <w:rsid w:val="00105C86"/>
    <w:rsid w:val="00105CB9"/>
    <w:rsid w:val="00105DEF"/>
    <w:rsid w:val="00105DF4"/>
    <w:rsid w:val="001061F9"/>
    <w:rsid w:val="0010633E"/>
    <w:rsid w:val="001063BD"/>
    <w:rsid w:val="001063CE"/>
    <w:rsid w:val="001065C7"/>
    <w:rsid w:val="00106620"/>
    <w:rsid w:val="0010666B"/>
    <w:rsid w:val="001066A9"/>
    <w:rsid w:val="001066BB"/>
    <w:rsid w:val="001066E7"/>
    <w:rsid w:val="00106797"/>
    <w:rsid w:val="00106805"/>
    <w:rsid w:val="001068BD"/>
    <w:rsid w:val="001068E0"/>
    <w:rsid w:val="0010691B"/>
    <w:rsid w:val="00106A85"/>
    <w:rsid w:val="00106D98"/>
    <w:rsid w:val="00106DAD"/>
    <w:rsid w:val="00106E47"/>
    <w:rsid w:val="00106E4D"/>
    <w:rsid w:val="001070EC"/>
    <w:rsid w:val="0010712D"/>
    <w:rsid w:val="0010740C"/>
    <w:rsid w:val="00107428"/>
    <w:rsid w:val="0010746E"/>
    <w:rsid w:val="001074CA"/>
    <w:rsid w:val="00107655"/>
    <w:rsid w:val="00107789"/>
    <w:rsid w:val="0010788A"/>
    <w:rsid w:val="001079B0"/>
    <w:rsid w:val="00107A0A"/>
    <w:rsid w:val="00107B03"/>
    <w:rsid w:val="00107C4C"/>
    <w:rsid w:val="00107D00"/>
    <w:rsid w:val="00107D36"/>
    <w:rsid w:val="00107F00"/>
    <w:rsid w:val="00107F19"/>
    <w:rsid w:val="0011027F"/>
    <w:rsid w:val="00110378"/>
    <w:rsid w:val="001104E2"/>
    <w:rsid w:val="0011051D"/>
    <w:rsid w:val="00110580"/>
    <w:rsid w:val="001105CC"/>
    <w:rsid w:val="0011061B"/>
    <w:rsid w:val="00110702"/>
    <w:rsid w:val="00110792"/>
    <w:rsid w:val="0011079D"/>
    <w:rsid w:val="00110882"/>
    <w:rsid w:val="00110887"/>
    <w:rsid w:val="001108A8"/>
    <w:rsid w:val="001108C9"/>
    <w:rsid w:val="001108DB"/>
    <w:rsid w:val="00110AF9"/>
    <w:rsid w:val="00110D09"/>
    <w:rsid w:val="00110D5D"/>
    <w:rsid w:val="00110EB1"/>
    <w:rsid w:val="00110EC4"/>
    <w:rsid w:val="00110EF4"/>
    <w:rsid w:val="00110F9D"/>
    <w:rsid w:val="00110FFF"/>
    <w:rsid w:val="0011135C"/>
    <w:rsid w:val="00111410"/>
    <w:rsid w:val="0011149D"/>
    <w:rsid w:val="001115CA"/>
    <w:rsid w:val="001117BB"/>
    <w:rsid w:val="00111889"/>
    <w:rsid w:val="00111B3F"/>
    <w:rsid w:val="00111B57"/>
    <w:rsid w:val="00111BE0"/>
    <w:rsid w:val="00111CD3"/>
    <w:rsid w:val="00111FDE"/>
    <w:rsid w:val="00112045"/>
    <w:rsid w:val="0011209D"/>
    <w:rsid w:val="0011235F"/>
    <w:rsid w:val="001123D8"/>
    <w:rsid w:val="001125B9"/>
    <w:rsid w:val="001127DF"/>
    <w:rsid w:val="0011287B"/>
    <w:rsid w:val="0011290F"/>
    <w:rsid w:val="00112910"/>
    <w:rsid w:val="001129B0"/>
    <w:rsid w:val="00112C20"/>
    <w:rsid w:val="00112CDB"/>
    <w:rsid w:val="00112E19"/>
    <w:rsid w:val="00112E73"/>
    <w:rsid w:val="00112EC1"/>
    <w:rsid w:val="00112FE7"/>
    <w:rsid w:val="001130AB"/>
    <w:rsid w:val="001130C1"/>
    <w:rsid w:val="001130EF"/>
    <w:rsid w:val="001130F5"/>
    <w:rsid w:val="00113277"/>
    <w:rsid w:val="001132F6"/>
    <w:rsid w:val="001132FD"/>
    <w:rsid w:val="001135F6"/>
    <w:rsid w:val="001136A1"/>
    <w:rsid w:val="00113844"/>
    <w:rsid w:val="0011388A"/>
    <w:rsid w:val="001138E0"/>
    <w:rsid w:val="00113952"/>
    <w:rsid w:val="0011396F"/>
    <w:rsid w:val="00113A06"/>
    <w:rsid w:val="00113B05"/>
    <w:rsid w:val="00113B39"/>
    <w:rsid w:val="00113B72"/>
    <w:rsid w:val="00113D57"/>
    <w:rsid w:val="00113EA3"/>
    <w:rsid w:val="00113F8C"/>
    <w:rsid w:val="00113FC8"/>
    <w:rsid w:val="001140DB"/>
    <w:rsid w:val="0011425D"/>
    <w:rsid w:val="00114462"/>
    <w:rsid w:val="001145B0"/>
    <w:rsid w:val="0011465C"/>
    <w:rsid w:val="0011466B"/>
    <w:rsid w:val="00114680"/>
    <w:rsid w:val="00114687"/>
    <w:rsid w:val="00114787"/>
    <w:rsid w:val="001148BE"/>
    <w:rsid w:val="00114B07"/>
    <w:rsid w:val="00114C40"/>
    <w:rsid w:val="00114C5F"/>
    <w:rsid w:val="00114C79"/>
    <w:rsid w:val="00114D46"/>
    <w:rsid w:val="00114DD2"/>
    <w:rsid w:val="00114E48"/>
    <w:rsid w:val="00114EF9"/>
    <w:rsid w:val="001150E9"/>
    <w:rsid w:val="00115271"/>
    <w:rsid w:val="0011528D"/>
    <w:rsid w:val="0011539A"/>
    <w:rsid w:val="00115524"/>
    <w:rsid w:val="001155DE"/>
    <w:rsid w:val="00115647"/>
    <w:rsid w:val="001156C3"/>
    <w:rsid w:val="001156E2"/>
    <w:rsid w:val="0011594C"/>
    <w:rsid w:val="001159AB"/>
    <w:rsid w:val="001159DD"/>
    <w:rsid w:val="00115C24"/>
    <w:rsid w:val="00115E01"/>
    <w:rsid w:val="00115E52"/>
    <w:rsid w:val="00115EBD"/>
    <w:rsid w:val="00115F8B"/>
    <w:rsid w:val="00115FA9"/>
    <w:rsid w:val="001162CF"/>
    <w:rsid w:val="00116359"/>
    <w:rsid w:val="0011645A"/>
    <w:rsid w:val="00116524"/>
    <w:rsid w:val="001165EA"/>
    <w:rsid w:val="001166E9"/>
    <w:rsid w:val="0011670C"/>
    <w:rsid w:val="001168AE"/>
    <w:rsid w:val="00116A0B"/>
    <w:rsid w:val="00116A6F"/>
    <w:rsid w:val="00116D97"/>
    <w:rsid w:val="00116E90"/>
    <w:rsid w:val="001171CA"/>
    <w:rsid w:val="00117238"/>
    <w:rsid w:val="00117395"/>
    <w:rsid w:val="001173E8"/>
    <w:rsid w:val="00117494"/>
    <w:rsid w:val="001174F9"/>
    <w:rsid w:val="0011761D"/>
    <w:rsid w:val="001176EF"/>
    <w:rsid w:val="00117818"/>
    <w:rsid w:val="0011784C"/>
    <w:rsid w:val="00117885"/>
    <w:rsid w:val="00117A84"/>
    <w:rsid w:val="00117B68"/>
    <w:rsid w:val="00117C21"/>
    <w:rsid w:val="00117EA1"/>
    <w:rsid w:val="00117F26"/>
    <w:rsid w:val="00117FD3"/>
    <w:rsid w:val="0012038C"/>
    <w:rsid w:val="00120647"/>
    <w:rsid w:val="0012066A"/>
    <w:rsid w:val="001206C3"/>
    <w:rsid w:val="00120819"/>
    <w:rsid w:val="0012099D"/>
    <w:rsid w:val="00120AA9"/>
    <w:rsid w:val="00120BE7"/>
    <w:rsid w:val="00120D01"/>
    <w:rsid w:val="00120E2F"/>
    <w:rsid w:val="00120E98"/>
    <w:rsid w:val="00120EE4"/>
    <w:rsid w:val="00120FB2"/>
    <w:rsid w:val="00121083"/>
    <w:rsid w:val="001210D9"/>
    <w:rsid w:val="00121110"/>
    <w:rsid w:val="00121284"/>
    <w:rsid w:val="001212FA"/>
    <w:rsid w:val="0012134A"/>
    <w:rsid w:val="001213D5"/>
    <w:rsid w:val="001214A5"/>
    <w:rsid w:val="001217B0"/>
    <w:rsid w:val="001217C9"/>
    <w:rsid w:val="001218C1"/>
    <w:rsid w:val="001219A5"/>
    <w:rsid w:val="00121BE9"/>
    <w:rsid w:val="00121C3F"/>
    <w:rsid w:val="00121D3A"/>
    <w:rsid w:val="00121DDC"/>
    <w:rsid w:val="00121DDF"/>
    <w:rsid w:val="00121E10"/>
    <w:rsid w:val="00121E27"/>
    <w:rsid w:val="00121F68"/>
    <w:rsid w:val="00121F7C"/>
    <w:rsid w:val="00121F8B"/>
    <w:rsid w:val="0012213F"/>
    <w:rsid w:val="001222C9"/>
    <w:rsid w:val="001222CA"/>
    <w:rsid w:val="0012249E"/>
    <w:rsid w:val="001226BD"/>
    <w:rsid w:val="001226C0"/>
    <w:rsid w:val="0012287E"/>
    <w:rsid w:val="00122904"/>
    <w:rsid w:val="00122948"/>
    <w:rsid w:val="00122A51"/>
    <w:rsid w:val="00122AF4"/>
    <w:rsid w:val="00122C16"/>
    <w:rsid w:val="00122C37"/>
    <w:rsid w:val="00122C71"/>
    <w:rsid w:val="00122D22"/>
    <w:rsid w:val="00122EF9"/>
    <w:rsid w:val="00122F11"/>
    <w:rsid w:val="00122F42"/>
    <w:rsid w:val="00122FB6"/>
    <w:rsid w:val="00123003"/>
    <w:rsid w:val="00123176"/>
    <w:rsid w:val="001231B6"/>
    <w:rsid w:val="00123257"/>
    <w:rsid w:val="0012336A"/>
    <w:rsid w:val="0012373E"/>
    <w:rsid w:val="001237B8"/>
    <w:rsid w:val="0012394C"/>
    <w:rsid w:val="00123B1D"/>
    <w:rsid w:val="00123BD5"/>
    <w:rsid w:val="00123EFE"/>
    <w:rsid w:val="00123F5C"/>
    <w:rsid w:val="001240E4"/>
    <w:rsid w:val="001240E8"/>
    <w:rsid w:val="00124104"/>
    <w:rsid w:val="00124285"/>
    <w:rsid w:val="00124619"/>
    <w:rsid w:val="001246D5"/>
    <w:rsid w:val="00124779"/>
    <w:rsid w:val="001247BD"/>
    <w:rsid w:val="00124B18"/>
    <w:rsid w:val="00124B70"/>
    <w:rsid w:val="00124C6C"/>
    <w:rsid w:val="00124C8E"/>
    <w:rsid w:val="00124CA0"/>
    <w:rsid w:val="00124CDF"/>
    <w:rsid w:val="00124E76"/>
    <w:rsid w:val="00124F17"/>
    <w:rsid w:val="00124F74"/>
    <w:rsid w:val="00124F99"/>
    <w:rsid w:val="00124FE9"/>
    <w:rsid w:val="00125160"/>
    <w:rsid w:val="0012526E"/>
    <w:rsid w:val="0012529B"/>
    <w:rsid w:val="0012529C"/>
    <w:rsid w:val="00125464"/>
    <w:rsid w:val="0012560E"/>
    <w:rsid w:val="0012563C"/>
    <w:rsid w:val="0012564C"/>
    <w:rsid w:val="00125663"/>
    <w:rsid w:val="00125994"/>
    <w:rsid w:val="001259D9"/>
    <w:rsid w:val="00125C01"/>
    <w:rsid w:val="00125C0C"/>
    <w:rsid w:val="00125C8C"/>
    <w:rsid w:val="00125EC1"/>
    <w:rsid w:val="001260CB"/>
    <w:rsid w:val="001261AF"/>
    <w:rsid w:val="00126274"/>
    <w:rsid w:val="00126345"/>
    <w:rsid w:val="0012649A"/>
    <w:rsid w:val="001264F0"/>
    <w:rsid w:val="001267AF"/>
    <w:rsid w:val="001269C3"/>
    <w:rsid w:val="00126DAA"/>
    <w:rsid w:val="00126EA2"/>
    <w:rsid w:val="00127035"/>
    <w:rsid w:val="00127190"/>
    <w:rsid w:val="0012720C"/>
    <w:rsid w:val="0012721F"/>
    <w:rsid w:val="001272A1"/>
    <w:rsid w:val="001273C6"/>
    <w:rsid w:val="00127641"/>
    <w:rsid w:val="00127759"/>
    <w:rsid w:val="001279D9"/>
    <w:rsid w:val="00127A80"/>
    <w:rsid w:val="00127B71"/>
    <w:rsid w:val="00127B97"/>
    <w:rsid w:val="00127DD5"/>
    <w:rsid w:val="00127ED8"/>
    <w:rsid w:val="00127F1C"/>
    <w:rsid w:val="00127FEC"/>
    <w:rsid w:val="00130018"/>
    <w:rsid w:val="001300AD"/>
    <w:rsid w:val="001301DD"/>
    <w:rsid w:val="001303AF"/>
    <w:rsid w:val="001303B6"/>
    <w:rsid w:val="00130673"/>
    <w:rsid w:val="00130A92"/>
    <w:rsid w:val="00130B8B"/>
    <w:rsid w:val="00130BA0"/>
    <w:rsid w:val="00130E74"/>
    <w:rsid w:val="00130E7B"/>
    <w:rsid w:val="00130F1D"/>
    <w:rsid w:val="00130F5B"/>
    <w:rsid w:val="00130FBC"/>
    <w:rsid w:val="0013105E"/>
    <w:rsid w:val="001311E8"/>
    <w:rsid w:val="00131211"/>
    <w:rsid w:val="00131261"/>
    <w:rsid w:val="0013127A"/>
    <w:rsid w:val="0013129A"/>
    <w:rsid w:val="0013132E"/>
    <w:rsid w:val="0013149B"/>
    <w:rsid w:val="0013168C"/>
    <w:rsid w:val="001317A1"/>
    <w:rsid w:val="00131816"/>
    <w:rsid w:val="00131953"/>
    <w:rsid w:val="00131963"/>
    <w:rsid w:val="001319C3"/>
    <w:rsid w:val="00131A2F"/>
    <w:rsid w:val="00131ABE"/>
    <w:rsid w:val="00131D5C"/>
    <w:rsid w:val="00131DF4"/>
    <w:rsid w:val="00131E64"/>
    <w:rsid w:val="00131F6B"/>
    <w:rsid w:val="0013205E"/>
    <w:rsid w:val="0013218C"/>
    <w:rsid w:val="00132495"/>
    <w:rsid w:val="001324C8"/>
    <w:rsid w:val="00132503"/>
    <w:rsid w:val="00132658"/>
    <w:rsid w:val="0013275E"/>
    <w:rsid w:val="001329BE"/>
    <w:rsid w:val="00132CB7"/>
    <w:rsid w:val="00132E43"/>
    <w:rsid w:val="00132EE2"/>
    <w:rsid w:val="001330D0"/>
    <w:rsid w:val="001330E6"/>
    <w:rsid w:val="0013316B"/>
    <w:rsid w:val="00133255"/>
    <w:rsid w:val="0013325B"/>
    <w:rsid w:val="0013363F"/>
    <w:rsid w:val="00133729"/>
    <w:rsid w:val="00133839"/>
    <w:rsid w:val="001339B3"/>
    <w:rsid w:val="00133A42"/>
    <w:rsid w:val="00133A4D"/>
    <w:rsid w:val="00133C6C"/>
    <w:rsid w:val="00133CA8"/>
    <w:rsid w:val="00133CC7"/>
    <w:rsid w:val="00133DE2"/>
    <w:rsid w:val="00133EE0"/>
    <w:rsid w:val="00134016"/>
    <w:rsid w:val="00134147"/>
    <w:rsid w:val="00134318"/>
    <w:rsid w:val="00134334"/>
    <w:rsid w:val="0013437B"/>
    <w:rsid w:val="00134467"/>
    <w:rsid w:val="001344BF"/>
    <w:rsid w:val="00134738"/>
    <w:rsid w:val="0013485F"/>
    <w:rsid w:val="0013488E"/>
    <w:rsid w:val="0013498E"/>
    <w:rsid w:val="00134A42"/>
    <w:rsid w:val="00134A8C"/>
    <w:rsid w:val="00134AC6"/>
    <w:rsid w:val="00134B09"/>
    <w:rsid w:val="00134C7B"/>
    <w:rsid w:val="00134D2B"/>
    <w:rsid w:val="00134E2C"/>
    <w:rsid w:val="00134F9A"/>
    <w:rsid w:val="00134FC0"/>
    <w:rsid w:val="00135134"/>
    <w:rsid w:val="00135181"/>
    <w:rsid w:val="001351D4"/>
    <w:rsid w:val="001353C9"/>
    <w:rsid w:val="001353D7"/>
    <w:rsid w:val="0013542F"/>
    <w:rsid w:val="0013563C"/>
    <w:rsid w:val="001357C5"/>
    <w:rsid w:val="001357DB"/>
    <w:rsid w:val="00135B0B"/>
    <w:rsid w:val="00135B75"/>
    <w:rsid w:val="00135B96"/>
    <w:rsid w:val="00135C49"/>
    <w:rsid w:val="00135D5A"/>
    <w:rsid w:val="00135EBF"/>
    <w:rsid w:val="00135F39"/>
    <w:rsid w:val="0013609F"/>
    <w:rsid w:val="001361CD"/>
    <w:rsid w:val="0013620B"/>
    <w:rsid w:val="001362F2"/>
    <w:rsid w:val="00136422"/>
    <w:rsid w:val="0013648A"/>
    <w:rsid w:val="00136627"/>
    <w:rsid w:val="00136656"/>
    <w:rsid w:val="001367A4"/>
    <w:rsid w:val="00136A48"/>
    <w:rsid w:val="00136A51"/>
    <w:rsid w:val="00136A79"/>
    <w:rsid w:val="00136B7F"/>
    <w:rsid w:val="00136C5F"/>
    <w:rsid w:val="00136CA1"/>
    <w:rsid w:val="00136CAE"/>
    <w:rsid w:val="00136F56"/>
    <w:rsid w:val="00136FE5"/>
    <w:rsid w:val="00136FFF"/>
    <w:rsid w:val="001371D1"/>
    <w:rsid w:val="001371EC"/>
    <w:rsid w:val="001373EB"/>
    <w:rsid w:val="00137436"/>
    <w:rsid w:val="00137811"/>
    <w:rsid w:val="0013786C"/>
    <w:rsid w:val="001378C5"/>
    <w:rsid w:val="0013792C"/>
    <w:rsid w:val="00137989"/>
    <w:rsid w:val="00137AFF"/>
    <w:rsid w:val="00137D07"/>
    <w:rsid w:val="00137D6F"/>
    <w:rsid w:val="00137EC6"/>
    <w:rsid w:val="00140172"/>
    <w:rsid w:val="0014019D"/>
    <w:rsid w:val="001401E9"/>
    <w:rsid w:val="001402C2"/>
    <w:rsid w:val="00140339"/>
    <w:rsid w:val="00140388"/>
    <w:rsid w:val="001403B6"/>
    <w:rsid w:val="001403F6"/>
    <w:rsid w:val="00140547"/>
    <w:rsid w:val="00140721"/>
    <w:rsid w:val="0014075E"/>
    <w:rsid w:val="001408A4"/>
    <w:rsid w:val="001409FF"/>
    <w:rsid w:val="00140B05"/>
    <w:rsid w:val="00140B71"/>
    <w:rsid w:val="00140BD6"/>
    <w:rsid w:val="00140D02"/>
    <w:rsid w:val="00140D98"/>
    <w:rsid w:val="00140E0A"/>
    <w:rsid w:val="00140E14"/>
    <w:rsid w:val="00141100"/>
    <w:rsid w:val="001411ED"/>
    <w:rsid w:val="0014128D"/>
    <w:rsid w:val="00141326"/>
    <w:rsid w:val="001416D3"/>
    <w:rsid w:val="00141789"/>
    <w:rsid w:val="001418C4"/>
    <w:rsid w:val="00141901"/>
    <w:rsid w:val="001419E7"/>
    <w:rsid w:val="00141C9C"/>
    <w:rsid w:val="00141D78"/>
    <w:rsid w:val="00141DE1"/>
    <w:rsid w:val="00141E1C"/>
    <w:rsid w:val="00141E54"/>
    <w:rsid w:val="0014224B"/>
    <w:rsid w:val="001424EB"/>
    <w:rsid w:val="001428D6"/>
    <w:rsid w:val="00142AFF"/>
    <w:rsid w:val="00142B3D"/>
    <w:rsid w:val="00142E9A"/>
    <w:rsid w:val="00142F62"/>
    <w:rsid w:val="00143123"/>
    <w:rsid w:val="001432F8"/>
    <w:rsid w:val="001436DD"/>
    <w:rsid w:val="001437E5"/>
    <w:rsid w:val="0014380D"/>
    <w:rsid w:val="00143816"/>
    <w:rsid w:val="00143919"/>
    <w:rsid w:val="001439C5"/>
    <w:rsid w:val="001439F8"/>
    <w:rsid w:val="00143A53"/>
    <w:rsid w:val="00143B18"/>
    <w:rsid w:val="00143BFD"/>
    <w:rsid w:val="00143CED"/>
    <w:rsid w:val="00143D5B"/>
    <w:rsid w:val="00143E44"/>
    <w:rsid w:val="00144064"/>
    <w:rsid w:val="001440BF"/>
    <w:rsid w:val="0014433C"/>
    <w:rsid w:val="00144596"/>
    <w:rsid w:val="00144638"/>
    <w:rsid w:val="001447F4"/>
    <w:rsid w:val="001449D8"/>
    <w:rsid w:val="00144B74"/>
    <w:rsid w:val="00144C7A"/>
    <w:rsid w:val="00144DA9"/>
    <w:rsid w:val="00145144"/>
    <w:rsid w:val="001451CE"/>
    <w:rsid w:val="001452DC"/>
    <w:rsid w:val="00145300"/>
    <w:rsid w:val="00145438"/>
    <w:rsid w:val="001454BE"/>
    <w:rsid w:val="001458A4"/>
    <w:rsid w:val="00145A21"/>
    <w:rsid w:val="00145A3E"/>
    <w:rsid w:val="00145ADF"/>
    <w:rsid w:val="00145BB5"/>
    <w:rsid w:val="00145C0A"/>
    <w:rsid w:val="00145C92"/>
    <w:rsid w:val="00145D42"/>
    <w:rsid w:val="00145DC5"/>
    <w:rsid w:val="00145F11"/>
    <w:rsid w:val="0014601A"/>
    <w:rsid w:val="00146251"/>
    <w:rsid w:val="001463AC"/>
    <w:rsid w:val="001463E1"/>
    <w:rsid w:val="00146402"/>
    <w:rsid w:val="0014644B"/>
    <w:rsid w:val="0014650C"/>
    <w:rsid w:val="00146760"/>
    <w:rsid w:val="00146775"/>
    <w:rsid w:val="00146792"/>
    <w:rsid w:val="001468DB"/>
    <w:rsid w:val="0014694B"/>
    <w:rsid w:val="00146A3C"/>
    <w:rsid w:val="00146A6A"/>
    <w:rsid w:val="00146A74"/>
    <w:rsid w:val="00146B4A"/>
    <w:rsid w:val="00146BAD"/>
    <w:rsid w:val="00146C08"/>
    <w:rsid w:val="00146D69"/>
    <w:rsid w:val="00146DE3"/>
    <w:rsid w:val="00146DE4"/>
    <w:rsid w:val="00146F64"/>
    <w:rsid w:val="00146F7F"/>
    <w:rsid w:val="0014718D"/>
    <w:rsid w:val="001471A9"/>
    <w:rsid w:val="00147223"/>
    <w:rsid w:val="001474D3"/>
    <w:rsid w:val="0014768E"/>
    <w:rsid w:val="00147865"/>
    <w:rsid w:val="001478E8"/>
    <w:rsid w:val="001479E3"/>
    <w:rsid w:val="00147A00"/>
    <w:rsid w:val="00147AC5"/>
    <w:rsid w:val="00147C26"/>
    <w:rsid w:val="00147D95"/>
    <w:rsid w:val="00147F91"/>
    <w:rsid w:val="001500BA"/>
    <w:rsid w:val="00150279"/>
    <w:rsid w:val="001503D7"/>
    <w:rsid w:val="001503F3"/>
    <w:rsid w:val="00150460"/>
    <w:rsid w:val="001505C3"/>
    <w:rsid w:val="0015073B"/>
    <w:rsid w:val="0015087E"/>
    <w:rsid w:val="00150887"/>
    <w:rsid w:val="00150A41"/>
    <w:rsid w:val="00150B17"/>
    <w:rsid w:val="00150C60"/>
    <w:rsid w:val="00150CD8"/>
    <w:rsid w:val="00150F62"/>
    <w:rsid w:val="00150F8F"/>
    <w:rsid w:val="001510FF"/>
    <w:rsid w:val="00151163"/>
    <w:rsid w:val="00151299"/>
    <w:rsid w:val="001512DF"/>
    <w:rsid w:val="001512FF"/>
    <w:rsid w:val="00151505"/>
    <w:rsid w:val="0015153D"/>
    <w:rsid w:val="00151574"/>
    <w:rsid w:val="001515FA"/>
    <w:rsid w:val="00151664"/>
    <w:rsid w:val="001516A8"/>
    <w:rsid w:val="001516E0"/>
    <w:rsid w:val="00151989"/>
    <w:rsid w:val="00151A07"/>
    <w:rsid w:val="00151A3A"/>
    <w:rsid w:val="00151AD4"/>
    <w:rsid w:val="00151E7E"/>
    <w:rsid w:val="00151EFC"/>
    <w:rsid w:val="00151F09"/>
    <w:rsid w:val="00151F15"/>
    <w:rsid w:val="00151FE3"/>
    <w:rsid w:val="0015203C"/>
    <w:rsid w:val="00152106"/>
    <w:rsid w:val="00152136"/>
    <w:rsid w:val="00152390"/>
    <w:rsid w:val="00152535"/>
    <w:rsid w:val="00152585"/>
    <w:rsid w:val="00152697"/>
    <w:rsid w:val="001526DC"/>
    <w:rsid w:val="00152703"/>
    <w:rsid w:val="00152798"/>
    <w:rsid w:val="0015287C"/>
    <w:rsid w:val="00152886"/>
    <w:rsid w:val="00152984"/>
    <w:rsid w:val="001529B6"/>
    <w:rsid w:val="00152A9E"/>
    <w:rsid w:val="00152C90"/>
    <w:rsid w:val="00152CE5"/>
    <w:rsid w:val="00152D08"/>
    <w:rsid w:val="00152D37"/>
    <w:rsid w:val="00152DC3"/>
    <w:rsid w:val="00152EDC"/>
    <w:rsid w:val="001530B8"/>
    <w:rsid w:val="001531AC"/>
    <w:rsid w:val="001532C8"/>
    <w:rsid w:val="001535D5"/>
    <w:rsid w:val="0015369F"/>
    <w:rsid w:val="0015383E"/>
    <w:rsid w:val="001538F8"/>
    <w:rsid w:val="00153991"/>
    <w:rsid w:val="00153A04"/>
    <w:rsid w:val="00153A8B"/>
    <w:rsid w:val="00153B58"/>
    <w:rsid w:val="00153B5E"/>
    <w:rsid w:val="00153E6A"/>
    <w:rsid w:val="00153ED2"/>
    <w:rsid w:val="00154008"/>
    <w:rsid w:val="001540B3"/>
    <w:rsid w:val="001540EB"/>
    <w:rsid w:val="001541F0"/>
    <w:rsid w:val="0015420D"/>
    <w:rsid w:val="00154226"/>
    <w:rsid w:val="00154467"/>
    <w:rsid w:val="0015447D"/>
    <w:rsid w:val="001544D1"/>
    <w:rsid w:val="001546E3"/>
    <w:rsid w:val="001547CA"/>
    <w:rsid w:val="001547E8"/>
    <w:rsid w:val="00154835"/>
    <w:rsid w:val="0015494A"/>
    <w:rsid w:val="00154973"/>
    <w:rsid w:val="00154A11"/>
    <w:rsid w:val="00154A73"/>
    <w:rsid w:val="00154ACD"/>
    <w:rsid w:val="00154B28"/>
    <w:rsid w:val="00154E6B"/>
    <w:rsid w:val="00155000"/>
    <w:rsid w:val="00155285"/>
    <w:rsid w:val="001552B5"/>
    <w:rsid w:val="00155451"/>
    <w:rsid w:val="0015553D"/>
    <w:rsid w:val="00155635"/>
    <w:rsid w:val="00155687"/>
    <w:rsid w:val="001557CB"/>
    <w:rsid w:val="00155C2A"/>
    <w:rsid w:val="00155CE1"/>
    <w:rsid w:val="00155E94"/>
    <w:rsid w:val="00155EE8"/>
    <w:rsid w:val="00155F9A"/>
    <w:rsid w:val="00156032"/>
    <w:rsid w:val="00156040"/>
    <w:rsid w:val="001561DE"/>
    <w:rsid w:val="001562F7"/>
    <w:rsid w:val="0015633F"/>
    <w:rsid w:val="00156376"/>
    <w:rsid w:val="00156418"/>
    <w:rsid w:val="0015643F"/>
    <w:rsid w:val="00156460"/>
    <w:rsid w:val="001565AB"/>
    <w:rsid w:val="00156603"/>
    <w:rsid w:val="00156633"/>
    <w:rsid w:val="00156671"/>
    <w:rsid w:val="001566BA"/>
    <w:rsid w:val="001567CA"/>
    <w:rsid w:val="00156B70"/>
    <w:rsid w:val="00156CA6"/>
    <w:rsid w:val="00156F01"/>
    <w:rsid w:val="00156F29"/>
    <w:rsid w:val="00156FEB"/>
    <w:rsid w:val="00157000"/>
    <w:rsid w:val="0015705C"/>
    <w:rsid w:val="001572AE"/>
    <w:rsid w:val="001572FD"/>
    <w:rsid w:val="001572FE"/>
    <w:rsid w:val="00157351"/>
    <w:rsid w:val="0015741C"/>
    <w:rsid w:val="00157584"/>
    <w:rsid w:val="001575FC"/>
    <w:rsid w:val="00157611"/>
    <w:rsid w:val="00157771"/>
    <w:rsid w:val="00157823"/>
    <w:rsid w:val="00157B6D"/>
    <w:rsid w:val="00157BCC"/>
    <w:rsid w:val="00157C92"/>
    <w:rsid w:val="00157CA5"/>
    <w:rsid w:val="00160110"/>
    <w:rsid w:val="00160215"/>
    <w:rsid w:val="0016024A"/>
    <w:rsid w:val="0016045F"/>
    <w:rsid w:val="001604F5"/>
    <w:rsid w:val="001605B6"/>
    <w:rsid w:val="0016084B"/>
    <w:rsid w:val="00160850"/>
    <w:rsid w:val="00160A55"/>
    <w:rsid w:val="00160A79"/>
    <w:rsid w:val="00160A7C"/>
    <w:rsid w:val="00160B72"/>
    <w:rsid w:val="00160B92"/>
    <w:rsid w:val="00160C84"/>
    <w:rsid w:val="00160D7A"/>
    <w:rsid w:val="00160E0D"/>
    <w:rsid w:val="00160EB7"/>
    <w:rsid w:val="001610F3"/>
    <w:rsid w:val="00161129"/>
    <w:rsid w:val="00161222"/>
    <w:rsid w:val="00161328"/>
    <w:rsid w:val="00161407"/>
    <w:rsid w:val="00161484"/>
    <w:rsid w:val="001615C9"/>
    <w:rsid w:val="001615CE"/>
    <w:rsid w:val="001616A0"/>
    <w:rsid w:val="00161936"/>
    <w:rsid w:val="00161948"/>
    <w:rsid w:val="001619AD"/>
    <w:rsid w:val="00161B0D"/>
    <w:rsid w:val="00161BA6"/>
    <w:rsid w:val="00161C03"/>
    <w:rsid w:val="00161C22"/>
    <w:rsid w:val="00161CFC"/>
    <w:rsid w:val="00161D2E"/>
    <w:rsid w:val="00161D72"/>
    <w:rsid w:val="00161D89"/>
    <w:rsid w:val="00161E4B"/>
    <w:rsid w:val="00161E53"/>
    <w:rsid w:val="00161E5B"/>
    <w:rsid w:val="0016203A"/>
    <w:rsid w:val="00162193"/>
    <w:rsid w:val="001621C2"/>
    <w:rsid w:val="001621F6"/>
    <w:rsid w:val="00162231"/>
    <w:rsid w:val="001623C7"/>
    <w:rsid w:val="0016264F"/>
    <w:rsid w:val="001627FD"/>
    <w:rsid w:val="001628BA"/>
    <w:rsid w:val="00162915"/>
    <w:rsid w:val="0016292A"/>
    <w:rsid w:val="00162A18"/>
    <w:rsid w:val="00162AB5"/>
    <w:rsid w:val="00162CD8"/>
    <w:rsid w:val="00162CFC"/>
    <w:rsid w:val="00163020"/>
    <w:rsid w:val="00163040"/>
    <w:rsid w:val="00163177"/>
    <w:rsid w:val="001634D2"/>
    <w:rsid w:val="0016366A"/>
    <w:rsid w:val="001636C2"/>
    <w:rsid w:val="00163846"/>
    <w:rsid w:val="001638B7"/>
    <w:rsid w:val="001639A3"/>
    <w:rsid w:val="00163A93"/>
    <w:rsid w:val="00163BA3"/>
    <w:rsid w:val="00163C4F"/>
    <w:rsid w:val="00163D80"/>
    <w:rsid w:val="00163DD8"/>
    <w:rsid w:val="00163E18"/>
    <w:rsid w:val="00163E9E"/>
    <w:rsid w:val="00163F32"/>
    <w:rsid w:val="00164021"/>
    <w:rsid w:val="00164300"/>
    <w:rsid w:val="00164381"/>
    <w:rsid w:val="001643F9"/>
    <w:rsid w:val="001644BE"/>
    <w:rsid w:val="001644FA"/>
    <w:rsid w:val="00164601"/>
    <w:rsid w:val="001646FB"/>
    <w:rsid w:val="001647EC"/>
    <w:rsid w:val="0016482E"/>
    <w:rsid w:val="00164897"/>
    <w:rsid w:val="001648D9"/>
    <w:rsid w:val="00164959"/>
    <w:rsid w:val="001649EA"/>
    <w:rsid w:val="00164A05"/>
    <w:rsid w:val="00164B3F"/>
    <w:rsid w:val="00164B99"/>
    <w:rsid w:val="00164C29"/>
    <w:rsid w:val="00164CA4"/>
    <w:rsid w:val="00164F04"/>
    <w:rsid w:val="00164FED"/>
    <w:rsid w:val="001650B1"/>
    <w:rsid w:val="001652BE"/>
    <w:rsid w:val="0016537D"/>
    <w:rsid w:val="0016552D"/>
    <w:rsid w:val="001656E4"/>
    <w:rsid w:val="0016579C"/>
    <w:rsid w:val="001657D3"/>
    <w:rsid w:val="00165848"/>
    <w:rsid w:val="001658A8"/>
    <w:rsid w:val="00165AFD"/>
    <w:rsid w:val="00165BEC"/>
    <w:rsid w:val="00165D16"/>
    <w:rsid w:val="00165D91"/>
    <w:rsid w:val="00165E4C"/>
    <w:rsid w:val="00165ECB"/>
    <w:rsid w:val="00165EDC"/>
    <w:rsid w:val="0016601E"/>
    <w:rsid w:val="00166082"/>
    <w:rsid w:val="001665BD"/>
    <w:rsid w:val="001665FC"/>
    <w:rsid w:val="00166762"/>
    <w:rsid w:val="001668ED"/>
    <w:rsid w:val="00166AC1"/>
    <w:rsid w:val="00166ADD"/>
    <w:rsid w:val="00166AFE"/>
    <w:rsid w:val="00166B27"/>
    <w:rsid w:val="00166B29"/>
    <w:rsid w:val="00166C84"/>
    <w:rsid w:val="00166C92"/>
    <w:rsid w:val="00166DAC"/>
    <w:rsid w:val="00166DB3"/>
    <w:rsid w:val="00166E61"/>
    <w:rsid w:val="00166E64"/>
    <w:rsid w:val="00167293"/>
    <w:rsid w:val="00167298"/>
    <w:rsid w:val="00167301"/>
    <w:rsid w:val="00167366"/>
    <w:rsid w:val="001674E7"/>
    <w:rsid w:val="001674F8"/>
    <w:rsid w:val="00167557"/>
    <w:rsid w:val="00167581"/>
    <w:rsid w:val="00167664"/>
    <w:rsid w:val="001676EF"/>
    <w:rsid w:val="00167710"/>
    <w:rsid w:val="0016786D"/>
    <w:rsid w:val="001678FD"/>
    <w:rsid w:val="00167937"/>
    <w:rsid w:val="001679BB"/>
    <w:rsid w:val="00167A4D"/>
    <w:rsid w:val="00167B72"/>
    <w:rsid w:val="00167BA7"/>
    <w:rsid w:val="00167BFE"/>
    <w:rsid w:val="00167C59"/>
    <w:rsid w:val="00167D76"/>
    <w:rsid w:val="00167E43"/>
    <w:rsid w:val="00167E7C"/>
    <w:rsid w:val="0017020E"/>
    <w:rsid w:val="00170635"/>
    <w:rsid w:val="00170652"/>
    <w:rsid w:val="00170824"/>
    <w:rsid w:val="001709E8"/>
    <w:rsid w:val="00170D03"/>
    <w:rsid w:val="00170D2A"/>
    <w:rsid w:val="00170EC7"/>
    <w:rsid w:val="00170F64"/>
    <w:rsid w:val="00170FDE"/>
    <w:rsid w:val="00171155"/>
    <w:rsid w:val="0017145F"/>
    <w:rsid w:val="00171486"/>
    <w:rsid w:val="001714F6"/>
    <w:rsid w:val="0017150F"/>
    <w:rsid w:val="001715A9"/>
    <w:rsid w:val="001716D7"/>
    <w:rsid w:val="0017171A"/>
    <w:rsid w:val="0017172C"/>
    <w:rsid w:val="00171785"/>
    <w:rsid w:val="00171790"/>
    <w:rsid w:val="00171A41"/>
    <w:rsid w:val="00171C68"/>
    <w:rsid w:val="00171DA2"/>
    <w:rsid w:val="0017204B"/>
    <w:rsid w:val="00172226"/>
    <w:rsid w:val="0017224F"/>
    <w:rsid w:val="0017227A"/>
    <w:rsid w:val="001722D8"/>
    <w:rsid w:val="0017233F"/>
    <w:rsid w:val="00172399"/>
    <w:rsid w:val="0017242C"/>
    <w:rsid w:val="00172584"/>
    <w:rsid w:val="001725D6"/>
    <w:rsid w:val="0017262B"/>
    <w:rsid w:val="001726AD"/>
    <w:rsid w:val="0017270A"/>
    <w:rsid w:val="00172776"/>
    <w:rsid w:val="001727A5"/>
    <w:rsid w:val="00172841"/>
    <w:rsid w:val="00172886"/>
    <w:rsid w:val="00172961"/>
    <w:rsid w:val="00172A07"/>
    <w:rsid w:val="00172C38"/>
    <w:rsid w:val="00172C3E"/>
    <w:rsid w:val="00172DD7"/>
    <w:rsid w:val="00172F10"/>
    <w:rsid w:val="00172F3F"/>
    <w:rsid w:val="00173071"/>
    <w:rsid w:val="00173148"/>
    <w:rsid w:val="00173355"/>
    <w:rsid w:val="00173360"/>
    <w:rsid w:val="00173404"/>
    <w:rsid w:val="0017342B"/>
    <w:rsid w:val="001735DE"/>
    <w:rsid w:val="00173722"/>
    <w:rsid w:val="0017378E"/>
    <w:rsid w:val="001738E4"/>
    <w:rsid w:val="001739AF"/>
    <w:rsid w:val="00173A1D"/>
    <w:rsid w:val="00173B3B"/>
    <w:rsid w:val="00173B5C"/>
    <w:rsid w:val="00174037"/>
    <w:rsid w:val="00174042"/>
    <w:rsid w:val="001740A3"/>
    <w:rsid w:val="001740DE"/>
    <w:rsid w:val="00174350"/>
    <w:rsid w:val="0017439A"/>
    <w:rsid w:val="001743FC"/>
    <w:rsid w:val="00174562"/>
    <w:rsid w:val="00174599"/>
    <w:rsid w:val="001745CE"/>
    <w:rsid w:val="001747A4"/>
    <w:rsid w:val="001747B0"/>
    <w:rsid w:val="0017492E"/>
    <w:rsid w:val="00174A9D"/>
    <w:rsid w:val="00174AA6"/>
    <w:rsid w:val="00174AC0"/>
    <w:rsid w:val="00174B83"/>
    <w:rsid w:val="00174D07"/>
    <w:rsid w:val="00174E7F"/>
    <w:rsid w:val="00174EEE"/>
    <w:rsid w:val="00174FAA"/>
    <w:rsid w:val="00174FDD"/>
    <w:rsid w:val="0017509E"/>
    <w:rsid w:val="001751ED"/>
    <w:rsid w:val="0017537D"/>
    <w:rsid w:val="0017541F"/>
    <w:rsid w:val="00175425"/>
    <w:rsid w:val="00175464"/>
    <w:rsid w:val="0017558C"/>
    <w:rsid w:val="001755C2"/>
    <w:rsid w:val="001756AA"/>
    <w:rsid w:val="00175719"/>
    <w:rsid w:val="00175796"/>
    <w:rsid w:val="00175892"/>
    <w:rsid w:val="001758D8"/>
    <w:rsid w:val="00175B49"/>
    <w:rsid w:val="00175BD1"/>
    <w:rsid w:val="00175C22"/>
    <w:rsid w:val="00175DB8"/>
    <w:rsid w:val="00176020"/>
    <w:rsid w:val="0017605A"/>
    <w:rsid w:val="001760DC"/>
    <w:rsid w:val="001762F2"/>
    <w:rsid w:val="00176590"/>
    <w:rsid w:val="001765FD"/>
    <w:rsid w:val="001767B8"/>
    <w:rsid w:val="001768CC"/>
    <w:rsid w:val="00176A35"/>
    <w:rsid w:val="00176A95"/>
    <w:rsid w:val="00176B72"/>
    <w:rsid w:val="00176BFC"/>
    <w:rsid w:val="00176CE6"/>
    <w:rsid w:val="00176FC9"/>
    <w:rsid w:val="0017714A"/>
    <w:rsid w:val="001771FF"/>
    <w:rsid w:val="00177376"/>
    <w:rsid w:val="00177433"/>
    <w:rsid w:val="001774DB"/>
    <w:rsid w:val="00177540"/>
    <w:rsid w:val="00177660"/>
    <w:rsid w:val="00177733"/>
    <w:rsid w:val="001779F1"/>
    <w:rsid w:val="00177B0D"/>
    <w:rsid w:val="00177B9F"/>
    <w:rsid w:val="00177C13"/>
    <w:rsid w:val="00177D26"/>
    <w:rsid w:val="00177FC3"/>
    <w:rsid w:val="00177FFB"/>
    <w:rsid w:val="00180069"/>
    <w:rsid w:val="001801E7"/>
    <w:rsid w:val="0018026A"/>
    <w:rsid w:val="001804E8"/>
    <w:rsid w:val="001805CC"/>
    <w:rsid w:val="00180741"/>
    <w:rsid w:val="0018077B"/>
    <w:rsid w:val="001807E5"/>
    <w:rsid w:val="0018096B"/>
    <w:rsid w:val="00180A49"/>
    <w:rsid w:val="00180A6D"/>
    <w:rsid w:val="00180AFF"/>
    <w:rsid w:val="00180BAC"/>
    <w:rsid w:val="00180BF9"/>
    <w:rsid w:val="00180C69"/>
    <w:rsid w:val="00180DA7"/>
    <w:rsid w:val="00180DB3"/>
    <w:rsid w:val="00180EA4"/>
    <w:rsid w:val="00180FE9"/>
    <w:rsid w:val="0018130F"/>
    <w:rsid w:val="00181317"/>
    <w:rsid w:val="00181415"/>
    <w:rsid w:val="0018156F"/>
    <w:rsid w:val="0018167C"/>
    <w:rsid w:val="00181694"/>
    <w:rsid w:val="001816B6"/>
    <w:rsid w:val="00181837"/>
    <w:rsid w:val="00181914"/>
    <w:rsid w:val="001819BA"/>
    <w:rsid w:val="001819D2"/>
    <w:rsid w:val="00181A31"/>
    <w:rsid w:val="00181A9F"/>
    <w:rsid w:val="00181BC2"/>
    <w:rsid w:val="00181C37"/>
    <w:rsid w:val="00181DD0"/>
    <w:rsid w:val="001820A5"/>
    <w:rsid w:val="00182163"/>
    <w:rsid w:val="00182190"/>
    <w:rsid w:val="001821C5"/>
    <w:rsid w:val="00182324"/>
    <w:rsid w:val="001823D0"/>
    <w:rsid w:val="00182581"/>
    <w:rsid w:val="0018258D"/>
    <w:rsid w:val="001827D5"/>
    <w:rsid w:val="00182A5E"/>
    <w:rsid w:val="00182B16"/>
    <w:rsid w:val="00182CD0"/>
    <w:rsid w:val="00182D1E"/>
    <w:rsid w:val="00182F82"/>
    <w:rsid w:val="00182F90"/>
    <w:rsid w:val="0018307F"/>
    <w:rsid w:val="00183135"/>
    <w:rsid w:val="00183213"/>
    <w:rsid w:val="001832E1"/>
    <w:rsid w:val="0018335F"/>
    <w:rsid w:val="00183366"/>
    <w:rsid w:val="0018345F"/>
    <w:rsid w:val="00183492"/>
    <w:rsid w:val="0018355B"/>
    <w:rsid w:val="001836E7"/>
    <w:rsid w:val="00183850"/>
    <w:rsid w:val="001838D3"/>
    <w:rsid w:val="00183915"/>
    <w:rsid w:val="001839C5"/>
    <w:rsid w:val="00183BA6"/>
    <w:rsid w:val="00183D00"/>
    <w:rsid w:val="00183EE7"/>
    <w:rsid w:val="00183F78"/>
    <w:rsid w:val="00183FD4"/>
    <w:rsid w:val="00183FFA"/>
    <w:rsid w:val="001840CC"/>
    <w:rsid w:val="001841C0"/>
    <w:rsid w:val="00184222"/>
    <w:rsid w:val="0018426B"/>
    <w:rsid w:val="001842A7"/>
    <w:rsid w:val="001842A8"/>
    <w:rsid w:val="0018431B"/>
    <w:rsid w:val="00184350"/>
    <w:rsid w:val="001845DF"/>
    <w:rsid w:val="0018464F"/>
    <w:rsid w:val="0018484F"/>
    <w:rsid w:val="001848CB"/>
    <w:rsid w:val="0018496D"/>
    <w:rsid w:val="00184A1B"/>
    <w:rsid w:val="00184A7C"/>
    <w:rsid w:val="00184B54"/>
    <w:rsid w:val="00184BA1"/>
    <w:rsid w:val="00184BCA"/>
    <w:rsid w:val="00184FA6"/>
    <w:rsid w:val="00185034"/>
    <w:rsid w:val="00185196"/>
    <w:rsid w:val="001851AD"/>
    <w:rsid w:val="001851F7"/>
    <w:rsid w:val="001851F9"/>
    <w:rsid w:val="0018544D"/>
    <w:rsid w:val="00185681"/>
    <w:rsid w:val="001856D9"/>
    <w:rsid w:val="00185762"/>
    <w:rsid w:val="0018583B"/>
    <w:rsid w:val="00185989"/>
    <w:rsid w:val="0018598E"/>
    <w:rsid w:val="00185998"/>
    <w:rsid w:val="00185B4B"/>
    <w:rsid w:val="00185BA2"/>
    <w:rsid w:val="00185D68"/>
    <w:rsid w:val="00185E89"/>
    <w:rsid w:val="00185ECF"/>
    <w:rsid w:val="001860C3"/>
    <w:rsid w:val="0018610A"/>
    <w:rsid w:val="0018623C"/>
    <w:rsid w:val="001863F7"/>
    <w:rsid w:val="00186463"/>
    <w:rsid w:val="0018650A"/>
    <w:rsid w:val="0018653B"/>
    <w:rsid w:val="0018661C"/>
    <w:rsid w:val="00186834"/>
    <w:rsid w:val="00186868"/>
    <w:rsid w:val="0018697C"/>
    <w:rsid w:val="0018699A"/>
    <w:rsid w:val="00186B0C"/>
    <w:rsid w:val="00186B76"/>
    <w:rsid w:val="00186B8A"/>
    <w:rsid w:val="00186BBF"/>
    <w:rsid w:val="00186C19"/>
    <w:rsid w:val="00186D4F"/>
    <w:rsid w:val="00186D60"/>
    <w:rsid w:val="00186E2D"/>
    <w:rsid w:val="00186EF5"/>
    <w:rsid w:val="00186FD5"/>
    <w:rsid w:val="0018707C"/>
    <w:rsid w:val="001871B7"/>
    <w:rsid w:val="0018724B"/>
    <w:rsid w:val="001875D8"/>
    <w:rsid w:val="001875DB"/>
    <w:rsid w:val="001876F0"/>
    <w:rsid w:val="00187788"/>
    <w:rsid w:val="001877B0"/>
    <w:rsid w:val="001877C7"/>
    <w:rsid w:val="001878C6"/>
    <w:rsid w:val="00187A2F"/>
    <w:rsid w:val="00187A81"/>
    <w:rsid w:val="00187AA2"/>
    <w:rsid w:val="00187B01"/>
    <w:rsid w:val="00187B2C"/>
    <w:rsid w:val="00187B4E"/>
    <w:rsid w:val="00187B7C"/>
    <w:rsid w:val="00187B7F"/>
    <w:rsid w:val="00187C37"/>
    <w:rsid w:val="00187C64"/>
    <w:rsid w:val="00187EBD"/>
    <w:rsid w:val="00187F90"/>
    <w:rsid w:val="0019008E"/>
    <w:rsid w:val="0019015B"/>
    <w:rsid w:val="001901BB"/>
    <w:rsid w:val="001902EE"/>
    <w:rsid w:val="00190448"/>
    <w:rsid w:val="0019059C"/>
    <w:rsid w:val="00190607"/>
    <w:rsid w:val="00190615"/>
    <w:rsid w:val="00190787"/>
    <w:rsid w:val="00190921"/>
    <w:rsid w:val="00190968"/>
    <w:rsid w:val="0019097D"/>
    <w:rsid w:val="00190AC9"/>
    <w:rsid w:val="00190AED"/>
    <w:rsid w:val="00190BB8"/>
    <w:rsid w:val="00190CA5"/>
    <w:rsid w:val="00190CA8"/>
    <w:rsid w:val="00190D7B"/>
    <w:rsid w:val="00190EE6"/>
    <w:rsid w:val="00190EFA"/>
    <w:rsid w:val="00191051"/>
    <w:rsid w:val="001910BF"/>
    <w:rsid w:val="0019115C"/>
    <w:rsid w:val="001911E4"/>
    <w:rsid w:val="0019132A"/>
    <w:rsid w:val="00191382"/>
    <w:rsid w:val="00191472"/>
    <w:rsid w:val="001915F8"/>
    <w:rsid w:val="001916EB"/>
    <w:rsid w:val="0019175F"/>
    <w:rsid w:val="001917BA"/>
    <w:rsid w:val="00191969"/>
    <w:rsid w:val="00191A09"/>
    <w:rsid w:val="00191C1D"/>
    <w:rsid w:val="00191C97"/>
    <w:rsid w:val="001921EC"/>
    <w:rsid w:val="00192261"/>
    <w:rsid w:val="00192368"/>
    <w:rsid w:val="0019239B"/>
    <w:rsid w:val="001923A1"/>
    <w:rsid w:val="001924BA"/>
    <w:rsid w:val="001925ED"/>
    <w:rsid w:val="00192668"/>
    <w:rsid w:val="0019270E"/>
    <w:rsid w:val="00192888"/>
    <w:rsid w:val="00192985"/>
    <w:rsid w:val="00192AFF"/>
    <w:rsid w:val="00192BF2"/>
    <w:rsid w:val="00192E23"/>
    <w:rsid w:val="00192E4B"/>
    <w:rsid w:val="0019310D"/>
    <w:rsid w:val="001931DF"/>
    <w:rsid w:val="00193780"/>
    <w:rsid w:val="00193A4A"/>
    <w:rsid w:val="00193AB5"/>
    <w:rsid w:val="00193D27"/>
    <w:rsid w:val="00193D30"/>
    <w:rsid w:val="00194011"/>
    <w:rsid w:val="00194101"/>
    <w:rsid w:val="001941A2"/>
    <w:rsid w:val="001943B7"/>
    <w:rsid w:val="001944C4"/>
    <w:rsid w:val="001945C4"/>
    <w:rsid w:val="00194640"/>
    <w:rsid w:val="00194709"/>
    <w:rsid w:val="00194985"/>
    <w:rsid w:val="00194A44"/>
    <w:rsid w:val="00194AA9"/>
    <w:rsid w:val="00194ADF"/>
    <w:rsid w:val="00194BA1"/>
    <w:rsid w:val="00194C04"/>
    <w:rsid w:val="00194D39"/>
    <w:rsid w:val="00194EAA"/>
    <w:rsid w:val="00194F55"/>
    <w:rsid w:val="00195046"/>
    <w:rsid w:val="0019513A"/>
    <w:rsid w:val="001954DF"/>
    <w:rsid w:val="0019550B"/>
    <w:rsid w:val="00195524"/>
    <w:rsid w:val="00195533"/>
    <w:rsid w:val="00195615"/>
    <w:rsid w:val="00195AA2"/>
    <w:rsid w:val="00195AFB"/>
    <w:rsid w:val="00195B57"/>
    <w:rsid w:val="00195BC5"/>
    <w:rsid w:val="00195C01"/>
    <w:rsid w:val="00195CB6"/>
    <w:rsid w:val="00195D86"/>
    <w:rsid w:val="0019603D"/>
    <w:rsid w:val="00196133"/>
    <w:rsid w:val="001962B8"/>
    <w:rsid w:val="001962CF"/>
    <w:rsid w:val="0019654F"/>
    <w:rsid w:val="001966A6"/>
    <w:rsid w:val="001966BA"/>
    <w:rsid w:val="00196752"/>
    <w:rsid w:val="00196873"/>
    <w:rsid w:val="00196B06"/>
    <w:rsid w:val="00196BE2"/>
    <w:rsid w:val="00196BF2"/>
    <w:rsid w:val="00196F27"/>
    <w:rsid w:val="00196F42"/>
    <w:rsid w:val="00197028"/>
    <w:rsid w:val="00197079"/>
    <w:rsid w:val="00197188"/>
    <w:rsid w:val="00197290"/>
    <w:rsid w:val="001972BD"/>
    <w:rsid w:val="001972ED"/>
    <w:rsid w:val="00197457"/>
    <w:rsid w:val="00197541"/>
    <w:rsid w:val="00197622"/>
    <w:rsid w:val="00197671"/>
    <w:rsid w:val="00197688"/>
    <w:rsid w:val="00197765"/>
    <w:rsid w:val="00197795"/>
    <w:rsid w:val="00197820"/>
    <w:rsid w:val="00197925"/>
    <w:rsid w:val="001979A2"/>
    <w:rsid w:val="001979CD"/>
    <w:rsid w:val="00197AE6"/>
    <w:rsid w:val="00197B88"/>
    <w:rsid w:val="00197BBC"/>
    <w:rsid w:val="00197C07"/>
    <w:rsid w:val="00197D02"/>
    <w:rsid w:val="00197D18"/>
    <w:rsid w:val="00197DC5"/>
    <w:rsid w:val="00197E7C"/>
    <w:rsid w:val="001A014E"/>
    <w:rsid w:val="001A017B"/>
    <w:rsid w:val="001A0312"/>
    <w:rsid w:val="001A03D5"/>
    <w:rsid w:val="001A0845"/>
    <w:rsid w:val="001A091B"/>
    <w:rsid w:val="001A0C0E"/>
    <w:rsid w:val="001A0C4A"/>
    <w:rsid w:val="001A0E8B"/>
    <w:rsid w:val="001A107A"/>
    <w:rsid w:val="001A10F6"/>
    <w:rsid w:val="001A112D"/>
    <w:rsid w:val="001A13D0"/>
    <w:rsid w:val="001A1541"/>
    <w:rsid w:val="001A1564"/>
    <w:rsid w:val="001A1799"/>
    <w:rsid w:val="001A17A3"/>
    <w:rsid w:val="001A18CC"/>
    <w:rsid w:val="001A1AAE"/>
    <w:rsid w:val="001A1B14"/>
    <w:rsid w:val="001A1C60"/>
    <w:rsid w:val="001A1E22"/>
    <w:rsid w:val="001A1F16"/>
    <w:rsid w:val="001A22AF"/>
    <w:rsid w:val="001A22EC"/>
    <w:rsid w:val="001A2300"/>
    <w:rsid w:val="001A24A3"/>
    <w:rsid w:val="001A27D6"/>
    <w:rsid w:val="001A2831"/>
    <w:rsid w:val="001A2A56"/>
    <w:rsid w:val="001A2B9A"/>
    <w:rsid w:val="001A2CEA"/>
    <w:rsid w:val="001A2ECB"/>
    <w:rsid w:val="001A3145"/>
    <w:rsid w:val="001A32F6"/>
    <w:rsid w:val="001A33BC"/>
    <w:rsid w:val="001A3416"/>
    <w:rsid w:val="001A34B4"/>
    <w:rsid w:val="001A36C5"/>
    <w:rsid w:val="001A3912"/>
    <w:rsid w:val="001A3A60"/>
    <w:rsid w:val="001A3BEE"/>
    <w:rsid w:val="001A3FA8"/>
    <w:rsid w:val="001A40F2"/>
    <w:rsid w:val="001A412D"/>
    <w:rsid w:val="001A423C"/>
    <w:rsid w:val="001A4273"/>
    <w:rsid w:val="001A42D1"/>
    <w:rsid w:val="001A482E"/>
    <w:rsid w:val="001A48FA"/>
    <w:rsid w:val="001A4A48"/>
    <w:rsid w:val="001A4AAB"/>
    <w:rsid w:val="001A4C5A"/>
    <w:rsid w:val="001A4C9E"/>
    <w:rsid w:val="001A4D58"/>
    <w:rsid w:val="001A4DD3"/>
    <w:rsid w:val="001A4F5C"/>
    <w:rsid w:val="001A4FE6"/>
    <w:rsid w:val="001A50A4"/>
    <w:rsid w:val="001A50AC"/>
    <w:rsid w:val="001A51E1"/>
    <w:rsid w:val="001A523D"/>
    <w:rsid w:val="001A53EB"/>
    <w:rsid w:val="001A547B"/>
    <w:rsid w:val="001A5512"/>
    <w:rsid w:val="001A55B5"/>
    <w:rsid w:val="001A56D9"/>
    <w:rsid w:val="001A57BF"/>
    <w:rsid w:val="001A57E4"/>
    <w:rsid w:val="001A5811"/>
    <w:rsid w:val="001A58EB"/>
    <w:rsid w:val="001A5A07"/>
    <w:rsid w:val="001A5B2D"/>
    <w:rsid w:val="001A5B40"/>
    <w:rsid w:val="001A5B5C"/>
    <w:rsid w:val="001A5B73"/>
    <w:rsid w:val="001A5B9F"/>
    <w:rsid w:val="001A5BE4"/>
    <w:rsid w:val="001A5C5C"/>
    <w:rsid w:val="001A5CCD"/>
    <w:rsid w:val="001A5D58"/>
    <w:rsid w:val="001A5DDA"/>
    <w:rsid w:val="001A5E21"/>
    <w:rsid w:val="001A5FB9"/>
    <w:rsid w:val="001A5FEF"/>
    <w:rsid w:val="001A6023"/>
    <w:rsid w:val="001A607D"/>
    <w:rsid w:val="001A620B"/>
    <w:rsid w:val="001A62D7"/>
    <w:rsid w:val="001A632C"/>
    <w:rsid w:val="001A6454"/>
    <w:rsid w:val="001A6482"/>
    <w:rsid w:val="001A6589"/>
    <w:rsid w:val="001A65A2"/>
    <w:rsid w:val="001A6936"/>
    <w:rsid w:val="001A6AEA"/>
    <w:rsid w:val="001A6FEC"/>
    <w:rsid w:val="001A71EC"/>
    <w:rsid w:val="001A722E"/>
    <w:rsid w:val="001A7484"/>
    <w:rsid w:val="001A74F5"/>
    <w:rsid w:val="001A7582"/>
    <w:rsid w:val="001A758F"/>
    <w:rsid w:val="001A7590"/>
    <w:rsid w:val="001A7650"/>
    <w:rsid w:val="001A788C"/>
    <w:rsid w:val="001A78E5"/>
    <w:rsid w:val="001A78F9"/>
    <w:rsid w:val="001A7909"/>
    <w:rsid w:val="001A7942"/>
    <w:rsid w:val="001A7A8C"/>
    <w:rsid w:val="001A7BFE"/>
    <w:rsid w:val="001A7C43"/>
    <w:rsid w:val="001A7D59"/>
    <w:rsid w:val="001A7E1A"/>
    <w:rsid w:val="001B005D"/>
    <w:rsid w:val="001B0170"/>
    <w:rsid w:val="001B039B"/>
    <w:rsid w:val="001B03C4"/>
    <w:rsid w:val="001B07B7"/>
    <w:rsid w:val="001B08A1"/>
    <w:rsid w:val="001B08E4"/>
    <w:rsid w:val="001B0962"/>
    <w:rsid w:val="001B09AE"/>
    <w:rsid w:val="001B0A77"/>
    <w:rsid w:val="001B0CC3"/>
    <w:rsid w:val="001B0D10"/>
    <w:rsid w:val="001B138F"/>
    <w:rsid w:val="001B13E7"/>
    <w:rsid w:val="001B13F1"/>
    <w:rsid w:val="001B14AF"/>
    <w:rsid w:val="001B1679"/>
    <w:rsid w:val="001B17AD"/>
    <w:rsid w:val="001B183E"/>
    <w:rsid w:val="001B188A"/>
    <w:rsid w:val="001B1903"/>
    <w:rsid w:val="001B1915"/>
    <w:rsid w:val="001B1966"/>
    <w:rsid w:val="001B1A3E"/>
    <w:rsid w:val="001B1A52"/>
    <w:rsid w:val="001B1C14"/>
    <w:rsid w:val="001B1C8A"/>
    <w:rsid w:val="001B1CC7"/>
    <w:rsid w:val="001B1DA0"/>
    <w:rsid w:val="001B1DD7"/>
    <w:rsid w:val="001B1DD9"/>
    <w:rsid w:val="001B1E44"/>
    <w:rsid w:val="001B1E77"/>
    <w:rsid w:val="001B1FB3"/>
    <w:rsid w:val="001B1FC0"/>
    <w:rsid w:val="001B2028"/>
    <w:rsid w:val="001B206A"/>
    <w:rsid w:val="001B21AC"/>
    <w:rsid w:val="001B21E8"/>
    <w:rsid w:val="001B2352"/>
    <w:rsid w:val="001B2412"/>
    <w:rsid w:val="001B2652"/>
    <w:rsid w:val="001B2868"/>
    <w:rsid w:val="001B28F2"/>
    <w:rsid w:val="001B290E"/>
    <w:rsid w:val="001B2968"/>
    <w:rsid w:val="001B29D9"/>
    <w:rsid w:val="001B2A06"/>
    <w:rsid w:val="001B2A64"/>
    <w:rsid w:val="001B2AB8"/>
    <w:rsid w:val="001B2D51"/>
    <w:rsid w:val="001B2EA5"/>
    <w:rsid w:val="001B2F87"/>
    <w:rsid w:val="001B2F9C"/>
    <w:rsid w:val="001B2FBC"/>
    <w:rsid w:val="001B32C9"/>
    <w:rsid w:val="001B334A"/>
    <w:rsid w:val="001B3370"/>
    <w:rsid w:val="001B3538"/>
    <w:rsid w:val="001B355A"/>
    <w:rsid w:val="001B3743"/>
    <w:rsid w:val="001B375B"/>
    <w:rsid w:val="001B37C5"/>
    <w:rsid w:val="001B38AB"/>
    <w:rsid w:val="001B3AD8"/>
    <w:rsid w:val="001B3B6E"/>
    <w:rsid w:val="001B3D4B"/>
    <w:rsid w:val="001B3F4B"/>
    <w:rsid w:val="001B3F64"/>
    <w:rsid w:val="001B3F74"/>
    <w:rsid w:val="001B418D"/>
    <w:rsid w:val="001B427C"/>
    <w:rsid w:val="001B427D"/>
    <w:rsid w:val="001B43AD"/>
    <w:rsid w:val="001B44C4"/>
    <w:rsid w:val="001B454B"/>
    <w:rsid w:val="001B457D"/>
    <w:rsid w:val="001B4639"/>
    <w:rsid w:val="001B4699"/>
    <w:rsid w:val="001B48E0"/>
    <w:rsid w:val="001B4981"/>
    <w:rsid w:val="001B4A03"/>
    <w:rsid w:val="001B4A50"/>
    <w:rsid w:val="001B4AA8"/>
    <w:rsid w:val="001B4B90"/>
    <w:rsid w:val="001B4C1D"/>
    <w:rsid w:val="001B4EBC"/>
    <w:rsid w:val="001B4EEA"/>
    <w:rsid w:val="001B50BD"/>
    <w:rsid w:val="001B521E"/>
    <w:rsid w:val="001B54A0"/>
    <w:rsid w:val="001B54E9"/>
    <w:rsid w:val="001B572C"/>
    <w:rsid w:val="001B577B"/>
    <w:rsid w:val="001B57E4"/>
    <w:rsid w:val="001B59CD"/>
    <w:rsid w:val="001B59CE"/>
    <w:rsid w:val="001B5B35"/>
    <w:rsid w:val="001B5C69"/>
    <w:rsid w:val="001B5C98"/>
    <w:rsid w:val="001B5D55"/>
    <w:rsid w:val="001B5E0B"/>
    <w:rsid w:val="001B5F3E"/>
    <w:rsid w:val="001B5F7E"/>
    <w:rsid w:val="001B6007"/>
    <w:rsid w:val="001B600D"/>
    <w:rsid w:val="001B61C0"/>
    <w:rsid w:val="001B6246"/>
    <w:rsid w:val="001B6283"/>
    <w:rsid w:val="001B636C"/>
    <w:rsid w:val="001B652A"/>
    <w:rsid w:val="001B665C"/>
    <w:rsid w:val="001B674D"/>
    <w:rsid w:val="001B67F8"/>
    <w:rsid w:val="001B6AAA"/>
    <w:rsid w:val="001B6AF0"/>
    <w:rsid w:val="001B6B44"/>
    <w:rsid w:val="001B6D10"/>
    <w:rsid w:val="001B6D2F"/>
    <w:rsid w:val="001B6D3D"/>
    <w:rsid w:val="001B6E09"/>
    <w:rsid w:val="001B6E6A"/>
    <w:rsid w:val="001B6F78"/>
    <w:rsid w:val="001B718E"/>
    <w:rsid w:val="001B722F"/>
    <w:rsid w:val="001B7264"/>
    <w:rsid w:val="001B730A"/>
    <w:rsid w:val="001B733A"/>
    <w:rsid w:val="001B74B0"/>
    <w:rsid w:val="001B7562"/>
    <w:rsid w:val="001B76C9"/>
    <w:rsid w:val="001B76CC"/>
    <w:rsid w:val="001B78A8"/>
    <w:rsid w:val="001B7949"/>
    <w:rsid w:val="001B79F8"/>
    <w:rsid w:val="001B7ABC"/>
    <w:rsid w:val="001B7B3A"/>
    <w:rsid w:val="001B7B41"/>
    <w:rsid w:val="001B7DD0"/>
    <w:rsid w:val="001B7FA8"/>
    <w:rsid w:val="001B7FB7"/>
    <w:rsid w:val="001C00AB"/>
    <w:rsid w:val="001C020F"/>
    <w:rsid w:val="001C0275"/>
    <w:rsid w:val="001C027A"/>
    <w:rsid w:val="001C02D4"/>
    <w:rsid w:val="001C0327"/>
    <w:rsid w:val="001C0332"/>
    <w:rsid w:val="001C0368"/>
    <w:rsid w:val="001C037E"/>
    <w:rsid w:val="001C06E6"/>
    <w:rsid w:val="001C0700"/>
    <w:rsid w:val="001C0861"/>
    <w:rsid w:val="001C0876"/>
    <w:rsid w:val="001C09F2"/>
    <w:rsid w:val="001C0A7B"/>
    <w:rsid w:val="001C0AAC"/>
    <w:rsid w:val="001C0AC4"/>
    <w:rsid w:val="001C0B80"/>
    <w:rsid w:val="001C0B92"/>
    <w:rsid w:val="001C0BCD"/>
    <w:rsid w:val="001C0C9D"/>
    <w:rsid w:val="001C0E34"/>
    <w:rsid w:val="001C0F4E"/>
    <w:rsid w:val="001C1025"/>
    <w:rsid w:val="001C1028"/>
    <w:rsid w:val="001C10A2"/>
    <w:rsid w:val="001C140A"/>
    <w:rsid w:val="001C1529"/>
    <w:rsid w:val="001C155E"/>
    <w:rsid w:val="001C1623"/>
    <w:rsid w:val="001C169A"/>
    <w:rsid w:val="001C17A2"/>
    <w:rsid w:val="001C1A73"/>
    <w:rsid w:val="001C1A84"/>
    <w:rsid w:val="001C1AEE"/>
    <w:rsid w:val="001C1D0B"/>
    <w:rsid w:val="001C1D2F"/>
    <w:rsid w:val="001C20BC"/>
    <w:rsid w:val="001C215E"/>
    <w:rsid w:val="001C2215"/>
    <w:rsid w:val="001C221A"/>
    <w:rsid w:val="001C2243"/>
    <w:rsid w:val="001C2250"/>
    <w:rsid w:val="001C2526"/>
    <w:rsid w:val="001C2536"/>
    <w:rsid w:val="001C2586"/>
    <w:rsid w:val="001C2734"/>
    <w:rsid w:val="001C297C"/>
    <w:rsid w:val="001C2C52"/>
    <w:rsid w:val="001C2CC3"/>
    <w:rsid w:val="001C2CF3"/>
    <w:rsid w:val="001C2D11"/>
    <w:rsid w:val="001C2E43"/>
    <w:rsid w:val="001C2F29"/>
    <w:rsid w:val="001C3063"/>
    <w:rsid w:val="001C31BF"/>
    <w:rsid w:val="001C31C1"/>
    <w:rsid w:val="001C31E4"/>
    <w:rsid w:val="001C321A"/>
    <w:rsid w:val="001C325A"/>
    <w:rsid w:val="001C335B"/>
    <w:rsid w:val="001C3368"/>
    <w:rsid w:val="001C3394"/>
    <w:rsid w:val="001C3415"/>
    <w:rsid w:val="001C3502"/>
    <w:rsid w:val="001C35CB"/>
    <w:rsid w:val="001C364C"/>
    <w:rsid w:val="001C3700"/>
    <w:rsid w:val="001C3744"/>
    <w:rsid w:val="001C37E0"/>
    <w:rsid w:val="001C3855"/>
    <w:rsid w:val="001C3880"/>
    <w:rsid w:val="001C3BB8"/>
    <w:rsid w:val="001C3CC2"/>
    <w:rsid w:val="001C3E99"/>
    <w:rsid w:val="001C3EE2"/>
    <w:rsid w:val="001C3F85"/>
    <w:rsid w:val="001C3FDC"/>
    <w:rsid w:val="001C4035"/>
    <w:rsid w:val="001C40F7"/>
    <w:rsid w:val="001C454E"/>
    <w:rsid w:val="001C46E8"/>
    <w:rsid w:val="001C471A"/>
    <w:rsid w:val="001C47A6"/>
    <w:rsid w:val="001C47C1"/>
    <w:rsid w:val="001C4836"/>
    <w:rsid w:val="001C4898"/>
    <w:rsid w:val="001C48E9"/>
    <w:rsid w:val="001C49AC"/>
    <w:rsid w:val="001C49B1"/>
    <w:rsid w:val="001C4B81"/>
    <w:rsid w:val="001C4DC8"/>
    <w:rsid w:val="001C4FBB"/>
    <w:rsid w:val="001C4FCA"/>
    <w:rsid w:val="001C503E"/>
    <w:rsid w:val="001C50CE"/>
    <w:rsid w:val="001C5139"/>
    <w:rsid w:val="001C5203"/>
    <w:rsid w:val="001C524C"/>
    <w:rsid w:val="001C533F"/>
    <w:rsid w:val="001C540D"/>
    <w:rsid w:val="001C54D2"/>
    <w:rsid w:val="001C5597"/>
    <w:rsid w:val="001C563B"/>
    <w:rsid w:val="001C565D"/>
    <w:rsid w:val="001C574C"/>
    <w:rsid w:val="001C58CE"/>
    <w:rsid w:val="001C5A48"/>
    <w:rsid w:val="001C5B11"/>
    <w:rsid w:val="001C5B42"/>
    <w:rsid w:val="001C5E01"/>
    <w:rsid w:val="001C5F58"/>
    <w:rsid w:val="001C6105"/>
    <w:rsid w:val="001C61DF"/>
    <w:rsid w:val="001C62BD"/>
    <w:rsid w:val="001C635B"/>
    <w:rsid w:val="001C63AF"/>
    <w:rsid w:val="001C642A"/>
    <w:rsid w:val="001C6482"/>
    <w:rsid w:val="001C65BB"/>
    <w:rsid w:val="001C672B"/>
    <w:rsid w:val="001C6819"/>
    <w:rsid w:val="001C6872"/>
    <w:rsid w:val="001C6C54"/>
    <w:rsid w:val="001C6E07"/>
    <w:rsid w:val="001C6E74"/>
    <w:rsid w:val="001C6FEC"/>
    <w:rsid w:val="001C700D"/>
    <w:rsid w:val="001C70A7"/>
    <w:rsid w:val="001C7102"/>
    <w:rsid w:val="001C71FC"/>
    <w:rsid w:val="001C7206"/>
    <w:rsid w:val="001C72C1"/>
    <w:rsid w:val="001C7308"/>
    <w:rsid w:val="001C7345"/>
    <w:rsid w:val="001C7382"/>
    <w:rsid w:val="001C780C"/>
    <w:rsid w:val="001C7849"/>
    <w:rsid w:val="001C7C17"/>
    <w:rsid w:val="001C7DBE"/>
    <w:rsid w:val="001C7F51"/>
    <w:rsid w:val="001D0086"/>
    <w:rsid w:val="001D0090"/>
    <w:rsid w:val="001D023F"/>
    <w:rsid w:val="001D036E"/>
    <w:rsid w:val="001D0387"/>
    <w:rsid w:val="001D041A"/>
    <w:rsid w:val="001D0536"/>
    <w:rsid w:val="001D0685"/>
    <w:rsid w:val="001D0729"/>
    <w:rsid w:val="001D0796"/>
    <w:rsid w:val="001D079B"/>
    <w:rsid w:val="001D08CE"/>
    <w:rsid w:val="001D092E"/>
    <w:rsid w:val="001D0A1F"/>
    <w:rsid w:val="001D0A88"/>
    <w:rsid w:val="001D0B83"/>
    <w:rsid w:val="001D0BAC"/>
    <w:rsid w:val="001D0CC7"/>
    <w:rsid w:val="001D0D40"/>
    <w:rsid w:val="001D1075"/>
    <w:rsid w:val="001D1089"/>
    <w:rsid w:val="001D11B1"/>
    <w:rsid w:val="001D14B3"/>
    <w:rsid w:val="001D15A8"/>
    <w:rsid w:val="001D168A"/>
    <w:rsid w:val="001D17CE"/>
    <w:rsid w:val="001D17CF"/>
    <w:rsid w:val="001D17E6"/>
    <w:rsid w:val="001D180F"/>
    <w:rsid w:val="001D18D1"/>
    <w:rsid w:val="001D18F8"/>
    <w:rsid w:val="001D19A9"/>
    <w:rsid w:val="001D1B9B"/>
    <w:rsid w:val="001D1B9F"/>
    <w:rsid w:val="001D1CAB"/>
    <w:rsid w:val="001D1E36"/>
    <w:rsid w:val="001D1F02"/>
    <w:rsid w:val="001D21BA"/>
    <w:rsid w:val="001D21EE"/>
    <w:rsid w:val="001D2285"/>
    <w:rsid w:val="001D22D7"/>
    <w:rsid w:val="001D242A"/>
    <w:rsid w:val="001D2432"/>
    <w:rsid w:val="001D2453"/>
    <w:rsid w:val="001D278E"/>
    <w:rsid w:val="001D281D"/>
    <w:rsid w:val="001D2A1C"/>
    <w:rsid w:val="001D2A97"/>
    <w:rsid w:val="001D2B02"/>
    <w:rsid w:val="001D2B35"/>
    <w:rsid w:val="001D2B84"/>
    <w:rsid w:val="001D2B8D"/>
    <w:rsid w:val="001D2CEC"/>
    <w:rsid w:val="001D2E0D"/>
    <w:rsid w:val="001D2F4A"/>
    <w:rsid w:val="001D2F4F"/>
    <w:rsid w:val="001D3007"/>
    <w:rsid w:val="001D316E"/>
    <w:rsid w:val="001D3447"/>
    <w:rsid w:val="001D34DE"/>
    <w:rsid w:val="001D35D9"/>
    <w:rsid w:val="001D37E5"/>
    <w:rsid w:val="001D3839"/>
    <w:rsid w:val="001D3941"/>
    <w:rsid w:val="001D3942"/>
    <w:rsid w:val="001D3B56"/>
    <w:rsid w:val="001D3CEE"/>
    <w:rsid w:val="001D3DB2"/>
    <w:rsid w:val="001D3E4F"/>
    <w:rsid w:val="001D4007"/>
    <w:rsid w:val="001D4121"/>
    <w:rsid w:val="001D45AE"/>
    <w:rsid w:val="001D4632"/>
    <w:rsid w:val="001D46A1"/>
    <w:rsid w:val="001D46FD"/>
    <w:rsid w:val="001D4716"/>
    <w:rsid w:val="001D487D"/>
    <w:rsid w:val="001D4A5B"/>
    <w:rsid w:val="001D4AAD"/>
    <w:rsid w:val="001D4C72"/>
    <w:rsid w:val="001D4C9B"/>
    <w:rsid w:val="001D4E35"/>
    <w:rsid w:val="001D5220"/>
    <w:rsid w:val="001D5364"/>
    <w:rsid w:val="001D53B1"/>
    <w:rsid w:val="001D53C5"/>
    <w:rsid w:val="001D545D"/>
    <w:rsid w:val="001D55B6"/>
    <w:rsid w:val="001D55EA"/>
    <w:rsid w:val="001D5783"/>
    <w:rsid w:val="001D591E"/>
    <w:rsid w:val="001D5968"/>
    <w:rsid w:val="001D5A58"/>
    <w:rsid w:val="001D5A69"/>
    <w:rsid w:val="001D5ACE"/>
    <w:rsid w:val="001D5BCF"/>
    <w:rsid w:val="001D5DD9"/>
    <w:rsid w:val="001D5ECB"/>
    <w:rsid w:val="001D604D"/>
    <w:rsid w:val="001D636C"/>
    <w:rsid w:val="001D638A"/>
    <w:rsid w:val="001D63DE"/>
    <w:rsid w:val="001D6496"/>
    <w:rsid w:val="001D64AB"/>
    <w:rsid w:val="001D6503"/>
    <w:rsid w:val="001D6516"/>
    <w:rsid w:val="001D66CA"/>
    <w:rsid w:val="001D67EC"/>
    <w:rsid w:val="001D68BB"/>
    <w:rsid w:val="001D68CF"/>
    <w:rsid w:val="001D6BF7"/>
    <w:rsid w:val="001D6C52"/>
    <w:rsid w:val="001D6E18"/>
    <w:rsid w:val="001D6E55"/>
    <w:rsid w:val="001D6E6F"/>
    <w:rsid w:val="001D7341"/>
    <w:rsid w:val="001D743D"/>
    <w:rsid w:val="001D762B"/>
    <w:rsid w:val="001D7696"/>
    <w:rsid w:val="001D7712"/>
    <w:rsid w:val="001D771D"/>
    <w:rsid w:val="001D774B"/>
    <w:rsid w:val="001D778F"/>
    <w:rsid w:val="001D77A0"/>
    <w:rsid w:val="001D7974"/>
    <w:rsid w:val="001D7A38"/>
    <w:rsid w:val="001D7A98"/>
    <w:rsid w:val="001D7B9C"/>
    <w:rsid w:val="001D7BEA"/>
    <w:rsid w:val="001D7C3D"/>
    <w:rsid w:val="001D7DA9"/>
    <w:rsid w:val="001D7EFB"/>
    <w:rsid w:val="001D7F7A"/>
    <w:rsid w:val="001E001B"/>
    <w:rsid w:val="001E0132"/>
    <w:rsid w:val="001E01D2"/>
    <w:rsid w:val="001E0368"/>
    <w:rsid w:val="001E037C"/>
    <w:rsid w:val="001E0404"/>
    <w:rsid w:val="001E041E"/>
    <w:rsid w:val="001E04A3"/>
    <w:rsid w:val="001E04D0"/>
    <w:rsid w:val="001E059B"/>
    <w:rsid w:val="001E05FD"/>
    <w:rsid w:val="001E089B"/>
    <w:rsid w:val="001E0B91"/>
    <w:rsid w:val="001E0C52"/>
    <w:rsid w:val="001E0F3A"/>
    <w:rsid w:val="001E12AE"/>
    <w:rsid w:val="001E12CB"/>
    <w:rsid w:val="001E1323"/>
    <w:rsid w:val="001E14CE"/>
    <w:rsid w:val="001E14E6"/>
    <w:rsid w:val="001E154E"/>
    <w:rsid w:val="001E168A"/>
    <w:rsid w:val="001E1706"/>
    <w:rsid w:val="001E1715"/>
    <w:rsid w:val="001E1927"/>
    <w:rsid w:val="001E1B0A"/>
    <w:rsid w:val="001E1B50"/>
    <w:rsid w:val="001E1BA8"/>
    <w:rsid w:val="001E1BBD"/>
    <w:rsid w:val="001E1BFE"/>
    <w:rsid w:val="001E1C91"/>
    <w:rsid w:val="001E1CB8"/>
    <w:rsid w:val="001E1E09"/>
    <w:rsid w:val="001E1EC7"/>
    <w:rsid w:val="001E2012"/>
    <w:rsid w:val="001E2019"/>
    <w:rsid w:val="001E20AB"/>
    <w:rsid w:val="001E2226"/>
    <w:rsid w:val="001E2586"/>
    <w:rsid w:val="001E258E"/>
    <w:rsid w:val="001E25EF"/>
    <w:rsid w:val="001E25F4"/>
    <w:rsid w:val="001E2656"/>
    <w:rsid w:val="001E2674"/>
    <w:rsid w:val="001E2888"/>
    <w:rsid w:val="001E2A2F"/>
    <w:rsid w:val="001E2A51"/>
    <w:rsid w:val="001E2A94"/>
    <w:rsid w:val="001E2ADC"/>
    <w:rsid w:val="001E2B85"/>
    <w:rsid w:val="001E2CA8"/>
    <w:rsid w:val="001E2D32"/>
    <w:rsid w:val="001E2D3A"/>
    <w:rsid w:val="001E334C"/>
    <w:rsid w:val="001E3477"/>
    <w:rsid w:val="001E357F"/>
    <w:rsid w:val="001E39E3"/>
    <w:rsid w:val="001E3C36"/>
    <w:rsid w:val="001E3CFA"/>
    <w:rsid w:val="001E3D25"/>
    <w:rsid w:val="001E3D72"/>
    <w:rsid w:val="001E3DC7"/>
    <w:rsid w:val="001E4061"/>
    <w:rsid w:val="001E41BF"/>
    <w:rsid w:val="001E437A"/>
    <w:rsid w:val="001E4513"/>
    <w:rsid w:val="001E46F3"/>
    <w:rsid w:val="001E4824"/>
    <w:rsid w:val="001E4838"/>
    <w:rsid w:val="001E485D"/>
    <w:rsid w:val="001E495C"/>
    <w:rsid w:val="001E4B58"/>
    <w:rsid w:val="001E4BDB"/>
    <w:rsid w:val="001E4BFD"/>
    <w:rsid w:val="001E4C57"/>
    <w:rsid w:val="001E4C83"/>
    <w:rsid w:val="001E4D37"/>
    <w:rsid w:val="001E4E19"/>
    <w:rsid w:val="001E4F6E"/>
    <w:rsid w:val="001E511A"/>
    <w:rsid w:val="001E51C7"/>
    <w:rsid w:val="001E51DC"/>
    <w:rsid w:val="001E522F"/>
    <w:rsid w:val="001E5293"/>
    <w:rsid w:val="001E5383"/>
    <w:rsid w:val="001E540A"/>
    <w:rsid w:val="001E5467"/>
    <w:rsid w:val="001E5515"/>
    <w:rsid w:val="001E563C"/>
    <w:rsid w:val="001E5782"/>
    <w:rsid w:val="001E5821"/>
    <w:rsid w:val="001E5918"/>
    <w:rsid w:val="001E5936"/>
    <w:rsid w:val="001E5981"/>
    <w:rsid w:val="001E5A0E"/>
    <w:rsid w:val="001E5A60"/>
    <w:rsid w:val="001E5B4F"/>
    <w:rsid w:val="001E5B9E"/>
    <w:rsid w:val="001E5C13"/>
    <w:rsid w:val="001E5C7E"/>
    <w:rsid w:val="001E5CBD"/>
    <w:rsid w:val="001E5CEF"/>
    <w:rsid w:val="001E5D38"/>
    <w:rsid w:val="001E5D5D"/>
    <w:rsid w:val="001E5DE2"/>
    <w:rsid w:val="001E5E60"/>
    <w:rsid w:val="001E5FEF"/>
    <w:rsid w:val="001E605A"/>
    <w:rsid w:val="001E60A0"/>
    <w:rsid w:val="001E60DF"/>
    <w:rsid w:val="001E6149"/>
    <w:rsid w:val="001E616A"/>
    <w:rsid w:val="001E61C6"/>
    <w:rsid w:val="001E621A"/>
    <w:rsid w:val="001E6300"/>
    <w:rsid w:val="001E63F5"/>
    <w:rsid w:val="001E6419"/>
    <w:rsid w:val="001E641C"/>
    <w:rsid w:val="001E670F"/>
    <w:rsid w:val="001E676F"/>
    <w:rsid w:val="001E6814"/>
    <w:rsid w:val="001E68A0"/>
    <w:rsid w:val="001E6912"/>
    <w:rsid w:val="001E6945"/>
    <w:rsid w:val="001E6ACC"/>
    <w:rsid w:val="001E6AD1"/>
    <w:rsid w:val="001E6BA0"/>
    <w:rsid w:val="001E6E69"/>
    <w:rsid w:val="001E6ECE"/>
    <w:rsid w:val="001E6F54"/>
    <w:rsid w:val="001E70F4"/>
    <w:rsid w:val="001E71AD"/>
    <w:rsid w:val="001E735F"/>
    <w:rsid w:val="001E73B9"/>
    <w:rsid w:val="001E73F6"/>
    <w:rsid w:val="001E740B"/>
    <w:rsid w:val="001E74E5"/>
    <w:rsid w:val="001E7739"/>
    <w:rsid w:val="001E775A"/>
    <w:rsid w:val="001E77DA"/>
    <w:rsid w:val="001E793D"/>
    <w:rsid w:val="001E7B5D"/>
    <w:rsid w:val="001E7C65"/>
    <w:rsid w:val="001E7C82"/>
    <w:rsid w:val="001E7D6B"/>
    <w:rsid w:val="001E7DBA"/>
    <w:rsid w:val="001E7DEA"/>
    <w:rsid w:val="001E7E54"/>
    <w:rsid w:val="001E7F5F"/>
    <w:rsid w:val="001E7F99"/>
    <w:rsid w:val="001F004D"/>
    <w:rsid w:val="001F01D5"/>
    <w:rsid w:val="001F027D"/>
    <w:rsid w:val="001F0295"/>
    <w:rsid w:val="001F02B3"/>
    <w:rsid w:val="001F0445"/>
    <w:rsid w:val="001F060E"/>
    <w:rsid w:val="001F067B"/>
    <w:rsid w:val="001F0750"/>
    <w:rsid w:val="001F07A5"/>
    <w:rsid w:val="001F0864"/>
    <w:rsid w:val="001F08A9"/>
    <w:rsid w:val="001F08FB"/>
    <w:rsid w:val="001F09F3"/>
    <w:rsid w:val="001F0DD8"/>
    <w:rsid w:val="001F0DEA"/>
    <w:rsid w:val="001F0EC3"/>
    <w:rsid w:val="001F0FF1"/>
    <w:rsid w:val="001F1056"/>
    <w:rsid w:val="001F1122"/>
    <w:rsid w:val="001F13F5"/>
    <w:rsid w:val="001F1703"/>
    <w:rsid w:val="001F1757"/>
    <w:rsid w:val="001F175D"/>
    <w:rsid w:val="001F17D7"/>
    <w:rsid w:val="001F17DE"/>
    <w:rsid w:val="001F1816"/>
    <w:rsid w:val="001F18CD"/>
    <w:rsid w:val="001F18FD"/>
    <w:rsid w:val="001F1991"/>
    <w:rsid w:val="001F19B0"/>
    <w:rsid w:val="001F1A67"/>
    <w:rsid w:val="001F1AD6"/>
    <w:rsid w:val="001F1B50"/>
    <w:rsid w:val="001F1B9C"/>
    <w:rsid w:val="001F1C23"/>
    <w:rsid w:val="001F1D71"/>
    <w:rsid w:val="001F1DC4"/>
    <w:rsid w:val="001F1F94"/>
    <w:rsid w:val="001F2005"/>
    <w:rsid w:val="001F2036"/>
    <w:rsid w:val="001F2049"/>
    <w:rsid w:val="001F2076"/>
    <w:rsid w:val="001F2130"/>
    <w:rsid w:val="001F222E"/>
    <w:rsid w:val="001F2407"/>
    <w:rsid w:val="001F2551"/>
    <w:rsid w:val="001F2572"/>
    <w:rsid w:val="001F258D"/>
    <w:rsid w:val="001F2823"/>
    <w:rsid w:val="001F293A"/>
    <w:rsid w:val="001F2A7F"/>
    <w:rsid w:val="001F2BEA"/>
    <w:rsid w:val="001F2C5D"/>
    <w:rsid w:val="001F2C6A"/>
    <w:rsid w:val="001F2DD0"/>
    <w:rsid w:val="001F2DFC"/>
    <w:rsid w:val="001F2E2D"/>
    <w:rsid w:val="001F2E59"/>
    <w:rsid w:val="001F3024"/>
    <w:rsid w:val="001F304D"/>
    <w:rsid w:val="001F31A6"/>
    <w:rsid w:val="001F3204"/>
    <w:rsid w:val="001F346A"/>
    <w:rsid w:val="001F350C"/>
    <w:rsid w:val="001F3552"/>
    <w:rsid w:val="001F3578"/>
    <w:rsid w:val="001F362A"/>
    <w:rsid w:val="001F36F9"/>
    <w:rsid w:val="001F3806"/>
    <w:rsid w:val="001F38A2"/>
    <w:rsid w:val="001F38AB"/>
    <w:rsid w:val="001F3903"/>
    <w:rsid w:val="001F3CB7"/>
    <w:rsid w:val="001F3CCD"/>
    <w:rsid w:val="001F3D57"/>
    <w:rsid w:val="001F3DF2"/>
    <w:rsid w:val="001F3E27"/>
    <w:rsid w:val="001F3E67"/>
    <w:rsid w:val="001F4403"/>
    <w:rsid w:val="001F441A"/>
    <w:rsid w:val="001F449F"/>
    <w:rsid w:val="001F44D7"/>
    <w:rsid w:val="001F4576"/>
    <w:rsid w:val="001F4954"/>
    <w:rsid w:val="001F4984"/>
    <w:rsid w:val="001F4B3A"/>
    <w:rsid w:val="001F4B7A"/>
    <w:rsid w:val="001F4C46"/>
    <w:rsid w:val="001F4CFD"/>
    <w:rsid w:val="001F4DE1"/>
    <w:rsid w:val="001F4FA2"/>
    <w:rsid w:val="001F4FE2"/>
    <w:rsid w:val="001F508D"/>
    <w:rsid w:val="001F50F2"/>
    <w:rsid w:val="001F5408"/>
    <w:rsid w:val="001F5455"/>
    <w:rsid w:val="001F56DD"/>
    <w:rsid w:val="001F5703"/>
    <w:rsid w:val="001F58A3"/>
    <w:rsid w:val="001F5996"/>
    <w:rsid w:val="001F5A0C"/>
    <w:rsid w:val="001F5A4C"/>
    <w:rsid w:val="001F5A6A"/>
    <w:rsid w:val="001F5A8D"/>
    <w:rsid w:val="001F5CA5"/>
    <w:rsid w:val="001F5CEB"/>
    <w:rsid w:val="001F5D01"/>
    <w:rsid w:val="001F6013"/>
    <w:rsid w:val="001F60A9"/>
    <w:rsid w:val="001F6470"/>
    <w:rsid w:val="001F6491"/>
    <w:rsid w:val="001F6608"/>
    <w:rsid w:val="001F66C7"/>
    <w:rsid w:val="001F67B9"/>
    <w:rsid w:val="001F6823"/>
    <w:rsid w:val="001F6D91"/>
    <w:rsid w:val="001F6D9B"/>
    <w:rsid w:val="001F6DA9"/>
    <w:rsid w:val="001F6EB9"/>
    <w:rsid w:val="001F6EBB"/>
    <w:rsid w:val="001F6EEB"/>
    <w:rsid w:val="001F70CD"/>
    <w:rsid w:val="001F71E0"/>
    <w:rsid w:val="001F71F4"/>
    <w:rsid w:val="001F7242"/>
    <w:rsid w:val="001F724B"/>
    <w:rsid w:val="001F725C"/>
    <w:rsid w:val="001F72D5"/>
    <w:rsid w:val="001F741B"/>
    <w:rsid w:val="001F75DA"/>
    <w:rsid w:val="001F7898"/>
    <w:rsid w:val="001F7BAE"/>
    <w:rsid w:val="001F7CBA"/>
    <w:rsid w:val="001F7D0C"/>
    <w:rsid w:val="001F7D93"/>
    <w:rsid w:val="001F7E2C"/>
    <w:rsid w:val="001F7FE4"/>
    <w:rsid w:val="00200065"/>
    <w:rsid w:val="002000E9"/>
    <w:rsid w:val="002002CB"/>
    <w:rsid w:val="00200661"/>
    <w:rsid w:val="002006BD"/>
    <w:rsid w:val="002007E4"/>
    <w:rsid w:val="00200B2B"/>
    <w:rsid w:val="00200DA5"/>
    <w:rsid w:val="00200F13"/>
    <w:rsid w:val="00200F74"/>
    <w:rsid w:val="00200F76"/>
    <w:rsid w:val="00200FFB"/>
    <w:rsid w:val="002011D0"/>
    <w:rsid w:val="0020120F"/>
    <w:rsid w:val="0020132B"/>
    <w:rsid w:val="00201459"/>
    <w:rsid w:val="002015A3"/>
    <w:rsid w:val="002017C1"/>
    <w:rsid w:val="002018C8"/>
    <w:rsid w:val="002019B7"/>
    <w:rsid w:val="00201A8B"/>
    <w:rsid w:val="00201DC6"/>
    <w:rsid w:val="00201DEA"/>
    <w:rsid w:val="00201E40"/>
    <w:rsid w:val="00202157"/>
    <w:rsid w:val="002023C0"/>
    <w:rsid w:val="002025DD"/>
    <w:rsid w:val="002025EC"/>
    <w:rsid w:val="00202634"/>
    <w:rsid w:val="00202761"/>
    <w:rsid w:val="002028ED"/>
    <w:rsid w:val="00202911"/>
    <w:rsid w:val="0020291E"/>
    <w:rsid w:val="0020292F"/>
    <w:rsid w:val="00202AEE"/>
    <w:rsid w:val="00202B6A"/>
    <w:rsid w:val="00202BAB"/>
    <w:rsid w:val="00202CCA"/>
    <w:rsid w:val="00202DD0"/>
    <w:rsid w:val="00202DEE"/>
    <w:rsid w:val="00202EC9"/>
    <w:rsid w:val="00202FA1"/>
    <w:rsid w:val="002031EB"/>
    <w:rsid w:val="00203204"/>
    <w:rsid w:val="002032F8"/>
    <w:rsid w:val="00203302"/>
    <w:rsid w:val="00203358"/>
    <w:rsid w:val="002033AC"/>
    <w:rsid w:val="0020346F"/>
    <w:rsid w:val="0020350F"/>
    <w:rsid w:val="00203651"/>
    <w:rsid w:val="0020366C"/>
    <w:rsid w:val="00203682"/>
    <w:rsid w:val="002037DC"/>
    <w:rsid w:val="0020381E"/>
    <w:rsid w:val="00203848"/>
    <w:rsid w:val="0020387D"/>
    <w:rsid w:val="002038B2"/>
    <w:rsid w:val="002038BE"/>
    <w:rsid w:val="0020394C"/>
    <w:rsid w:val="0020395D"/>
    <w:rsid w:val="002039FA"/>
    <w:rsid w:val="00203A63"/>
    <w:rsid w:val="00203A64"/>
    <w:rsid w:val="00203AA0"/>
    <w:rsid w:val="00203AA1"/>
    <w:rsid w:val="00203B97"/>
    <w:rsid w:val="00203C3B"/>
    <w:rsid w:val="00203C68"/>
    <w:rsid w:val="00203D59"/>
    <w:rsid w:val="00203D5B"/>
    <w:rsid w:val="00203DB7"/>
    <w:rsid w:val="00203DC3"/>
    <w:rsid w:val="00203DFE"/>
    <w:rsid w:val="00203E44"/>
    <w:rsid w:val="00203F17"/>
    <w:rsid w:val="002042E9"/>
    <w:rsid w:val="002043AA"/>
    <w:rsid w:val="00204634"/>
    <w:rsid w:val="0020480D"/>
    <w:rsid w:val="0020488F"/>
    <w:rsid w:val="00204C1D"/>
    <w:rsid w:val="00204E34"/>
    <w:rsid w:val="00204E91"/>
    <w:rsid w:val="00204F71"/>
    <w:rsid w:val="002050D7"/>
    <w:rsid w:val="0020513F"/>
    <w:rsid w:val="002051D1"/>
    <w:rsid w:val="00205363"/>
    <w:rsid w:val="002053B1"/>
    <w:rsid w:val="00205629"/>
    <w:rsid w:val="002056A4"/>
    <w:rsid w:val="002056A6"/>
    <w:rsid w:val="0020598B"/>
    <w:rsid w:val="00205A1C"/>
    <w:rsid w:val="00205B22"/>
    <w:rsid w:val="00205B7E"/>
    <w:rsid w:val="00205D8B"/>
    <w:rsid w:val="00205E8D"/>
    <w:rsid w:val="00205F15"/>
    <w:rsid w:val="00205FBA"/>
    <w:rsid w:val="002060CE"/>
    <w:rsid w:val="002061D6"/>
    <w:rsid w:val="00206212"/>
    <w:rsid w:val="0020621B"/>
    <w:rsid w:val="00206246"/>
    <w:rsid w:val="00206543"/>
    <w:rsid w:val="00206606"/>
    <w:rsid w:val="00206651"/>
    <w:rsid w:val="0020669E"/>
    <w:rsid w:val="002066C1"/>
    <w:rsid w:val="0020680B"/>
    <w:rsid w:val="00206920"/>
    <w:rsid w:val="00206A49"/>
    <w:rsid w:val="00206B6E"/>
    <w:rsid w:val="00206BBB"/>
    <w:rsid w:val="00206C06"/>
    <w:rsid w:val="00206D23"/>
    <w:rsid w:val="00206D25"/>
    <w:rsid w:val="00206E17"/>
    <w:rsid w:val="00206ED1"/>
    <w:rsid w:val="00206EE1"/>
    <w:rsid w:val="00206F02"/>
    <w:rsid w:val="002070A4"/>
    <w:rsid w:val="0020732E"/>
    <w:rsid w:val="00207762"/>
    <w:rsid w:val="00207808"/>
    <w:rsid w:val="00207862"/>
    <w:rsid w:val="00207869"/>
    <w:rsid w:val="00207928"/>
    <w:rsid w:val="00207A08"/>
    <w:rsid w:val="00207A6C"/>
    <w:rsid w:val="00207A88"/>
    <w:rsid w:val="00207B58"/>
    <w:rsid w:val="00207C2C"/>
    <w:rsid w:val="00207F24"/>
    <w:rsid w:val="002104D7"/>
    <w:rsid w:val="00210579"/>
    <w:rsid w:val="00210592"/>
    <w:rsid w:val="002105EE"/>
    <w:rsid w:val="002106AE"/>
    <w:rsid w:val="00210753"/>
    <w:rsid w:val="002108C8"/>
    <w:rsid w:val="002109BC"/>
    <w:rsid w:val="00210A36"/>
    <w:rsid w:val="00210AAC"/>
    <w:rsid w:val="00210AC9"/>
    <w:rsid w:val="00210B2C"/>
    <w:rsid w:val="00210B70"/>
    <w:rsid w:val="00210D1B"/>
    <w:rsid w:val="00210ED8"/>
    <w:rsid w:val="00211007"/>
    <w:rsid w:val="00211037"/>
    <w:rsid w:val="002110AE"/>
    <w:rsid w:val="00211203"/>
    <w:rsid w:val="00211306"/>
    <w:rsid w:val="002114C4"/>
    <w:rsid w:val="00211514"/>
    <w:rsid w:val="00211578"/>
    <w:rsid w:val="002115BC"/>
    <w:rsid w:val="00211666"/>
    <w:rsid w:val="00211705"/>
    <w:rsid w:val="00211741"/>
    <w:rsid w:val="002117AB"/>
    <w:rsid w:val="00211951"/>
    <w:rsid w:val="0021195F"/>
    <w:rsid w:val="00211967"/>
    <w:rsid w:val="00211A30"/>
    <w:rsid w:val="00211BD0"/>
    <w:rsid w:val="00211D20"/>
    <w:rsid w:val="00211E14"/>
    <w:rsid w:val="00211E99"/>
    <w:rsid w:val="00211EAC"/>
    <w:rsid w:val="00211F3F"/>
    <w:rsid w:val="00211FFB"/>
    <w:rsid w:val="002120C2"/>
    <w:rsid w:val="002121F0"/>
    <w:rsid w:val="002122B1"/>
    <w:rsid w:val="002122BC"/>
    <w:rsid w:val="00212434"/>
    <w:rsid w:val="0021268B"/>
    <w:rsid w:val="002126B9"/>
    <w:rsid w:val="00212705"/>
    <w:rsid w:val="0021296F"/>
    <w:rsid w:val="00212F3A"/>
    <w:rsid w:val="00212F98"/>
    <w:rsid w:val="002131F7"/>
    <w:rsid w:val="00213310"/>
    <w:rsid w:val="0021332F"/>
    <w:rsid w:val="002133AD"/>
    <w:rsid w:val="00213782"/>
    <w:rsid w:val="00213805"/>
    <w:rsid w:val="002138CE"/>
    <w:rsid w:val="00213A1B"/>
    <w:rsid w:val="00213DE6"/>
    <w:rsid w:val="00213E87"/>
    <w:rsid w:val="00213ECB"/>
    <w:rsid w:val="00213EF1"/>
    <w:rsid w:val="00213F42"/>
    <w:rsid w:val="00214147"/>
    <w:rsid w:val="002141A8"/>
    <w:rsid w:val="002141E5"/>
    <w:rsid w:val="002144B0"/>
    <w:rsid w:val="002144D7"/>
    <w:rsid w:val="0021458C"/>
    <w:rsid w:val="00214647"/>
    <w:rsid w:val="00214678"/>
    <w:rsid w:val="00214797"/>
    <w:rsid w:val="002147F2"/>
    <w:rsid w:val="002147F9"/>
    <w:rsid w:val="00214900"/>
    <w:rsid w:val="002149A9"/>
    <w:rsid w:val="002149BB"/>
    <w:rsid w:val="00214C43"/>
    <w:rsid w:val="00214D77"/>
    <w:rsid w:val="00214DE7"/>
    <w:rsid w:val="00214EDA"/>
    <w:rsid w:val="00214F8A"/>
    <w:rsid w:val="00214FCA"/>
    <w:rsid w:val="0021506B"/>
    <w:rsid w:val="002151A2"/>
    <w:rsid w:val="002151A5"/>
    <w:rsid w:val="002157C0"/>
    <w:rsid w:val="0021597F"/>
    <w:rsid w:val="00215BA7"/>
    <w:rsid w:val="00215C0D"/>
    <w:rsid w:val="00215C11"/>
    <w:rsid w:val="00215C22"/>
    <w:rsid w:val="00215D3B"/>
    <w:rsid w:val="00215D47"/>
    <w:rsid w:val="00215E48"/>
    <w:rsid w:val="00215E52"/>
    <w:rsid w:val="0021601D"/>
    <w:rsid w:val="0021602D"/>
    <w:rsid w:val="002160A5"/>
    <w:rsid w:val="002161BA"/>
    <w:rsid w:val="0021637E"/>
    <w:rsid w:val="002163B1"/>
    <w:rsid w:val="00216431"/>
    <w:rsid w:val="00216432"/>
    <w:rsid w:val="0021652C"/>
    <w:rsid w:val="00216605"/>
    <w:rsid w:val="00216900"/>
    <w:rsid w:val="00216904"/>
    <w:rsid w:val="002169B6"/>
    <w:rsid w:val="00216A5B"/>
    <w:rsid w:val="00216B5B"/>
    <w:rsid w:val="00216BF6"/>
    <w:rsid w:val="00216C1E"/>
    <w:rsid w:val="00216C28"/>
    <w:rsid w:val="00216D06"/>
    <w:rsid w:val="00216D2B"/>
    <w:rsid w:val="00216DEA"/>
    <w:rsid w:val="00216E14"/>
    <w:rsid w:val="00216ED4"/>
    <w:rsid w:val="00216F46"/>
    <w:rsid w:val="00216FAF"/>
    <w:rsid w:val="00217047"/>
    <w:rsid w:val="002170B2"/>
    <w:rsid w:val="0021711B"/>
    <w:rsid w:val="00217148"/>
    <w:rsid w:val="00217269"/>
    <w:rsid w:val="00217340"/>
    <w:rsid w:val="00217688"/>
    <w:rsid w:val="0021775E"/>
    <w:rsid w:val="00217806"/>
    <w:rsid w:val="002178B0"/>
    <w:rsid w:val="00217AA2"/>
    <w:rsid w:val="00217B0E"/>
    <w:rsid w:val="00217C51"/>
    <w:rsid w:val="00217CDC"/>
    <w:rsid w:val="00217DB1"/>
    <w:rsid w:val="00217DE5"/>
    <w:rsid w:val="00217E5F"/>
    <w:rsid w:val="00217FE6"/>
    <w:rsid w:val="00220097"/>
    <w:rsid w:val="002202B2"/>
    <w:rsid w:val="00220309"/>
    <w:rsid w:val="0022034D"/>
    <w:rsid w:val="00220464"/>
    <w:rsid w:val="0022059B"/>
    <w:rsid w:val="00220830"/>
    <w:rsid w:val="002208F3"/>
    <w:rsid w:val="00220A45"/>
    <w:rsid w:val="00220C74"/>
    <w:rsid w:val="00220C77"/>
    <w:rsid w:val="00220CB1"/>
    <w:rsid w:val="00220EE9"/>
    <w:rsid w:val="00220FAC"/>
    <w:rsid w:val="0022118E"/>
    <w:rsid w:val="002211FA"/>
    <w:rsid w:val="0022140B"/>
    <w:rsid w:val="0022149C"/>
    <w:rsid w:val="00221518"/>
    <w:rsid w:val="002216C8"/>
    <w:rsid w:val="00221726"/>
    <w:rsid w:val="002217A6"/>
    <w:rsid w:val="0022184B"/>
    <w:rsid w:val="002218D1"/>
    <w:rsid w:val="002219DE"/>
    <w:rsid w:val="00221A26"/>
    <w:rsid w:val="00221B34"/>
    <w:rsid w:val="00221BC5"/>
    <w:rsid w:val="00221CDF"/>
    <w:rsid w:val="00221DE6"/>
    <w:rsid w:val="00221F2D"/>
    <w:rsid w:val="00221F8E"/>
    <w:rsid w:val="00221FFD"/>
    <w:rsid w:val="002220DE"/>
    <w:rsid w:val="00222329"/>
    <w:rsid w:val="00222419"/>
    <w:rsid w:val="0022241D"/>
    <w:rsid w:val="002224AF"/>
    <w:rsid w:val="002224BF"/>
    <w:rsid w:val="002225CD"/>
    <w:rsid w:val="002226EF"/>
    <w:rsid w:val="002228C1"/>
    <w:rsid w:val="00222948"/>
    <w:rsid w:val="00222B95"/>
    <w:rsid w:val="00222BE3"/>
    <w:rsid w:val="00222CEB"/>
    <w:rsid w:val="00222D00"/>
    <w:rsid w:val="00222E7D"/>
    <w:rsid w:val="00222F84"/>
    <w:rsid w:val="00222F9D"/>
    <w:rsid w:val="002230B2"/>
    <w:rsid w:val="002233FB"/>
    <w:rsid w:val="002234F0"/>
    <w:rsid w:val="0022394D"/>
    <w:rsid w:val="0022397F"/>
    <w:rsid w:val="00223A29"/>
    <w:rsid w:val="00223E51"/>
    <w:rsid w:val="00223EAE"/>
    <w:rsid w:val="00224031"/>
    <w:rsid w:val="0022406C"/>
    <w:rsid w:val="00224151"/>
    <w:rsid w:val="00224383"/>
    <w:rsid w:val="002243DA"/>
    <w:rsid w:val="00224448"/>
    <w:rsid w:val="002244AB"/>
    <w:rsid w:val="00224512"/>
    <w:rsid w:val="0022456C"/>
    <w:rsid w:val="002247BF"/>
    <w:rsid w:val="002249DD"/>
    <w:rsid w:val="00224ACB"/>
    <w:rsid w:val="00224B0B"/>
    <w:rsid w:val="00224CA2"/>
    <w:rsid w:val="00224D36"/>
    <w:rsid w:val="00224DEA"/>
    <w:rsid w:val="00224F8E"/>
    <w:rsid w:val="00225192"/>
    <w:rsid w:val="002251DE"/>
    <w:rsid w:val="002253D6"/>
    <w:rsid w:val="00225434"/>
    <w:rsid w:val="002255AB"/>
    <w:rsid w:val="0022563D"/>
    <w:rsid w:val="00225910"/>
    <w:rsid w:val="00225939"/>
    <w:rsid w:val="002259B4"/>
    <w:rsid w:val="002259D0"/>
    <w:rsid w:val="00225A14"/>
    <w:rsid w:val="00225ACA"/>
    <w:rsid w:val="00225AFE"/>
    <w:rsid w:val="00225B8B"/>
    <w:rsid w:val="00225BAF"/>
    <w:rsid w:val="00225C38"/>
    <w:rsid w:val="00225DBD"/>
    <w:rsid w:val="00225DDF"/>
    <w:rsid w:val="00225F8B"/>
    <w:rsid w:val="00225FF3"/>
    <w:rsid w:val="00226014"/>
    <w:rsid w:val="00226025"/>
    <w:rsid w:val="00226166"/>
    <w:rsid w:val="002262D8"/>
    <w:rsid w:val="0022644B"/>
    <w:rsid w:val="00226498"/>
    <w:rsid w:val="0022663D"/>
    <w:rsid w:val="0022665F"/>
    <w:rsid w:val="002266E6"/>
    <w:rsid w:val="002266E9"/>
    <w:rsid w:val="002267ED"/>
    <w:rsid w:val="00226826"/>
    <w:rsid w:val="00226972"/>
    <w:rsid w:val="00226AC8"/>
    <w:rsid w:val="00226AC9"/>
    <w:rsid w:val="00226D64"/>
    <w:rsid w:val="00226E10"/>
    <w:rsid w:val="00226FAC"/>
    <w:rsid w:val="00226FC4"/>
    <w:rsid w:val="002271BE"/>
    <w:rsid w:val="002271E6"/>
    <w:rsid w:val="00227256"/>
    <w:rsid w:val="00227295"/>
    <w:rsid w:val="00227404"/>
    <w:rsid w:val="00227436"/>
    <w:rsid w:val="0022749F"/>
    <w:rsid w:val="002275B0"/>
    <w:rsid w:val="00227701"/>
    <w:rsid w:val="0022778B"/>
    <w:rsid w:val="00227920"/>
    <w:rsid w:val="00227A8B"/>
    <w:rsid w:val="00227AAC"/>
    <w:rsid w:val="00227C15"/>
    <w:rsid w:val="00227DA8"/>
    <w:rsid w:val="00227E59"/>
    <w:rsid w:val="00227EA7"/>
    <w:rsid w:val="00227F95"/>
    <w:rsid w:val="00230247"/>
    <w:rsid w:val="002304D8"/>
    <w:rsid w:val="00230523"/>
    <w:rsid w:val="00230813"/>
    <w:rsid w:val="0023086D"/>
    <w:rsid w:val="00230963"/>
    <w:rsid w:val="00230CCE"/>
    <w:rsid w:val="00230E55"/>
    <w:rsid w:val="002310AB"/>
    <w:rsid w:val="00231223"/>
    <w:rsid w:val="002312A8"/>
    <w:rsid w:val="0023138E"/>
    <w:rsid w:val="00231390"/>
    <w:rsid w:val="0023139E"/>
    <w:rsid w:val="00231417"/>
    <w:rsid w:val="002315C2"/>
    <w:rsid w:val="002316B6"/>
    <w:rsid w:val="002316E6"/>
    <w:rsid w:val="00231742"/>
    <w:rsid w:val="00231752"/>
    <w:rsid w:val="00231792"/>
    <w:rsid w:val="0023185D"/>
    <w:rsid w:val="00231A89"/>
    <w:rsid w:val="00231AA2"/>
    <w:rsid w:val="00231AB0"/>
    <w:rsid w:val="00231AD8"/>
    <w:rsid w:val="00231C4A"/>
    <w:rsid w:val="00231D0E"/>
    <w:rsid w:val="00231E21"/>
    <w:rsid w:val="00231E7D"/>
    <w:rsid w:val="00231F5E"/>
    <w:rsid w:val="00232014"/>
    <w:rsid w:val="002320C4"/>
    <w:rsid w:val="002320DC"/>
    <w:rsid w:val="0023210A"/>
    <w:rsid w:val="0023215D"/>
    <w:rsid w:val="0023233A"/>
    <w:rsid w:val="00232404"/>
    <w:rsid w:val="00232423"/>
    <w:rsid w:val="00232588"/>
    <w:rsid w:val="00232797"/>
    <w:rsid w:val="002327EE"/>
    <w:rsid w:val="0023291E"/>
    <w:rsid w:val="00232A29"/>
    <w:rsid w:val="00232C6C"/>
    <w:rsid w:val="00232CBF"/>
    <w:rsid w:val="00232D63"/>
    <w:rsid w:val="0023303B"/>
    <w:rsid w:val="00233100"/>
    <w:rsid w:val="00233204"/>
    <w:rsid w:val="002333E5"/>
    <w:rsid w:val="00233596"/>
    <w:rsid w:val="0023362D"/>
    <w:rsid w:val="00233743"/>
    <w:rsid w:val="00233759"/>
    <w:rsid w:val="002337AB"/>
    <w:rsid w:val="00233849"/>
    <w:rsid w:val="0023396D"/>
    <w:rsid w:val="00233C60"/>
    <w:rsid w:val="00233D4D"/>
    <w:rsid w:val="00233DD4"/>
    <w:rsid w:val="00233F1E"/>
    <w:rsid w:val="0023406A"/>
    <w:rsid w:val="0023433E"/>
    <w:rsid w:val="00234356"/>
    <w:rsid w:val="0023437B"/>
    <w:rsid w:val="002344A7"/>
    <w:rsid w:val="002345DE"/>
    <w:rsid w:val="002345E4"/>
    <w:rsid w:val="00234618"/>
    <w:rsid w:val="0023462E"/>
    <w:rsid w:val="00234668"/>
    <w:rsid w:val="00234820"/>
    <w:rsid w:val="002348E2"/>
    <w:rsid w:val="00234A09"/>
    <w:rsid w:val="00234A53"/>
    <w:rsid w:val="00234C17"/>
    <w:rsid w:val="00234C52"/>
    <w:rsid w:val="00234FA3"/>
    <w:rsid w:val="00235112"/>
    <w:rsid w:val="00235196"/>
    <w:rsid w:val="0023530D"/>
    <w:rsid w:val="002353A1"/>
    <w:rsid w:val="00235612"/>
    <w:rsid w:val="002357C6"/>
    <w:rsid w:val="00235B90"/>
    <w:rsid w:val="00235BE2"/>
    <w:rsid w:val="00235DC5"/>
    <w:rsid w:val="00236085"/>
    <w:rsid w:val="00236106"/>
    <w:rsid w:val="0023620F"/>
    <w:rsid w:val="00236262"/>
    <w:rsid w:val="002364B1"/>
    <w:rsid w:val="002364FB"/>
    <w:rsid w:val="00236536"/>
    <w:rsid w:val="00236559"/>
    <w:rsid w:val="00236617"/>
    <w:rsid w:val="002366B7"/>
    <w:rsid w:val="00236754"/>
    <w:rsid w:val="002368CD"/>
    <w:rsid w:val="002369BD"/>
    <w:rsid w:val="00236A59"/>
    <w:rsid w:val="00236C87"/>
    <w:rsid w:val="00236D6B"/>
    <w:rsid w:val="00236D77"/>
    <w:rsid w:val="00236D78"/>
    <w:rsid w:val="00236DD1"/>
    <w:rsid w:val="00236E04"/>
    <w:rsid w:val="00236E88"/>
    <w:rsid w:val="00237103"/>
    <w:rsid w:val="00237118"/>
    <w:rsid w:val="00237245"/>
    <w:rsid w:val="00237366"/>
    <w:rsid w:val="002373C8"/>
    <w:rsid w:val="002374D7"/>
    <w:rsid w:val="0023750B"/>
    <w:rsid w:val="00237543"/>
    <w:rsid w:val="002375F7"/>
    <w:rsid w:val="0023766E"/>
    <w:rsid w:val="0023787B"/>
    <w:rsid w:val="00237955"/>
    <w:rsid w:val="0023795B"/>
    <w:rsid w:val="002379C8"/>
    <w:rsid w:val="00237A95"/>
    <w:rsid w:val="00237ABB"/>
    <w:rsid w:val="00237BD5"/>
    <w:rsid w:val="00237C17"/>
    <w:rsid w:val="00237CC9"/>
    <w:rsid w:val="00237DBE"/>
    <w:rsid w:val="0024000E"/>
    <w:rsid w:val="002401D6"/>
    <w:rsid w:val="0024029C"/>
    <w:rsid w:val="0024039B"/>
    <w:rsid w:val="002403F8"/>
    <w:rsid w:val="00240543"/>
    <w:rsid w:val="00240634"/>
    <w:rsid w:val="002408E8"/>
    <w:rsid w:val="00240987"/>
    <w:rsid w:val="002409AD"/>
    <w:rsid w:val="00240A85"/>
    <w:rsid w:val="00240B38"/>
    <w:rsid w:val="00240C33"/>
    <w:rsid w:val="00240D2B"/>
    <w:rsid w:val="00240ED1"/>
    <w:rsid w:val="002410C3"/>
    <w:rsid w:val="0024111E"/>
    <w:rsid w:val="00241139"/>
    <w:rsid w:val="00241198"/>
    <w:rsid w:val="0024133A"/>
    <w:rsid w:val="0024148C"/>
    <w:rsid w:val="002414FA"/>
    <w:rsid w:val="002415A8"/>
    <w:rsid w:val="00241695"/>
    <w:rsid w:val="00241741"/>
    <w:rsid w:val="002417A2"/>
    <w:rsid w:val="0024182F"/>
    <w:rsid w:val="00241AD2"/>
    <w:rsid w:val="00241B85"/>
    <w:rsid w:val="00241C0E"/>
    <w:rsid w:val="00241DA3"/>
    <w:rsid w:val="00241DBA"/>
    <w:rsid w:val="00241EAD"/>
    <w:rsid w:val="002421F5"/>
    <w:rsid w:val="00242489"/>
    <w:rsid w:val="002424B1"/>
    <w:rsid w:val="00242558"/>
    <w:rsid w:val="00242565"/>
    <w:rsid w:val="002425AB"/>
    <w:rsid w:val="00242757"/>
    <w:rsid w:val="002428B2"/>
    <w:rsid w:val="002429C7"/>
    <w:rsid w:val="00242A13"/>
    <w:rsid w:val="00242A17"/>
    <w:rsid w:val="00242A4F"/>
    <w:rsid w:val="00242B01"/>
    <w:rsid w:val="00242B40"/>
    <w:rsid w:val="00242C96"/>
    <w:rsid w:val="00242E13"/>
    <w:rsid w:val="00242EC5"/>
    <w:rsid w:val="0024300C"/>
    <w:rsid w:val="00243079"/>
    <w:rsid w:val="002430B4"/>
    <w:rsid w:val="00243254"/>
    <w:rsid w:val="002434AE"/>
    <w:rsid w:val="00243500"/>
    <w:rsid w:val="0024359C"/>
    <w:rsid w:val="002436EB"/>
    <w:rsid w:val="0024380F"/>
    <w:rsid w:val="00243814"/>
    <w:rsid w:val="0024382D"/>
    <w:rsid w:val="0024384E"/>
    <w:rsid w:val="002438A0"/>
    <w:rsid w:val="0024392D"/>
    <w:rsid w:val="00243A4E"/>
    <w:rsid w:val="00243B4C"/>
    <w:rsid w:val="00243C99"/>
    <w:rsid w:val="00243D32"/>
    <w:rsid w:val="00243E37"/>
    <w:rsid w:val="0024400D"/>
    <w:rsid w:val="0024402B"/>
    <w:rsid w:val="002440FE"/>
    <w:rsid w:val="0024428B"/>
    <w:rsid w:val="00244379"/>
    <w:rsid w:val="00244393"/>
    <w:rsid w:val="002443DC"/>
    <w:rsid w:val="00244444"/>
    <w:rsid w:val="002444DD"/>
    <w:rsid w:val="00244546"/>
    <w:rsid w:val="0024467A"/>
    <w:rsid w:val="00244726"/>
    <w:rsid w:val="00244863"/>
    <w:rsid w:val="00244B39"/>
    <w:rsid w:val="00244BEE"/>
    <w:rsid w:val="00244C24"/>
    <w:rsid w:val="00244C81"/>
    <w:rsid w:val="00244DA0"/>
    <w:rsid w:val="00244DF2"/>
    <w:rsid w:val="00244EA9"/>
    <w:rsid w:val="002450FB"/>
    <w:rsid w:val="00245110"/>
    <w:rsid w:val="002451C3"/>
    <w:rsid w:val="002452BC"/>
    <w:rsid w:val="002452DB"/>
    <w:rsid w:val="0024542E"/>
    <w:rsid w:val="00245433"/>
    <w:rsid w:val="0024563D"/>
    <w:rsid w:val="0024573D"/>
    <w:rsid w:val="0024577E"/>
    <w:rsid w:val="00245B08"/>
    <w:rsid w:val="00245C92"/>
    <w:rsid w:val="00245C96"/>
    <w:rsid w:val="00245FBC"/>
    <w:rsid w:val="00246311"/>
    <w:rsid w:val="002464E6"/>
    <w:rsid w:val="002466A6"/>
    <w:rsid w:val="002466C0"/>
    <w:rsid w:val="00246ABE"/>
    <w:rsid w:val="00246C46"/>
    <w:rsid w:val="00246E5D"/>
    <w:rsid w:val="00246EBE"/>
    <w:rsid w:val="00246F9E"/>
    <w:rsid w:val="00247049"/>
    <w:rsid w:val="0024709C"/>
    <w:rsid w:val="002471EB"/>
    <w:rsid w:val="00247495"/>
    <w:rsid w:val="002476F8"/>
    <w:rsid w:val="002479B0"/>
    <w:rsid w:val="00247A2F"/>
    <w:rsid w:val="00247ADC"/>
    <w:rsid w:val="00247B63"/>
    <w:rsid w:val="00247D99"/>
    <w:rsid w:val="00247E37"/>
    <w:rsid w:val="00247FCD"/>
    <w:rsid w:val="00250096"/>
    <w:rsid w:val="0025010A"/>
    <w:rsid w:val="002502AE"/>
    <w:rsid w:val="002502B8"/>
    <w:rsid w:val="002503BD"/>
    <w:rsid w:val="002503CE"/>
    <w:rsid w:val="00250496"/>
    <w:rsid w:val="00250506"/>
    <w:rsid w:val="0025051C"/>
    <w:rsid w:val="0025062A"/>
    <w:rsid w:val="0025064F"/>
    <w:rsid w:val="002506C5"/>
    <w:rsid w:val="00250717"/>
    <w:rsid w:val="002507EE"/>
    <w:rsid w:val="00250A0E"/>
    <w:rsid w:val="00250A1D"/>
    <w:rsid w:val="00250D62"/>
    <w:rsid w:val="00250D69"/>
    <w:rsid w:val="00251018"/>
    <w:rsid w:val="00251306"/>
    <w:rsid w:val="00251359"/>
    <w:rsid w:val="002513D1"/>
    <w:rsid w:val="002517A4"/>
    <w:rsid w:val="002518A2"/>
    <w:rsid w:val="00251929"/>
    <w:rsid w:val="002519E2"/>
    <w:rsid w:val="00251A86"/>
    <w:rsid w:val="00251C1D"/>
    <w:rsid w:val="00251C5B"/>
    <w:rsid w:val="00251E02"/>
    <w:rsid w:val="00251EAA"/>
    <w:rsid w:val="00251F31"/>
    <w:rsid w:val="00251F73"/>
    <w:rsid w:val="00251FB2"/>
    <w:rsid w:val="00252008"/>
    <w:rsid w:val="00252075"/>
    <w:rsid w:val="0025221E"/>
    <w:rsid w:val="00252301"/>
    <w:rsid w:val="00252599"/>
    <w:rsid w:val="00252740"/>
    <w:rsid w:val="002527C2"/>
    <w:rsid w:val="002528DE"/>
    <w:rsid w:val="00252BD8"/>
    <w:rsid w:val="00252BDA"/>
    <w:rsid w:val="00252C34"/>
    <w:rsid w:val="00252CC2"/>
    <w:rsid w:val="00252F2E"/>
    <w:rsid w:val="00252F45"/>
    <w:rsid w:val="002531A7"/>
    <w:rsid w:val="002531BE"/>
    <w:rsid w:val="002531D3"/>
    <w:rsid w:val="0025327F"/>
    <w:rsid w:val="002532DD"/>
    <w:rsid w:val="0025332B"/>
    <w:rsid w:val="00253340"/>
    <w:rsid w:val="00253407"/>
    <w:rsid w:val="00253448"/>
    <w:rsid w:val="002534B8"/>
    <w:rsid w:val="0025361D"/>
    <w:rsid w:val="00253629"/>
    <w:rsid w:val="002536C4"/>
    <w:rsid w:val="002538F9"/>
    <w:rsid w:val="00253AFB"/>
    <w:rsid w:val="00253BE0"/>
    <w:rsid w:val="00253C05"/>
    <w:rsid w:val="00253C66"/>
    <w:rsid w:val="00253CCE"/>
    <w:rsid w:val="00253D35"/>
    <w:rsid w:val="00253EFD"/>
    <w:rsid w:val="00253F34"/>
    <w:rsid w:val="00254021"/>
    <w:rsid w:val="002540F3"/>
    <w:rsid w:val="0025430C"/>
    <w:rsid w:val="00254598"/>
    <w:rsid w:val="00254599"/>
    <w:rsid w:val="00254662"/>
    <w:rsid w:val="00254794"/>
    <w:rsid w:val="002547D0"/>
    <w:rsid w:val="00254914"/>
    <w:rsid w:val="00254BCB"/>
    <w:rsid w:val="00254CC8"/>
    <w:rsid w:val="00255014"/>
    <w:rsid w:val="002550D6"/>
    <w:rsid w:val="002550E0"/>
    <w:rsid w:val="00255171"/>
    <w:rsid w:val="0025522B"/>
    <w:rsid w:val="002552A9"/>
    <w:rsid w:val="00255337"/>
    <w:rsid w:val="002553A3"/>
    <w:rsid w:val="002555B1"/>
    <w:rsid w:val="002556F4"/>
    <w:rsid w:val="00255725"/>
    <w:rsid w:val="002559B7"/>
    <w:rsid w:val="002559E6"/>
    <w:rsid w:val="00255B2C"/>
    <w:rsid w:val="00255CD1"/>
    <w:rsid w:val="00255D74"/>
    <w:rsid w:val="00255F57"/>
    <w:rsid w:val="00255F7F"/>
    <w:rsid w:val="00255F8C"/>
    <w:rsid w:val="00256178"/>
    <w:rsid w:val="0025630F"/>
    <w:rsid w:val="002563A5"/>
    <w:rsid w:val="00256497"/>
    <w:rsid w:val="00256861"/>
    <w:rsid w:val="002568B6"/>
    <w:rsid w:val="00256C3A"/>
    <w:rsid w:val="00256C61"/>
    <w:rsid w:val="00256CF1"/>
    <w:rsid w:val="00256DD1"/>
    <w:rsid w:val="00256E9C"/>
    <w:rsid w:val="00257021"/>
    <w:rsid w:val="0025717C"/>
    <w:rsid w:val="002571E7"/>
    <w:rsid w:val="00257289"/>
    <w:rsid w:val="002573FC"/>
    <w:rsid w:val="00257456"/>
    <w:rsid w:val="0025751B"/>
    <w:rsid w:val="00257626"/>
    <w:rsid w:val="0025780A"/>
    <w:rsid w:val="002578A3"/>
    <w:rsid w:val="002578A8"/>
    <w:rsid w:val="002578AE"/>
    <w:rsid w:val="002578C2"/>
    <w:rsid w:val="002578E7"/>
    <w:rsid w:val="00257937"/>
    <w:rsid w:val="00257962"/>
    <w:rsid w:val="00257AEA"/>
    <w:rsid w:val="00257B5E"/>
    <w:rsid w:val="00257B6A"/>
    <w:rsid w:val="00257C14"/>
    <w:rsid w:val="00257C63"/>
    <w:rsid w:val="00257DB7"/>
    <w:rsid w:val="00257DBC"/>
    <w:rsid w:val="00257ECC"/>
    <w:rsid w:val="00257F3A"/>
    <w:rsid w:val="00257F5D"/>
    <w:rsid w:val="002601EF"/>
    <w:rsid w:val="0026050B"/>
    <w:rsid w:val="002605B9"/>
    <w:rsid w:val="00260644"/>
    <w:rsid w:val="0026070E"/>
    <w:rsid w:val="0026072A"/>
    <w:rsid w:val="002607A1"/>
    <w:rsid w:val="00260847"/>
    <w:rsid w:val="002608DB"/>
    <w:rsid w:val="00260955"/>
    <w:rsid w:val="002609A2"/>
    <w:rsid w:val="00260A31"/>
    <w:rsid w:val="00260AA5"/>
    <w:rsid w:val="00260D46"/>
    <w:rsid w:val="00260EBD"/>
    <w:rsid w:val="00261025"/>
    <w:rsid w:val="002610AF"/>
    <w:rsid w:val="0026126E"/>
    <w:rsid w:val="002612B6"/>
    <w:rsid w:val="0026132B"/>
    <w:rsid w:val="00261410"/>
    <w:rsid w:val="002614C7"/>
    <w:rsid w:val="002614E5"/>
    <w:rsid w:val="00261510"/>
    <w:rsid w:val="002617ED"/>
    <w:rsid w:val="0026182C"/>
    <w:rsid w:val="00261853"/>
    <w:rsid w:val="00261A72"/>
    <w:rsid w:val="00261BDF"/>
    <w:rsid w:val="00261BE6"/>
    <w:rsid w:val="00261BF4"/>
    <w:rsid w:val="00261C62"/>
    <w:rsid w:val="00261CE3"/>
    <w:rsid w:val="00261D06"/>
    <w:rsid w:val="00261D88"/>
    <w:rsid w:val="00261EC7"/>
    <w:rsid w:val="00261F47"/>
    <w:rsid w:val="00262082"/>
    <w:rsid w:val="002620D4"/>
    <w:rsid w:val="002620E4"/>
    <w:rsid w:val="002620F5"/>
    <w:rsid w:val="002622B2"/>
    <w:rsid w:val="002622BE"/>
    <w:rsid w:val="002623F6"/>
    <w:rsid w:val="0026250E"/>
    <w:rsid w:val="002625A5"/>
    <w:rsid w:val="00262783"/>
    <w:rsid w:val="00262846"/>
    <w:rsid w:val="0026298D"/>
    <w:rsid w:val="0026298F"/>
    <w:rsid w:val="002629CE"/>
    <w:rsid w:val="00262B0C"/>
    <w:rsid w:val="00262D47"/>
    <w:rsid w:val="00262E27"/>
    <w:rsid w:val="00262E2D"/>
    <w:rsid w:val="002630A3"/>
    <w:rsid w:val="00263118"/>
    <w:rsid w:val="002631B6"/>
    <w:rsid w:val="002631D7"/>
    <w:rsid w:val="00263260"/>
    <w:rsid w:val="00263400"/>
    <w:rsid w:val="00263536"/>
    <w:rsid w:val="002635FC"/>
    <w:rsid w:val="00263635"/>
    <w:rsid w:val="00263772"/>
    <w:rsid w:val="002638DC"/>
    <w:rsid w:val="002638E0"/>
    <w:rsid w:val="002638E8"/>
    <w:rsid w:val="002639EE"/>
    <w:rsid w:val="00263A33"/>
    <w:rsid w:val="00263A42"/>
    <w:rsid w:val="00263BB9"/>
    <w:rsid w:val="00263BCC"/>
    <w:rsid w:val="00263DE5"/>
    <w:rsid w:val="00263E63"/>
    <w:rsid w:val="00263FDE"/>
    <w:rsid w:val="00264094"/>
    <w:rsid w:val="00264213"/>
    <w:rsid w:val="00264340"/>
    <w:rsid w:val="00264470"/>
    <w:rsid w:val="002644AC"/>
    <w:rsid w:val="0026463E"/>
    <w:rsid w:val="0026469C"/>
    <w:rsid w:val="0026480B"/>
    <w:rsid w:val="00264839"/>
    <w:rsid w:val="00264842"/>
    <w:rsid w:val="0026492B"/>
    <w:rsid w:val="00264A36"/>
    <w:rsid w:val="00264BDD"/>
    <w:rsid w:val="00264EDA"/>
    <w:rsid w:val="00264EE2"/>
    <w:rsid w:val="00264FD4"/>
    <w:rsid w:val="00265006"/>
    <w:rsid w:val="0026520A"/>
    <w:rsid w:val="00265393"/>
    <w:rsid w:val="002653D7"/>
    <w:rsid w:val="00265450"/>
    <w:rsid w:val="002654AE"/>
    <w:rsid w:val="0026551B"/>
    <w:rsid w:val="002655A3"/>
    <w:rsid w:val="002658D2"/>
    <w:rsid w:val="002659A5"/>
    <w:rsid w:val="002659AC"/>
    <w:rsid w:val="00265A3D"/>
    <w:rsid w:val="00265DBE"/>
    <w:rsid w:val="00265E3C"/>
    <w:rsid w:val="00265E41"/>
    <w:rsid w:val="00265EC9"/>
    <w:rsid w:val="00265ED4"/>
    <w:rsid w:val="00265F07"/>
    <w:rsid w:val="00265FFA"/>
    <w:rsid w:val="00266061"/>
    <w:rsid w:val="00266164"/>
    <w:rsid w:val="00266267"/>
    <w:rsid w:val="002664BB"/>
    <w:rsid w:val="00266508"/>
    <w:rsid w:val="00266632"/>
    <w:rsid w:val="0026667B"/>
    <w:rsid w:val="0026674F"/>
    <w:rsid w:val="002668DF"/>
    <w:rsid w:val="00266A2A"/>
    <w:rsid w:val="00266B29"/>
    <w:rsid w:val="00266D53"/>
    <w:rsid w:val="00266E2D"/>
    <w:rsid w:val="00266E61"/>
    <w:rsid w:val="00266FB8"/>
    <w:rsid w:val="00267033"/>
    <w:rsid w:val="00267213"/>
    <w:rsid w:val="00267233"/>
    <w:rsid w:val="002672AA"/>
    <w:rsid w:val="002675B5"/>
    <w:rsid w:val="00267A9E"/>
    <w:rsid w:val="00267ABB"/>
    <w:rsid w:val="00267C83"/>
    <w:rsid w:val="00267D94"/>
    <w:rsid w:val="00267DDD"/>
    <w:rsid w:val="00267F63"/>
    <w:rsid w:val="00270045"/>
    <w:rsid w:val="00270063"/>
    <w:rsid w:val="002700DE"/>
    <w:rsid w:val="002702F6"/>
    <w:rsid w:val="0027033A"/>
    <w:rsid w:val="002704FF"/>
    <w:rsid w:val="0027064F"/>
    <w:rsid w:val="00270795"/>
    <w:rsid w:val="002707F9"/>
    <w:rsid w:val="002709B0"/>
    <w:rsid w:val="00270B3A"/>
    <w:rsid w:val="00270B4F"/>
    <w:rsid w:val="00270D93"/>
    <w:rsid w:val="00270DBF"/>
    <w:rsid w:val="00270E92"/>
    <w:rsid w:val="00270EBB"/>
    <w:rsid w:val="00270F98"/>
    <w:rsid w:val="00270FB2"/>
    <w:rsid w:val="0027101B"/>
    <w:rsid w:val="00271166"/>
    <w:rsid w:val="0027116C"/>
    <w:rsid w:val="00271192"/>
    <w:rsid w:val="002714C8"/>
    <w:rsid w:val="00271534"/>
    <w:rsid w:val="00271603"/>
    <w:rsid w:val="00271635"/>
    <w:rsid w:val="00271689"/>
    <w:rsid w:val="0027168D"/>
    <w:rsid w:val="00271804"/>
    <w:rsid w:val="0027180C"/>
    <w:rsid w:val="0027191B"/>
    <w:rsid w:val="00271F15"/>
    <w:rsid w:val="00271F57"/>
    <w:rsid w:val="002720B7"/>
    <w:rsid w:val="0027225C"/>
    <w:rsid w:val="0027229C"/>
    <w:rsid w:val="002722A2"/>
    <w:rsid w:val="0027245D"/>
    <w:rsid w:val="002726A5"/>
    <w:rsid w:val="0027272D"/>
    <w:rsid w:val="002727B4"/>
    <w:rsid w:val="002727DF"/>
    <w:rsid w:val="00272820"/>
    <w:rsid w:val="00272842"/>
    <w:rsid w:val="00272860"/>
    <w:rsid w:val="00272B68"/>
    <w:rsid w:val="00272C5F"/>
    <w:rsid w:val="00272DED"/>
    <w:rsid w:val="00272E91"/>
    <w:rsid w:val="00272F2C"/>
    <w:rsid w:val="00272FF0"/>
    <w:rsid w:val="00273109"/>
    <w:rsid w:val="00273110"/>
    <w:rsid w:val="0027325D"/>
    <w:rsid w:val="0027340E"/>
    <w:rsid w:val="0027341E"/>
    <w:rsid w:val="00273441"/>
    <w:rsid w:val="0027344D"/>
    <w:rsid w:val="00273461"/>
    <w:rsid w:val="0027378A"/>
    <w:rsid w:val="002737D6"/>
    <w:rsid w:val="002737FC"/>
    <w:rsid w:val="0027380D"/>
    <w:rsid w:val="0027380F"/>
    <w:rsid w:val="00273823"/>
    <w:rsid w:val="0027399B"/>
    <w:rsid w:val="002739A9"/>
    <w:rsid w:val="00273C63"/>
    <w:rsid w:val="00273D39"/>
    <w:rsid w:val="0027407C"/>
    <w:rsid w:val="00274107"/>
    <w:rsid w:val="002741EE"/>
    <w:rsid w:val="002742EC"/>
    <w:rsid w:val="00274306"/>
    <w:rsid w:val="00274514"/>
    <w:rsid w:val="0027456D"/>
    <w:rsid w:val="0027460A"/>
    <w:rsid w:val="00274730"/>
    <w:rsid w:val="00274AE9"/>
    <w:rsid w:val="00274B4D"/>
    <w:rsid w:val="00274BD4"/>
    <w:rsid w:val="00274D02"/>
    <w:rsid w:val="00274D05"/>
    <w:rsid w:val="00274DD7"/>
    <w:rsid w:val="00274DFA"/>
    <w:rsid w:val="00274E67"/>
    <w:rsid w:val="00274F79"/>
    <w:rsid w:val="00275077"/>
    <w:rsid w:val="00275116"/>
    <w:rsid w:val="0027514D"/>
    <w:rsid w:val="00275316"/>
    <w:rsid w:val="00275328"/>
    <w:rsid w:val="0027532A"/>
    <w:rsid w:val="00275403"/>
    <w:rsid w:val="00275419"/>
    <w:rsid w:val="0027558A"/>
    <w:rsid w:val="0027562E"/>
    <w:rsid w:val="00275667"/>
    <w:rsid w:val="00275692"/>
    <w:rsid w:val="00275895"/>
    <w:rsid w:val="00275C93"/>
    <w:rsid w:val="00275D9E"/>
    <w:rsid w:val="00275DC5"/>
    <w:rsid w:val="00275DCC"/>
    <w:rsid w:val="002760EA"/>
    <w:rsid w:val="00276125"/>
    <w:rsid w:val="00276241"/>
    <w:rsid w:val="002762A0"/>
    <w:rsid w:val="00276337"/>
    <w:rsid w:val="00276446"/>
    <w:rsid w:val="002765E6"/>
    <w:rsid w:val="00276680"/>
    <w:rsid w:val="0027682D"/>
    <w:rsid w:val="002768B3"/>
    <w:rsid w:val="00276B48"/>
    <w:rsid w:val="00276C52"/>
    <w:rsid w:val="00276DA8"/>
    <w:rsid w:val="00276DC7"/>
    <w:rsid w:val="00276EC5"/>
    <w:rsid w:val="00277383"/>
    <w:rsid w:val="0027743B"/>
    <w:rsid w:val="00277DCF"/>
    <w:rsid w:val="00277E01"/>
    <w:rsid w:val="00277E42"/>
    <w:rsid w:val="00277F24"/>
    <w:rsid w:val="00277F80"/>
    <w:rsid w:val="002801F0"/>
    <w:rsid w:val="00280439"/>
    <w:rsid w:val="002804F9"/>
    <w:rsid w:val="0028069A"/>
    <w:rsid w:val="002807FE"/>
    <w:rsid w:val="0028080F"/>
    <w:rsid w:val="00280811"/>
    <w:rsid w:val="00280920"/>
    <w:rsid w:val="00280B44"/>
    <w:rsid w:val="00280BE2"/>
    <w:rsid w:val="00280D84"/>
    <w:rsid w:val="00280E5A"/>
    <w:rsid w:val="00280E81"/>
    <w:rsid w:val="00281011"/>
    <w:rsid w:val="00281181"/>
    <w:rsid w:val="002811DF"/>
    <w:rsid w:val="002813C8"/>
    <w:rsid w:val="00281416"/>
    <w:rsid w:val="00281483"/>
    <w:rsid w:val="002814E5"/>
    <w:rsid w:val="0028158C"/>
    <w:rsid w:val="002816B2"/>
    <w:rsid w:val="002816B9"/>
    <w:rsid w:val="0028174F"/>
    <w:rsid w:val="00281798"/>
    <w:rsid w:val="00281825"/>
    <w:rsid w:val="00281838"/>
    <w:rsid w:val="0028184C"/>
    <w:rsid w:val="00281885"/>
    <w:rsid w:val="002818E3"/>
    <w:rsid w:val="0028191A"/>
    <w:rsid w:val="00281932"/>
    <w:rsid w:val="00281946"/>
    <w:rsid w:val="00281A62"/>
    <w:rsid w:val="00281CD7"/>
    <w:rsid w:val="00281CF1"/>
    <w:rsid w:val="0028209E"/>
    <w:rsid w:val="002820CA"/>
    <w:rsid w:val="002821F8"/>
    <w:rsid w:val="00282213"/>
    <w:rsid w:val="002823DB"/>
    <w:rsid w:val="00282494"/>
    <w:rsid w:val="00282580"/>
    <w:rsid w:val="002826A7"/>
    <w:rsid w:val="002828AC"/>
    <w:rsid w:val="002828B5"/>
    <w:rsid w:val="002828FC"/>
    <w:rsid w:val="00282912"/>
    <w:rsid w:val="0028297C"/>
    <w:rsid w:val="00282A1A"/>
    <w:rsid w:val="00282A2C"/>
    <w:rsid w:val="00282BB1"/>
    <w:rsid w:val="00282DCA"/>
    <w:rsid w:val="00282F9A"/>
    <w:rsid w:val="002832FF"/>
    <w:rsid w:val="00283524"/>
    <w:rsid w:val="002835D3"/>
    <w:rsid w:val="002837E2"/>
    <w:rsid w:val="00283814"/>
    <w:rsid w:val="00283941"/>
    <w:rsid w:val="002839CB"/>
    <w:rsid w:val="00283A0E"/>
    <w:rsid w:val="00283A24"/>
    <w:rsid w:val="00283AF7"/>
    <w:rsid w:val="00283C89"/>
    <w:rsid w:val="00283CCF"/>
    <w:rsid w:val="00283FFA"/>
    <w:rsid w:val="00284011"/>
    <w:rsid w:val="0028409D"/>
    <w:rsid w:val="00284158"/>
    <w:rsid w:val="0028416A"/>
    <w:rsid w:val="00284230"/>
    <w:rsid w:val="00284232"/>
    <w:rsid w:val="002843F9"/>
    <w:rsid w:val="00284452"/>
    <w:rsid w:val="00284584"/>
    <w:rsid w:val="00284686"/>
    <w:rsid w:val="002846A5"/>
    <w:rsid w:val="002846FC"/>
    <w:rsid w:val="00284955"/>
    <w:rsid w:val="00284A8C"/>
    <w:rsid w:val="00284B14"/>
    <w:rsid w:val="00284B2D"/>
    <w:rsid w:val="00284B4A"/>
    <w:rsid w:val="00284B53"/>
    <w:rsid w:val="00284BEB"/>
    <w:rsid w:val="00284E2D"/>
    <w:rsid w:val="00284ECA"/>
    <w:rsid w:val="00284F8A"/>
    <w:rsid w:val="00285027"/>
    <w:rsid w:val="002850AC"/>
    <w:rsid w:val="00285313"/>
    <w:rsid w:val="002853C5"/>
    <w:rsid w:val="0028546E"/>
    <w:rsid w:val="00285C13"/>
    <w:rsid w:val="00285C15"/>
    <w:rsid w:val="00285CE0"/>
    <w:rsid w:val="00285DAA"/>
    <w:rsid w:val="00285DFA"/>
    <w:rsid w:val="00285F65"/>
    <w:rsid w:val="00285FE0"/>
    <w:rsid w:val="00286093"/>
    <w:rsid w:val="002860DB"/>
    <w:rsid w:val="00286107"/>
    <w:rsid w:val="002862DA"/>
    <w:rsid w:val="0028635D"/>
    <w:rsid w:val="00286405"/>
    <w:rsid w:val="002867FA"/>
    <w:rsid w:val="0028687F"/>
    <w:rsid w:val="002869A9"/>
    <w:rsid w:val="00286A16"/>
    <w:rsid w:val="00286A26"/>
    <w:rsid w:val="00286A9C"/>
    <w:rsid w:val="00286B81"/>
    <w:rsid w:val="00286BE1"/>
    <w:rsid w:val="00286C0B"/>
    <w:rsid w:val="00286D45"/>
    <w:rsid w:val="00286FC0"/>
    <w:rsid w:val="0028722A"/>
    <w:rsid w:val="002872CD"/>
    <w:rsid w:val="00287512"/>
    <w:rsid w:val="00287546"/>
    <w:rsid w:val="002876A0"/>
    <w:rsid w:val="00287825"/>
    <w:rsid w:val="0028782E"/>
    <w:rsid w:val="0028789E"/>
    <w:rsid w:val="00287966"/>
    <w:rsid w:val="0028796E"/>
    <w:rsid w:val="00287978"/>
    <w:rsid w:val="00287AC7"/>
    <w:rsid w:val="00287AEC"/>
    <w:rsid w:val="00287BCE"/>
    <w:rsid w:val="00287D2D"/>
    <w:rsid w:val="00287D3F"/>
    <w:rsid w:val="00287D95"/>
    <w:rsid w:val="00287E71"/>
    <w:rsid w:val="00287E9C"/>
    <w:rsid w:val="00287EC1"/>
    <w:rsid w:val="00290064"/>
    <w:rsid w:val="00290109"/>
    <w:rsid w:val="002902CC"/>
    <w:rsid w:val="00290300"/>
    <w:rsid w:val="0029040A"/>
    <w:rsid w:val="00290597"/>
    <w:rsid w:val="00290620"/>
    <w:rsid w:val="002907CD"/>
    <w:rsid w:val="002907FF"/>
    <w:rsid w:val="00290870"/>
    <w:rsid w:val="002909FF"/>
    <w:rsid w:val="00290C67"/>
    <w:rsid w:val="00290D2E"/>
    <w:rsid w:val="00290D7F"/>
    <w:rsid w:val="00290F52"/>
    <w:rsid w:val="00290FE2"/>
    <w:rsid w:val="002911D3"/>
    <w:rsid w:val="00291301"/>
    <w:rsid w:val="00291357"/>
    <w:rsid w:val="00291394"/>
    <w:rsid w:val="002913CD"/>
    <w:rsid w:val="0029158E"/>
    <w:rsid w:val="00291594"/>
    <w:rsid w:val="002915C1"/>
    <w:rsid w:val="002916C5"/>
    <w:rsid w:val="0029180A"/>
    <w:rsid w:val="0029192C"/>
    <w:rsid w:val="00291A51"/>
    <w:rsid w:val="00291B29"/>
    <w:rsid w:val="00291B6C"/>
    <w:rsid w:val="00291BEC"/>
    <w:rsid w:val="00291C44"/>
    <w:rsid w:val="00291C97"/>
    <w:rsid w:val="00291CE2"/>
    <w:rsid w:val="00291E85"/>
    <w:rsid w:val="00291ED1"/>
    <w:rsid w:val="00291F43"/>
    <w:rsid w:val="00291F6E"/>
    <w:rsid w:val="0029204B"/>
    <w:rsid w:val="002920F4"/>
    <w:rsid w:val="00292272"/>
    <w:rsid w:val="00292381"/>
    <w:rsid w:val="002924CE"/>
    <w:rsid w:val="0029257A"/>
    <w:rsid w:val="00292594"/>
    <w:rsid w:val="00292753"/>
    <w:rsid w:val="00292787"/>
    <w:rsid w:val="0029278E"/>
    <w:rsid w:val="00292940"/>
    <w:rsid w:val="00292B88"/>
    <w:rsid w:val="00292EF3"/>
    <w:rsid w:val="00292F63"/>
    <w:rsid w:val="00293069"/>
    <w:rsid w:val="00293243"/>
    <w:rsid w:val="002932F3"/>
    <w:rsid w:val="0029367A"/>
    <w:rsid w:val="00293721"/>
    <w:rsid w:val="00293856"/>
    <w:rsid w:val="0029385E"/>
    <w:rsid w:val="00293A0C"/>
    <w:rsid w:val="00293AC0"/>
    <w:rsid w:val="00293BAB"/>
    <w:rsid w:val="00293BBF"/>
    <w:rsid w:val="00293C43"/>
    <w:rsid w:val="00293D61"/>
    <w:rsid w:val="00293E48"/>
    <w:rsid w:val="00293E69"/>
    <w:rsid w:val="00293FE7"/>
    <w:rsid w:val="0029405F"/>
    <w:rsid w:val="0029407B"/>
    <w:rsid w:val="002941BE"/>
    <w:rsid w:val="0029420F"/>
    <w:rsid w:val="002944BC"/>
    <w:rsid w:val="002946CB"/>
    <w:rsid w:val="0029476E"/>
    <w:rsid w:val="00294784"/>
    <w:rsid w:val="0029496E"/>
    <w:rsid w:val="00294B74"/>
    <w:rsid w:val="00294CA4"/>
    <w:rsid w:val="00294CD6"/>
    <w:rsid w:val="00294D0B"/>
    <w:rsid w:val="00294DA6"/>
    <w:rsid w:val="00294F0A"/>
    <w:rsid w:val="0029500B"/>
    <w:rsid w:val="00295041"/>
    <w:rsid w:val="0029506A"/>
    <w:rsid w:val="002950C2"/>
    <w:rsid w:val="00295131"/>
    <w:rsid w:val="0029533D"/>
    <w:rsid w:val="002953E0"/>
    <w:rsid w:val="0029542A"/>
    <w:rsid w:val="002954BE"/>
    <w:rsid w:val="00295536"/>
    <w:rsid w:val="0029565E"/>
    <w:rsid w:val="00295844"/>
    <w:rsid w:val="002958EC"/>
    <w:rsid w:val="002959B4"/>
    <w:rsid w:val="00295BFD"/>
    <w:rsid w:val="00295DCC"/>
    <w:rsid w:val="00295F72"/>
    <w:rsid w:val="002960D3"/>
    <w:rsid w:val="00296127"/>
    <w:rsid w:val="002961AE"/>
    <w:rsid w:val="0029624A"/>
    <w:rsid w:val="00296449"/>
    <w:rsid w:val="002964FC"/>
    <w:rsid w:val="0029658F"/>
    <w:rsid w:val="0029661D"/>
    <w:rsid w:val="00296821"/>
    <w:rsid w:val="002968F4"/>
    <w:rsid w:val="00296BAD"/>
    <w:rsid w:val="00296C84"/>
    <w:rsid w:val="00296C97"/>
    <w:rsid w:val="00296CB9"/>
    <w:rsid w:val="00296D42"/>
    <w:rsid w:val="00296E9E"/>
    <w:rsid w:val="00296F0E"/>
    <w:rsid w:val="00296FEB"/>
    <w:rsid w:val="0029706C"/>
    <w:rsid w:val="00297105"/>
    <w:rsid w:val="0029710F"/>
    <w:rsid w:val="0029737F"/>
    <w:rsid w:val="0029738F"/>
    <w:rsid w:val="00297591"/>
    <w:rsid w:val="002975FB"/>
    <w:rsid w:val="00297627"/>
    <w:rsid w:val="0029773C"/>
    <w:rsid w:val="00297810"/>
    <w:rsid w:val="0029784D"/>
    <w:rsid w:val="00297926"/>
    <w:rsid w:val="00297941"/>
    <w:rsid w:val="00297A3F"/>
    <w:rsid w:val="00297CD8"/>
    <w:rsid w:val="00297D18"/>
    <w:rsid w:val="00297EF0"/>
    <w:rsid w:val="00297F58"/>
    <w:rsid w:val="00297FF9"/>
    <w:rsid w:val="002A004D"/>
    <w:rsid w:val="002A0084"/>
    <w:rsid w:val="002A01EF"/>
    <w:rsid w:val="002A024A"/>
    <w:rsid w:val="002A02E2"/>
    <w:rsid w:val="002A02ED"/>
    <w:rsid w:val="002A0418"/>
    <w:rsid w:val="002A047B"/>
    <w:rsid w:val="002A05BC"/>
    <w:rsid w:val="002A0664"/>
    <w:rsid w:val="002A07C1"/>
    <w:rsid w:val="002A08AB"/>
    <w:rsid w:val="002A08AC"/>
    <w:rsid w:val="002A0A35"/>
    <w:rsid w:val="002A0AA8"/>
    <w:rsid w:val="002A0B71"/>
    <w:rsid w:val="002A0CCE"/>
    <w:rsid w:val="002A0CDF"/>
    <w:rsid w:val="002A0D47"/>
    <w:rsid w:val="002A0EDC"/>
    <w:rsid w:val="002A0F84"/>
    <w:rsid w:val="002A1024"/>
    <w:rsid w:val="002A105D"/>
    <w:rsid w:val="002A1074"/>
    <w:rsid w:val="002A10F5"/>
    <w:rsid w:val="002A114D"/>
    <w:rsid w:val="002A11EA"/>
    <w:rsid w:val="002A137C"/>
    <w:rsid w:val="002A13B1"/>
    <w:rsid w:val="002A1579"/>
    <w:rsid w:val="002A15A8"/>
    <w:rsid w:val="002A162E"/>
    <w:rsid w:val="002A1799"/>
    <w:rsid w:val="002A19FA"/>
    <w:rsid w:val="002A1BC4"/>
    <w:rsid w:val="002A1C4C"/>
    <w:rsid w:val="002A1C56"/>
    <w:rsid w:val="002A1C72"/>
    <w:rsid w:val="002A1D00"/>
    <w:rsid w:val="002A1DAA"/>
    <w:rsid w:val="002A1DF6"/>
    <w:rsid w:val="002A1E20"/>
    <w:rsid w:val="002A1EF3"/>
    <w:rsid w:val="002A1F7B"/>
    <w:rsid w:val="002A21A8"/>
    <w:rsid w:val="002A2229"/>
    <w:rsid w:val="002A2367"/>
    <w:rsid w:val="002A2740"/>
    <w:rsid w:val="002A2784"/>
    <w:rsid w:val="002A2A5A"/>
    <w:rsid w:val="002A2B21"/>
    <w:rsid w:val="002A2BB7"/>
    <w:rsid w:val="002A2C0D"/>
    <w:rsid w:val="002A2C3C"/>
    <w:rsid w:val="002A2D45"/>
    <w:rsid w:val="002A2E84"/>
    <w:rsid w:val="002A2F53"/>
    <w:rsid w:val="002A30BB"/>
    <w:rsid w:val="002A3111"/>
    <w:rsid w:val="002A3130"/>
    <w:rsid w:val="002A3147"/>
    <w:rsid w:val="002A328E"/>
    <w:rsid w:val="002A3296"/>
    <w:rsid w:val="002A3533"/>
    <w:rsid w:val="002A3574"/>
    <w:rsid w:val="002A3587"/>
    <w:rsid w:val="002A359E"/>
    <w:rsid w:val="002A37A1"/>
    <w:rsid w:val="002A384D"/>
    <w:rsid w:val="002A38AE"/>
    <w:rsid w:val="002A38CB"/>
    <w:rsid w:val="002A3B40"/>
    <w:rsid w:val="002A3DA7"/>
    <w:rsid w:val="002A3FF8"/>
    <w:rsid w:val="002A4048"/>
    <w:rsid w:val="002A4135"/>
    <w:rsid w:val="002A432C"/>
    <w:rsid w:val="002A43ED"/>
    <w:rsid w:val="002A45A9"/>
    <w:rsid w:val="002A461A"/>
    <w:rsid w:val="002A4908"/>
    <w:rsid w:val="002A4981"/>
    <w:rsid w:val="002A4994"/>
    <w:rsid w:val="002A4C15"/>
    <w:rsid w:val="002A4C45"/>
    <w:rsid w:val="002A4D2B"/>
    <w:rsid w:val="002A4DD8"/>
    <w:rsid w:val="002A4F49"/>
    <w:rsid w:val="002A54D8"/>
    <w:rsid w:val="002A5516"/>
    <w:rsid w:val="002A55A2"/>
    <w:rsid w:val="002A5600"/>
    <w:rsid w:val="002A5706"/>
    <w:rsid w:val="002A59A8"/>
    <w:rsid w:val="002A5A27"/>
    <w:rsid w:val="002A5B67"/>
    <w:rsid w:val="002A5C31"/>
    <w:rsid w:val="002A5CF3"/>
    <w:rsid w:val="002A5D25"/>
    <w:rsid w:val="002A5DCD"/>
    <w:rsid w:val="002A5DE7"/>
    <w:rsid w:val="002A5E5F"/>
    <w:rsid w:val="002A5FA4"/>
    <w:rsid w:val="002A622E"/>
    <w:rsid w:val="002A62F0"/>
    <w:rsid w:val="002A6323"/>
    <w:rsid w:val="002A63B4"/>
    <w:rsid w:val="002A6429"/>
    <w:rsid w:val="002A646A"/>
    <w:rsid w:val="002A6688"/>
    <w:rsid w:val="002A66C6"/>
    <w:rsid w:val="002A67EE"/>
    <w:rsid w:val="002A6851"/>
    <w:rsid w:val="002A6872"/>
    <w:rsid w:val="002A6BB3"/>
    <w:rsid w:val="002A6D41"/>
    <w:rsid w:val="002A6D81"/>
    <w:rsid w:val="002A7116"/>
    <w:rsid w:val="002A71C9"/>
    <w:rsid w:val="002A72AD"/>
    <w:rsid w:val="002A7356"/>
    <w:rsid w:val="002A73B7"/>
    <w:rsid w:val="002A74B8"/>
    <w:rsid w:val="002A7530"/>
    <w:rsid w:val="002A7596"/>
    <w:rsid w:val="002A75D5"/>
    <w:rsid w:val="002A77D0"/>
    <w:rsid w:val="002A7AB1"/>
    <w:rsid w:val="002A7BC3"/>
    <w:rsid w:val="002A7CB9"/>
    <w:rsid w:val="002A7DAB"/>
    <w:rsid w:val="002A7EDF"/>
    <w:rsid w:val="002A7F64"/>
    <w:rsid w:val="002A7F9A"/>
    <w:rsid w:val="002A7FEB"/>
    <w:rsid w:val="002B004B"/>
    <w:rsid w:val="002B00DE"/>
    <w:rsid w:val="002B011A"/>
    <w:rsid w:val="002B031C"/>
    <w:rsid w:val="002B03B3"/>
    <w:rsid w:val="002B0442"/>
    <w:rsid w:val="002B054B"/>
    <w:rsid w:val="002B05CE"/>
    <w:rsid w:val="002B05D0"/>
    <w:rsid w:val="002B0856"/>
    <w:rsid w:val="002B092C"/>
    <w:rsid w:val="002B096E"/>
    <w:rsid w:val="002B0997"/>
    <w:rsid w:val="002B0A4E"/>
    <w:rsid w:val="002B0B1E"/>
    <w:rsid w:val="002B0B51"/>
    <w:rsid w:val="002B0BA4"/>
    <w:rsid w:val="002B0BF5"/>
    <w:rsid w:val="002B0C02"/>
    <w:rsid w:val="002B0F3C"/>
    <w:rsid w:val="002B1128"/>
    <w:rsid w:val="002B1354"/>
    <w:rsid w:val="002B14D5"/>
    <w:rsid w:val="002B15EF"/>
    <w:rsid w:val="002B187D"/>
    <w:rsid w:val="002B18B9"/>
    <w:rsid w:val="002B1987"/>
    <w:rsid w:val="002B19C3"/>
    <w:rsid w:val="002B1B03"/>
    <w:rsid w:val="002B1CE2"/>
    <w:rsid w:val="002B1DC6"/>
    <w:rsid w:val="002B1DE5"/>
    <w:rsid w:val="002B1ECC"/>
    <w:rsid w:val="002B207F"/>
    <w:rsid w:val="002B22D4"/>
    <w:rsid w:val="002B243F"/>
    <w:rsid w:val="002B24A6"/>
    <w:rsid w:val="002B24E0"/>
    <w:rsid w:val="002B25A6"/>
    <w:rsid w:val="002B2705"/>
    <w:rsid w:val="002B2A13"/>
    <w:rsid w:val="002B2A58"/>
    <w:rsid w:val="002B2A9F"/>
    <w:rsid w:val="002B2AA3"/>
    <w:rsid w:val="002B2AE7"/>
    <w:rsid w:val="002B2B72"/>
    <w:rsid w:val="002B2B76"/>
    <w:rsid w:val="002B2B8C"/>
    <w:rsid w:val="002B2C18"/>
    <w:rsid w:val="002B2CCD"/>
    <w:rsid w:val="002B2EF3"/>
    <w:rsid w:val="002B2FCD"/>
    <w:rsid w:val="002B3059"/>
    <w:rsid w:val="002B3432"/>
    <w:rsid w:val="002B34BE"/>
    <w:rsid w:val="002B365D"/>
    <w:rsid w:val="002B3785"/>
    <w:rsid w:val="002B385A"/>
    <w:rsid w:val="002B3A1D"/>
    <w:rsid w:val="002B3A3C"/>
    <w:rsid w:val="002B3B00"/>
    <w:rsid w:val="002B3C00"/>
    <w:rsid w:val="002B3CCC"/>
    <w:rsid w:val="002B3DBD"/>
    <w:rsid w:val="002B3DF5"/>
    <w:rsid w:val="002B3EF9"/>
    <w:rsid w:val="002B4271"/>
    <w:rsid w:val="002B449A"/>
    <w:rsid w:val="002B452A"/>
    <w:rsid w:val="002B4650"/>
    <w:rsid w:val="002B49BE"/>
    <w:rsid w:val="002B4B43"/>
    <w:rsid w:val="002B4BDE"/>
    <w:rsid w:val="002B4CAD"/>
    <w:rsid w:val="002B4D22"/>
    <w:rsid w:val="002B4D55"/>
    <w:rsid w:val="002B4EE5"/>
    <w:rsid w:val="002B4F1A"/>
    <w:rsid w:val="002B4F6A"/>
    <w:rsid w:val="002B4F87"/>
    <w:rsid w:val="002B507E"/>
    <w:rsid w:val="002B50EB"/>
    <w:rsid w:val="002B52A7"/>
    <w:rsid w:val="002B53A0"/>
    <w:rsid w:val="002B55B6"/>
    <w:rsid w:val="002B55BE"/>
    <w:rsid w:val="002B5612"/>
    <w:rsid w:val="002B56C9"/>
    <w:rsid w:val="002B5845"/>
    <w:rsid w:val="002B5857"/>
    <w:rsid w:val="002B593C"/>
    <w:rsid w:val="002B5A01"/>
    <w:rsid w:val="002B5B30"/>
    <w:rsid w:val="002B5DE0"/>
    <w:rsid w:val="002B5E93"/>
    <w:rsid w:val="002B5EC7"/>
    <w:rsid w:val="002B5F95"/>
    <w:rsid w:val="002B600A"/>
    <w:rsid w:val="002B6066"/>
    <w:rsid w:val="002B6154"/>
    <w:rsid w:val="002B616E"/>
    <w:rsid w:val="002B63BE"/>
    <w:rsid w:val="002B64B9"/>
    <w:rsid w:val="002B6589"/>
    <w:rsid w:val="002B664F"/>
    <w:rsid w:val="002B66D1"/>
    <w:rsid w:val="002B6AAD"/>
    <w:rsid w:val="002B6B76"/>
    <w:rsid w:val="002B6CAF"/>
    <w:rsid w:val="002B6CEA"/>
    <w:rsid w:val="002B6DD9"/>
    <w:rsid w:val="002B6DFD"/>
    <w:rsid w:val="002B6E5C"/>
    <w:rsid w:val="002B6E9D"/>
    <w:rsid w:val="002B6F5B"/>
    <w:rsid w:val="002B6F73"/>
    <w:rsid w:val="002B6F81"/>
    <w:rsid w:val="002B6FD3"/>
    <w:rsid w:val="002B6FF3"/>
    <w:rsid w:val="002B7288"/>
    <w:rsid w:val="002B731E"/>
    <w:rsid w:val="002B7349"/>
    <w:rsid w:val="002B7495"/>
    <w:rsid w:val="002B759A"/>
    <w:rsid w:val="002B763E"/>
    <w:rsid w:val="002B776A"/>
    <w:rsid w:val="002B7901"/>
    <w:rsid w:val="002B7932"/>
    <w:rsid w:val="002B7ABB"/>
    <w:rsid w:val="002B7C71"/>
    <w:rsid w:val="002B7E4B"/>
    <w:rsid w:val="002B7E4D"/>
    <w:rsid w:val="002B7ECC"/>
    <w:rsid w:val="002B7FD2"/>
    <w:rsid w:val="002C013A"/>
    <w:rsid w:val="002C0256"/>
    <w:rsid w:val="002C02E7"/>
    <w:rsid w:val="002C030C"/>
    <w:rsid w:val="002C03FD"/>
    <w:rsid w:val="002C04AB"/>
    <w:rsid w:val="002C04CE"/>
    <w:rsid w:val="002C04EC"/>
    <w:rsid w:val="002C04F1"/>
    <w:rsid w:val="002C0500"/>
    <w:rsid w:val="002C0654"/>
    <w:rsid w:val="002C068F"/>
    <w:rsid w:val="002C09AF"/>
    <w:rsid w:val="002C0A3A"/>
    <w:rsid w:val="002C0A55"/>
    <w:rsid w:val="002C0A9C"/>
    <w:rsid w:val="002C0AE2"/>
    <w:rsid w:val="002C0AE3"/>
    <w:rsid w:val="002C0D3B"/>
    <w:rsid w:val="002C0E21"/>
    <w:rsid w:val="002C0E52"/>
    <w:rsid w:val="002C0FB4"/>
    <w:rsid w:val="002C1029"/>
    <w:rsid w:val="002C10D7"/>
    <w:rsid w:val="002C1129"/>
    <w:rsid w:val="002C1203"/>
    <w:rsid w:val="002C1379"/>
    <w:rsid w:val="002C14B6"/>
    <w:rsid w:val="002C14EC"/>
    <w:rsid w:val="002C16A9"/>
    <w:rsid w:val="002C16B6"/>
    <w:rsid w:val="002C174C"/>
    <w:rsid w:val="002C1864"/>
    <w:rsid w:val="002C18BF"/>
    <w:rsid w:val="002C1B74"/>
    <w:rsid w:val="002C1E45"/>
    <w:rsid w:val="002C1FC2"/>
    <w:rsid w:val="002C200D"/>
    <w:rsid w:val="002C211F"/>
    <w:rsid w:val="002C2221"/>
    <w:rsid w:val="002C2246"/>
    <w:rsid w:val="002C2255"/>
    <w:rsid w:val="002C233D"/>
    <w:rsid w:val="002C2423"/>
    <w:rsid w:val="002C24B7"/>
    <w:rsid w:val="002C24CD"/>
    <w:rsid w:val="002C254D"/>
    <w:rsid w:val="002C264D"/>
    <w:rsid w:val="002C266E"/>
    <w:rsid w:val="002C2710"/>
    <w:rsid w:val="002C271B"/>
    <w:rsid w:val="002C29C5"/>
    <w:rsid w:val="002C2A45"/>
    <w:rsid w:val="002C2AD2"/>
    <w:rsid w:val="002C2C77"/>
    <w:rsid w:val="002C2F9F"/>
    <w:rsid w:val="002C31C2"/>
    <w:rsid w:val="002C3335"/>
    <w:rsid w:val="002C33E5"/>
    <w:rsid w:val="002C33F8"/>
    <w:rsid w:val="002C358E"/>
    <w:rsid w:val="002C35AA"/>
    <w:rsid w:val="002C35FF"/>
    <w:rsid w:val="002C36A6"/>
    <w:rsid w:val="002C3846"/>
    <w:rsid w:val="002C38B8"/>
    <w:rsid w:val="002C38D0"/>
    <w:rsid w:val="002C38D5"/>
    <w:rsid w:val="002C3A89"/>
    <w:rsid w:val="002C3B5C"/>
    <w:rsid w:val="002C3B81"/>
    <w:rsid w:val="002C3C54"/>
    <w:rsid w:val="002C3C60"/>
    <w:rsid w:val="002C3CCE"/>
    <w:rsid w:val="002C3DD8"/>
    <w:rsid w:val="002C3F81"/>
    <w:rsid w:val="002C3FA0"/>
    <w:rsid w:val="002C3FE4"/>
    <w:rsid w:val="002C4027"/>
    <w:rsid w:val="002C4033"/>
    <w:rsid w:val="002C4065"/>
    <w:rsid w:val="002C4214"/>
    <w:rsid w:val="002C4245"/>
    <w:rsid w:val="002C456F"/>
    <w:rsid w:val="002C45D1"/>
    <w:rsid w:val="002C4654"/>
    <w:rsid w:val="002C4709"/>
    <w:rsid w:val="002C475D"/>
    <w:rsid w:val="002C4765"/>
    <w:rsid w:val="002C4777"/>
    <w:rsid w:val="002C487D"/>
    <w:rsid w:val="002C4927"/>
    <w:rsid w:val="002C49FB"/>
    <w:rsid w:val="002C4A78"/>
    <w:rsid w:val="002C4B86"/>
    <w:rsid w:val="002C4E18"/>
    <w:rsid w:val="002C4E39"/>
    <w:rsid w:val="002C4ED2"/>
    <w:rsid w:val="002C4F40"/>
    <w:rsid w:val="002C4FE8"/>
    <w:rsid w:val="002C5138"/>
    <w:rsid w:val="002C51B4"/>
    <w:rsid w:val="002C520A"/>
    <w:rsid w:val="002C535D"/>
    <w:rsid w:val="002C54D7"/>
    <w:rsid w:val="002C5696"/>
    <w:rsid w:val="002C57E8"/>
    <w:rsid w:val="002C581B"/>
    <w:rsid w:val="002C5866"/>
    <w:rsid w:val="002C58F6"/>
    <w:rsid w:val="002C596A"/>
    <w:rsid w:val="002C5A88"/>
    <w:rsid w:val="002C5A8C"/>
    <w:rsid w:val="002C5BD1"/>
    <w:rsid w:val="002C5C9D"/>
    <w:rsid w:val="002C5CE3"/>
    <w:rsid w:val="002C5CFB"/>
    <w:rsid w:val="002C5EA7"/>
    <w:rsid w:val="002C5FF8"/>
    <w:rsid w:val="002C6221"/>
    <w:rsid w:val="002C6387"/>
    <w:rsid w:val="002C63DB"/>
    <w:rsid w:val="002C654A"/>
    <w:rsid w:val="002C6562"/>
    <w:rsid w:val="002C686E"/>
    <w:rsid w:val="002C6B55"/>
    <w:rsid w:val="002C6BA6"/>
    <w:rsid w:val="002C6C2B"/>
    <w:rsid w:val="002C6C6E"/>
    <w:rsid w:val="002C6CB2"/>
    <w:rsid w:val="002C6D2B"/>
    <w:rsid w:val="002C6D4C"/>
    <w:rsid w:val="002C7037"/>
    <w:rsid w:val="002C7126"/>
    <w:rsid w:val="002C718C"/>
    <w:rsid w:val="002C7328"/>
    <w:rsid w:val="002C746F"/>
    <w:rsid w:val="002C7C7F"/>
    <w:rsid w:val="002C7C90"/>
    <w:rsid w:val="002C7DBB"/>
    <w:rsid w:val="002C7E28"/>
    <w:rsid w:val="002C7E33"/>
    <w:rsid w:val="002C7E50"/>
    <w:rsid w:val="002C7F2F"/>
    <w:rsid w:val="002D00BC"/>
    <w:rsid w:val="002D011F"/>
    <w:rsid w:val="002D0186"/>
    <w:rsid w:val="002D01C0"/>
    <w:rsid w:val="002D0234"/>
    <w:rsid w:val="002D0466"/>
    <w:rsid w:val="002D05C8"/>
    <w:rsid w:val="002D06CB"/>
    <w:rsid w:val="002D06DC"/>
    <w:rsid w:val="002D0786"/>
    <w:rsid w:val="002D0792"/>
    <w:rsid w:val="002D07EE"/>
    <w:rsid w:val="002D0823"/>
    <w:rsid w:val="002D0851"/>
    <w:rsid w:val="002D0996"/>
    <w:rsid w:val="002D0AE1"/>
    <w:rsid w:val="002D0CC8"/>
    <w:rsid w:val="002D0DA1"/>
    <w:rsid w:val="002D0DE0"/>
    <w:rsid w:val="002D0E43"/>
    <w:rsid w:val="002D0E48"/>
    <w:rsid w:val="002D0E60"/>
    <w:rsid w:val="002D11C3"/>
    <w:rsid w:val="002D11CB"/>
    <w:rsid w:val="002D1211"/>
    <w:rsid w:val="002D1503"/>
    <w:rsid w:val="002D1550"/>
    <w:rsid w:val="002D155D"/>
    <w:rsid w:val="002D17A6"/>
    <w:rsid w:val="002D19B4"/>
    <w:rsid w:val="002D1B47"/>
    <w:rsid w:val="002D1CEF"/>
    <w:rsid w:val="002D1D46"/>
    <w:rsid w:val="002D1DBA"/>
    <w:rsid w:val="002D1E26"/>
    <w:rsid w:val="002D1EBC"/>
    <w:rsid w:val="002D2014"/>
    <w:rsid w:val="002D2268"/>
    <w:rsid w:val="002D2410"/>
    <w:rsid w:val="002D24B1"/>
    <w:rsid w:val="002D255C"/>
    <w:rsid w:val="002D256D"/>
    <w:rsid w:val="002D25BF"/>
    <w:rsid w:val="002D25C1"/>
    <w:rsid w:val="002D268F"/>
    <w:rsid w:val="002D28C3"/>
    <w:rsid w:val="002D291F"/>
    <w:rsid w:val="002D2A93"/>
    <w:rsid w:val="002D2AC2"/>
    <w:rsid w:val="002D2BFF"/>
    <w:rsid w:val="002D2CBD"/>
    <w:rsid w:val="002D2DB5"/>
    <w:rsid w:val="002D2E10"/>
    <w:rsid w:val="002D3246"/>
    <w:rsid w:val="002D32AF"/>
    <w:rsid w:val="002D32ED"/>
    <w:rsid w:val="002D332D"/>
    <w:rsid w:val="002D33EF"/>
    <w:rsid w:val="002D3436"/>
    <w:rsid w:val="002D347D"/>
    <w:rsid w:val="002D3750"/>
    <w:rsid w:val="002D37A6"/>
    <w:rsid w:val="002D38D6"/>
    <w:rsid w:val="002D3BBE"/>
    <w:rsid w:val="002D3C99"/>
    <w:rsid w:val="002D3F43"/>
    <w:rsid w:val="002D3FAA"/>
    <w:rsid w:val="002D4112"/>
    <w:rsid w:val="002D42E1"/>
    <w:rsid w:val="002D42E7"/>
    <w:rsid w:val="002D430A"/>
    <w:rsid w:val="002D43A0"/>
    <w:rsid w:val="002D4418"/>
    <w:rsid w:val="002D4576"/>
    <w:rsid w:val="002D45A5"/>
    <w:rsid w:val="002D46E7"/>
    <w:rsid w:val="002D4702"/>
    <w:rsid w:val="002D48D1"/>
    <w:rsid w:val="002D490F"/>
    <w:rsid w:val="002D4A50"/>
    <w:rsid w:val="002D4BB6"/>
    <w:rsid w:val="002D4C16"/>
    <w:rsid w:val="002D4C5B"/>
    <w:rsid w:val="002D4DF2"/>
    <w:rsid w:val="002D4E31"/>
    <w:rsid w:val="002D4EB5"/>
    <w:rsid w:val="002D4F68"/>
    <w:rsid w:val="002D4FA1"/>
    <w:rsid w:val="002D519A"/>
    <w:rsid w:val="002D5491"/>
    <w:rsid w:val="002D551C"/>
    <w:rsid w:val="002D55AE"/>
    <w:rsid w:val="002D58CB"/>
    <w:rsid w:val="002D5B09"/>
    <w:rsid w:val="002D5B48"/>
    <w:rsid w:val="002D5B8F"/>
    <w:rsid w:val="002D5BB6"/>
    <w:rsid w:val="002D5BBC"/>
    <w:rsid w:val="002D5CE1"/>
    <w:rsid w:val="002D5D99"/>
    <w:rsid w:val="002D5EB0"/>
    <w:rsid w:val="002D5ED0"/>
    <w:rsid w:val="002D62A6"/>
    <w:rsid w:val="002D62DD"/>
    <w:rsid w:val="002D652F"/>
    <w:rsid w:val="002D65A2"/>
    <w:rsid w:val="002D65CB"/>
    <w:rsid w:val="002D66E6"/>
    <w:rsid w:val="002D6753"/>
    <w:rsid w:val="002D68B8"/>
    <w:rsid w:val="002D69BE"/>
    <w:rsid w:val="002D6A56"/>
    <w:rsid w:val="002D6B0F"/>
    <w:rsid w:val="002D6B15"/>
    <w:rsid w:val="002D6B7B"/>
    <w:rsid w:val="002D6C6C"/>
    <w:rsid w:val="002D6D5F"/>
    <w:rsid w:val="002D6D9E"/>
    <w:rsid w:val="002D6F10"/>
    <w:rsid w:val="002D71BB"/>
    <w:rsid w:val="002D7402"/>
    <w:rsid w:val="002D746A"/>
    <w:rsid w:val="002D748E"/>
    <w:rsid w:val="002D7557"/>
    <w:rsid w:val="002D75AC"/>
    <w:rsid w:val="002D7751"/>
    <w:rsid w:val="002D793B"/>
    <w:rsid w:val="002D799E"/>
    <w:rsid w:val="002D7B20"/>
    <w:rsid w:val="002D7C12"/>
    <w:rsid w:val="002D7C78"/>
    <w:rsid w:val="002D7D16"/>
    <w:rsid w:val="002D7D7B"/>
    <w:rsid w:val="002E01C7"/>
    <w:rsid w:val="002E0281"/>
    <w:rsid w:val="002E03F6"/>
    <w:rsid w:val="002E044A"/>
    <w:rsid w:val="002E0666"/>
    <w:rsid w:val="002E0835"/>
    <w:rsid w:val="002E0864"/>
    <w:rsid w:val="002E0907"/>
    <w:rsid w:val="002E0917"/>
    <w:rsid w:val="002E09C1"/>
    <w:rsid w:val="002E0A19"/>
    <w:rsid w:val="002E0C75"/>
    <w:rsid w:val="002E0CBD"/>
    <w:rsid w:val="002E0E10"/>
    <w:rsid w:val="002E0F26"/>
    <w:rsid w:val="002E0F48"/>
    <w:rsid w:val="002E11BF"/>
    <w:rsid w:val="002E11F8"/>
    <w:rsid w:val="002E16E4"/>
    <w:rsid w:val="002E1754"/>
    <w:rsid w:val="002E187C"/>
    <w:rsid w:val="002E1911"/>
    <w:rsid w:val="002E1923"/>
    <w:rsid w:val="002E19ED"/>
    <w:rsid w:val="002E1A10"/>
    <w:rsid w:val="002E1C1C"/>
    <w:rsid w:val="002E1CB6"/>
    <w:rsid w:val="002E1E41"/>
    <w:rsid w:val="002E23F9"/>
    <w:rsid w:val="002E2435"/>
    <w:rsid w:val="002E2567"/>
    <w:rsid w:val="002E2671"/>
    <w:rsid w:val="002E27DE"/>
    <w:rsid w:val="002E27EC"/>
    <w:rsid w:val="002E2A7A"/>
    <w:rsid w:val="002E2AD1"/>
    <w:rsid w:val="002E2B19"/>
    <w:rsid w:val="002E2B58"/>
    <w:rsid w:val="002E2BFE"/>
    <w:rsid w:val="002E2C4C"/>
    <w:rsid w:val="002E2D81"/>
    <w:rsid w:val="002E2EB7"/>
    <w:rsid w:val="002E3458"/>
    <w:rsid w:val="002E34A3"/>
    <w:rsid w:val="002E356A"/>
    <w:rsid w:val="002E35AF"/>
    <w:rsid w:val="002E3659"/>
    <w:rsid w:val="002E3752"/>
    <w:rsid w:val="002E37A7"/>
    <w:rsid w:val="002E3A39"/>
    <w:rsid w:val="002E3BB7"/>
    <w:rsid w:val="002E3BEE"/>
    <w:rsid w:val="002E3C3F"/>
    <w:rsid w:val="002E3CB4"/>
    <w:rsid w:val="002E3DEA"/>
    <w:rsid w:val="002E3EA0"/>
    <w:rsid w:val="002E3EC3"/>
    <w:rsid w:val="002E3F09"/>
    <w:rsid w:val="002E3F86"/>
    <w:rsid w:val="002E3FAC"/>
    <w:rsid w:val="002E4081"/>
    <w:rsid w:val="002E42AD"/>
    <w:rsid w:val="002E4340"/>
    <w:rsid w:val="002E436C"/>
    <w:rsid w:val="002E4608"/>
    <w:rsid w:val="002E46E1"/>
    <w:rsid w:val="002E47A1"/>
    <w:rsid w:val="002E4840"/>
    <w:rsid w:val="002E496B"/>
    <w:rsid w:val="002E4A3F"/>
    <w:rsid w:val="002E4ABA"/>
    <w:rsid w:val="002E4B05"/>
    <w:rsid w:val="002E4B2E"/>
    <w:rsid w:val="002E4CAD"/>
    <w:rsid w:val="002E4DA2"/>
    <w:rsid w:val="002E4E13"/>
    <w:rsid w:val="002E4FA0"/>
    <w:rsid w:val="002E4FBE"/>
    <w:rsid w:val="002E4FC1"/>
    <w:rsid w:val="002E4FE9"/>
    <w:rsid w:val="002E5032"/>
    <w:rsid w:val="002E5034"/>
    <w:rsid w:val="002E5112"/>
    <w:rsid w:val="002E516A"/>
    <w:rsid w:val="002E5214"/>
    <w:rsid w:val="002E5333"/>
    <w:rsid w:val="002E5351"/>
    <w:rsid w:val="002E53D4"/>
    <w:rsid w:val="002E56D5"/>
    <w:rsid w:val="002E5701"/>
    <w:rsid w:val="002E5733"/>
    <w:rsid w:val="002E57C7"/>
    <w:rsid w:val="002E5813"/>
    <w:rsid w:val="002E593C"/>
    <w:rsid w:val="002E59FF"/>
    <w:rsid w:val="002E5B41"/>
    <w:rsid w:val="002E5D6A"/>
    <w:rsid w:val="002E5DE0"/>
    <w:rsid w:val="002E5F9A"/>
    <w:rsid w:val="002E618E"/>
    <w:rsid w:val="002E61A1"/>
    <w:rsid w:val="002E6209"/>
    <w:rsid w:val="002E626D"/>
    <w:rsid w:val="002E6525"/>
    <w:rsid w:val="002E6585"/>
    <w:rsid w:val="002E671E"/>
    <w:rsid w:val="002E68DD"/>
    <w:rsid w:val="002E6970"/>
    <w:rsid w:val="002E69B1"/>
    <w:rsid w:val="002E6B86"/>
    <w:rsid w:val="002E6BC1"/>
    <w:rsid w:val="002E6DED"/>
    <w:rsid w:val="002E6EF1"/>
    <w:rsid w:val="002E7023"/>
    <w:rsid w:val="002E7031"/>
    <w:rsid w:val="002E722B"/>
    <w:rsid w:val="002E723E"/>
    <w:rsid w:val="002E72AD"/>
    <w:rsid w:val="002E7447"/>
    <w:rsid w:val="002E7623"/>
    <w:rsid w:val="002E7835"/>
    <w:rsid w:val="002E7952"/>
    <w:rsid w:val="002E7B06"/>
    <w:rsid w:val="002E7B38"/>
    <w:rsid w:val="002E7BF5"/>
    <w:rsid w:val="002E7C38"/>
    <w:rsid w:val="002E7C80"/>
    <w:rsid w:val="002E7E40"/>
    <w:rsid w:val="002E7E64"/>
    <w:rsid w:val="002E7E8A"/>
    <w:rsid w:val="002E7EBF"/>
    <w:rsid w:val="002E7F52"/>
    <w:rsid w:val="002E7FC8"/>
    <w:rsid w:val="002F0279"/>
    <w:rsid w:val="002F033F"/>
    <w:rsid w:val="002F0435"/>
    <w:rsid w:val="002F0436"/>
    <w:rsid w:val="002F0883"/>
    <w:rsid w:val="002F0A25"/>
    <w:rsid w:val="002F0B6E"/>
    <w:rsid w:val="002F0D39"/>
    <w:rsid w:val="002F0DE3"/>
    <w:rsid w:val="002F0E3E"/>
    <w:rsid w:val="002F0E7C"/>
    <w:rsid w:val="002F0F6F"/>
    <w:rsid w:val="002F0F89"/>
    <w:rsid w:val="002F103B"/>
    <w:rsid w:val="002F109B"/>
    <w:rsid w:val="002F1151"/>
    <w:rsid w:val="002F140F"/>
    <w:rsid w:val="002F162C"/>
    <w:rsid w:val="002F16F8"/>
    <w:rsid w:val="002F1845"/>
    <w:rsid w:val="002F18B3"/>
    <w:rsid w:val="002F18C4"/>
    <w:rsid w:val="002F1B26"/>
    <w:rsid w:val="002F1B6F"/>
    <w:rsid w:val="002F1BBC"/>
    <w:rsid w:val="002F1C3C"/>
    <w:rsid w:val="002F1C4D"/>
    <w:rsid w:val="002F1C5B"/>
    <w:rsid w:val="002F1C74"/>
    <w:rsid w:val="002F1E11"/>
    <w:rsid w:val="002F1E1A"/>
    <w:rsid w:val="002F1E4F"/>
    <w:rsid w:val="002F1EB4"/>
    <w:rsid w:val="002F1F56"/>
    <w:rsid w:val="002F203F"/>
    <w:rsid w:val="002F217B"/>
    <w:rsid w:val="002F222D"/>
    <w:rsid w:val="002F2243"/>
    <w:rsid w:val="002F2256"/>
    <w:rsid w:val="002F236D"/>
    <w:rsid w:val="002F237D"/>
    <w:rsid w:val="002F2523"/>
    <w:rsid w:val="002F256F"/>
    <w:rsid w:val="002F2586"/>
    <w:rsid w:val="002F25AE"/>
    <w:rsid w:val="002F26DF"/>
    <w:rsid w:val="002F2768"/>
    <w:rsid w:val="002F27F7"/>
    <w:rsid w:val="002F296E"/>
    <w:rsid w:val="002F298C"/>
    <w:rsid w:val="002F29DA"/>
    <w:rsid w:val="002F2A2B"/>
    <w:rsid w:val="002F2B6A"/>
    <w:rsid w:val="002F2C75"/>
    <w:rsid w:val="002F2C92"/>
    <w:rsid w:val="002F2D13"/>
    <w:rsid w:val="002F2D30"/>
    <w:rsid w:val="002F2DD5"/>
    <w:rsid w:val="002F2FD2"/>
    <w:rsid w:val="002F3102"/>
    <w:rsid w:val="002F311A"/>
    <w:rsid w:val="002F3177"/>
    <w:rsid w:val="002F31E4"/>
    <w:rsid w:val="002F3201"/>
    <w:rsid w:val="002F329D"/>
    <w:rsid w:val="002F33B7"/>
    <w:rsid w:val="002F366B"/>
    <w:rsid w:val="002F3707"/>
    <w:rsid w:val="002F3748"/>
    <w:rsid w:val="002F3891"/>
    <w:rsid w:val="002F3984"/>
    <w:rsid w:val="002F3AA5"/>
    <w:rsid w:val="002F3B37"/>
    <w:rsid w:val="002F3D92"/>
    <w:rsid w:val="002F3DD2"/>
    <w:rsid w:val="002F3EE3"/>
    <w:rsid w:val="002F3F79"/>
    <w:rsid w:val="002F406D"/>
    <w:rsid w:val="002F40D6"/>
    <w:rsid w:val="002F41A7"/>
    <w:rsid w:val="002F431B"/>
    <w:rsid w:val="002F4576"/>
    <w:rsid w:val="002F45CE"/>
    <w:rsid w:val="002F4740"/>
    <w:rsid w:val="002F4841"/>
    <w:rsid w:val="002F4C95"/>
    <w:rsid w:val="002F4D21"/>
    <w:rsid w:val="002F4D95"/>
    <w:rsid w:val="002F4EFD"/>
    <w:rsid w:val="002F4F54"/>
    <w:rsid w:val="002F4FF9"/>
    <w:rsid w:val="002F506B"/>
    <w:rsid w:val="002F507C"/>
    <w:rsid w:val="002F521D"/>
    <w:rsid w:val="002F52B4"/>
    <w:rsid w:val="002F52CE"/>
    <w:rsid w:val="002F5364"/>
    <w:rsid w:val="002F5487"/>
    <w:rsid w:val="002F5750"/>
    <w:rsid w:val="002F5781"/>
    <w:rsid w:val="002F57BA"/>
    <w:rsid w:val="002F5881"/>
    <w:rsid w:val="002F58D3"/>
    <w:rsid w:val="002F59A4"/>
    <w:rsid w:val="002F59CC"/>
    <w:rsid w:val="002F5AF7"/>
    <w:rsid w:val="002F5C2F"/>
    <w:rsid w:val="002F5F9E"/>
    <w:rsid w:val="002F5FFA"/>
    <w:rsid w:val="002F6167"/>
    <w:rsid w:val="002F6350"/>
    <w:rsid w:val="002F63A6"/>
    <w:rsid w:val="002F63B3"/>
    <w:rsid w:val="002F640C"/>
    <w:rsid w:val="002F64FA"/>
    <w:rsid w:val="002F659F"/>
    <w:rsid w:val="002F675F"/>
    <w:rsid w:val="002F6777"/>
    <w:rsid w:val="002F6877"/>
    <w:rsid w:val="002F6B67"/>
    <w:rsid w:val="002F6BC1"/>
    <w:rsid w:val="002F6BC5"/>
    <w:rsid w:val="002F6C8A"/>
    <w:rsid w:val="002F6CC9"/>
    <w:rsid w:val="002F6D72"/>
    <w:rsid w:val="002F6DC1"/>
    <w:rsid w:val="002F6F51"/>
    <w:rsid w:val="002F6F94"/>
    <w:rsid w:val="002F7090"/>
    <w:rsid w:val="002F7117"/>
    <w:rsid w:val="002F714A"/>
    <w:rsid w:val="002F7192"/>
    <w:rsid w:val="002F71C4"/>
    <w:rsid w:val="002F720B"/>
    <w:rsid w:val="002F73B9"/>
    <w:rsid w:val="002F73CC"/>
    <w:rsid w:val="002F7680"/>
    <w:rsid w:val="002F769F"/>
    <w:rsid w:val="002F7707"/>
    <w:rsid w:val="002F7A32"/>
    <w:rsid w:val="002F7A35"/>
    <w:rsid w:val="002F7A4E"/>
    <w:rsid w:val="002F7A7F"/>
    <w:rsid w:val="002F7C4A"/>
    <w:rsid w:val="002F7C8E"/>
    <w:rsid w:val="002F7CC3"/>
    <w:rsid w:val="002F7CE9"/>
    <w:rsid w:val="002F7FA9"/>
    <w:rsid w:val="00300001"/>
    <w:rsid w:val="00300094"/>
    <w:rsid w:val="003002A4"/>
    <w:rsid w:val="003002CA"/>
    <w:rsid w:val="00300399"/>
    <w:rsid w:val="0030041E"/>
    <w:rsid w:val="0030046A"/>
    <w:rsid w:val="003004A8"/>
    <w:rsid w:val="00300532"/>
    <w:rsid w:val="00300630"/>
    <w:rsid w:val="00300643"/>
    <w:rsid w:val="003009E6"/>
    <w:rsid w:val="00300A32"/>
    <w:rsid w:val="00300AF4"/>
    <w:rsid w:val="00300B40"/>
    <w:rsid w:val="00300D99"/>
    <w:rsid w:val="00300F55"/>
    <w:rsid w:val="00300FAD"/>
    <w:rsid w:val="00300FAE"/>
    <w:rsid w:val="0030103E"/>
    <w:rsid w:val="0030109D"/>
    <w:rsid w:val="0030109E"/>
    <w:rsid w:val="00301121"/>
    <w:rsid w:val="0030119C"/>
    <w:rsid w:val="0030127B"/>
    <w:rsid w:val="003012A2"/>
    <w:rsid w:val="0030136E"/>
    <w:rsid w:val="0030148E"/>
    <w:rsid w:val="00301592"/>
    <w:rsid w:val="0030174C"/>
    <w:rsid w:val="003017A3"/>
    <w:rsid w:val="0030183E"/>
    <w:rsid w:val="00301B21"/>
    <w:rsid w:val="00301C24"/>
    <w:rsid w:val="00301C44"/>
    <w:rsid w:val="00301C4F"/>
    <w:rsid w:val="00301D80"/>
    <w:rsid w:val="00301EB0"/>
    <w:rsid w:val="00301FA8"/>
    <w:rsid w:val="00302021"/>
    <w:rsid w:val="00302029"/>
    <w:rsid w:val="00302229"/>
    <w:rsid w:val="00302280"/>
    <w:rsid w:val="0030237C"/>
    <w:rsid w:val="00302387"/>
    <w:rsid w:val="003024D3"/>
    <w:rsid w:val="003027C8"/>
    <w:rsid w:val="0030280B"/>
    <w:rsid w:val="003028CB"/>
    <w:rsid w:val="00302983"/>
    <w:rsid w:val="00302988"/>
    <w:rsid w:val="00302AFD"/>
    <w:rsid w:val="00302EE7"/>
    <w:rsid w:val="0030319B"/>
    <w:rsid w:val="0030330E"/>
    <w:rsid w:val="003034B8"/>
    <w:rsid w:val="00303508"/>
    <w:rsid w:val="003035A4"/>
    <w:rsid w:val="003035D5"/>
    <w:rsid w:val="00303697"/>
    <w:rsid w:val="00303700"/>
    <w:rsid w:val="00303815"/>
    <w:rsid w:val="003038AE"/>
    <w:rsid w:val="00303B67"/>
    <w:rsid w:val="00303BB7"/>
    <w:rsid w:val="00303C6A"/>
    <w:rsid w:val="00303D67"/>
    <w:rsid w:val="00303DF0"/>
    <w:rsid w:val="00303EB8"/>
    <w:rsid w:val="00303F12"/>
    <w:rsid w:val="00303F54"/>
    <w:rsid w:val="00303F6A"/>
    <w:rsid w:val="00303F86"/>
    <w:rsid w:val="00303FB1"/>
    <w:rsid w:val="00304032"/>
    <w:rsid w:val="0030428D"/>
    <w:rsid w:val="003042A0"/>
    <w:rsid w:val="00304464"/>
    <w:rsid w:val="0030459F"/>
    <w:rsid w:val="003045F6"/>
    <w:rsid w:val="0030463C"/>
    <w:rsid w:val="00304893"/>
    <w:rsid w:val="00304A1C"/>
    <w:rsid w:val="00304A2B"/>
    <w:rsid w:val="00304ACA"/>
    <w:rsid w:val="00304AFC"/>
    <w:rsid w:val="00304B30"/>
    <w:rsid w:val="00304BE2"/>
    <w:rsid w:val="00304C9B"/>
    <w:rsid w:val="00304EE9"/>
    <w:rsid w:val="00304F10"/>
    <w:rsid w:val="0030509E"/>
    <w:rsid w:val="0030521C"/>
    <w:rsid w:val="003053F1"/>
    <w:rsid w:val="003054AA"/>
    <w:rsid w:val="003054EF"/>
    <w:rsid w:val="00305507"/>
    <w:rsid w:val="00305716"/>
    <w:rsid w:val="00305A2F"/>
    <w:rsid w:val="00305BE1"/>
    <w:rsid w:val="00305C8F"/>
    <w:rsid w:val="00305DD0"/>
    <w:rsid w:val="00305E98"/>
    <w:rsid w:val="003061DA"/>
    <w:rsid w:val="0030648E"/>
    <w:rsid w:val="003064A1"/>
    <w:rsid w:val="00306504"/>
    <w:rsid w:val="00306547"/>
    <w:rsid w:val="00306636"/>
    <w:rsid w:val="003067DF"/>
    <w:rsid w:val="003068C5"/>
    <w:rsid w:val="00306A27"/>
    <w:rsid w:val="00306BB9"/>
    <w:rsid w:val="00306D38"/>
    <w:rsid w:val="00306E2A"/>
    <w:rsid w:val="00306E56"/>
    <w:rsid w:val="00306EBC"/>
    <w:rsid w:val="00307136"/>
    <w:rsid w:val="0030716C"/>
    <w:rsid w:val="0030732E"/>
    <w:rsid w:val="003074A2"/>
    <w:rsid w:val="0030754E"/>
    <w:rsid w:val="00307598"/>
    <w:rsid w:val="0030778E"/>
    <w:rsid w:val="0030791D"/>
    <w:rsid w:val="00307AC5"/>
    <w:rsid w:val="00307E27"/>
    <w:rsid w:val="00307E2A"/>
    <w:rsid w:val="00307EE3"/>
    <w:rsid w:val="00310047"/>
    <w:rsid w:val="00310141"/>
    <w:rsid w:val="0031015F"/>
    <w:rsid w:val="003101DA"/>
    <w:rsid w:val="003101ED"/>
    <w:rsid w:val="003102D9"/>
    <w:rsid w:val="00310344"/>
    <w:rsid w:val="0031038A"/>
    <w:rsid w:val="00310397"/>
    <w:rsid w:val="0031039B"/>
    <w:rsid w:val="003104CA"/>
    <w:rsid w:val="0031056A"/>
    <w:rsid w:val="003106FA"/>
    <w:rsid w:val="00310726"/>
    <w:rsid w:val="00310A4A"/>
    <w:rsid w:val="00310CB9"/>
    <w:rsid w:val="00310D60"/>
    <w:rsid w:val="00310E36"/>
    <w:rsid w:val="00310EC5"/>
    <w:rsid w:val="00310EDB"/>
    <w:rsid w:val="00310F03"/>
    <w:rsid w:val="00310FF7"/>
    <w:rsid w:val="0031107F"/>
    <w:rsid w:val="0031114D"/>
    <w:rsid w:val="003111CC"/>
    <w:rsid w:val="00311488"/>
    <w:rsid w:val="00311540"/>
    <w:rsid w:val="00311595"/>
    <w:rsid w:val="00311661"/>
    <w:rsid w:val="00311729"/>
    <w:rsid w:val="003117E6"/>
    <w:rsid w:val="003118AB"/>
    <w:rsid w:val="00311A3D"/>
    <w:rsid w:val="00311DEE"/>
    <w:rsid w:val="00311F1D"/>
    <w:rsid w:val="00312020"/>
    <w:rsid w:val="00312263"/>
    <w:rsid w:val="00312288"/>
    <w:rsid w:val="003122BC"/>
    <w:rsid w:val="003123DB"/>
    <w:rsid w:val="00312515"/>
    <w:rsid w:val="003125A9"/>
    <w:rsid w:val="00312792"/>
    <w:rsid w:val="00312852"/>
    <w:rsid w:val="00312A7B"/>
    <w:rsid w:val="00312A91"/>
    <w:rsid w:val="00312D12"/>
    <w:rsid w:val="00312DE4"/>
    <w:rsid w:val="00312EAD"/>
    <w:rsid w:val="00312EAF"/>
    <w:rsid w:val="00312F45"/>
    <w:rsid w:val="00312FE2"/>
    <w:rsid w:val="00313070"/>
    <w:rsid w:val="00313091"/>
    <w:rsid w:val="0031310E"/>
    <w:rsid w:val="0031324B"/>
    <w:rsid w:val="00313425"/>
    <w:rsid w:val="00313496"/>
    <w:rsid w:val="00313537"/>
    <w:rsid w:val="00313602"/>
    <w:rsid w:val="00313615"/>
    <w:rsid w:val="0031370F"/>
    <w:rsid w:val="0031374C"/>
    <w:rsid w:val="00313852"/>
    <w:rsid w:val="00313A13"/>
    <w:rsid w:val="00313AB9"/>
    <w:rsid w:val="00313C7E"/>
    <w:rsid w:val="00313E0D"/>
    <w:rsid w:val="00313E37"/>
    <w:rsid w:val="00313E49"/>
    <w:rsid w:val="00313FFD"/>
    <w:rsid w:val="00314011"/>
    <w:rsid w:val="0031407F"/>
    <w:rsid w:val="003140FC"/>
    <w:rsid w:val="00314122"/>
    <w:rsid w:val="00314151"/>
    <w:rsid w:val="003141A6"/>
    <w:rsid w:val="003141AF"/>
    <w:rsid w:val="0031428D"/>
    <w:rsid w:val="003145D8"/>
    <w:rsid w:val="0031477C"/>
    <w:rsid w:val="00314A05"/>
    <w:rsid w:val="00314A0D"/>
    <w:rsid w:val="00314AA8"/>
    <w:rsid w:val="00314AAD"/>
    <w:rsid w:val="00314ABA"/>
    <w:rsid w:val="00314AE7"/>
    <w:rsid w:val="00314C52"/>
    <w:rsid w:val="00314E6B"/>
    <w:rsid w:val="00314E98"/>
    <w:rsid w:val="00314F91"/>
    <w:rsid w:val="00314FAF"/>
    <w:rsid w:val="0031509D"/>
    <w:rsid w:val="003151BB"/>
    <w:rsid w:val="003152C3"/>
    <w:rsid w:val="00315367"/>
    <w:rsid w:val="0031543F"/>
    <w:rsid w:val="0031582D"/>
    <w:rsid w:val="00315928"/>
    <w:rsid w:val="00315B11"/>
    <w:rsid w:val="00315B24"/>
    <w:rsid w:val="00315B4A"/>
    <w:rsid w:val="00315BD7"/>
    <w:rsid w:val="00315CEF"/>
    <w:rsid w:val="00315E11"/>
    <w:rsid w:val="00315E77"/>
    <w:rsid w:val="00315EC5"/>
    <w:rsid w:val="00315EC8"/>
    <w:rsid w:val="00315F41"/>
    <w:rsid w:val="00316033"/>
    <w:rsid w:val="00316084"/>
    <w:rsid w:val="00316364"/>
    <w:rsid w:val="0031645D"/>
    <w:rsid w:val="0031660B"/>
    <w:rsid w:val="003167C8"/>
    <w:rsid w:val="0031699E"/>
    <w:rsid w:val="00316B3C"/>
    <w:rsid w:val="00316C22"/>
    <w:rsid w:val="00316E9D"/>
    <w:rsid w:val="00316EF6"/>
    <w:rsid w:val="00316F2D"/>
    <w:rsid w:val="00316F80"/>
    <w:rsid w:val="00317036"/>
    <w:rsid w:val="003170F1"/>
    <w:rsid w:val="0031712F"/>
    <w:rsid w:val="0031717C"/>
    <w:rsid w:val="00317185"/>
    <w:rsid w:val="00317223"/>
    <w:rsid w:val="0031786B"/>
    <w:rsid w:val="0031789D"/>
    <w:rsid w:val="00317B5C"/>
    <w:rsid w:val="00317B79"/>
    <w:rsid w:val="00317DDD"/>
    <w:rsid w:val="00317DEA"/>
    <w:rsid w:val="00317E67"/>
    <w:rsid w:val="00317E77"/>
    <w:rsid w:val="00317F15"/>
    <w:rsid w:val="003200E7"/>
    <w:rsid w:val="00320216"/>
    <w:rsid w:val="00320274"/>
    <w:rsid w:val="00320401"/>
    <w:rsid w:val="0032048E"/>
    <w:rsid w:val="0032054E"/>
    <w:rsid w:val="00320553"/>
    <w:rsid w:val="0032073D"/>
    <w:rsid w:val="003207A3"/>
    <w:rsid w:val="0032094C"/>
    <w:rsid w:val="00320B03"/>
    <w:rsid w:val="00320BC0"/>
    <w:rsid w:val="00320C2D"/>
    <w:rsid w:val="00320CAC"/>
    <w:rsid w:val="00320CB7"/>
    <w:rsid w:val="00320DCF"/>
    <w:rsid w:val="00320E47"/>
    <w:rsid w:val="00320F41"/>
    <w:rsid w:val="00320FA7"/>
    <w:rsid w:val="00320FBC"/>
    <w:rsid w:val="00321031"/>
    <w:rsid w:val="0032109C"/>
    <w:rsid w:val="00321133"/>
    <w:rsid w:val="00321295"/>
    <w:rsid w:val="003212E1"/>
    <w:rsid w:val="00321301"/>
    <w:rsid w:val="00321387"/>
    <w:rsid w:val="0032145A"/>
    <w:rsid w:val="00321630"/>
    <w:rsid w:val="00321645"/>
    <w:rsid w:val="00321665"/>
    <w:rsid w:val="003217CE"/>
    <w:rsid w:val="0032181F"/>
    <w:rsid w:val="00321923"/>
    <w:rsid w:val="00321929"/>
    <w:rsid w:val="003219F2"/>
    <w:rsid w:val="00321A0F"/>
    <w:rsid w:val="00321C00"/>
    <w:rsid w:val="00321C03"/>
    <w:rsid w:val="00321CB1"/>
    <w:rsid w:val="00321E50"/>
    <w:rsid w:val="00321EA6"/>
    <w:rsid w:val="00321EBA"/>
    <w:rsid w:val="00321F7C"/>
    <w:rsid w:val="00322023"/>
    <w:rsid w:val="003220BE"/>
    <w:rsid w:val="003220F3"/>
    <w:rsid w:val="00322256"/>
    <w:rsid w:val="003222E4"/>
    <w:rsid w:val="00322327"/>
    <w:rsid w:val="00322485"/>
    <w:rsid w:val="0032248E"/>
    <w:rsid w:val="003224A2"/>
    <w:rsid w:val="003225A8"/>
    <w:rsid w:val="00322624"/>
    <w:rsid w:val="00322657"/>
    <w:rsid w:val="003226B0"/>
    <w:rsid w:val="003226F8"/>
    <w:rsid w:val="0032272A"/>
    <w:rsid w:val="003227B9"/>
    <w:rsid w:val="0032288D"/>
    <w:rsid w:val="003229B7"/>
    <w:rsid w:val="00322ACD"/>
    <w:rsid w:val="00322BA2"/>
    <w:rsid w:val="00322DF7"/>
    <w:rsid w:val="00322E91"/>
    <w:rsid w:val="00322F1B"/>
    <w:rsid w:val="00322F4F"/>
    <w:rsid w:val="00322F85"/>
    <w:rsid w:val="00323518"/>
    <w:rsid w:val="00323604"/>
    <w:rsid w:val="003236C1"/>
    <w:rsid w:val="00323736"/>
    <w:rsid w:val="0032376C"/>
    <w:rsid w:val="003238B7"/>
    <w:rsid w:val="00323901"/>
    <w:rsid w:val="00323905"/>
    <w:rsid w:val="00323A00"/>
    <w:rsid w:val="00323ADD"/>
    <w:rsid w:val="00323B32"/>
    <w:rsid w:val="00323CEE"/>
    <w:rsid w:val="00323CF4"/>
    <w:rsid w:val="00323D2C"/>
    <w:rsid w:val="00323DAE"/>
    <w:rsid w:val="00323DF9"/>
    <w:rsid w:val="00323EEC"/>
    <w:rsid w:val="003240F0"/>
    <w:rsid w:val="0032432F"/>
    <w:rsid w:val="00324377"/>
    <w:rsid w:val="003243C7"/>
    <w:rsid w:val="0032440F"/>
    <w:rsid w:val="0032450D"/>
    <w:rsid w:val="0032452C"/>
    <w:rsid w:val="0032456A"/>
    <w:rsid w:val="00324712"/>
    <w:rsid w:val="0032476E"/>
    <w:rsid w:val="003247D2"/>
    <w:rsid w:val="0032481E"/>
    <w:rsid w:val="0032484B"/>
    <w:rsid w:val="00324A88"/>
    <w:rsid w:val="00324C0B"/>
    <w:rsid w:val="00324DFB"/>
    <w:rsid w:val="00324F14"/>
    <w:rsid w:val="00324F99"/>
    <w:rsid w:val="00325124"/>
    <w:rsid w:val="0032561D"/>
    <w:rsid w:val="0032597F"/>
    <w:rsid w:val="00325B64"/>
    <w:rsid w:val="00325C7F"/>
    <w:rsid w:val="00325DB3"/>
    <w:rsid w:val="00325DD7"/>
    <w:rsid w:val="00325EE7"/>
    <w:rsid w:val="00326221"/>
    <w:rsid w:val="003262F2"/>
    <w:rsid w:val="003263C3"/>
    <w:rsid w:val="00326522"/>
    <w:rsid w:val="0032660B"/>
    <w:rsid w:val="00326780"/>
    <w:rsid w:val="003267E6"/>
    <w:rsid w:val="0032684F"/>
    <w:rsid w:val="003268E3"/>
    <w:rsid w:val="00326AFB"/>
    <w:rsid w:val="00326D7B"/>
    <w:rsid w:val="00326DAF"/>
    <w:rsid w:val="00326E1D"/>
    <w:rsid w:val="00327069"/>
    <w:rsid w:val="003272D7"/>
    <w:rsid w:val="003273B1"/>
    <w:rsid w:val="0032741C"/>
    <w:rsid w:val="0032749B"/>
    <w:rsid w:val="003274FB"/>
    <w:rsid w:val="00327521"/>
    <w:rsid w:val="003276C1"/>
    <w:rsid w:val="00327703"/>
    <w:rsid w:val="0032777C"/>
    <w:rsid w:val="003279D5"/>
    <w:rsid w:val="003279EC"/>
    <w:rsid w:val="00327A00"/>
    <w:rsid w:val="00327A25"/>
    <w:rsid w:val="00327BBE"/>
    <w:rsid w:val="00327D38"/>
    <w:rsid w:val="00327E69"/>
    <w:rsid w:val="00327F56"/>
    <w:rsid w:val="0033014C"/>
    <w:rsid w:val="00330320"/>
    <w:rsid w:val="00330345"/>
    <w:rsid w:val="003303BD"/>
    <w:rsid w:val="00330558"/>
    <w:rsid w:val="003306A2"/>
    <w:rsid w:val="003306AB"/>
    <w:rsid w:val="003306EE"/>
    <w:rsid w:val="0033080A"/>
    <w:rsid w:val="003308FB"/>
    <w:rsid w:val="00330910"/>
    <w:rsid w:val="00330A6D"/>
    <w:rsid w:val="00330B5F"/>
    <w:rsid w:val="00330B9B"/>
    <w:rsid w:val="00330C01"/>
    <w:rsid w:val="00330E4E"/>
    <w:rsid w:val="00330FEE"/>
    <w:rsid w:val="0033103D"/>
    <w:rsid w:val="0033106F"/>
    <w:rsid w:val="00331122"/>
    <w:rsid w:val="00331145"/>
    <w:rsid w:val="003312E6"/>
    <w:rsid w:val="00331352"/>
    <w:rsid w:val="00331358"/>
    <w:rsid w:val="00331415"/>
    <w:rsid w:val="00331567"/>
    <w:rsid w:val="00331637"/>
    <w:rsid w:val="00331740"/>
    <w:rsid w:val="003317FA"/>
    <w:rsid w:val="00331B4B"/>
    <w:rsid w:val="00331B4F"/>
    <w:rsid w:val="00331B75"/>
    <w:rsid w:val="00331D04"/>
    <w:rsid w:val="00331D0E"/>
    <w:rsid w:val="00331D4C"/>
    <w:rsid w:val="00331E0C"/>
    <w:rsid w:val="00331E9F"/>
    <w:rsid w:val="00331F00"/>
    <w:rsid w:val="00331F99"/>
    <w:rsid w:val="00331FD8"/>
    <w:rsid w:val="003320A4"/>
    <w:rsid w:val="00332155"/>
    <w:rsid w:val="0033226F"/>
    <w:rsid w:val="003322C8"/>
    <w:rsid w:val="00332371"/>
    <w:rsid w:val="003324BC"/>
    <w:rsid w:val="003324E0"/>
    <w:rsid w:val="00332536"/>
    <w:rsid w:val="003325FB"/>
    <w:rsid w:val="00332627"/>
    <w:rsid w:val="0033262C"/>
    <w:rsid w:val="00332644"/>
    <w:rsid w:val="003326C1"/>
    <w:rsid w:val="00332838"/>
    <w:rsid w:val="0033287B"/>
    <w:rsid w:val="003328E6"/>
    <w:rsid w:val="00332B2B"/>
    <w:rsid w:val="00332B41"/>
    <w:rsid w:val="00332B80"/>
    <w:rsid w:val="00332BAD"/>
    <w:rsid w:val="00332BF0"/>
    <w:rsid w:val="00332CB6"/>
    <w:rsid w:val="00332FBC"/>
    <w:rsid w:val="0033303D"/>
    <w:rsid w:val="0033322D"/>
    <w:rsid w:val="003332E3"/>
    <w:rsid w:val="003332F7"/>
    <w:rsid w:val="003333DD"/>
    <w:rsid w:val="0033343C"/>
    <w:rsid w:val="003334A1"/>
    <w:rsid w:val="003335CB"/>
    <w:rsid w:val="003335F0"/>
    <w:rsid w:val="00333828"/>
    <w:rsid w:val="00333839"/>
    <w:rsid w:val="0033390A"/>
    <w:rsid w:val="00333ABA"/>
    <w:rsid w:val="00333BAD"/>
    <w:rsid w:val="00333BF9"/>
    <w:rsid w:val="00333E3C"/>
    <w:rsid w:val="00333F40"/>
    <w:rsid w:val="0033415F"/>
    <w:rsid w:val="00334291"/>
    <w:rsid w:val="003342F6"/>
    <w:rsid w:val="00334331"/>
    <w:rsid w:val="00334353"/>
    <w:rsid w:val="003343E0"/>
    <w:rsid w:val="00334413"/>
    <w:rsid w:val="00334426"/>
    <w:rsid w:val="003344D1"/>
    <w:rsid w:val="003345E5"/>
    <w:rsid w:val="00334651"/>
    <w:rsid w:val="003347F5"/>
    <w:rsid w:val="003348D4"/>
    <w:rsid w:val="0033496F"/>
    <w:rsid w:val="003349FD"/>
    <w:rsid w:val="00334B0A"/>
    <w:rsid w:val="00334B25"/>
    <w:rsid w:val="00334B5C"/>
    <w:rsid w:val="00334C88"/>
    <w:rsid w:val="00334CDE"/>
    <w:rsid w:val="00334CE9"/>
    <w:rsid w:val="00334E1D"/>
    <w:rsid w:val="00334E56"/>
    <w:rsid w:val="00334ECA"/>
    <w:rsid w:val="00334F01"/>
    <w:rsid w:val="00334FDB"/>
    <w:rsid w:val="0033504C"/>
    <w:rsid w:val="0033506E"/>
    <w:rsid w:val="00335071"/>
    <w:rsid w:val="00335081"/>
    <w:rsid w:val="003350E9"/>
    <w:rsid w:val="0033523E"/>
    <w:rsid w:val="003352BE"/>
    <w:rsid w:val="003353E4"/>
    <w:rsid w:val="003353ED"/>
    <w:rsid w:val="003354C7"/>
    <w:rsid w:val="003354F4"/>
    <w:rsid w:val="0033551D"/>
    <w:rsid w:val="00335521"/>
    <w:rsid w:val="00335693"/>
    <w:rsid w:val="003356A6"/>
    <w:rsid w:val="003356CF"/>
    <w:rsid w:val="00335788"/>
    <w:rsid w:val="00335850"/>
    <w:rsid w:val="003358B4"/>
    <w:rsid w:val="00335A21"/>
    <w:rsid w:val="00335D16"/>
    <w:rsid w:val="00335D5F"/>
    <w:rsid w:val="00335D7F"/>
    <w:rsid w:val="00335F1F"/>
    <w:rsid w:val="003360BB"/>
    <w:rsid w:val="003360BE"/>
    <w:rsid w:val="00336254"/>
    <w:rsid w:val="003363FA"/>
    <w:rsid w:val="00336546"/>
    <w:rsid w:val="003365C7"/>
    <w:rsid w:val="003365D7"/>
    <w:rsid w:val="00336618"/>
    <w:rsid w:val="0033669C"/>
    <w:rsid w:val="003366F2"/>
    <w:rsid w:val="00336944"/>
    <w:rsid w:val="0033699C"/>
    <w:rsid w:val="00336AAB"/>
    <w:rsid w:val="00336C52"/>
    <w:rsid w:val="00336D6B"/>
    <w:rsid w:val="00336DCE"/>
    <w:rsid w:val="00336EFC"/>
    <w:rsid w:val="00336F79"/>
    <w:rsid w:val="00336FBC"/>
    <w:rsid w:val="00337090"/>
    <w:rsid w:val="003370B0"/>
    <w:rsid w:val="0033733D"/>
    <w:rsid w:val="00337424"/>
    <w:rsid w:val="0033765C"/>
    <w:rsid w:val="003376B2"/>
    <w:rsid w:val="003376C0"/>
    <w:rsid w:val="003376FE"/>
    <w:rsid w:val="003377C7"/>
    <w:rsid w:val="00337AC0"/>
    <w:rsid w:val="00337B73"/>
    <w:rsid w:val="00337D01"/>
    <w:rsid w:val="00337ECA"/>
    <w:rsid w:val="00337EE3"/>
    <w:rsid w:val="00337F5C"/>
    <w:rsid w:val="00340126"/>
    <w:rsid w:val="003401CB"/>
    <w:rsid w:val="00340329"/>
    <w:rsid w:val="003403F2"/>
    <w:rsid w:val="00340519"/>
    <w:rsid w:val="0034057D"/>
    <w:rsid w:val="003405E5"/>
    <w:rsid w:val="003406C4"/>
    <w:rsid w:val="003406CC"/>
    <w:rsid w:val="003407F2"/>
    <w:rsid w:val="00340902"/>
    <w:rsid w:val="00340B1E"/>
    <w:rsid w:val="00340BB6"/>
    <w:rsid w:val="00340BC9"/>
    <w:rsid w:val="00340C40"/>
    <w:rsid w:val="00340E94"/>
    <w:rsid w:val="00340EC5"/>
    <w:rsid w:val="00340EF3"/>
    <w:rsid w:val="00340FCD"/>
    <w:rsid w:val="003411D1"/>
    <w:rsid w:val="00341207"/>
    <w:rsid w:val="0034126E"/>
    <w:rsid w:val="00341293"/>
    <w:rsid w:val="003412DB"/>
    <w:rsid w:val="00341511"/>
    <w:rsid w:val="00341583"/>
    <w:rsid w:val="00341872"/>
    <w:rsid w:val="003418D4"/>
    <w:rsid w:val="00341956"/>
    <w:rsid w:val="00341ADC"/>
    <w:rsid w:val="00341B71"/>
    <w:rsid w:val="00341BF9"/>
    <w:rsid w:val="00341C59"/>
    <w:rsid w:val="00341D89"/>
    <w:rsid w:val="00341DCC"/>
    <w:rsid w:val="00341ECF"/>
    <w:rsid w:val="00342052"/>
    <w:rsid w:val="00342087"/>
    <w:rsid w:val="0034219E"/>
    <w:rsid w:val="00342403"/>
    <w:rsid w:val="00342486"/>
    <w:rsid w:val="0034252C"/>
    <w:rsid w:val="003426A1"/>
    <w:rsid w:val="0034270F"/>
    <w:rsid w:val="003427C4"/>
    <w:rsid w:val="00342A31"/>
    <w:rsid w:val="00342AED"/>
    <w:rsid w:val="00342BD0"/>
    <w:rsid w:val="00342BF5"/>
    <w:rsid w:val="00342E1B"/>
    <w:rsid w:val="00342E1F"/>
    <w:rsid w:val="00342E8A"/>
    <w:rsid w:val="00342F99"/>
    <w:rsid w:val="003430A4"/>
    <w:rsid w:val="003430D8"/>
    <w:rsid w:val="003431FF"/>
    <w:rsid w:val="00343471"/>
    <w:rsid w:val="00343504"/>
    <w:rsid w:val="00343692"/>
    <w:rsid w:val="0034370C"/>
    <w:rsid w:val="0034376F"/>
    <w:rsid w:val="00343850"/>
    <w:rsid w:val="00343A0C"/>
    <w:rsid w:val="00343BEF"/>
    <w:rsid w:val="00343F42"/>
    <w:rsid w:val="00343F7C"/>
    <w:rsid w:val="0034417E"/>
    <w:rsid w:val="0034425A"/>
    <w:rsid w:val="00344339"/>
    <w:rsid w:val="00344380"/>
    <w:rsid w:val="003443DE"/>
    <w:rsid w:val="003444DE"/>
    <w:rsid w:val="00344575"/>
    <w:rsid w:val="0034463B"/>
    <w:rsid w:val="00344694"/>
    <w:rsid w:val="003447F3"/>
    <w:rsid w:val="00344956"/>
    <w:rsid w:val="00344A1E"/>
    <w:rsid w:val="00344A3F"/>
    <w:rsid w:val="00344ABB"/>
    <w:rsid w:val="00344AC2"/>
    <w:rsid w:val="00344FC6"/>
    <w:rsid w:val="00344FDA"/>
    <w:rsid w:val="00345024"/>
    <w:rsid w:val="0034528C"/>
    <w:rsid w:val="0034542D"/>
    <w:rsid w:val="0034548E"/>
    <w:rsid w:val="0034578F"/>
    <w:rsid w:val="003458A2"/>
    <w:rsid w:val="00345B28"/>
    <w:rsid w:val="00345D20"/>
    <w:rsid w:val="00345DA7"/>
    <w:rsid w:val="00345F63"/>
    <w:rsid w:val="00345FD8"/>
    <w:rsid w:val="003461F5"/>
    <w:rsid w:val="003462DD"/>
    <w:rsid w:val="0034652E"/>
    <w:rsid w:val="00346583"/>
    <w:rsid w:val="0034660B"/>
    <w:rsid w:val="003466A7"/>
    <w:rsid w:val="00346707"/>
    <w:rsid w:val="00346774"/>
    <w:rsid w:val="003467DF"/>
    <w:rsid w:val="00346A07"/>
    <w:rsid w:val="00346A55"/>
    <w:rsid w:val="00346A9C"/>
    <w:rsid w:val="00346B1D"/>
    <w:rsid w:val="00346C30"/>
    <w:rsid w:val="00346C48"/>
    <w:rsid w:val="00346D9D"/>
    <w:rsid w:val="00346E3F"/>
    <w:rsid w:val="00346F6A"/>
    <w:rsid w:val="00346FC3"/>
    <w:rsid w:val="00346FF1"/>
    <w:rsid w:val="00347025"/>
    <w:rsid w:val="003470AB"/>
    <w:rsid w:val="003471A3"/>
    <w:rsid w:val="00347208"/>
    <w:rsid w:val="0034724F"/>
    <w:rsid w:val="003472E1"/>
    <w:rsid w:val="003472E2"/>
    <w:rsid w:val="00347651"/>
    <w:rsid w:val="003479AB"/>
    <w:rsid w:val="00347B1B"/>
    <w:rsid w:val="00347C36"/>
    <w:rsid w:val="00347CCD"/>
    <w:rsid w:val="00347E4C"/>
    <w:rsid w:val="003501BD"/>
    <w:rsid w:val="00350218"/>
    <w:rsid w:val="00350276"/>
    <w:rsid w:val="003502A8"/>
    <w:rsid w:val="00350304"/>
    <w:rsid w:val="003503CE"/>
    <w:rsid w:val="00350673"/>
    <w:rsid w:val="00350697"/>
    <w:rsid w:val="003506E8"/>
    <w:rsid w:val="00350761"/>
    <w:rsid w:val="003507C9"/>
    <w:rsid w:val="003508AC"/>
    <w:rsid w:val="0035093B"/>
    <w:rsid w:val="0035093F"/>
    <w:rsid w:val="00350990"/>
    <w:rsid w:val="00350A90"/>
    <w:rsid w:val="00350AA4"/>
    <w:rsid w:val="00350ACD"/>
    <w:rsid w:val="00350E07"/>
    <w:rsid w:val="00350EBC"/>
    <w:rsid w:val="0035117F"/>
    <w:rsid w:val="003514E7"/>
    <w:rsid w:val="00351716"/>
    <w:rsid w:val="00351832"/>
    <w:rsid w:val="00351944"/>
    <w:rsid w:val="00351B18"/>
    <w:rsid w:val="00351B58"/>
    <w:rsid w:val="00351B70"/>
    <w:rsid w:val="00351DB9"/>
    <w:rsid w:val="00351F98"/>
    <w:rsid w:val="0035222A"/>
    <w:rsid w:val="00352332"/>
    <w:rsid w:val="003526D2"/>
    <w:rsid w:val="00352977"/>
    <w:rsid w:val="00352BDB"/>
    <w:rsid w:val="00352C78"/>
    <w:rsid w:val="00352DB0"/>
    <w:rsid w:val="00352DD6"/>
    <w:rsid w:val="00353030"/>
    <w:rsid w:val="00353065"/>
    <w:rsid w:val="003530B9"/>
    <w:rsid w:val="003531A9"/>
    <w:rsid w:val="00353254"/>
    <w:rsid w:val="003534F6"/>
    <w:rsid w:val="003535AF"/>
    <w:rsid w:val="00353662"/>
    <w:rsid w:val="00353704"/>
    <w:rsid w:val="00353750"/>
    <w:rsid w:val="0035387D"/>
    <w:rsid w:val="003539F1"/>
    <w:rsid w:val="00353A7B"/>
    <w:rsid w:val="00353C7B"/>
    <w:rsid w:val="00353CE3"/>
    <w:rsid w:val="00353E50"/>
    <w:rsid w:val="00354141"/>
    <w:rsid w:val="003541E4"/>
    <w:rsid w:val="003542B0"/>
    <w:rsid w:val="00354369"/>
    <w:rsid w:val="003543FD"/>
    <w:rsid w:val="0035454B"/>
    <w:rsid w:val="00354609"/>
    <w:rsid w:val="003546E8"/>
    <w:rsid w:val="0035476A"/>
    <w:rsid w:val="0035489E"/>
    <w:rsid w:val="003548F3"/>
    <w:rsid w:val="00354A0F"/>
    <w:rsid w:val="00354A3F"/>
    <w:rsid w:val="00354BA3"/>
    <w:rsid w:val="00354BF8"/>
    <w:rsid w:val="00355026"/>
    <w:rsid w:val="003550F0"/>
    <w:rsid w:val="003550FB"/>
    <w:rsid w:val="003551E8"/>
    <w:rsid w:val="00355282"/>
    <w:rsid w:val="0035539D"/>
    <w:rsid w:val="003553EA"/>
    <w:rsid w:val="00355401"/>
    <w:rsid w:val="00355442"/>
    <w:rsid w:val="00355628"/>
    <w:rsid w:val="0035573A"/>
    <w:rsid w:val="0035588F"/>
    <w:rsid w:val="00355971"/>
    <w:rsid w:val="0035599B"/>
    <w:rsid w:val="00355B7B"/>
    <w:rsid w:val="00355E0A"/>
    <w:rsid w:val="00355F87"/>
    <w:rsid w:val="0035611A"/>
    <w:rsid w:val="00356151"/>
    <w:rsid w:val="0035619F"/>
    <w:rsid w:val="0035620B"/>
    <w:rsid w:val="00356230"/>
    <w:rsid w:val="00356318"/>
    <w:rsid w:val="00356538"/>
    <w:rsid w:val="0035667D"/>
    <w:rsid w:val="0035671C"/>
    <w:rsid w:val="00356783"/>
    <w:rsid w:val="003567F9"/>
    <w:rsid w:val="003568C7"/>
    <w:rsid w:val="00356A6C"/>
    <w:rsid w:val="00356A92"/>
    <w:rsid w:val="00356AE4"/>
    <w:rsid w:val="00356C8A"/>
    <w:rsid w:val="00356D75"/>
    <w:rsid w:val="00356DAB"/>
    <w:rsid w:val="00356E3C"/>
    <w:rsid w:val="00356E95"/>
    <w:rsid w:val="00356F0B"/>
    <w:rsid w:val="00356F6B"/>
    <w:rsid w:val="00356FF0"/>
    <w:rsid w:val="003570A6"/>
    <w:rsid w:val="0035711D"/>
    <w:rsid w:val="00357123"/>
    <w:rsid w:val="003574C0"/>
    <w:rsid w:val="0035762E"/>
    <w:rsid w:val="00357925"/>
    <w:rsid w:val="00357A6A"/>
    <w:rsid w:val="00357AA0"/>
    <w:rsid w:val="00357BD5"/>
    <w:rsid w:val="00357C78"/>
    <w:rsid w:val="00357CFF"/>
    <w:rsid w:val="00357D82"/>
    <w:rsid w:val="00357D87"/>
    <w:rsid w:val="00357D89"/>
    <w:rsid w:val="003600C3"/>
    <w:rsid w:val="00360340"/>
    <w:rsid w:val="0036042D"/>
    <w:rsid w:val="00360490"/>
    <w:rsid w:val="00360558"/>
    <w:rsid w:val="003605AD"/>
    <w:rsid w:val="00360618"/>
    <w:rsid w:val="003606DF"/>
    <w:rsid w:val="0036075E"/>
    <w:rsid w:val="00360777"/>
    <w:rsid w:val="00360AD5"/>
    <w:rsid w:val="00360BAA"/>
    <w:rsid w:val="00360C1B"/>
    <w:rsid w:val="00360DB8"/>
    <w:rsid w:val="00360F22"/>
    <w:rsid w:val="00360F30"/>
    <w:rsid w:val="003610EF"/>
    <w:rsid w:val="00361186"/>
    <w:rsid w:val="00361191"/>
    <w:rsid w:val="003611B2"/>
    <w:rsid w:val="00361223"/>
    <w:rsid w:val="00361363"/>
    <w:rsid w:val="00361367"/>
    <w:rsid w:val="00361494"/>
    <w:rsid w:val="003614A1"/>
    <w:rsid w:val="0036152C"/>
    <w:rsid w:val="00361717"/>
    <w:rsid w:val="0036187E"/>
    <w:rsid w:val="00361A2E"/>
    <w:rsid w:val="00361BAE"/>
    <w:rsid w:val="00361CC2"/>
    <w:rsid w:val="0036204A"/>
    <w:rsid w:val="00362250"/>
    <w:rsid w:val="0036229A"/>
    <w:rsid w:val="003622EB"/>
    <w:rsid w:val="003624FA"/>
    <w:rsid w:val="003627B7"/>
    <w:rsid w:val="003627E9"/>
    <w:rsid w:val="00362AFF"/>
    <w:rsid w:val="00362B06"/>
    <w:rsid w:val="00362BFC"/>
    <w:rsid w:val="00362C7F"/>
    <w:rsid w:val="00362D10"/>
    <w:rsid w:val="00362E5E"/>
    <w:rsid w:val="00362EF6"/>
    <w:rsid w:val="00362F2C"/>
    <w:rsid w:val="00362F83"/>
    <w:rsid w:val="00362FC4"/>
    <w:rsid w:val="0036321E"/>
    <w:rsid w:val="00363335"/>
    <w:rsid w:val="0036349A"/>
    <w:rsid w:val="00363521"/>
    <w:rsid w:val="00363716"/>
    <w:rsid w:val="00363A61"/>
    <w:rsid w:val="00363D78"/>
    <w:rsid w:val="00363D98"/>
    <w:rsid w:val="00363E54"/>
    <w:rsid w:val="00363EE2"/>
    <w:rsid w:val="00363FD7"/>
    <w:rsid w:val="00363FFB"/>
    <w:rsid w:val="0036403D"/>
    <w:rsid w:val="003640CD"/>
    <w:rsid w:val="003640FC"/>
    <w:rsid w:val="00364124"/>
    <w:rsid w:val="00364162"/>
    <w:rsid w:val="003645CC"/>
    <w:rsid w:val="00364669"/>
    <w:rsid w:val="003648EF"/>
    <w:rsid w:val="00364904"/>
    <w:rsid w:val="00364A7B"/>
    <w:rsid w:val="00364C9A"/>
    <w:rsid w:val="00364DF2"/>
    <w:rsid w:val="00364E40"/>
    <w:rsid w:val="00364E7E"/>
    <w:rsid w:val="00364EAB"/>
    <w:rsid w:val="00364EE2"/>
    <w:rsid w:val="00364F3A"/>
    <w:rsid w:val="00364F50"/>
    <w:rsid w:val="0036502A"/>
    <w:rsid w:val="00365087"/>
    <w:rsid w:val="003650FE"/>
    <w:rsid w:val="00365278"/>
    <w:rsid w:val="0036527E"/>
    <w:rsid w:val="00365321"/>
    <w:rsid w:val="003653A9"/>
    <w:rsid w:val="00365559"/>
    <w:rsid w:val="00365563"/>
    <w:rsid w:val="00365592"/>
    <w:rsid w:val="0036561C"/>
    <w:rsid w:val="003658D3"/>
    <w:rsid w:val="00365C7B"/>
    <w:rsid w:val="00365CBA"/>
    <w:rsid w:val="00365CCC"/>
    <w:rsid w:val="00365D3A"/>
    <w:rsid w:val="00365D7D"/>
    <w:rsid w:val="00365DB9"/>
    <w:rsid w:val="00365E08"/>
    <w:rsid w:val="00365E88"/>
    <w:rsid w:val="00366105"/>
    <w:rsid w:val="0036623A"/>
    <w:rsid w:val="0036626B"/>
    <w:rsid w:val="003662DB"/>
    <w:rsid w:val="00366305"/>
    <w:rsid w:val="00366376"/>
    <w:rsid w:val="003663BC"/>
    <w:rsid w:val="00366609"/>
    <w:rsid w:val="00366645"/>
    <w:rsid w:val="003667F5"/>
    <w:rsid w:val="0036694C"/>
    <w:rsid w:val="00366A3E"/>
    <w:rsid w:val="00366B85"/>
    <w:rsid w:val="00366B9F"/>
    <w:rsid w:val="00366C28"/>
    <w:rsid w:val="00366C7F"/>
    <w:rsid w:val="00366DDE"/>
    <w:rsid w:val="00366FE0"/>
    <w:rsid w:val="00367064"/>
    <w:rsid w:val="003670F3"/>
    <w:rsid w:val="00367157"/>
    <w:rsid w:val="0036715E"/>
    <w:rsid w:val="00367297"/>
    <w:rsid w:val="00367418"/>
    <w:rsid w:val="0036748C"/>
    <w:rsid w:val="003675DC"/>
    <w:rsid w:val="003675E7"/>
    <w:rsid w:val="003676D0"/>
    <w:rsid w:val="0036770F"/>
    <w:rsid w:val="003677AA"/>
    <w:rsid w:val="00367ACC"/>
    <w:rsid w:val="00367B15"/>
    <w:rsid w:val="00367BD0"/>
    <w:rsid w:val="00367C79"/>
    <w:rsid w:val="00367CA2"/>
    <w:rsid w:val="00367D67"/>
    <w:rsid w:val="00367DCA"/>
    <w:rsid w:val="00367EE6"/>
    <w:rsid w:val="00367F55"/>
    <w:rsid w:val="00367F6B"/>
    <w:rsid w:val="003700AC"/>
    <w:rsid w:val="0037011B"/>
    <w:rsid w:val="0037016B"/>
    <w:rsid w:val="00370246"/>
    <w:rsid w:val="00370255"/>
    <w:rsid w:val="0037025E"/>
    <w:rsid w:val="003703DD"/>
    <w:rsid w:val="00370653"/>
    <w:rsid w:val="00370670"/>
    <w:rsid w:val="00370813"/>
    <w:rsid w:val="003709D5"/>
    <w:rsid w:val="00370A4F"/>
    <w:rsid w:val="00370BE8"/>
    <w:rsid w:val="00370C14"/>
    <w:rsid w:val="00370C2D"/>
    <w:rsid w:val="00370CBD"/>
    <w:rsid w:val="00370D22"/>
    <w:rsid w:val="00370D67"/>
    <w:rsid w:val="00370D97"/>
    <w:rsid w:val="00370E84"/>
    <w:rsid w:val="003710AE"/>
    <w:rsid w:val="00371174"/>
    <w:rsid w:val="003714B0"/>
    <w:rsid w:val="00371592"/>
    <w:rsid w:val="003718C1"/>
    <w:rsid w:val="00371A66"/>
    <w:rsid w:val="00371B0A"/>
    <w:rsid w:val="00371B35"/>
    <w:rsid w:val="00371CC7"/>
    <w:rsid w:val="00371E8A"/>
    <w:rsid w:val="00371EF6"/>
    <w:rsid w:val="0037212C"/>
    <w:rsid w:val="003721F2"/>
    <w:rsid w:val="003721FC"/>
    <w:rsid w:val="0037226C"/>
    <w:rsid w:val="00372278"/>
    <w:rsid w:val="003724C0"/>
    <w:rsid w:val="003724C6"/>
    <w:rsid w:val="0037259B"/>
    <w:rsid w:val="003725E4"/>
    <w:rsid w:val="00372760"/>
    <w:rsid w:val="003728D7"/>
    <w:rsid w:val="003728E0"/>
    <w:rsid w:val="003728F2"/>
    <w:rsid w:val="003729F8"/>
    <w:rsid w:val="00372B5E"/>
    <w:rsid w:val="00372BC5"/>
    <w:rsid w:val="00372DBC"/>
    <w:rsid w:val="00372EC9"/>
    <w:rsid w:val="00372F61"/>
    <w:rsid w:val="00372F9E"/>
    <w:rsid w:val="00373025"/>
    <w:rsid w:val="0037313A"/>
    <w:rsid w:val="003731B0"/>
    <w:rsid w:val="003732D2"/>
    <w:rsid w:val="00373330"/>
    <w:rsid w:val="00373342"/>
    <w:rsid w:val="00373375"/>
    <w:rsid w:val="003734C4"/>
    <w:rsid w:val="0037361D"/>
    <w:rsid w:val="0037383A"/>
    <w:rsid w:val="003738B4"/>
    <w:rsid w:val="00373914"/>
    <w:rsid w:val="00373B1D"/>
    <w:rsid w:val="00373C7F"/>
    <w:rsid w:val="00373D7A"/>
    <w:rsid w:val="0037404F"/>
    <w:rsid w:val="00374343"/>
    <w:rsid w:val="003743CF"/>
    <w:rsid w:val="003743EE"/>
    <w:rsid w:val="00374426"/>
    <w:rsid w:val="0037452B"/>
    <w:rsid w:val="003745F0"/>
    <w:rsid w:val="003747E1"/>
    <w:rsid w:val="00374996"/>
    <w:rsid w:val="00374DDA"/>
    <w:rsid w:val="00374E5D"/>
    <w:rsid w:val="00374ECD"/>
    <w:rsid w:val="00374F30"/>
    <w:rsid w:val="00374FAE"/>
    <w:rsid w:val="003751FE"/>
    <w:rsid w:val="00375304"/>
    <w:rsid w:val="003753F5"/>
    <w:rsid w:val="003754A9"/>
    <w:rsid w:val="0037550B"/>
    <w:rsid w:val="003756BF"/>
    <w:rsid w:val="0037578C"/>
    <w:rsid w:val="0037583E"/>
    <w:rsid w:val="00375A43"/>
    <w:rsid w:val="00375C8D"/>
    <w:rsid w:val="00375CBC"/>
    <w:rsid w:val="00375D9F"/>
    <w:rsid w:val="00375FC4"/>
    <w:rsid w:val="0037603C"/>
    <w:rsid w:val="0037607F"/>
    <w:rsid w:val="003761CF"/>
    <w:rsid w:val="003762A1"/>
    <w:rsid w:val="00376419"/>
    <w:rsid w:val="003765BE"/>
    <w:rsid w:val="003766DB"/>
    <w:rsid w:val="00376739"/>
    <w:rsid w:val="003767F3"/>
    <w:rsid w:val="0037683E"/>
    <w:rsid w:val="0037689F"/>
    <w:rsid w:val="003768A7"/>
    <w:rsid w:val="003768E1"/>
    <w:rsid w:val="003769D8"/>
    <w:rsid w:val="00376A2B"/>
    <w:rsid w:val="00376B2E"/>
    <w:rsid w:val="00376CCD"/>
    <w:rsid w:val="00376E43"/>
    <w:rsid w:val="00376E6D"/>
    <w:rsid w:val="00376E89"/>
    <w:rsid w:val="00376F9B"/>
    <w:rsid w:val="00376FD6"/>
    <w:rsid w:val="00377032"/>
    <w:rsid w:val="003771F1"/>
    <w:rsid w:val="00377227"/>
    <w:rsid w:val="00377294"/>
    <w:rsid w:val="003772CA"/>
    <w:rsid w:val="00377498"/>
    <w:rsid w:val="0037753A"/>
    <w:rsid w:val="00377664"/>
    <w:rsid w:val="003777D9"/>
    <w:rsid w:val="003778A7"/>
    <w:rsid w:val="00377976"/>
    <w:rsid w:val="00377D56"/>
    <w:rsid w:val="00377DB1"/>
    <w:rsid w:val="00377E72"/>
    <w:rsid w:val="00377FC7"/>
    <w:rsid w:val="0038008E"/>
    <w:rsid w:val="0038033B"/>
    <w:rsid w:val="003803E6"/>
    <w:rsid w:val="003806C0"/>
    <w:rsid w:val="0038077C"/>
    <w:rsid w:val="003808DA"/>
    <w:rsid w:val="003809DB"/>
    <w:rsid w:val="003809FB"/>
    <w:rsid w:val="00380B97"/>
    <w:rsid w:val="00380C9C"/>
    <w:rsid w:val="00380DAB"/>
    <w:rsid w:val="00380F13"/>
    <w:rsid w:val="00380F30"/>
    <w:rsid w:val="00380F98"/>
    <w:rsid w:val="0038114A"/>
    <w:rsid w:val="003811B1"/>
    <w:rsid w:val="0038122B"/>
    <w:rsid w:val="0038128A"/>
    <w:rsid w:val="00381359"/>
    <w:rsid w:val="00381472"/>
    <w:rsid w:val="003814E7"/>
    <w:rsid w:val="003815CF"/>
    <w:rsid w:val="0038187A"/>
    <w:rsid w:val="003819A5"/>
    <w:rsid w:val="00381A2D"/>
    <w:rsid w:val="00381B26"/>
    <w:rsid w:val="00381B4E"/>
    <w:rsid w:val="00381BE9"/>
    <w:rsid w:val="00381DF8"/>
    <w:rsid w:val="00381FE0"/>
    <w:rsid w:val="00381FEB"/>
    <w:rsid w:val="00382046"/>
    <w:rsid w:val="00382075"/>
    <w:rsid w:val="0038212F"/>
    <w:rsid w:val="0038239D"/>
    <w:rsid w:val="003824A3"/>
    <w:rsid w:val="0038264C"/>
    <w:rsid w:val="00382697"/>
    <w:rsid w:val="00382710"/>
    <w:rsid w:val="00382723"/>
    <w:rsid w:val="00382787"/>
    <w:rsid w:val="0038281E"/>
    <w:rsid w:val="00382894"/>
    <w:rsid w:val="003829BB"/>
    <w:rsid w:val="00382A6A"/>
    <w:rsid w:val="00382AF9"/>
    <w:rsid w:val="00382BF2"/>
    <w:rsid w:val="00382D40"/>
    <w:rsid w:val="00382DBC"/>
    <w:rsid w:val="00382F8F"/>
    <w:rsid w:val="00382FC0"/>
    <w:rsid w:val="00383124"/>
    <w:rsid w:val="00383190"/>
    <w:rsid w:val="003831F8"/>
    <w:rsid w:val="00383401"/>
    <w:rsid w:val="003834BA"/>
    <w:rsid w:val="00383D57"/>
    <w:rsid w:val="00383D63"/>
    <w:rsid w:val="00383E12"/>
    <w:rsid w:val="00383E6A"/>
    <w:rsid w:val="00383EC5"/>
    <w:rsid w:val="003841C7"/>
    <w:rsid w:val="003841D4"/>
    <w:rsid w:val="0038431A"/>
    <w:rsid w:val="0038449A"/>
    <w:rsid w:val="0038457D"/>
    <w:rsid w:val="003845BF"/>
    <w:rsid w:val="00384D48"/>
    <w:rsid w:val="00384D92"/>
    <w:rsid w:val="00384DBA"/>
    <w:rsid w:val="00384DF5"/>
    <w:rsid w:val="00384EB9"/>
    <w:rsid w:val="003850F1"/>
    <w:rsid w:val="00385204"/>
    <w:rsid w:val="00385389"/>
    <w:rsid w:val="00385391"/>
    <w:rsid w:val="003853A5"/>
    <w:rsid w:val="003853C1"/>
    <w:rsid w:val="00385569"/>
    <w:rsid w:val="0038556B"/>
    <w:rsid w:val="00385603"/>
    <w:rsid w:val="003856A4"/>
    <w:rsid w:val="00385921"/>
    <w:rsid w:val="00385ABF"/>
    <w:rsid w:val="00385B07"/>
    <w:rsid w:val="00385BE5"/>
    <w:rsid w:val="00385C07"/>
    <w:rsid w:val="00385F77"/>
    <w:rsid w:val="00385FA1"/>
    <w:rsid w:val="00386090"/>
    <w:rsid w:val="0038616F"/>
    <w:rsid w:val="0038623B"/>
    <w:rsid w:val="00386361"/>
    <w:rsid w:val="003863DB"/>
    <w:rsid w:val="00386559"/>
    <w:rsid w:val="003865B3"/>
    <w:rsid w:val="00386600"/>
    <w:rsid w:val="00386654"/>
    <w:rsid w:val="0038679F"/>
    <w:rsid w:val="00386883"/>
    <w:rsid w:val="003869F9"/>
    <w:rsid w:val="00386A6D"/>
    <w:rsid w:val="00386AE2"/>
    <w:rsid w:val="00386D70"/>
    <w:rsid w:val="00386DAF"/>
    <w:rsid w:val="00386F73"/>
    <w:rsid w:val="00387177"/>
    <w:rsid w:val="003871EC"/>
    <w:rsid w:val="00387302"/>
    <w:rsid w:val="0038743A"/>
    <w:rsid w:val="0038755A"/>
    <w:rsid w:val="003875E8"/>
    <w:rsid w:val="00387606"/>
    <w:rsid w:val="00387717"/>
    <w:rsid w:val="003877D4"/>
    <w:rsid w:val="00387819"/>
    <w:rsid w:val="0038786B"/>
    <w:rsid w:val="00387AAF"/>
    <w:rsid w:val="00387B1F"/>
    <w:rsid w:val="00387C9C"/>
    <w:rsid w:val="00387D25"/>
    <w:rsid w:val="00387DEC"/>
    <w:rsid w:val="00387F12"/>
    <w:rsid w:val="00387F69"/>
    <w:rsid w:val="003900EF"/>
    <w:rsid w:val="0039013B"/>
    <w:rsid w:val="00390260"/>
    <w:rsid w:val="00390338"/>
    <w:rsid w:val="0039040B"/>
    <w:rsid w:val="0039042A"/>
    <w:rsid w:val="00390552"/>
    <w:rsid w:val="00390554"/>
    <w:rsid w:val="00390787"/>
    <w:rsid w:val="003907F6"/>
    <w:rsid w:val="0039081C"/>
    <w:rsid w:val="003909CD"/>
    <w:rsid w:val="00390C18"/>
    <w:rsid w:val="00390CF2"/>
    <w:rsid w:val="00390D25"/>
    <w:rsid w:val="00390E9B"/>
    <w:rsid w:val="00390FD4"/>
    <w:rsid w:val="0039118E"/>
    <w:rsid w:val="003912F8"/>
    <w:rsid w:val="00391399"/>
    <w:rsid w:val="0039156B"/>
    <w:rsid w:val="003917E7"/>
    <w:rsid w:val="00391920"/>
    <w:rsid w:val="00391A3D"/>
    <w:rsid w:val="00391D1C"/>
    <w:rsid w:val="00391DA3"/>
    <w:rsid w:val="00391DB9"/>
    <w:rsid w:val="00391DDA"/>
    <w:rsid w:val="00391E58"/>
    <w:rsid w:val="00391E85"/>
    <w:rsid w:val="00391EC9"/>
    <w:rsid w:val="00391FC8"/>
    <w:rsid w:val="00391FD0"/>
    <w:rsid w:val="00392000"/>
    <w:rsid w:val="003920B6"/>
    <w:rsid w:val="00392141"/>
    <w:rsid w:val="0039226D"/>
    <w:rsid w:val="003924F6"/>
    <w:rsid w:val="00392503"/>
    <w:rsid w:val="00392550"/>
    <w:rsid w:val="00392723"/>
    <w:rsid w:val="003927CF"/>
    <w:rsid w:val="003929B1"/>
    <w:rsid w:val="00392B17"/>
    <w:rsid w:val="00392B95"/>
    <w:rsid w:val="00392BDA"/>
    <w:rsid w:val="00392C49"/>
    <w:rsid w:val="00392C7A"/>
    <w:rsid w:val="00392DB0"/>
    <w:rsid w:val="00392E3D"/>
    <w:rsid w:val="00392F2B"/>
    <w:rsid w:val="0039306F"/>
    <w:rsid w:val="00393072"/>
    <w:rsid w:val="00393098"/>
    <w:rsid w:val="003930F5"/>
    <w:rsid w:val="00393140"/>
    <w:rsid w:val="00393184"/>
    <w:rsid w:val="00393341"/>
    <w:rsid w:val="00393382"/>
    <w:rsid w:val="003933CD"/>
    <w:rsid w:val="00393469"/>
    <w:rsid w:val="0039349F"/>
    <w:rsid w:val="00393632"/>
    <w:rsid w:val="003936FF"/>
    <w:rsid w:val="00393804"/>
    <w:rsid w:val="003939BC"/>
    <w:rsid w:val="00393B93"/>
    <w:rsid w:val="00393C25"/>
    <w:rsid w:val="00393C74"/>
    <w:rsid w:val="00393CB4"/>
    <w:rsid w:val="00393EA9"/>
    <w:rsid w:val="00393F8A"/>
    <w:rsid w:val="003942F3"/>
    <w:rsid w:val="00394335"/>
    <w:rsid w:val="00394351"/>
    <w:rsid w:val="00394685"/>
    <w:rsid w:val="003949E2"/>
    <w:rsid w:val="00394C5E"/>
    <w:rsid w:val="00394D05"/>
    <w:rsid w:val="00394D78"/>
    <w:rsid w:val="00394D8F"/>
    <w:rsid w:val="00394E45"/>
    <w:rsid w:val="00394F15"/>
    <w:rsid w:val="00394F7D"/>
    <w:rsid w:val="003950DD"/>
    <w:rsid w:val="003950F0"/>
    <w:rsid w:val="003951A4"/>
    <w:rsid w:val="00395200"/>
    <w:rsid w:val="00395765"/>
    <w:rsid w:val="00395789"/>
    <w:rsid w:val="003957B6"/>
    <w:rsid w:val="0039584F"/>
    <w:rsid w:val="003958BA"/>
    <w:rsid w:val="00395910"/>
    <w:rsid w:val="0039595F"/>
    <w:rsid w:val="003959AA"/>
    <w:rsid w:val="003959E0"/>
    <w:rsid w:val="00395BD1"/>
    <w:rsid w:val="00395D2D"/>
    <w:rsid w:val="00395DED"/>
    <w:rsid w:val="00395E41"/>
    <w:rsid w:val="00395E70"/>
    <w:rsid w:val="00395EDD"/>
    <w:rsid w:val="0039644F"/>
    <w:rsid w:val="0039647F"/>
    <w:rsid w:val="0039652F"/>
    <w:rsid w:val="00396588"/>
    <w:rsid w:val="0039662D"/>
    <w:rsid w:val="00396641"/>
    <w:rsid w:val="003966E4"/>
    <w:rsid w:val="00396882"/>
    <w:rsid w:val="00396B12"/>
    <w:rsid w:val="00396C26"/>
    <w:rsid w:val="00396C65"/>
    <w:rsid w:val="00396F51"/>
    <w:rsid w:val="00396F56"/>
    <w:rsid w:val="003970D2"/>
    <w:rsid w:val="003970FE"/>
    <w:rsid w:val="00397108"/>
    <w:rsid w:val="00397154"/>
    <w:rsid w:val="0039715E"/>
    <w:rsid w:val="0039732B"/>
    <w:rsid w:val="00397391"/>
    <w:rsid w:val="0039745E"/>
    <w:rsid w:val="003976C1"/>
    <w:rsid w:val="003979B7"/>
    <w:rsid w:val="00397A17"/>
    <w:rsid w:val="00397A91"/>
    <w:rsid w:val="00397B7C"/>
    <w:rsid w:val="00397C13"/>
    <w:rsid w:val="00397CBA"/>
    <w:rsid w:val="00397E80"/>
    <w:rsid w:val="00397EAC"/>
    <w:rsid w:val="00397ED0"/>
    <w:rsid w:val="00397EE5"/>
    <w:rsid w:val="003A0235"/>
    <w:rsid w:val="003A02C7"/>
    <w:rsid w:val="003A034E"/>
    <w:rsid w:val="003A0505"/>
    <w:rsid w:val="003A0766"/>
    <w:rsid w:val="003A080C"/>
    <w:rsid w:val="003A0B9C"/>
    <w:rsid w:val="003A0BC0"/>
    <w:rsid w:val="003A0C29"/>
    <w:rsid w:val="003A0C69"/>
    <w:rsid w:val="003A0C9D"/>
    <w:rsid w:val="003A0E95"/>
    <w:rsid w:val="003A1027"/>
    <w:rsid w:val="003A1114"/>
    <w:rsid w:val="003A1270"/>
    <w:rsid w:val="003A129C"/>
    <w:rsid w:val="003A1361"/>
    <w:rsid w:val="003A13F4"/>
    <w:rsid w:val="003A1463"/>
    <w:rsid w:val="003A1494"/>
    <w:rsid w:val="003A1645"/>
    <w:rsid w:val="003A1670"/>
    <w:rsid w:val="003A175C"/>
    <w:rsid w:val="003A17CA"/>
    <w:rsid w:val="003A18D9"/>
    <w:rsid w:val="003A1A1A"/>
    <w:rsid w:val="003A1B1D"/>
    <w:rsid w:val="003A1B32"/>
    <w:rsid w:val="003A1C3B"/>
    <w:rsid w:val="003A1DB5"/>
    <w:rsid w:val="003A1E00"/>
    <w:rsid w:val="003A1ED2"/>
    <w:rsid w:val="003A1F56"/>
    <w:rsid w:val="003A1F75"/>
    <w:rsid w:val="003A203F"/>
    <w:rsid w:val="003A208C"/>
    <w:rsid w:val="003A218E"/>
    <w:rsid w:val="003A234D"/>
    <w:rsid w:val="003A236B"/>
    <w:rsid w:val="003A2452"/>
    <w:rsid w:val="003A254D"/>
    <w:rsid w:val="003A27A0"/>
    <w:rsid w:val="003A2857"/>
    <w:rsid w:val="003A2B24"/>
    <w:rsid w:val="003A2BE5"/>
    <w:rsid w:val="003A2CCC"/>
    <w:rsid w:val="003A2D45"/>
    <w:rsid w:val="003A2E76"/>
    <w:rsid w:val="003A2F96"/>
    <w:rsid w:val="003A30C6"/>
    <w:rsid w:val="003A30F7"/>
    <w:rsid w:val="003A31D6"/>
    <w:rsid w:val="003A3203"/>
    <w:rsid w:val="003A3313"/>
    <w:rsid w:val="003A33F7"/>
    <w:rsid w:val="003A34DA"/>
    <w:rsid w:val="003A3521"/>
    <w:rsid w:val="003A35EB"/>
    <w:rsid w:val="003A35FD"/>
    <w:rsid w:val="003A3894"/>
    <w:rsid w:val="003A397F"/>
    <w:rsid w:val="003A39B8"/>
    <w:rsid w:val="003A3A52"/>
    <w:rsid w:val="003A3B32"/>
    <w:rsid w:val="003A3B6F"/>
    <w:rsid w:val="003A3C0E"/>
    <w:rsid w:val="003A3DA7"/>
    <w:rsid w:val="003A3E60"/>
    <w:rsid w:val="003A407E"/>
    <w:rsid w:val="003A419B"/>
    <w:rsid w:val="003A41FF"/>
    <w:rsid w:val="003A42F8"/>
    <w:rsid w:val="003A44A6"/>
    <w:rsid w:val="003A47D0"/>
    <w:rsid w:val="003A4832"/>
    <w:rsid w:val="003A4886"/>
    <w:rsid w:val="003A488D"/>
    <w:rsid w:val="003A4918"/>
    <w:rsid w:val="003A49AF"/>
    <w:rsid w:val="003A4A0F"/>
    <w:rsid w:val="003A4A5D"/>
    <w:rsid w:val="003A4B67"/>
    <w:rsid w:val="003A4B85"/>
    <w:rsid w:val="003A4B9C"/>
    <w:rsid w:val="003A4BE6"/>
    <w:rsid w:val="003A4DC6"/>
    <w:rsid w:val="003A4E8C"/>
    <w:rsid w:val="003A4F5D"/>
    <w:rsid w:val="003A4FC0"/>
    <w:rsid w:val="003A4FCF"/>
    <w:rsid w:val="003A50CE"/>
    <w:rsid w:val="003A50F0"/>
    <w:rsid w:val="003A5184"/>
    <w:rsid w:val="003A5217"/>
    <w:rsid w:val="003A53AF"/>
    <w:rsid w:val="003A5490"/>
    <w:rsid w:val="003A54F9"/>
    <w:rsid w:val="003A58B3"/>
    <w:rsid w:val="003A5914"/>
    <w:rsid w:val="003A596C"/>
    <w:rsid w:val="003A59E7"/>
    <w:rsid w:val="003A5A24"/>
    <w:rsid w:val="003A5AB3"/>
    <w:rsid w:val="003A5ADC"/>
    <w:rsid w:val="003A5C08"/>
    <w:rsid w:val="003A5C38"/>
    <w:rsid w:val="003A5CF2"/>
    <w:rsid w:val="003A5D46"/>
    <w:rsid w:val="003A5DBE"/>
    <w:rsid w:val="003A5E1B"/>
    <w:rsid w:val="003A600D"/>
    <w:rsid w:val="003A6404"/>
    <w:rsid w:val="003A6489"/>
    <w:rsid w:val="003A64F7"/>
    <w:rsid w:val="003A64FC"/>
    <w:rsid w:val="003A660F"/>
    <w:rsid w:val="003A6745"/>
    <w:rsid w:val="003A68EC"/>
    <w:rsid w:val="003A6EE6"/>
    <w:rsid w:val="003A6F82"/>
    <w:rsid w:val="003A7032"/>
    <w:rsid w:val="003A7149"/>
    <w:rsid w:val="003A7184"/>
    <w:rsid w:val="003A738C"/>
    <w:rsid w:val="003A748C"/>
    <w:rsid w:val="003A756B"/>
    <w:rsid w:val="003A765D"/>
    <w:rsid w:val="003A76E0"/>
    <w:rsid w:val="003A7717"/>
    <w:rsid w:val="003A7730"/>
    <w:rsid w:val="003A78E8"/>
    <w:rsid w:val="003A79E7"/>
    <w:rsid w:val="003A7AFF"/>
    <w:rsid w:val="003A7C9B"/>
    <w:rsid w:val="003A7D0B"/>
    <w:rsid w:val="003A7DDE"/>
    <w:rsid w:val="003A7E52"/>
    <w:rsid w:val="003A7F1D"/>
    <w:rsid w:val="003A7FA6"/>
    <w:rsid w:val="003A7FF3"/>
    <w:rsid w:val="003A7FF8"/>
    <w:rsid w:val="003B0164"/>
    <w:rsid w:val="003B032E"/>
    <w:rsid w:val="003B040A"/>
    <w:rsid w:val="003B06B0"/>
    <w:rsid w:val="003B0841"/>
    <w:rsid w:val="003B0A14"/>
    <w:rsid w:val="003B0AC2"/>
    <w:rsid w:val="003B0B64"/>
    <w:rsid w:val="003B0BB4"/>
    <w:rsid w:val="003B0D25"/>
    <w:rsid w:val="003B0F28"/>
    <w:rsid w:val="003B0FE6"/>
    <w:rsid w:val="003B128B"/>
    <w:rsid w:val="003B12FD"/>
    <w:rsid w:val="003B139A"/>
    <w:rsid w:val="003B14AE"/>
    <w:rsid w:val="003B1660"/>
    <w:rsid w:val="003B16B9"/>
    <w:rsid w:val="003B184E"/>
    <w:rsid w:val="003B194E"/>
    <w:rsid w:val="003B1C2C"/>
    <w:rsid w:val="003B1DDD"/>
    <w:rsid w:val="003B1E2F"/>
    <w:rsid w:val="003B1F0F"/>
    <w:rsid w:val="003B1FEB"/>
    <w:rsid w:val="003B207F"/>
    <w:rsid w:val="003B21B9"/>
    <w:rsid w:val="003B237F"/>
    <w:rsid w:val="003B2485"/>
    <w:rsid w:val="003B252A"/>
    <w:rsid w:val="003B25B2"/>
    <w:rsid w:val="003B2608"/>
    <w:rsid w:val="003B260C"/>
    <w:rsid w:val="003B2679"/>
    <w:rsid w:val="003B288B"/>
    <w:rsid w:val="003B29B6"/>
    <w:rsid w:val="003B2A56"/>
    <w:rsid w:val="003B2AA3"/>
    <w:rsid w:val="003B2ACD"/>
    <w:rsid w:val="003B2BE7"/>
    <w:rsid w:val="003B2BFD"/>
    <w:rsid w:val="003B2C5A"/>
    <w:rsid w:val="003B2C6C"/>
    <w:rsid w:val="003B2D00"/>
    <w:rsid w:val="003B2D4F"/>
    <w:rsid w:val="003B2F74"/>
    <w:rsid w:val="003B2FB8"/>
    <w:rsid w:val="003B30B8"/>
    <w:rsid w:val="003B3118"/>
    <w:rsid w:val="003B33D8"/>
    <w:rsid w:val="003B3517"/>
    <w:rsid w:val="003B375C"/>
    <w:rsid w:val="003B38D6"/>
    <w:rsid w:val="003B39B8"/>
    <w:rsid w:val="003B39C6"/>
    <w:rsid w:val="003B3B14"/>
    <w:rsid w:val="003B3B33"/>
    <w:rsid w:val="003B3E12"/>
    <w:rsid w:val="003B401E"/>
    <w:rsid w:val="003B4083"/>
    <w:rsid w:val="003B427B"/>
    <w:rsid w:val="003B428D"/>
    <w:rsid w:val="003B43EE"/>
    <w:rsid w:val="003B454C"/>
    <w:rsid w:val="003B462D"/>
    <w:rsid w:val="003B4895"/>
    <w:rsid w:val="003B4898"/>
    <w:rsid w:val="003B499A"/>
    <w:rsid w:val="003B4A00"/>
    <w:rsid w:val="003B4A8E"/>
    <w:rsid w:val="003B4AB2"/>
    <w:rsid w:val="003B4AB6"/>
    <w:rsid w:val="003B4CD5"/>
    <w:rsid w:val="003B4DFF"/>
    <w:rsid w:val="003B4EC0"/>
    <w:rsid w:val="003B4F2A"/>
    <w:rsid w:val="003B5159"/>
    <w:rsid w:val="003B53C3"/>
    <w:rsid w:val="003B55EC"/>
    <w:rsid w:val="003B56AD"/>
    <w:rsid w:val="003B56DD"/>
    <w:rsid w:val="003B598F"/>
    <w:rsid w:val="003B5CE2"/>
    <w:rsid w:val="003B5CF6"/>
    <w:rsid w:val="003B5DE4"/>
    <w:rsid w:val="003B5F35"/>
    <w:rsid w:val="003B609F"/>
    <w:rsid w:val="003B61EC"/>
    <w:rsid w:val="003B623C"/>
    <w:rsid w:val="003B6593"/>
    <w:rsid w:val="003B68D4"/>
    <w:rsid w:val="003B6915"/>
    <w:rsid w:val="003B69B4"/>
    <w:rsid w:val="003B6ADA"/>
    <w:rsid w:val="003B6AF3"/>
    <w:rsid w:val="003B6C7B"/>
    <w:rsid w:val="003B6CA6"/>
    <w:rsid w:val="003B6E4D"/>
    <w:rsid w:val="003B6E60"/>
    <w:rsid w:val="003B6FBC"/>
    <w:rsid w:val="003B7155"/>
    <w:rsid w:val="003B7196"/>
    <w:rsid w:val="003B74A3"/>
    <w:rsid w:val="003B75AE"/>
    <w:rsid w:val="003B761E"/>
    <w:rsid w:val="003B76B9"/>
    <w:rsid w:val="003B7806"/>
    <w:rsid w:val="003B7A48"/>
    <w:rsid w:val="003B7B76"/>
    <w:rsid w:val="003B7C49"/>
    <w:rsid w:val="003B7CDB"/>
    <w:rsid w:val="003B7D6D"/>
    <w:rsid w:val="003B7EE3"/>
    <w:rsid w:val="003B7F18"/>
    <w:rsid w:val="003B7F63"/>
    <w:rsid w:val="003C0015"/>
    <w:rsid w:val="003C0046"/>
    <w:rsid w:val="003C015B"/>
    <w:rsid w:val="003C028F"/>
    <w:rsid w:val="003C0313"/>
    <w:rsid w:val="003C0371"/>
    <w:rsid w:val="003C04FC"/>
    <w:rsid w:val="003C052A"/>
    <w:rsid w:val="003C054C"/>
    <w:rsid w:val="003C0B5C"/>
    <w:rsid w:val="003C0BAF"/>
    <w:rsid w:val="003C0E10"/>
    <w:rsid w:val="003C0FC1"/>
    <w:rsid w:val="003C1131"/>
    <w:rsid w:val="003C11B7"/>
    <w:rsid w:val="003C1292"/>
    <w:rsid w:val="003C12DC"/>
    <w:rsid w:val="003C12F4"/>
    <w:rsid w:val="003C14B2"/>
    <w:rsid w:val="003C14EC"/>
    <w:rsid w:val="003C155F"/>
    <w:rsid w:val="003C15F0"/>
    <w:rsid w:val="003C16CC"/>
    <w:rsid w:val="003C184C"/>
    <w:rsid w:val="003C1A12"/>
    <w:rsid w:val="003C1A28"/>
    <w:rsid w:val="003C1A7C"/>
    <w:rsid w:val="003C1C29"/>
    <w:rsid w:val="003C1C6C"/>
    <w:rsid w:val="003C2008"/>
    <w:rsid w:val="003C2095"/>
    <w:rsid w:val="003C20D0"/>
    <w:rsid w:val="003C2216"/>
    <w:rsid w:val="003C22D6"/>
    <w:rsid w:val="003C2327"/>
    <w:rsid w:val="003C2634"/>
    <w:rsid w:val="003C2701"/>
    <w:rsid w:val="003C276E"/>
    <w:rsid w:val="003C287E"/>
    <w:rsid w:val="003C29B4"/>
    <w:rsid w:val="003C2C60"/>
    <w:rsid w:val="003C2CA1"/>
    <w:rsid w:val="003C2CDC"/>
    <w:rsid w:val="003C2CE0"/>
    <w:rsid w:val="003C2D1B"/>
    <w:rsid w:val="003C2D83"/>
    <w:rsid w:val="003C2DFA"/>
    <w:rsid w:val="003C39A0"/>
    <w:rsid w:val="003C3A93"/>
    <w:rsid w:val="003C3AC2"/>
    <w:rsid w:val="003C3BD5"/>
    <w:rsid w:val="003C3E1B"/>
    <w:rsid w:val="003C3E61"/>
    <w:rsid w:val="003C3E81"/>
    <w:rsid w:val="003C3F94"/>
    <w:rsid w:val="003C4006"/>
    <w:rsid w:val="003C4068"/>
    <w:rsid w:val="003C43B5"/>
    <w:rsid w:val="003C43C6"/>
    <w:rsid w:val="003C4417"/>
    <w:rsid w:val="003C4440"/>
    <w:rsid w:val="003C45CC"/>
    <w:rsid w:val="003C47B2"/>
    <w:rsid w:val="003C48E8"/>
    <w:rsid w:val="003C4945"/>
    <w:rsid w:val="003C4997"/>
    <w:rsid w:val="003C499B"/>
    <w:rsid w:val="003C49A1"/>
    <w:rsid w:val="003C49DE"/>
    <w:rsid w:val="003C4A89"/>
    <w:rsid w:val="003C4AC1"/>
    <w:rsid w:val="003C4B8E"/>
    <w:rsid w:val="003C4BC9"/>
    <w:rsid w:val="003C4D34"/>
    <w:rsid w:val="003C4E83"/>
    <w:rsid w:val="003C4ED3"/>
    <w:rsid w:val="003C5153"/>
    <w:rsid w:val="003C5337"/>
    <w:rsid w:val="003C5370"/>
    <w:rsid w:val="003C53B0"/>
    <w:rsid w:val="003C53D2"/>
    <w:rsid w:val="003C5441"/>
    <w:rsid w:val="003C551C"/>
    <w:rsid w:val="003C568B"/>
    <w:rsid w:val="003C5740"/>
    <w:rsid w:val="003C58E6"/>
    <w:rsid w:val="003C5BB2"/>
    <w:rsid w:val="003C5DC1"/>
    <w:rsid w:val="003C5DEC"/>
    <w:rsid w:val="003C5E13"/>
    <w:rsid w:val="003C5F8E"/>
    <w:rsid w:val="003C60D7"/>
    <w:rsid w:val="003C60F2"/>
    <w:rsid w:val="003C61DC"/>
    <w:rsid w:val="003C6200"/>
    <w:rsid w:val="003C6584"/>
    <w:rsid w:val="003C67ED"/>
    <w:rsid w:val="003C686B"/>
    <w:rsid w:val="003C6910"/>
    <w:rsid w:val="003C6C7C"/>
    <w:rsid w:val="003C6D32"/>
    <w:rsid w:val="003C6DC0"/>
    <w:rsid w:val="003C7035"/>
    <w:rsid w:val="003C72EE"/>
    <w:rsid w:val="003C7383"/>
    <w:rsid w:val="003C752F"/>
    <w:rsid w:val="003C765E"/>
    <w:rsid w:val="003C7786"/>
    <w:rsid w:val="003C78DB"/>
    <w:rsid w:val="003C7935"/>
    <w:rsid w:val="003C7977"/>
    <w:rsid w:val="003C79A5"/>
    <w:rsid w:val="003C79A8"/>
    <w:rsid w:val="003C79F4"/>
    <w:rsid w:val="003C7A4C"/>
    <w:rsid w:val="003D0147"/>
    <w:rsid w:val="003D0175"/>
    <w:rsid w:val="003D0193"/>
    <w:rsid w:val="003D01B6"/>
    <w:rsid w:val="003D0200"/>
    <w:rsid w:val="003D028A"/>
    <w:rsid w:val="003D0381"/>
    <w:rsid w:val="003D0539"/>
    <w:rsid w:val="003D0540"/>
    <w:rsid w:val="003D06D6"/>
    <w:rsid w:val="003D073C"/>
    <w:rsid w:val="003D07A4"/>
    <w:rsid w:val="003D07DF"/>
    <w:rsid w:val="003D0891"/>
    <w:rsid w:val="003D08CF"/>
    <w:rsid w:val="003D08F8"/>
    <w:rsid w:val="003D093B"/>
    <w:rsid w:val="003D0AAA"/>
    <w:rsid w:val="003D0BC0"/>
    <w:rsid w:val="003D0BEA"/>
    <w:rsid w:val="003D0C57"/>
    <w:rsid w:val="003D0CDB"/>
    <w:rsid w:val="003D0CEB"/>
    <w:rsid w:val="003D0DB0"/>
    <w:rsid w:val="003D0E05"/>
    <w:rsid w:val="003D0FA4"/>
    <w:rsid w:val="003D1051"/>
    <w:rsid w:val="003D125D"/>
    <w:rsid w:val="003D131D"/>
    <w:rsid w:val="003D143D"/>
    <w:rsid w:val="003D144E"/>
    <w:rsid w:val="003D155C"/>
    <w:rsid w:val="003D1610"/>
    <w:rsid w:val="003D1667"/>
    <w:rsid w:val="003D1898"/>
    <w:rsid w:val="003D18AF"/>
    <w:rsid w:val="003D18F2"/>
    <w:rsid w:val="003D199D"/>
    <w:rsid w:val="003D1A72"/>
    <w:rsid w:val="003D1AD3"/>
    <w:rsid w:val="003D1C1D"/>
    <w:rsid w:val="003D1D75"/>
    <w:rsid w:val="003D1DF5"/>
    <w:rsid w:val="003D1F61"/>
    <w:rsid w:val="003D207E"/>
    <w:rsid w:val="003D2122"/>
    <w:rsid w:val="003D21DB"/>
    <w:rsid w:val="003D2304"/>
    <w:rsid w:val="003D231F"/>
    <w:rsid w:val="003D23A8"/>
    <w:rsid w:val="003D259D"/>
    <w:rsid w:val="003D271C"/>
    <w:rsid w:val="003D2907"/>
    <w:rsid w:val="003D2962"/>
    <w:rsid w:val="003D2992"/>
    <w:rsid w:val="003D2A67"/>
    <w:rsid w:val="003D2AC6"/>
    <w:rsid w:val="003D2AE0"/>
    <w:rsid w:val="003D2C34"/>
    <w:rsid w:val="003D2D26"/>
    <w:rsid w:val="003D2E3D"/>
    <w:rsid w:val="003D2EA8"/>
    <w:rsid w:val="003D2F64"/>
    <w:rsid w:val="003D300D"/>
    <w:rsid w:val="003D30DF"/>
    <w:rsid w:val="003D316C"/>
    <w:rsid w:val="003D32F6"/>
    <w:rsid w:val="003D3301"/>
    <w:rsid w:val="003D3392"/>
    <w:rsid w:val="003D3555"/>
    <w:rsid w:val="003D36CC"/>
    <w:rsid w:val="003D3701"/>
    <w:rsid w:val="003D3737"/>
    <w:rsid w:val="003D385F"/>
    <w:rsid w:val="003D39BC"/>
    <w:rsid w:val="003D39CC"/>
    <w:rsid w:val="003D3A7E"/>
    <w:rsid w:val="003D3C2F"/>
    <w:rsid w:val="003D3D52"/>
    <w:rsid w:val="003D3DB5"/>
    <w:rsid w:val="003D3F77"/>
    <w:rsid w:val="003D4108"/>
    <w:rsid w:val="003D410C"/>
    <w:rsid w:val="003D41A4"/>
    <w:rsid w:val="003D427D"/>
    <w:rsid w:val="003D435B"/>
    <w:rsid w:val="003D446D"/>
    <w:rsid w:val="003D4501"/>
    <w:rsid w:val="003D46DC"/>
    <w:rsid w:val="003D480E"/>
    <w:rsid w:val="003D482F"/>
    <w:rsid w:val="003D499A"/>
    <w:rsid w:val="003D4AB2"/>
    <w:rsid w:val="003D4B5E"/>
    <w:rsid w:val="003D4C11"/>
    <w:rsid w:val="003D4C24"/>
    <w:rsid w:val="003D4CD2"/>
    <w:rsid w:val="003D4D04"/>
    <w:rsid w:val="003D4D23"/>
    <w:rsid w:val="003D4E8D"/>
    <w:rsid w:val="003D4ED6"/>
    <w:rsid w:val="003D4FDC"/>
    <w:rsid w:val="003D5065"/>
    <w:rsid w:val="003D51EE"/>
    <w:rsid w:val="003D5262"/>
    <w:rsid w:val="003D583A"/>
    <w:rsid w:val="003D59BD"/>
    <w:rsid w:val="003D5D6F"/>
    <w:rsid w:val="003D5E5F"/>
    <w:rsid w:val="003D5ECB"/>
    <w:rsid w:val="003D5FC2"/>
    <w:rsid w:val="003D616C"/>
    <w:rsid w:val="003D636E"/>
    <w:rsid w:val="003D6453"/>
    <w:rsid w:val="003D6485"/>
    <w:rsid w:val="003D653A"/>
    <w:rsid w:val="003D6605"/>
    <w:rsid w:val="003D6634"/>
    <w:rsid w:val="003D676C"/>
    <w:rsid w:val="003D67CA"/>
    <w:rsid w:val="003D68ED"/>
    <w:rsid w:val="003D6A2D"/>
    <w:rsid w:val="003D6B0A"/>
    <w:rsid w:val="003D6B26"/>
    <w:rsid w:val="003D6CCD"/>
    <w:rsid w:val="003D6F55"/>
    <w:rsid w:val="003D71CA"/>
    <w:rsid w:val="003D7215"/>
    <w:rsid w:val="003D7447"/>
    <w:rsid w:val="003D74D1"/>
    <w:rsid w:val="003D75DF"/>
    <w:rsid w:val="003D7661"/>
    <w:rsid w:val="003D76BE"/>
    <w:rsid w:val="003D76CB"/>
    <w:rsid w:val="003D76E5"/>
    <w:rsid w:val="003D7802"/>
    <w:rsid w:val="003D788F"/>
    <w:rsid w:val="003D7934"/>
    <w:rsid w:val="003D7977"/>
    <w:rsid w:val="003D79AA"/>
    <w:rsid w:val="003D7BC2"/>
    <w:rsid w:val="003D7F23"/>
    <w:rsid w:val="003E0152"/>
    <w:rsid w:val="003E01EF"/>
    <w:rsid w:val="003E0221"/>
    <w:rsid w:val="003E0235"/>
    <w:rsid w:val="003E02E8"/>
    <w:rsid w:val="003E05AD"/>
    <w:rsid w:val="003E07A2"/>
    <w:rsid w:val="003E07F9"/>
    <w:rsid w:val="003E08DC"/>
    <w:rsid w:val="003E0C88"/>
    <w:rsid w:val="003E0C98"/>
    <w:rsid w:val="003E0CBF"/>
    <w:rsid w:val="003E10E0"/>
    <w:rsid w:val="003E11F8"/>
    <w:rsid w:val="003E11FA"/>
    <w:rsid w:val="003E1227"/>
    <w:rsid w:val="003E12BB"/>
    <w:rsid w:val="003E14AB"/>
    <w:rsid w:val="003E14B2"/>
    <w:rsid w:val="003E14B8"/>
    <w:rsid w:val="003E160A"/>
    <w:rsid w:val="003E1697"/>
    <w:rsid w:val="003E18AF"/>
    <w:rsid w:val="003E1916"/>
    <w:rsid w:val="003E1A7D"/>
    <w:rsid w:val="003E1AA5"/>
    <w:rsid w:val="003E1B35"/>
    <w:rsid w:val="003E1B80"/>
    <w:rsid w:val="003E1BBF"/>
    <w:rsid w:val="003E1CAB"/>
    <w:rsid w:val="003E1CC2"/>
    <w:rsid w:val="003E211C"/>
    <w:rsid w:val="003E2172"/>
    <w:rsid w:val="003E22D7"/>
    <w:rsid w:val="003E2554"/>
    <w:rsid w:val="003E2828"/>
    <w:rsid w:val="003E28FE"/>
    <w:rsid w:val="003E2BDC"/>
    <w:rsid w:val="003E2CD8"/>
    <w:rsid w:val="003E2D55"/>
    <w:rsid w:val="003E2ED2"/>
    <w:rsid w:val="003E30DE"/>
    <w:rsid w:val="003E3138"/>
    <w:rsid w:val="003E31A5"/>
    <w:rsid w:val="003E324E"/>
    <w:rsid w:val="003E32A3"/>
    <w:rsid w:val="003E3404"/>
    <w:rsid w:val="003E3410"/>
    <w:rsid w:val="003E3452"/>
    <w:rsid w:val="003E349E"/>
    <w:rsid w:val="003E3570"/>
    <w:rsid w:val="003E3586"/>
    <w:rsid w:val="003E35AB"/>
    <w:rsid w:val="003E35DA"/>
    <w:rsid w:val="003E36E7"/>
    <w:rsid w:val="003E3732"/>
    <w:rsid w:val="003E3826"/>
    <w:rsid w:val="003E384A"/>
    <w:rsid w:val="003E39F8"/>
    <w:rsid w:val="003E3AC6"/>
    <w:rsid w:val="003E3ADD"/>
    <w:rsid w:val="003E3B7C"/>
    <w:rsid w:val="003E41D4"/>
    <w:rsid w:val="003E434D"/>
    <w:rsid w:val="003E4598"/>
    <w:rsid w:val="003E470A"/>
    <w:rsid w:val="003E470C"/>
    <w:rsid w:val="003E47B2"/>
    <w:rsid w:val="003E47B9"/>
    <w:rsid w:val="003E47CC"/>
    <w:rsid w:val="003E48D7"/>
    <w:rsid w:val="003E498B"/>
    <w:rsid w:val="003E4990"/>
    <w:rsid w:val="003E4ABA"/>
    <w:rsid w:val="003E4E1F"/>
    <w:rsid w:val="003E4F97"/>
    <w:rsid w:val="003E4FDE"/>
    <w:rsid w:val="003E5074"/>
    <w:rsid w:val="003E5091"/>
    <w:rsid w:val="003E50F2"/>
    <w:rsid w:val="003E519F"/>
    <w:rsid w:val="003E537C"/>
    <w:rsid w:val="003E537F"/>
    <w:rsid w:val="003E55B7"/>
    <w:rsid w:val="003E5855"/>
    <w:rsid w:val="003E58C3"/>
    <w:rsid w:val="003E58E1"/>
    <w:rsid w:val="003E5970"/>
    <w:rsid w:val="003E5BCC"/>
    <w:rsid w:val="003E5BD4"/>
    <w:rsid w:val="003E5C73"/>
    <w:rsid w:val="003E5CC7"/>
    <w:rsid w:val="003E5E81"/>
    <w:rsid w:val="003E5EFD"/>
    <w:rsid w:val="003E61EC"/>
    <w:rsid w:val="003E6241"/>
    <w:rsid w:val="003E6253"/>
    <w:rsid w:val="003E625D"/>
    <w:rsid w:val="003E62A5"/>
    <w:rsid w:val="003E62D6"/>
    <w:rsid w:val="003E645C"/>
    <w:rsid w:val="003E67AE"/>
    <w:rsid w:val="003E698D"/>
    <w:rsid w:val="003E69A8"/>
    <w:rsid w:val="003E6A8D"/>
    <w:rsid w:val="003E6C1C"/>
    <w:rsid w:val="003E6D64"/>
    <w:rsid w:val="003E6E7F"/>
    <w:rsid w:val="003E6EDE"/>
    <w:rsid w:val="003E6F8A"/>
    <w:rsid w:val="003E6FB6"/>
    <w:rsid w:val="003E70B5"/>
    <w:rsid w:val="003E7280"/>
    <w:rsid w:val="003E7549"/>
    <w:rsid w:val="003E7748"/>
    <w:rsid w:val="003E7817"/>
    <w:rsid w:val="003E7823"/>
    <w:rsid w:val="003E79A3"/>
    <w:rsid w:val="003E79E6"/>
    <w:rsid w:val="003E7A00"/>
    <w:rsid w:val="003E7A62"/>
    <w:rsid w:val="003E7C15"/>
    <w:rsid w:val="003E7E33"/>
    <w:rsid w:val="003E7EF1"/>
    <w:rsid w:val="003F00A6"/>
    <w:rsid w:val="003F0138"/>
    <w:rsid w:val="003F01A8"/>
    <w:rsid w:val="003F01E2"/>
    <w:rsid w:val="003F01F6"/>
    <w:rsid w:val="003F0264"/>
    <w:rsid w:val="003F0335"/>
    <w:rsid w:val="003F034E"/>
    <w:rsid w:val="003F0421"/>
    <w:rsid w:val="003F0480"/>
    <w:rsid w:val="003F0585"/>
    <w:rsid w:val="003F05E6"/>
    <w:rsid w:val="003F0694"/>
    <w:rsid w:val="003F0796"/>
    <w:rsid w:val="003F0856"/>
    <w:rsid w:val="003F092D"/>
    <w:rsid w:val="003F0B15"/>
    <w:rsid w:val="003F0D3B"/>
    <w:rsid w:val="003F0D97"/>
    <w:rsid w:val="003F0EEB"/>
    <w:rsid w:val="003F0F74"/>
    <w:rsid w:val="003F0FEE"/>
    <w:rsid w:val="003F10B8"/>
    <w:rsid w:val="003F1250"/>
    <w:rsid w:val="003F125E"/>
    <w:rsid w:val="003F1361"/>
    <w:rsid w:val="003F13E8"/>
    <w:rsid w:val="003F1586"/>
    <w:rsid w:val="003F15DE"/>
    <w:rsid w:val="003F1777"/>
    <w:rsid w:val="003F1836"/>
    <w:rsid w:val="003F18E3"/>
    <w:rsid w:val="003F1B77"/>
    <w:rsid w:val="003F1C69"/>
    <w:rsid w:val="003F1CC0"/>
    <w:rsid w:val="003F1CCB"/>
    <w:rsid w:val="003F1D0E"/>
    <w:rsid w:val="003F1D24"/>
    <w:rsid w:val="003F1F9B"/>
    <w:rsid w:val="003F200A"/>
    <w:rsid w:val="003F2015"/>
    <w:rsid w:val="003F2256"/>
    <w:rsid w:val="003F233F"/>
    <w:rsid w:val="003F24C3"/>
    <w:rsid w:val="003F2792"/>
    <w:rsid w:val="003F2796"/>
    <w:rsid w:val="003F2800"/>
    <w:rsid w:val="003F298B"/>
    <w:rsid w:val="003F2A24"/>
    <w:rsid w:val="003F2BC0"/>
    <w:rsid w:val="003F2E85"/>
    <w:rsid w:val="003F2F18"/>
    <w:rsid w:val="003F2F4C"/>
    <w:rsid w:val="003F2F80"/>
    <w:rsid w:val="003F3067"/>
    <w:rsid w:val="003F30AF"/>
    <w:rsid w:val="003F3184"/>
    <w:rsid w:val="003F3253"/>
    <w:rsid w:val="003F3349"/>
    <w:rsid w:val="003F35E5"/>
    <w:rsid w:val="003F3663"/>
    <w:rsid w:val="003F36EC"/>
    <w:rsid w:val="003F370B"/>
    <w:rsid w:val="003F37E1"/>
    <w:rsid w:val="003F3906"/>
    <w:rsid w:val="003F3A2F"/>
    <w:rsid w:val="003F3B34"/>
    <w:rsid w:val="003F3B44"/>
    <w:rsid w:val="003F3B56"/>
    <w:rsid w:val="003F3B5A"/>
    <w:rsid w:val="003F3BC1"/>
    <w:rsid w:val="003F3C28"/>
    <w:rsid w:val="003F3C66"/>
    <w:rsid w:val="003F3D0D"/>
    <w:rsid w:val="003F3D64"/>
    <w:rsid w:val="003F3F30"/>
    <w:rsid w:val="003F4079"/>
    <w:rsid w:val="003F415F"/>
    <w:rsid w:val="003F41C2"/>
    <w:rsid w:val="003F428C"/>
    <w:rsid w:val="003F429E"/>
    <w:rsid w:val="003F42FD"/>
    <w:rsid w:val="003F4486"/>
    <w:rsid w:val="003F455C"/>
    <w:rsid w:val="003F45F6"/>
    <w:rsid w:val="003F4613"/>
    <w:rsid w:val="003F468C"/>
    <w:rsid w:val="003F46F3"/>
    <w:rsid w:val="003F475C"/>
    <w:rsid w:val="003F47B8"/>
    <w:rsid w:val="003F489F"/>
    <w:rsid w:val="003F48A7"/>
    <w:rsid w:val="003F4905"/>
    <w:rsid w:val="003F4AB1"/>
    <w:rsid w:val="003F4B33"/>
    <w:rsid w:val="003F4CB5"/>
    <w:rsid w:val="003F5049"/>
    <w:rsid w:val="003F5063"/>
    <w:rsid w:val="003F517A"/>
    <w:rsid w:val="003F52B5"/>
    <w:rsid w:val="003F541A"/>
    <w:rsid w:val="003F5513"/>
    <w:rsid w:val="003F556E"/>
    <w:rsid w:val="003F55A7"/>
    <w:rsid w:val="003F56F9"/>
    <w:rsid w:val="003F57DE"/>
    <w:rsid w:val="003F581C"/>
    <w:rsid w:val="003F598A"/>
    <w:rsid w:val="003F5B44"/>
    <w:rsid w:val="003F5BC0"/>
    <w:rsid w:val="003F5CD4"/>
    <w:rsid w:val="003F5D71"/>
    <w:rsid w:val="003F5DA1"/>
    <w:rsid w:val="003F5E93"/>
    <w:rsid w:val="003F5F75"/>
    <w:rsid w:val="003F5FB8"/>
    <w:rsid w:val="003F60B5"/>
    <w:rsid w:val="003F61B1"/>
    <w:rsid w:val="003F61E6"/>
    <w:rsid w:val="003F6238"/>
    <w:rsid w:val="003F6359"/>
    <w:rsid w:val="003F636E"/>
    <w:rsid w:val="003F656D"/>
    <w:rsid w:val="003F67D2"/>
    <w:rsid w:val="003F67D3"/>
    <w:rsid w:val="003F6908"/>
    <w:rsid w:val="003F6A9D"/>
    <w:rsid w:val="003F6B49"/>
    <w:rsid w:val="003F6B50"/>
    <w:rsid w:val="003F6CB4"/>
    <w:rsid w:val="003F7029"/>
    <w:rsid w:val="003F7142"/>
    <w:rsid w:val="003F735E"/>
    <w:rsid w:val="003F74AC"/>
    <w:rsid w:val="003F74B9"/>
    <w:rsid w:val="003F7554"/>
    <w:rsid w:val="003F7599"/>
    <w:rsid w:val="003F75F8"/>
    <w:rsid w:val="003F76C1"/>
    <w:rsid w:val="003F77B5"/>
    <w:rsid w:val="003F77B6"/>
    <w:rsid w:val="003F7887"/>
    <w:rsid w:val="003F7AC9"/>
    <w:rsid w:val="003F7B1E"/>
    <w:rsid w:val="003F7B47"/>
    <w:rsid w:val="003F7C3C"/>
    <w:rsid w:val="003F7F10"/>
    <w:rsid w:val="0040001B"/>
    <w:rsid w:val="0040009F"/>
    <w:rsid w:val="004001C2"/>
    <w:rsid w:val="00400211"/>
    <w:rsid w:val="00400529"/>
    <w:rsid w:val="004007CA"/>
    <w:rsid w:val="004008E0"/>
    <w:rsid w:val="00400905"/>
    <w:rsid w:val="004009F5"/>
    <w:rsid w:val="00400C2E"/>
    <w:rsid w:val="00400D2C"/>
    <w:rsid w:val="00400E00"/>
    <w:rsid w:val="00400E81"/>
    <w:rsid w:val="00400EA2"/>
    <w:rsid w:val="00400FD5"/>
    <w:rsid w:val="00400FEC"/>
    <w:rsid w:val="00400FF0"/>
    <w:rsid w:val="00401067"/>
    <w:rsid w:val="004010D2"/>
    <w:rsid w:val="00401237"/>
    <w:rsid w:val="00401263"/>
    <w:rsid w:val="00401477"/>
    <w:rsid w:val="0040150E"/>
    <w:rsid w:val="004019C0"/>
    <w:rsid w:val="00401A5F"/>
    <w:rsid w:val="00401A80"/>
    <w:rsid w:val="00401BD8"/>
    <w:rsid w:val="00401C49"/>
    <w:rsid w:val="00401CFB"/>
    <w:rsid w:val="00401F20"/>
    <w:rsid w:val="0040203F"/>
    <w:rsid w:val="00402061"/>
    <w:rsid w:val="00402064"/>
    <w:rsid w:val="0040219C"/>
    <w:rsid w:val="004021C7"/>
    <w:rsid w:val="004021E9"/>
    <w:rsid w:val="00402218"/>
    <w:rsid w:val="0040226E"/>
    <w:rsid w:val="004022A8"/>
    <w:rsid w:val="00402391"/>
    <w:rsid w:val="004023B6"/>
    <w:rsid w:val="004023D5"/>
    <w:rsid w:val="004023F7"/>
    <w:rsid w:val="00402451"/>
    <w:rsid w:val="0040248F"/>
    <w:rsid w:val="00402519"/>
    <w:rsid w:val="0040299D"/>
    <w:rsid w:val="00402A39"/>
    <w:rsid w:val="00402C44"/>
    <w:rsid w:val="00402CCD"/>
    <w:rsid w:val="00402DC6"/>
    <w:rsid w:val="00402F7D"/>
    <w:rsid w:val="00403080"/>
    <w:rsid w:val="00403246"/>
    <w:rsid w:val="00403258"/>
    <w:rsid w:val="00403271"/>
    <w:rsid w:val="00403320"/>
    <w:rsid w:val="0040334F"/>
    <w:rsid w:val="00403503"/>
    <w:rsid w:val="00403580"/>
    <w:rsid w:val="004035C0"/>
    <w:rsid w:val="004035E0"/>
    <w:rsid w:val="004036F7"/>
    <w:rsid w:val="00403778"/>
    <w:rsid w:val="00403837"/>
    <w:rsid w:val="00403839"/>
    <w:rsid w:val="00403C3A"/>
    <w:rsid w:val="00403C70"/>
    <w:rsid w:val="00403D33"/>
    <w:rsid w:val="00403DC5"/>
    <w:rsid w:val="00403DF1"/>
    <w:rsid w:val="00403E38"/>
    <w:rsid w:val="00403E4C"/>
    <w:rsid w:val="00404022"/>
    <w:rsid w:val="0040409B"/>
    <w:rsid w:val="00404143"/>
    <w:rsid w:val="004041AF"/>
    <w:rsid w:val="00404214"/>
    <w:rsid w:val="0040424F"/>
    <w:rsid w:val="00404368"/>
    <w:rsid w:val="0040444E"/>
    <w:rsid w:val="004044FC"/>
    <w:rsid w:val="004047BD"/>
    <w:rsid w:val="00404834"/>
    <w:rsid w:val="0040492C"/>
    <w:rsid w:val="00404994"/>
    <w:rsid w:val="00404996"/>
    <w:rsid w:val="004049B7"/>
    <w:rsid w:val="004049C6"/>
    <w:rsid w:val="00404DEF"/>
    <w:rsid w:val="00404E30"/>
    <w:rsid w:val="00404ECD"/>
    <w:rsid w:val="00404EEB"/>
    <w:rsid w:val="00404FF8"/>
    <w:rsid w:val="004050BC"/>
    <w:rsid w:val="00405359"/>
    <w:rsid w:val="0040540B"/>
    <w:rsid w:val="004054DD"/>
    <w:rsid w:val="00405512"/>
    <w:rsid w:val="00405561"/>
    <w:rsid w:val="004055D5"/>
    <w:rsid w:val="00405601"/>
    <w:rsid w:val="0040575B"/>
    <w:rsid w:val="00405860"/>
    <w:rsid w:val="004058DB"/>
    <w:rsid w:val="00405926"/>
    <w:rsid w:val="00405A79"/>
    <w:rsid w:val="00405B41"/>
    <w:rsid w:val="00405BE2"/>
    <w:rsid w:val="00405C99"/>
    <w:rsid w:val="00405D0A"/>
    <w:rsid w:val="00405E32"/>
    <w:rsid w:val="00405E8A"/>
    <w:rsid w:val="00405ECA"/>
    <w:rsid w:val="00405F45"/>
    <w:rsid w:val="00405F98"/>
    <w:rsid w:val="00405FB9"/>
    <w:rsid w:val="00406168"/>
    <w:rsid w:val="004062CA"/>
    <w:rsid w:val="004062D5"/>
    <w:rsid w:val="004063F0"/>
    <w:rsid w:val="004065BD"/>
    <w:rsid w:val="0040670E"/>
    <w:rsid w:val="004067BC"/>
    <w:rsid w:val="004068EB"/>
    <w:rsid w:val="004069B9"/>
    <w:rsid w:val="004069D1"/>
    <w:rsid w:val="00406A86"/>
    <w:rsid w:val="00406AA4"/>
    <w:rsid w:val="00406BB6"/>
    <w:rsid w:val="00406D21"/>
    <w:rsid w:val="00406DCF"/>
    <w:rsid w:val="00406F15"/>
    <w:rsid w:val="00406F1F"/>
    <w:rsid w:val="00407014"/>
    <w:rsid w:val="00407165"/>
    <w:rsid w:val="0040727D"/>
    <w:rsid w:val="0040728D"/>
    <w:rsid w:val="004072DC"/>
    <w:rsid w:val="00407423"/>
    <w:rsid w:val="004076C7"/>
    <w:rsid w:val="004078A2"/>
    <w:rsid w:val="004078EC"/>
    <w:rsid w:val="0040798F"/>
    <w:rsid w:val="00407A38"/>
    <w:rsid w:val="00407A48"/>
    <w:rsid w:val="00407A4B"/>
    <w:rsid w:val="00407A80"/>
    <w:rsid w:val="00407C68"/>
    <w:rsid w:val="00407C70"/>
    <w:rsid w:val="00407DB3"/>
    <w:rsid w:val="00407F44"/>
    <w:rsid w:val="00407FC2"/>
    <w:rsid w:val="00410181"/>
    <w:rsid w:val="004101FF"/>
    <w:rsid w:val="00410208"/>
    <w:rsid w:val="00410479"/>
    <w:rsid w:val="00410521"/>
    <w:rsid w:val="00410664"/>
    <w:rsid w:val="00410675"/>
    <w:rsid w:val="0041089C"/>
    <w:rsid w:val="004109C7"/>
    <w:rsid w:val="00410B03"/>
    <w:rsid w:val="00410B58"/>
    <w:rsid w:val="00410C9A"/>
    <w:rsid w:val="00410CE5"/>
    <w:rsid w:val="00410E62"/>
    <w:rsid w:val="00410EC0"/>
    <w:rsid w:val="00411281"/>
    <w:rsid w:val="004115D1"/>
    <w:rsid w:val="004117A2"/>
    <w:rsid w:val="00411953"/>
    <w:rsid w:val="004119B3"/>
    <w:rsid w:val="004119DE"/>
    <w:rsid w:val="00411A80"/>
    <w:rsid w:val="00411D83"/>
    <w:rsid w:val="00411DBC"/>
    <w:rsid w:val="00411DEA"/>
    <w:rsid w:val="004120B7"/>
    <w:rsid w:val="004121E2"/>
    <w:rsid w:val="004122BE"/>
    <w:rsid w:val="0041254A"/>
    <w:rsid w:val="00412559"/>
    <w:rsid w:val="0041270E"/>
    <w:rsid w:val="00412779"/>
    <w:rsid w:val="00412A06"/>
    <w:rsid w:val="00412A69"/>
    <w:rsid w:val="00412A72"/>
    <w:rsid w:val="00412A96"/>
    <w:rsid w:val="00412E8D"/>
    <w:rsid w:val="00412EA1"/>
    <w:rsid w:val="00413120"/>
    <w:rsid w:val="00413185"/>
    <w:rsid w:val="004132AA"/>
    <w:rsid w:val="00413394"/>
    <w:rsid w:val="004133BC"/>
    <w:rsid w:val="004134D3"/>
    <w:rsid w:val="00413601"/>
    <w:rsid w:val="0041365C"/>
    <w:rsid w:val="004136C8"/>
    <w:rsid w:val="004136CB"/>
    <w:rsid w:val="004137F6"/>
    <w:rsid w:val="0041391C"/>
    <w:rsid w:val="0041391F"/>
    <w:rsid w:val="00413AD8"/>
    <w:rsid w:val="00413AE1"/>
    <w:rsid w:val="00413CC0"/>
    <w:rsid w:val="00413EC8"/>
    <w:rsid w:val="00413F9D"/>
    <w:rsid w:val="00414021"/>
    <w:rsid w:val="00414229"/>
    <w:rsid w:val="004142A7"/>
    <w:rsid w:val="004143D7"/>
    <w:rsid w:val="004143E9"/>
    <w:rsid w:val="004143FC"/>
    <w:rsid w:val="004144B8"/>
    <w:rsid w:val="00414526"/>
    <w:rsid w:val="00414590"/>
    <w:rsid w:val="004148AF"/>
    <w:rsid w:val="004149BD"/>
    <w:rsid w:val="00414A48"/>
    <w:rsid w:val="00414AA6"/>
    <w:rsid w:val="00414C98"/>
    <w:rsid w:val="00414DB5"/>
    <w:rsid w:val="00414FB5"/>
    <w:rsid w:val="00415008"/>
    <w:rsid w:val="004150F7"/>
    <w:rsid w:val="0041512A"/>
    <w:rsid w:val="004151CF"/>
    <w:rsid w:val="004151D3"/>
    <w:rsid w:val="0041531A"/>
    <w:rsid w:val="00415430"/>
    <w:rsid w:val="00415579"/>
    <w:rsid w:val="004155A1"/>
    <w:rsid w:val="00415791"/>
    <w:rsid w:val="0041586B"/>
    <w:rsid w:val="004158A3"/>
    <w:rsid w:val="00415AD2"/>
    <w:rsid w:val="00415B4C"/>
    <w:rsid w:val="00415B83"/>
    <w:rsid w:val="00415BCB"/>
    <w:rsid w:val="00415D87"/>
    <w:rsid w:val="00415EEB"/>
    <w:rsid w:val="00415FCF"/>
    <w:rsid w:val="00416016"/>
    <w:rsid w:val="00416129"/>
    <w:rsid w:val="0041628F"/>
    <w:rsid w:val="0041630D"/>
    <w:rsid w:val="0041630E"/>
    <w:rsid w:val="00416322"/>
    <w:rsid w:val="004163E5"/>
    <w:rsid w:val="004164DB"/>
    <w:rsid w:val="0041650A"/>
    <w:rsid w:val="0041660B"/>
    <w:rsid w:val="00416716"/>
    <w:rsid w:val="0041687D"/>
    <w:rsid w:val="00416A27"/>
    <w:rsid w:val="00416CCB"/>
    <w:rsid w:val="00416CF9"/>
    <w:rsid w:val="00416ECD"/>
    <w:rsid w:val="00417065"/>
    <w:rsid w:val="004173B7"/>
    <w:rsid w:val="00417409"/>
    <w:rsid w:val="004175FE"/>
    <w:rsid w:val="00417647"/>
    <w:rsid w:val="00417733"/>
    <w:rsid w:val="00417741"/>
    <w:rsid w:val="00417DFE"/>
    <w:rsid w:val="00417E4C"/>
    <w:rsid w:val="00417ED2"/>
    <w:rsid w:val="00417F3F"/>
    <w:rsid w:val="0042005D"/>
    <w:rsid w:val="0042010B"/>
    <w:rsid w:val="00420137"/>
    <w:rsid w:val="00420371"/>
    <w:rsid w:val="004203B2"/>
    <w:rsid w:val="004203D3"/>
    <w:rsid w:val="004204EA"/>
    <w:rsid w:val="004205C9"/>
    <w:rsid w:val="004206D6"/>
    <w:rsid w:val="00420710"/>
    <w:rsid w:val="00420719"/>
    <w:rsid w:val="00420742"/>
    <w:rsid w:val="004207CC"/>
    <w:rsid w:val="00420845"/>
    <w:rsid w:val="00420885"/>
    <w:rsid w:val="00420CBF"/>
    <w:rsid w:val="00420D01"/>
    <w:rsid w:val="00420E9D"/>
    <w:rsid w:val="00420F17"/>
    <w:rsid w:val="00420FB5"/>
    <w:rsid w:val="004211FC"/>
    <w:rsid w:val="00421239"/>
    <w:rsid w:val="0042140E"/>
    <w:rsid w:val="004214CC"/>
    <w:rsid w:val="0042154D"/>
    <w:rsid w:val="00421645"/>
    <w:rsid w:val="00421932"/>
    <w:rsid w:val="00421983"/>
    <w:rsid w:val="00421998"/>
    <w:rsid w:val="00421B82"/>
    <w:rsid w:val="00421CCA"/>
    <w:rsid w:val="00421F90"/>
    <w:rsid w:val="00421FCB"/>
    <w:rsid w:val="00421FE6"/>
    <w:rsid w:val="004222F4"/>
    <w:rsid w:val="004223EF"/>
    <w:rsid w:val="004225FF"/>
    <w:rsid w:val="0042283C"/>
    <w:rsid w:val="00422A3D"/>
    <w:rsid w:val="00422D08"/>
    <w:rsid w:val="00422D1F"/>
    <w:rsid w:val="00422E44"/>
    <w:rsid w:val="004232CD"/>
    <w:rsid w:val="0042345A"/>
    <w:rsid w:val="004234BB"/>
    <w:rsid w:val="004236C7"/>
    <w:rsid w:val="00423753"/>
    <w:rsid w:val="004239B6"/>
    <w:rsid w:val="00423A10"/>
    <w:rsid w:val="00423BB7"/>
    <w:rsid w:val="00423D28"/>
    <w:rsid w:val="00423D5E"/>
    <w:rsid w:val="00423E3D"/>
    <w:rsid w:val="00423EE0"/>
    <w:rsid w:val="00423F47"/>
    <w:rsid w:val="00423FFB"/>
    <w:rsid w:val="0042403C"/>
    <w:rsid w:val="00424156"/>
    <w:rsid w:val="00424176"/>
    <w:rsid w:val="00424340"/>
    <w:rsid w:val="0042448C"/>
    <w:rsid w:val="0042466B"/>
    <w:rsid w:val="004246FA"/>
    <w:rsid w:val="00424703"/>
    <w:rsid w:val="00424850"/>
    <w:rsid w:val="004249DF"/>
    <w:rsid w:val="00424A42"/>
    <w:rsid w:val="00424B06"/>
    <w:rsid w:val="00424CC0"/>
    <w:rsid w:val="00424D07"/>
    <w:rsid w:val="00424D8B"/>
    <w:rsid w:val="00424EB1"/>
    <w:rsid w:val="0042500B"/>
    <w:rsid w:val="0042509A"/>
    <w:rsid w:val="00425188"/>
    <w:rsid w:val="0042522F"/>
    <w:rsid w:val="0042528E"/>
    <w:rsid w:val="004252F2"/>
    <w:rsid w:val="00425501"/>
    <w:rsid w:val="004255BE"/>
    <w:rsid w:val="004255C1"/>
    <w:rsid w:val="004256CD"/>
    <w:rsid w:val="004257A4"/>
    <w:rsid w:val="004257C1"/>
    <w:rsid w:val="00425871"/>
    <w:rsid w:val="00425B5B"/>
    <w:rsid w:val="00425B99"/>
    <w:rsid w:val="00425BE0"/>
    <w:rsid w:val="00425CA4"/>
    <w:rsid w:val="00425D26"/>
    <w:rsid w:val="00425DF1"/>
    <w:rsid w:val="00425E01"/>
    <w:rsid w:val="00425FF4"/>
    <w:rsid w:val="00426180"/>
    <w:rsid w:val="00426413"/>
    <w:rsid w:val="00426419"/>
    <w:rsid w:val="00426447"/>
    <w:rsid w:val="004264B0"/>
    <w:rsid w:val="004264DD"/>
    <w:rsid w:val="004265FB"/>
    <w:rsid w:val="00426694"/>
    <w:rsid w:val="004266DA"/>
    <w:rsid w:val="0042674A"/>
    <w:rsid w:val="004267BB"/>
    <w:rsid w:val="00426846"/>
    <w:rsid w:val="004268DF"/>
    <w:rsid w:val="00426937"/>
    <w:rsid w:val="0042695D"/>
    <w:rsid w:val="00426B15"/>
    <w:rsid w:val="00426B91"/>
    <w:rsid w:val="00426C29"/>
    <w:rsid w:val="00426CDC"/>
    <w:rsid w:val="00426D47"/>
    <w:rsid w:val="00426D87"/>
    <w:rsid w:val="00426DCE"/>
    <w:rsid w:val="00426E50"/>
    <w:rsid w:val="00426EF5"/>
    <w:rsid w:val="00426F17"/>
    <w:rsid w:val="0042716A"/>
    <w:rsid w:val="004271E9"/>
    <w:rsid w:val="00427331"/>
    <w:rsid w:val="0042738C"/>
    <w:rsid w:val="00427518"/>
    <w:rsid w:val="004275D2"/>
    <w:rsid w:val="00427648"/>
    <w:rsid w:val="00427669"/>
    <w:rsid w:val="0042773C"/>
    <w:rsid w:val="00427897"/>
    <w:rsid w:val="00427DA4"/>
    <w:rsid w:val="00427E3D"/>
    <w:rsid w:val="00427ECD"/>
    <w:rsid w:val="00427F12"/>
    <w:rsid w:val="0043023F"/>
    <w:rsid w:val="00430462"/>
    <w:rsid w:val="0043049A"/>
    <w:rsid w:val="004305E4"/>
    <w:rsid w:val="004307B5"/>
    <w:rsid w:val="004307BC"/>
    <w:rsid w:val="004308C9"/>
    <w:rsid w:val="004308E5"/>
    <w:rsid w:val="004309BC"/>
    <w:rsid w:val="00430ACD"/>
    <w:rsid w:val="00430BC0"/>
    <w:rsid w:val="00430C50"/>
    <w:rsid w:val="00430C91"/>
    <w:rsid w:val="00430E1F"/>
    <w:rsid w:val="00430E35"/>
    <w:rsid w:val="00430ECD"/>
    <w:rsid w:val="00430F6C"/>
    <w:rsid w:val="00430F9E"/>
    <w:rsid w:val="00431040"/>
    <w:rsid w:val="00431319"/>
    <w:rsid w:val="004313D4"/>
    <w:rsid w:val="00431548"/>
    <w:rsid w:val="004316F8"/>
    <w:rsid w:val="0043173B"/>
    <w:rsid w:val="00431776"/>
    <w:rsid w:val="004317CD"/>
    <w:rsid w:val="004317D8"/>
    <w:rsid w:val="004317F5"/>
    <w:rsid w:val="00431A3D"/>
    <w:rsid w:val="00431DC1"/>
    <w:rsid w:val="00431DF2"/>
    <w:rsid w:val="00431E77"/>
    <w:rsid w:val="00431E9A"/>
    <w:rsid w:val="00431EAE"/>
    <w:rsid w:val="00431EC2"/>
    <w:rsid w:val="00431EF3"/>
    <w:rsid w:val="004320D8"/>
    <w:rsid w:val="004321BF"/>
    <w:rsid w:val="004322A0"/>
    <w:rsid w:val="0043233D"/>
    <w:rsid w:val="004323C6"/>
    <w:rsid w:val="0043246D"/>
    <w:rsid w:val="004324A3"/>
    <w:rsid w:val="0043254A"/>
    <w:rsid w:val="00432570"/>
    <w:rsid w:val="004325E3"/>
    <w:rsid w:val="0043261B"/>
    <w:rsid w:val="004326FA"/>
    <w:rsid w:val="004329A1"/>
    <w:rsid w:val="00432C82"/>
    <w:rsid w:val="00432CA2"/>
    <w:rsid w:val="00432D47"/>
    <w:rsid w:val="00432F8A"/>
    <w:rsid w:val="00433005"/>
    <w:rsid w:val="0043307F"/>
    <w:rsid w:val="00433120"/>
    <w:rsid w:val="0043322F"/>
    <w:rsid w:val="0043333A"/>
    <w:rsid w:val="00433392"/>
    <w:rsid w:val="00433418"/>
    <w:rsid w:val="0043343A"/>
    <w:rsid w:val="00433442"/>
    <w:rsid w:val="0043352B"/>
    <w:rsid w:val="0043359A"/>
    <w:rsid w:val="00433A3F"/>
    <w:rsid w:val="00433B09"/>
    <w:rsid w:val="00433C08"/>
    <w:rsid w:val="00433C8C"/>
    <w:rsid w:val="00433CD7"/>
    <w:rsid w:val="00433D89"/>
    <w:rsid w:val="00433F86"/>
    <w:rsid w:val="00433FB7"/>
    <w:rsid w:val="00434033"/>
    <w:rsid w:val="004340CF"/>
    <w:rsid w:val="0043416A"/>
    <w:rsid w:val="004341FC"/>
    <w:rsid w:val="004342A3"/>
    <w:rsid w:val="0043442C"/>
    <w:rsid w:val="00434485"/>
    <w:rsid w:val="004346EB"/>
    <w:rsid w:val="004347AA"/>
    <w:rsid w:val="00434A60"/>
    <w:rsid w:val="00434AB6"/>
    <w:rsid w:val="00434AB9"/>
    <w:rsid w:val="00434CB1"/>
    <w:rsid w:val="00434EA7"/>
    <w:rsid w:val="004351B5"/>
    <w:rsid w:val="00435284"/>
    <w:rsid w:val="004354E4"/>
    <w:rsid w:val="0043551F"/>
    <w:rsid w:val="00435808"/>
    <w:rsid w:val="00435CDB"/>
    <w:rsid w:val="00435E5F"/>
    <w:rsid w:val="00435ECE"/>
    <w:rsid w:val="00435FEC"/>
    <w:rsid w:val="004360C6"/>
    <w:rsid w:val="00436145"/>
    <w:rsid w:val="0043620F"/>
    <w:rsid w:val="004364D1"/>
    <w:rsid w:val="004364ED"/>
    <w:rsid w:val="00436502"/>
    <w:rsid w:val="00436651"/>
    <w:rsid w:val="0043673F"/>
    <w:rsid w:val="004368DF"/>
    <w:rsid w:val="0043699F"/>
    <w:rsid w:val="00436B87"/>
    <w:rsid w:val="00436C3A"/>
    <w:rsid w:val="00436C6A"/>
    <w:rsid w:val="00436D8D"/>
    <w:rsid w:val="00436E17"/>
    <w:rsid w:val="00436ECD"/>
    <w:rsid w:val="00436EF4"/>
    <w:rsid w:val="00436FC4"/>
    <w:rsid w:val="0043703F"/>
    <w:rsid w:val="00437067"/>
    <w:rsid w:val="004370F6"/>
    <w:rsid w:val="0043724A"/>
    <w:rsid w:val="00437397"/>
    <w:rsid w:val="0043749E"/>
    <w:rsid w:val="0043750A"/>
    <w:rsid w:val="004375A3"/>
    <w:rsid w:val="004375AD"/>
    <w:rsid w:val="004376A9"/>
    <w:rsid w:val="00437815"/>
    <w:rsid w:val="0043788D"/>
    <w:rsid w:val="004378D2"/>
    <w:rsid w:val="00437A6B"/>
    <w:rsid w:val="00437B62"/>
    <w:rsid w:val="00437BAF"/>
    <w:rsid w:val="00437CE4"/>
    <w:rsid w:val="00437EA8"/>
    <w:rsid w:val="00437FC9"/>
    <w:rsid w:val="0044007B"/>
    <w:rsid w:val="00440131"/>
    <w:rsid w:val="004401D4"/>
    <w:rsid w:val="00440231"/>
    <w:rsid w:val="00440367"/>
    <w:rsid w:val="00440542"/>
    <w:rsid w:val="004405DC"/>
    <w:rsid w:val="0044064E"/>
    <w:rsid w:val="00440657"/>
    <w:rsid w:val="004407B8"/>
    <w:rsid w:val="00440992"/>
    <w:rsid w:val="00440A51"/>
    <w:rsid w:val="00440B5E"/>
    <w:rsid w:val="00440E0A"/>
    <w:rsid w:val="0044104A"/>
    <w:rsid w:val="00441086"/>
    <w:rsid w:val="0044119A"/>
    <w:rsid w:val="0044127C"/>
    <w:rsid w:val="0044132A"/>
    <w:rsid w:val="00441665"/>
    <w:rsid w:val="00441736"/>
    <w:rsid w:val="00441791"/>
    <w:rsid w:val="004417B7"/>
    <w:rsid w:val="00441877"/>
    <w:rsid w:val="004418C0"/>
    <w:rsid w:val="00441908"/>
    <w:rsid w:val="00441916"/>
    <w:rsid w:val="004419CB"/>
    <w:rsid w:val="00441D65"/>
    <w:rsid w:val="00441F35"/>
    <w:rsid w:val="004424B4"/>
    <w:rsid w:val="004424DC"/>
    <w:rsid w:val="004424F1"/>
    <w:rsid w:val="0044271A"/>
    <w:rsid w:val="00442885"/>
    <w:rsid w:val="004428D8"/>
    <w:rsid w:val="00442966"/>
    <w:rsid w:val="00442A4C"/>
    <w:rsid w:val="00442AAE"/>
    <w:rsid w:val="00442B0D"/>
    <w:rsid w:val="00442BCE"/>
    <w:rsid w:val="00442D36"/>
    <w:rsid w:val="00442DE8"/>
    <w:rsid w:val="00442F63"/>
    <w:rsid w:val="0044302F"/>
    <w:rsid w:val="00443108"/>
    <w:rsid w:val="00443164"/>
    <w:rsid w:val="0044316D"/>
    <w:rsid w:val="0044318D"/>
    <w:rsid w:val="004435DB"/>
    <w:rsid w:val="00443914"/>
    <w:rsid w:val="0044391F"/>
    <w:rsid w:val="004439EE"/>
    <w:rsid w:val="00443A3A"/>
    <w:rsid w:val="00443A91"/>
    <w:rsid w:val="00443ADE"/>
    <w:rsid w:val="00443B1D"/>
    <w:rsid w:val="00443E0C"/>
    <w:rsid w:val="00443E4C"/>
    <w:rsid w:val="00443EEF"/>
    <w:rsid w:val="00443EFE"/>
    <w:rsid w:val="004440EA"/>
    <w:rsid w:val="0044411A"/>
    <w:rsid w:val="004442E6"/>
    <w:rsid w:val="00444392"/>
    <w:rsid w:val="004443E5"/>
    <w:rsid w:val="004443FB"/>
    <w:rsid w:val="00444444"/>
    <w:rsid w:val="00444500"/>
    <w:rsid w:val="004446B7"/>
    <w:rsid w:val="00444861"/>
    <w:rsid w:val="004448AC"/>
    <w:rsid w:val="00444A50"/>
    <w:rsid w:val="00444A56"/>
    <w:rsid w:val="00444B8E"/>
    <w:rsid w:val="00444CF7"/>
    <w:rsid w:val="00444D25"/>
    <w:rsid w:val="00444D3C"/>
    <w:rsid w:val="00444E46"/>
    <w:rsid w:val="00444E6F"/>
    <w:rsid w:val="00444EAF"/>
    <w:rsid w:val="00444EE0"/>
    <w:rsid w:val="00444F11"/>
    <w:rsid w:val="00444F1F"/>
    <w:rsid w:val="00445114"/>
    <w:rsid w:val="004452BE"/>
    <w:rsid w:val="00445321"/>
    <w:rsid w:val="0044545E"/>
    <w:rsid w:val="004454C9"/>
    <w:rsid w:val="00445529"/>
    <w:rsid w:val="00445550"/>
    <w:rsid w:val="00445626"/>
    <w:rsid w:val="004459A0"/>
    <w:rsid w:val="00445A7D"/>
    <w:rsid w:val="00445B6C"/>
    <w:rsid w:val="00445DC1"/>
    <w:rsid w:val="00445DE2"/>
    <w:rsid w:val="00445EDA"/>
    <w:rsid w:val="00445F35"/>
    <w:rsid w:val="004461B8"/>
    <w:rsid w:val="00446212"/>
    <w:rsid w:val="00446422"/>
    <w:rsid w:val="004464AE"/>
    <w:rsid w:val="004464E9"/>
    <w:rsid w:val="00446806"/>
    <w:rsid w:val="00446888"/>
    <w:rsid w:val="004468B8"/>
    <w:rsid w:val="004468CE"/>
    <w:rsid w:val="00446902"/>
    <w:rsid w:val="00446AF1"/>
    <w:rsid w:val="00446B7E"/>
    <w:rsid w:val="00446C82"/>
    <w:rsid w:val="00446DF9"/>
    <w:rsid w:val="00446EEF"/>
    <w:rsid w:val="00446F67"/>
    <w:rsid w:val="00446F6F"/>
    <w:rsid w:val="00446FD3"/>
    <w:rsid w:val="00447089"/>
    <w:rsid w:val="004471AA"/>
    <w:rsid w:val="0044732E"/>
    <w:rsid w:val="0044749C"/>
    <w:rsid w:val="004474FB"/>
    <w:rsid w:val="00447521"/>
    <w:rsid w:val="0044758F"/>
    <w:rsid w:val="004475EF"/>
    <w:rsid w:val="0044767E"/>
    <w:rsid w:val="004478EF"/>
    <w:rsid w:val="004478F1"/>
    <w:rsid w:val="0044795B"/>
    <w:rsid w:val="004479A0"/>
    <w:rsid w:val="004479F1"/>
    <w:rsid w:val="00447C7F"/>
    <w:rsid w:val="00447CCE"/>
    <w:rsid w:val="00447E43"/>
    <w:rsid w:val="00447EF1"/>
    <w:rsid w:val="00447F8C"/>
    <w:rsid w:val="00447FD8"/>
    <w:rsid w:val="004500FF"/>
    <w:rsid w:val="00450590"/>
    <w:rsid w:val="00450646"/>
    <w:rsid w:val="004506CE"/>
    <w:rsid w:val="0045080C"/>
    <w:rsid w:val="00450866"/>
    <w:rsid w:val="00450932"/>
    <w:rsid w:val="004509BD"/>
    <w:rsid w:val="00450AB7"/>
    <w:rsid w:val="00450B55"/>
    <w:rsid w:val="00450D3D"/>
    <w:rsid w:val="00450D6B"/>
    <w:rsid w:val="00450DDB"/>
    <w:rsid w:val="00450EEE"/>
    <w:rsid w:val="00450F01"/>
    <w:rsid w:val="0045103D"/>
    <w:rsid w:val="004511F0"/>
    <w:rsid w:val="0045126B"/>
    <w:rsid w:val="0045129C"/>
    <w:rsid w:val="004514D3"/>
    <w:rsid w:val="0045165E"/>
    <w:rsid w:val="00451A0C"/>
    <w:rsid w:val="00451AE9"/>
    <w:rsid w:val="00451BD8"/>
    <w:rsid w:val="00451E4E"/>
    <w:rsid w:val="00451F7A"/>
    <w:rsid w:val="00451FBC"/>
    <w:rsid w:val="00452060"/>
    <w:rsid w:val="0045209D"/>
    <w:rsid w:val="004520C8"/>
    <w:rsid w:val="00452202"/>
    <w:rsid w:val="00452270"/>
    <w:rsid w:val="0045229B"/>
    <w:rsid w:val="004522DA"/>
    <w:rsid w:val="00452339"/>
    <w:rsid w:val="0045248D"/>
    <w:rsid w:val="00452492"/>
    <w:rsid w:val="004524D4"/>
    <w:rsid w:val="00452521"/>
    <w:rsid w:val="004528D8"/>
    <w:rsid w:val="00452A1C"/>
    <w:rsid w:val="00452AA6"/>
    <w:rsid w:val="00452BD2"/>
    <w:rsid w:val="00452C1A"/>
    <w:rsid w:val="00452C80"/>
    <w:rsid w:val="00452CBB"/>
    <w:rsid w:val="00452CEE"/>
    <w:rsid w:val="00452DB5"/>
    <w:rsid w:val="00452DF0"/>
    <w:rsid w:val="00452ED9"/>
    <w:rsid w:val="00452F3B"/>
    <w:rsid w:val="00452F56"/>
    <w:rsid w:val="00453035"/>
    <w:rsid w:val="0045329D"/>
    <w:rsid w:val="00453385"/>
    <w:rsid w:val="00453430"/>
    <w:rsid w:val="0045347C"/>
    <w:rsid w:val="0045358B"/>
    <w:rsid w:val="0045368A"/>
    <w:rsid w:val="004536ED"/>
    <w:rsid w:val="00453758"/>
    <w:rsid w:val="004539A2"/>
    <w:rsid w:val="00453A2E"/>
    <w:rsid w:val="00453A43"/>
    <w:rsid w:val="00453A8F"/>
    <w:rsid w:val="00453A9D"/>
    <w:rsid w:val="00453BDA"/>
    <w:rsid w:val="00453D14"/>
    <w:rsid w:val="00453DCA"/>
    <w:rsid w:val="00453E69"/>
    <w:rsid w:val="00454277"/>
    <w:rsid w:val="0045431A"/>
    <w:rsid w:val="004545EC"/>
    <w:rsid w:val="0045468B"/>
    <w:rsid w:val="00454745"/>
    <w:rsid w:val="004548BD"/>
    <w:rsid w:val="00454947"/>
    <w:rsid w:val="00454A02"/>
    <w:rsid w:val="00454A31"/>
    <w:rsid w:val="00454A38"/>
    <w:rsid w:val="00454BC9"/>
    <w:rsid w:val="00454DA9"/>
    <w:rsid w:val="00454E5B"/>
    <w:rsid w:val="00454F11"/>
    <w:rsid w:val="00454F74"/>
    <w:rsid w:val="00455045"/>
    <w:rsid w:val="004550AA"/>
    <w:rsid w:val="00455166"/>
    <w:rsid w:val="00455199"/>
    <w:rsid w:val="004551E1"/>
    <w:rsid w:val="00455285"/>
    <w:rsid w:val="004553A3"/>
    <w:rsid w:val="004553C6"/>
    <w:rsid w:val="0045547E"/>
    <w:rsid w:val="00455500"/>
    <w:rsid w:val="00455547"/>
    <w:rsid w:val="0045566D"/>
    <w:rsid w:val="00455703"/>
    <w:rsid w:val="00455860"/>
    <w:rsid w:val="00455891"/>
    <w:rsid w:val="00455920"/>
    <w:rsid w:val="00455A8A"/>
    <w:rsid w:val="00455AFC"/>
    <w:rsid w:val="00455B20"/>
    <w:rsid w:val="00455BCC"/>
    <w:rsid w:val="00455BE5"/>
    <w:rsid w:val="00455C96"/>
    <w:rsid w:val="00455D71"/>
    <w:rsid w:val="00455E5C"/>
    <w:rsid w:val="00455F4D"/>
    <w:rsid w:val="00455F50"/>
    <w:rsid w:val="0045600E"/>
    <w:rsid w:val="00456154"/>
    <w:rsid w:val="004561F4"/>
    <w:rsid w:val="004562B6"/>
    <w:rsid w:val="00456305"/>
    <w:rsid w:val="00456325"/>
    <w:rsid w:val="00456452"/>
    <w:rsid w:val="0045645E"/>
    <w:rsid w:val="0045649A"/>
    <w:rsid w:val="00456555"/>
    <w:rsid w:val="004566CB"/>
    <w:rsid w:val="004569C5"/>
    <w:rsid w:val="00456A65"/>
    <w:rsid w:val="00456A94"/>
    <w:rsid w:val="00456C94"/>
    <w:rsid w:val="00456D09"/>
    <w:rsid w:val="00456E68"/>
    <w:rsid w:val="0045701E"/>
    <w:rsid w:val="00457202"/>
    <w:rsid w:val="00457352"/>
    <w:rsid w:val="0045736D"/>
    <w:rsid w:val="00457796"/>
    <w:rsid w:val="004577DA"/>
    <w:rsid w:val="00457833"/>
    <w:rsid w:val="0045791E"/>
    <w:rsid w:val="00457948"/>
    <w:rsid w:val="00457DEF"/>
    <w:rsid w:val="004600F2"/>
    <w:rsid w:val="00460242"/>
    <w:rsid w:val="0046049F"/>
    <w:rsid w:val="004604E7"/>
    <w:rsid w:val="004606E3"/>
    <w:rsid w:val="00460703"/>
    <w:rsid w:val="00460815"/>
    <w:rsid w:val="004609D3"/>
    <w:rsid w:val="00460AC9"/>
    <w:rsid w:val="00460BA4"/>
    <w:rsid w:val="00460CC4"/>
    <w:rsid w:val="00460D03"/>
    <w:rsid w:val="00460E3A"/>
    <w:rsid w:val="00460EB5"/>
    <w:rsid w:val="00461012"/>
    <w:rsid w:val="00461043"/>
    <w:rsid w:val="00461382"/>
    <w:rsid w:val="004613A8"/>
    <w:rsid w:val="00461421"/>
    <w:rsid w:val="004615A6"/>
    <w:rsid w:val="00461634"/>
    <w:rsid w:val="00461683"/>
    <w:rsid w:val="0046173D"/>
    <w:rsid w:val="004617D1"/>
    <w:rsid w:val="0046181E"/>
    <w:rsid w:val="004618DF"/>
    <w:rsid w:val="00461A81"/>
    <w:rsid w:val="00461AC6"/>
    <w:rsid w:val="00461AFA"/>
    <w:rsid w:val="00461D7A"/>
    <w:rsid w:val="00461DAB"/>
    <w:rsid w:val="00461E50"/>
    <w:rsid w:val="00461FD2"/>
    <w:rsid w:val="004620AE"/>
    <w:rsid w:val="00462130"/>
    <w:rsid w:val="00462136"/>
    <w:rsid w:val="004621A5"/>
    <w:rsid w:val="00462207"/>
    <w:rsid w:val="00462242"/>
    <w:rsid w:val="004622CD"/>
    <w:rsid w:val="0046230F"/>
    <w:rsid w:val="004623C6"/>
    <w:rsid w:val="004623F4"/>
    <w:rsid w:val="0046240A"/>
    <w:rsid w:val="00462617"/>
    <w:rsid w:val="004626E6"/>
    <w:rsid w:val="004627F3"/>
    <w:rsid w:val="004629FF"/>
    <w:rsid w:val="00462A33"/>
    <w:rsid w:val="00462B2D"/>
    <w:rsid w:val="00462BE7"/>
    <w:rsid w:val="00462C49"/>
    <w:rsid w:val="00462CCF"/>
    <w:rsid w:val="004630B6"/>
    <w:rsid w:val="00463193"/>
    <w:rsid w:val="00463252"/>
    <w:rsid w:val="00463325"/>
    <w:rsid w:val="00463357"/>
    <w:rsid w:val="004634F9"/>
    <w:rsid w:val="00463577"/>
    <w:rsid w:val="00463631"/>
    <w:rsid w:val="0046364A"/>
    <w:rsid w:val="004637E4"/>
    <w:rsid w:val="00463804"/>
    <w:rsid w:val="00463893"/>
    <w:rsid w:val="004638AF"/>
    <w:rsid w:val="004638DF"/>
    <w:rsid w:val="0046393F"/>
    <w:rsid w:val="00463A26"/>
    <w:rsid w:val="00463A37"/>
    <w:rsid w:val="00463C40"/>
    <w:rsid w:val="00463C5A"/>
    <w:rsid w:val="00463F1E"/>
    <w:rsid w:val="00463FA3"/>
    <w:rsid w:val="00464233"/>
    <w:rsid w:val="00464449"/>
    <w:rsid w:val="004644C2"/>
    <w:rsid w:val="00464695"/>
    <w:rsid w:val="00464699"/>
    <w:rsid w:val="00464705"/>
    <w:rsid w:val="0046476F"/>
    <w:rsid w:val="00464865"/>
    <w:rsid w:val="00464966"/>
    <w:rsid w:val="00464995"/>
    <w:rsid w:val="004649F9"/>
    <w:rsid w:val="00464A00"/>
    <w:rsid w:val="00464A08"/>
    <w:rsid w:val="00464CB3"/>
    <w:rsid w:val="00464CFA"/>
    <w:rsid w:val="00464DA3"/>
    <w:rsid w:val="00464E19"/>
    <w:rsid w:val="00464F0C"/>
    <w:rsid w:val="00464F71"/>
    <w:rsid w:val="00464FE4"/>
    <w:rsid w:val="0046507E"/>
    <w:rsid w:val="0046508C"/>
    <w:rsid w:val="004650A6"/>
    <w:rsid w:val="004650D5"/>
    <w:rsid w:val="004650F2"/>
    <w:rsid w:val="0046540E"/>
    <w:rsid w:val="0046546B"/>
    <w:rsid w:val="004654C0"/>
    <w:rsid w:val="004655FE"/>
    <w:rsid w:val="0046577C"/>
    <w:rsid w:val="004657D4"/>
    <w:rsid w:val="00465875"/>
    <w:rsid w:val="00465911"/>
    <w:rsid w:val="00465ADB"/>
    <w:rsid w:val="00465CCF"/>
    <w:rsid w:val="00465E16"/>
    <w:rsid w:val="00465E67"/>
    <w:rsid w:val="00465E7D"/>
    <w:rsid w:val="00465F1E"/>
    <w:rsid w:val="004660FE"/>
    <w:rsid w:val="00466175"/>
    <w:rsid w:val="00466308"/>
    <w:rsid w:val="004664C1"/>
    <w:rsid w:val="0046657C"/>
    <w:rsid w:val="004665D5"/>
    <w:rsid w:val="0046695E"/>
    <w:rsid w:val="00466AD9"/>
    <w:rsid w:val="00466ADF"/>
    <w:rsid w:val="00466AE6"/>
    <w:rsid w:val="00466AEF"/>
    <w:rsid w:val="00466B66"/>
    <w:rsid w:val="00466D39"/>
    <w:rsid w:val="00466D7C"/>
    <w:rsid w:val="00466DAC"/>
    <w:rsid w:val="004671D1"/>
    <w:rsid w:val="00467307"/>
    <w:rsid w:val="004674D0"/>
    <w:rsid w:val="00467706"/>
    <w:rsid w:val="00467817"/>
    <w:rsid w:val="00467835"/>
    <w:rsid w:val="00467837"/>
    <w:rsid w:val="00467963"/>
    <w:rsid w:val="00467993"/>
    <w:rsid w:val="00467A49"/>
    <w:rsid w:val="00467C8B"/>
    <w:rsid w:val="00467D3D"/>
    <w:rsid w:val="00467E42"/>
    <w:rsid w:val="00467EF7"/>
    <w:rsid w:val="00467F11"/>
    <w:rsid w:val="00467F9F"/>
    <w:rsid w:val="0047005E"/>
    <w:rsid w:val="004701CA"/>
    <w:rsid w:val="00470234"/>
    <w:rsid w:val="0047037E"/>
    <w:rsid w:val="00470476"/>
    <w:rsid w:val="00470496"/>
    <w:rsid w:val="004705BA"/>
    <w:rsid w:val="0047060A"/>
    <w:rsid w:val="00470776"/>
    <w:rsid w:val="00470782"/>
    <w:rsid w:val="00470795"/>
    <w:rsid w:val="004707BE"/>
    <w:rsid w:val="004708DB"/>
    <w:rsid w:val="00470921"/>
    <w:rsid w:val="004709D4"/>
    <w:rsid w:val="00470A38"/>
    <w:rsid w:val="00470A55"/>
    <w:rsid w:val="00470A7F"/>
    <w:rsid w:val="00470C2F"/>
    <w:rsid w:val="00470EB1"/>
    <w:rsid w:val="00470FE9"/>
    <w:rsid w:val="0047102C"/>
    <w:rsid w:val="004711BE"/>
    <w:rsid w:val="0047121E"/>
    <w:rsid w:val="0047133D"/>
    <w:rsid w:val="00471405"/>
    <w:rsid w:val="004716C9"/>
    <w:rsid w:val="004717BA"/>
    <w:rsid w:val="00471AA9"/>
    <w:rsid w:val="00471B08"/>
    <w:rsid w:val="00471B0B"/>
    <w:rsid w:val="00471B72"/>
    <w:rsid w:val="00471E37"/>
    <w:rsid w:val="00471F06"/>
    <w:rsid w:val="004723F7"/>
    <w:rsid w:val="00472595"/>
    <w:rsid w:val="0047265D"/>
    <w:rsid w:val="0047294A"/>
    <w:rsid w:val="0047299D"/>
    <w:rsid w:val="00472B1B"/>
    <w:rsid w:val="00472B42"/>
    <w:rsid w:val="00472B63"/>
    <w:rsid w:val="00472BC8"/>
    <w:rsid w:val="00472D63"/>
    <w:rsid w:val="00472D84"/>
    <w:rsid w:val="00472E66"/>
    <w:rsid w:val="00472EC8"/>
    <w:rsid w:val="00472FB6"/>
    <w:rsid w:val="00472FE9"/>
    <w:rsid w:val="0047300A"/>
    <w:rsid w:val="004730EE"/>
    <w:rsid w:val="004731DD"/>
    <w:rsid w:val="004732DC"/>
    <w:rsid w:val="004732F5"/>
    <w:rsid w:val="004732F8"/>
    <w:rsid w:val="00473413"/>
    <w:rsid w:val="004735B6"/>
    <w:rsid w:val="004736A1"/>
    <w:rsid w:val="004736E2"/>
    <w:rsid w:val="004738B8"/>
    <w:rsid w:val="004738FC"/>
    <w:rsid w:val="004738FE"/>
    <w:rsid w:val="0047399A"/>
    <w:rsid w:val="004739A7"/>
    <w:rsid w:val="004739B2"/>
    <w:rsid w:val="00473A19"/>
    <w:rsid w:val="00473A94"/>
    <w:rsid w:val="00473C1E"/>
    <w:rsid w:val="00473D15"/>
    <w:rsid w:val="00473FC0"/>
    <w:rsid w:val="004740C0"/>
    <w:rsid w:val="0047423D"/>
    <w:rsid w:val="00474298"/>
    <w:rsid w:val="004743BB"/>
    <w:rsid w:val="00474403"/>
    <w:rsid w:val="0047447C"/>
    <w:rsid w:val="00474533"/>
    <w:rsid w:val="00474571"/>
    <w:rsid w:val="00474773"/>
    <w:rsid w:val="004748BB"/>
    <w:rsid w:val="00474947"/>
    <w:rsid w:val="00474A7F"/>
    <w:rsid w:val="00474AE1"/>
    <w:rsid w:val="00474B43"/>
    <w:rsid w:val="00474CBF"/>
    <w:rsid w:val="00474D1A"/>
    <w:rsid w:val="00474E33"/>
    <w:rsid w:val="00474E42"/>
    <w:rsid w:val="00474EB5"/>
    <w:rsid w:val="00474F29"/>
    <w:rsid w:val="00474F68"/>
    <w:rsid w:val="00475059"/>
    <w:rsid w:val="004751C0"/>
    <w:rsid w:val="0047533E"/>
    <w:rsid w:val="00475373"/>
    <w:rsid w:val="004753B3"/>
    <w:rsid w:val="00475421"/>
    <w:rsid w:val="0047545A"/>
    <w:rsid w:val="00475747"/>
    <w:rsid w:val="00475831"/>
    <w:rsid w:val="004758B7"/>
    <w:rsid w:val="004758CF"/>
    <w:rsid w:val="0047597F"/>
    <w:rsid w:val="00475BE0"/>
    <w:rsid w:val="00475EC3"/>
    <w:rsid w:val="00475F0D"/>
    <w:rsid w:val="00475F2C"/>
    <w:rsid w:val="0047605D"/>
    <w:rsid w:val="004760E1"/>
    <w:rsid w:val="004762F0"/>
    <w:rsid w:val="0047634C"/>
    <w:rsid w:val="0047637B"/>
    <w:rsid w:val="004763E2"/>
    <w:rsid w:val="0047647C"/>
    <w:rsid w:val="004766AD"/>
    <w:rsid w:val="0047676B"/>
    <w:rsid w:val="0047678E"/>
    <w:rsid w:val="004767CA"/>
    <w:rsid w:val="004768AE"/>
    <w:rsid w:val="004769D5"/>
    <w:rsid w:val="00476E38"/>
    <w:rsid w:val="00476F59"/>
    <w:rsid w:val="00476FA7"/>
    <w:rsid w:val="00476FDF"/>
    <w:rsid w:val="0047707F"/>
    <w:rsid w:val="0047720E"/>
    <w:rsid w:val="00477213"/>
    <w:rsid w:val="00477292"/>
    <w:rsid w:val="00477476"/>
    <w:rsid w:val="0047749A"/>
    <w:rsid w:val="00477529"/>
    <w:rsid w:val="00477630"/>
    <w:rsid w:val="00477770"/>
    <w:rsid w:val="00477ADA"/>
    <w:rsid w:val="00477D9B"/>
    <w:rsid w:val="00477EBD"/>
    <w:rsid w:val="00480019"/>
    <w:rsid w:val="004800EC"/>
    <w:rsid w:val="004802AD"/>
    <w:rsid w:val="0048066D"/>
    <w:rsid w:val="00480727"/>
    <w:rsid w:val="00480933"/>
    <w:rsid w:val="00480934"/>
    <w:rsid w:val="00480963"/>
    <w:rsid w:val="00480AB6"/>
    <w:rsid w:val="00480AE1"/>
    <w:rsid w:val="00480B29"/>
    <w:rsid w:val="00480BC6"/>
    <w:rsid w:val="00480C37"/>
    <w:rsid w:val="00480D50"/>
    <w:rsid w:val="00480D67"/>
    <w:rsid w:val="00480E46"/>
    <w:rsid w:val="00480FCA"/>
    <w:rsid w:val="004810BF"/>
    <w:rsid w:val="004811BC"/>
    <w:rsid w:val="00481235"/>
    <w:rsid w:val="00481435"/>
    <w:rsid w:val="00481484"/>
    <w:rsid w:val="004814A0"/>
    <w:rsid w:val="004815E8"/>
    <w:rsid w:val="004815F4"/>
    <w:rsid w:val="00481651"/>
    <w:rsid w:val="0048167C"/>
    <w:rsid w:val="004817E0"/>
    <w:rsid w:val="00481AB2"/>
    <w:rsid w:val="00481CE0"/>
    <w:rsid w:val="00481D08"/>
    <w:rsid w:val="00481D1E"/>
    <w:rsid w:val="00481DEF"/>
    <w:rsid w:val="00481F00"/>
    <w:rsid w:val="0048215F"/>
    <w:rsid w:val="004823B3"/>
    <w:rsid w:val="004826A7"/>
    <w:rsid w:val="004826C8"/>
    <w:rsid w:val="004827B4"/>
    <w:rsid w:val="004828C1"/>
    <w:rsid w:val="00482A72"/>
    <w:rsid w:val="00482A7E"/>
    <w:rsid w:val="00482C74"/>
    <w:rsid w:val="00482C97"/>
    <w:rsid w:val="00482CBE"/>
    <w:rsid w:val="00482CDD"/>
    <w:rsid w:val="00482E66"/>
    <w:rsid w:val="00482E8B"/>
    <w:rsid w:val="00482F21"/>
    <w:rsid w:val="00482FFA"/>
    <w:rsid w:val="004830C8"/>
    <w:rsid w:val="0048312F"/>
    <w:rsid w:val="004831AF"/>
    <w:rsid w:val="004832EB"/>
    <w:rsid w:val="004834E8"/>
    <w:rsid w:val="004834FB"/>
    <w:rsid w:val="00483695"/>
    <w:rsid w:val="00483838"/>
    <w:rsid w:val="00483893"/>
    <w:rsid w:val="004838CB"/>
    <w:rsid w:val="00483B5F"/>
    <w:rsid w:val="00483C00"/>
    <w:rsid w:val="00483D4C"/>
    <w:rsid w:val="00483D61"/>
    <w:rsid w:val="00483DEE"/>
    <w:rsid w:val="00483E22"/>
    <w:rsid w:val="00483EA7"/>
    <w:rsid w:val="00483F44"/>
    <w:rsid w:val="00483FCA"/>
    <w:rsid w:val="004842C7"/>
    <w:rsid w:val="0048430B"/>
    <w:rsid w:val="00484310"/>
    <w:rsid w:val="0048440F"/>
    <w:rsid w:val="0048451F"/>
    <w:rsid w:val="004846CA"/>
    <w:rsid w:val="0048477D"/>
    <w:rsid w:val="00484883"/>
    <w:rsid w:val="00484B44"/>
    <w:rsid w:val="00484C33"/>
    <w:rsid w:val="00484D4E"/>
    <w:rsid w:val="00484D66"/>
    <w:rsid w:val="00484F96"/>
    <w:rsid w:val="0048517D"/>
    <w:rsid w:val="00485296"/>
    <w:rsid w:val="00485531"/>
    <w:rsid w:val="004855CE"/>
    <w:rsid w:val="004855F6"/>
    <w:rsid w:val="00485735"/>
    <w:rsid w:val="004857C3"/>
    <w:rsid w:val="004858D7"/>
    <w:rsid w:val="0048599E"/>
    <w:rsid w:val="0048599F"/>
    <w:rsid w:val="004859D9"/>
    <w:rsid w:val="00485A22"/>
    <w:rsid w:val="00485B32"/>
    <w:rsid w:val="00485B51"/>
    <w:rsid w:val="00485D2F"/>
    <w:rsid w:val="00485D48"/>
    <w:rsid w:val="00485F9D"/>
    <w:rsid w:val="00486011"/>
    <w:rsid w:val="00486134"/>
    <w:rsid w:val="00486176"/>
    <w:rsid w:val="00486345"/>
    <w:rsid w:val="00486553"/>
    <w:rsid w:val="00486682"/>
    <w:rsid w:val="004867DE"/>
    <w:rsid w:val="00486805"/>
    <w:rsid w:val="00486992"/>
    <w:rsid w:val="00486B90"/>
    <w:rsid w:val="00486B99"/>
    <w:rsid w:val="00486C8F"/>
    <w:rsid w:val="00486CDF"/>
    <w:rsid w:val="00486E6D"/>
    <w:rsid w:val="00486ECF"/>
    <w:rsid w:val="004870D1"/>
    <w:rsid w:val="00487135"/>
    <w:rsid w:val="0048717A"/>
    <w:rsid w:val="00487184"/>
    <w:rsid w:val="0048721B"/>
    <w:rsid w:val="00487247"/>
    <w:rsid w:val="00487297"/>
    <w:rsid w:val="0048730C"/>
    <w:rsid w:val="004873AC"/>
    <w:rsid w:val="004873E3"/>
    <w:rsid w:val="00487423"/>
    <w:rsid w:val="00487548"/>
    <w:rsid w:val="004876E1"/>
    <w:rsid w:val="0048774B"/>
    <w:rsid w:val="00487830"/>
    <w:rsid w:val="00487940"/>
    <w:rsid w:val="00487B54"/>
    <w:rsid w:val="00487BAB"/>
    <w:rsid w:val="00487CDD"/>
    <w:rsid w:val="00487EE4"/>
    <w:rsid w:val="00487F35"/>
    <w:rsid w:val="004900EF"/>
    <w:rsid w:val="00490302"/>
    <w:rsid w:val="0049031B"/>
    <w:rsid w:val="00490653"/>
    <w:rsid w:val="00490703"/>
    <w:rsid w:val="0049076A"/>
    <w:rsid w:val="00490887"/>
    <w:rsid w:val="0049096A"/>
    <w:rsid w:val="00490A1B"/>
    <w:rsid w:val="00490A56"/>
    <w:rsid w:val="00491034"/>
    <w:rsid w:val="00491123"/>
    <w:rsid w:val="00491137"/>
    <w:rsid w:val="00491274"/>
    <w:rsid w:val="004913C5"/>
    <w:rsid w:val="004914AA"/>
    <w:rsid w:val="0049163C"/>
    <w:rsid w:val="00491676"/>
    <w:rsid w:val="0049171A"/>
    <w:rsid w:val="004917FF"/>
    <w:rsid w:val="00491A1C"/>
    <w:rsid w:val="00491A3F"/>
    <w:rsid w:val="00491C22"/>
    <w:rsid w:val="00491EC3"/>
    <w:rsid w:val="00491EE7"/>
    <w:rsid w:val="00491F71"/>
    <w:rsid w:val="00492107"/>
    <w:rsid w:val="004923FC"/>
    <w:rsid w:val="00492441"/>
    <w:rsid w:val="00492540"/>
    <w:rsid w:val="00492668"/>
    <w:rsid w:val="00492721"/>
    <w:rsid w:val="00492733"/>
    <w:rsid w:val="00492761"/>
    <w:rsid w:val="00492C1E"/>
    <w:rsid w:val="00492D7E"/>
    <w:rsid w:val="00492F0A"/>
    <w:rsid w:val="00493069"/>
    <w:rsid w:val="004931B9"/>
    <w:rsid w:val="0049326B"/>
    <w:rsid w:val="004932FA"/>
    <w:rsid w:val="0049345F"/>
    <w:rsid w:val="0049356A"/>
    <w:rsid w:val="004935B0"/>
    <w:rsid w:val="00493644"/>
    <w:rsid w:val="0049368B"/>
    <w:rsid w:val="004939CA"/>
    <w:rsid w:val="00493B74"/>
    <w:rsid w:val="00493C00"/>
    <w:rsid w:val="00493C07"/>
    <w:rsid w:val="00493C3A"/>
    <w:rsid w:val="00493C3D"/>
    <w:rsid w:val="00493CB6"/>
    <w:rsid w:val="00493CDC"/>
    <w:rsid w:val="00493D20"/>
    <w:rsid w:val="00493FB0"/>
    <w:rsid w:val="00494083"/>
    <w:rsid w:val="004941D6"/>
    <w:rsid w:val="00494304"/>
    <w:rsid w:val="004943A2"/>
    <w:rsid w:val="004943BE"/>
    <w:rsid w:val="004943F0"/>
    <w:rsid w:val="004944BB"/>
    <w:rsid w:val="00494626"/>
    <w:rsid w:val="004947C6"/>
    <w:rsid w:val="00494922"/>
    <w:rsid w:val="00494998"/>
    <w:rsid w:val="0049499F"/>
    <w:rsid w:val="00494A3E"/>
    <w:rsid w:val="00494B8A"/>
    <w:rsid w:val="00494CB7"/>
    <w:rsid w:val="00494E91"/>
    <w:rsid w:val="00494F16"/>
    <w:rsid w:val="00494F4C"/>
    <w:rsid w:val="0049507C"/>
    <w:rsid w:val="004950BA"/>
    <w:rsid w:val="00495255"/>
    <w:rsid w:val="004952A9"/>
    <w:rsid w:val="004953A1"/>
    <w:rsid w:val="004954D6"/>
    <w:rsid w:val="00495528"/>
    <w:rsid w:val="004955CB"/>
    <w:rsid w:val="0049564E"/>
    <w:rsid w:val="004956B4"/>
    <w:rsid w:val="00495852"/>
    <w:rsid w:val="00495914"/>
    <w:rsid w:val="00495B87"/>
    <w:rsid w:val="00495D71"/>
    <w:rsid w:val="00495DF1"/>
    <w:rsid w:val="00495EA5"/>
    <w:rsid w:val="00495ED7"/>
    <w:rsid w:val="00496318"/>
    <w:rsid w:val="0049641F"/>
    <w:rsid w:val="004964A6"/>
    <w:rsid w:val="004965CF"/>
    <w:rsid w:val="0049665D"/>
    <w:rsid w:val="004967A9"/>
    <w:rsid w:val="00496832"/>
    <w:rsid w:val="0049686F"/>
    <w:rsid w:val="004969C1"/>
    <w:rsid w:val="00496B5E"/>
    <w:rsid w:val="00496C53"/>
    <w:rsid w:val="00496DD2"/>
    <w:rsid w:val="00496DDF"/>
    <w:rsid w:val="00496DE3"/>
    <w:rsid w:val="0049708A"/>
    <w:rsid w:val="004970A9"/>
    <w:rsid w:val="00497133"/>
    <w:rsid w:val="00497393"/>
    <w:rsid w:val="004973E7"/>
    <w:rsid w:val="0049748D"/>
    <w:rsid w:val="00497514"/>
    <w:rsid w:val="00497621"/>
    <w:rsid w:val="004976E7"/>
    <w:rsid w:val="0049775D"/>
    <w:rsid w:val="0049777A"/>
    <w:rsid w:val="0049792A"/>
    <w:rsid w:val="00497AF3"/>
    <w:rsid w:val="00497DB8"/>
    <w:rsid w:val="00497E2D"/>
    <w:rsid w:val="00497ECD"/>
    <w:rsid w:val="00497F1F"/>
    <w:rsid w:val="00497F3B"/>
    <w:rsid w:val="004A009D"/>
    <w:rsid w:val="004A0107"/>
    <w:rsid w:val="004A0300"/>
    <w:rsid w:val="004A0374"/>
    <w:rsid w:val="004A0640"/>
    <w:rsid w:val="004A068F"/>
    <w:rsid w:val="004A06AF"/>
    <w:rsid w:val="004A070D"/>
    <w:rsid w:val="004A0737"/>
    <w:rsid w:val="004A0845"/>
    <w:rsid w:val="004A0891"/>
    <w:rsid w:val="004A0C1B"/>
    <w:rsid w:val="004A0D6B"/>
    <w:rsid w:val="004A0DF7"/>
    <w:rsid w:val="004A0E45"/>
    <w:rsid w:val="004A0F15"/>
    <w:rsid w:val="004A1111"/>
    <w:rsid w:val="004A1151"/>
    <w:rsid w:val="004A1232"/>
    <w:rsid w:val="004A127C"/>
    <w:rsid w:val="004A1348"/>
    <w:rsid w:val="004A13E0"/>
    <w:rsid w:val="004A1462"/>
    <w:rsid w:val="004A148C"/>
    <w:rsid w:val="004A14C4"/>
    <w:rsid w:val="004A15F4"/>
    <w:rsid w:val="004A1610"/>
    <w:rsid w:val="004A16FC"/>
    <w:rsid w:val="004A195B"/>
    <w:rsid w:val="004A1A5A"/>
    <w:rsid w:val="004A1B70"/>
    <w:rsid w:val="004A1B8B"/>
    <w:rsid w:val="004A1BE2"/>
    <w:rsid w:val="004A1DCC"/>
    <w:rsid w:val="004A1F4E"/>
    <w:rsid w:val="004A1FB6"/>
    <w:rsid w:val="004A20D1"/>
    <w:rsid w:val="004A23D9"/>
    <w:rsid w:val="004A2523"/>
    <w:rsid w:val="004A263E"/>
    <w:rsid w:val="004A2765"/>
    <w:rsid w:val="004A2885"/>
    <w:rsid w:val="004A293D"/>
    <w:rsid w:val="004A2A15"/>
    <w:rsid w:val="004A2A20"/>
    <w:rsid w:val="004A2B68"/>
    <w:rsid w:val="004A2BC6"/>
    <w:rsid w:val="004A2D18"/>
    <w:rsid w:val="004A2DF8"/>
    <w:rsid w:val="004A2E50"/>
    <w:rsid w:val="004A2E92"/>
    <w:rsid w:val="004A2EF9"/>
    <w:rsid w:val="004A2F60"/>
    <w:rsid w:val="004A31C3"/>
    <w:rsid w:val="004A334C"/>
    <w:rsid w:val="004A3362"/>
    <w:rsid w:val="004A3463"/>
    <w:rsid w:val="004A355F"/>
    <w:rsid w:val="004A3672"/>
    <w:rsid w:val="004A3944"/>
    <w:rsid w:val="004A3B1F"/>
    <w:rsid w:val="004A3B32"/>
    <w:rsid w:val="004A3BFF"/>
    <w:rsid w:val="004A3CCA"/>
    <w:rsid w:val="004A3D39"/>
    <w:rsid w:val="004A3D54"/>
    <w:rsid w:val="004A3E4F"/>
    <w:rsid w:val="004A3FBB"/>
    <w:rsid w:val="004A3FDD"/>
    <w:rsid w:val="004A407A"/>
    <w:rsid w:val="004A409D"/>
    <w:rsid w:val="004A434B"/>
    <w:rsid w:val="004A436F"/>
    <w:rsid w:val="004A444E"/>
    <w:rsid w:val="004A466C"/>
    <w:rsid w:val="004A471E"/>
    <w:rsid w:val="004A4E63"/>
    <w:rsid w:val="004A51D7"/>
    <w:rsid w:val="004A5495"/>
    <w:rsid w:val="004A54D3"/>
    <w:rsid w:val="004A587E"/>
    <w:rsid w:val="004A58CF"/>
    <w:rsid w:val="004A5A30"/>
    <w:rsid w:val="004A5A33"/>
    <w:rsid w:val="004A5AB5"/>
    <w:rsid w:val="004A5B81"/>
    <w:rsid w:val="004A5C5F"/>
    <w:rsid w:val="004A5CF4"/>
    <w:rsid w:val="004A5D8A"/>
    <w:rsid w:val="004A5DF7"/>
    <w:rsid w:val="004A5DFF"/>
    <w:rsid w:val="004A5E3F"/>
    <w:rsid w:val="004A5EA3"/>
    <w:rsid w:val="004A5FEC"/>
    <w:rsid w:val="004A6066"/>
    <w:rsid w:val="004A6395"/>
    <w:rsid w:val="004A6438"/>
    <w:rsid w:val="004A6524"/>
    <w:rsid w:val="004A65D6"/>
    <w:rsid w:val="004A66FE"/>
    <w:rsid w:val="004A6A91"/>
    <w:rsid w:val="004A6CF1"/>
    <w:rsid w:val="004A6EE6"/>
    <w:rsid w:val="004A70A0"/>
    <w:rsid w:val="004A7112"/>
    <w:rsid w:val="004A71BB"/>
    <w:rsid w:val="004A7336"/>
    <w:rsid w:val="004A73CA"/>
    <w:rsid w:val="004A74EE"/>
    <w:rsid w:val="004A7509"/>
    <w:rsid w:val="004A7607"/>
    <w:rsid w:val="004A764F"/>
    <w:rsid w:val="004A7A37"/>
    <w:rsid w:val="004A7AC9"/>
    <w:rsid w:val="004A7AF6"/>
    <w:rsid w:val="004A7B2E"/>
    <w:rsid w:val="004A7B3A"/>
    <w:rsid w:val="004A7BBD"/>
    <w:rsid w:val="004A7F0A"/>
    <w:rsid w:val="004A7FF3"/>
    <w:rsid w:val="004B0070"/>
    <w:rsid w:val="004B0081"/>
    <w:rsid w:val="004B01C3"/>
    <w:rsid w:val="004B0414"/>
    <w:rsid w:val="004B0518"/>
    <w:rsid w:val="004B05A4"/>
    <w:rsid w:val="004B0619"/>
    <w:rsid w:val="004B06EF"/>
    <w:rsid w:val="004B0890"/>
    <w:rsid w:val="004B08A6"/>
    <w:rsid w:val="004B094D"/>
    <w:rsid w:val="004B0988"/>
    <w:rsid w:val="004B0C25"/>
    <w:rsid w:val="004B0CDE"/>
    <w:rsid w:val="004B0D5D"/>
    <w:rsid w:val="004B0E02"/>
    <w:rsid w:val="004B0F66"/>
    <w:rsid w:val="004B0F95"/>
    <w:rsid w:val="004B1260"/>
    <w:rsid w:val="004B138E"/>
    <w:rsid w:val="004B13B5"/>
    <w:rsid w:val="004B1433"/>
    <w:rsid w:val="004B14C6"/>
    <w:rsid w:val="004B1588"/>
    <w:rsid w:val="004B15CB"/>
    <w:rsid w:val="004B164D"/>
    <w:rsid w:val="004B17F8"/>
    <w:rsid w:val="004B180C"/>
    <w:rsid w:val="004B19FD"/>
    <w:rsid w:val="004B1A07"/>
    <w:rsid w:val="004B1A41"/>
    <w:rsid w:val="004B1A97"/>
    <w:rsid w:val="004B1B2E"/>
    <w:rsid w:val="004B1E8F"/>
    <w:rsid w:val="004B2079"/>
    <w:rsid w:val="004B20F9"/>
    <w:rsid w:val="004B215C"/>
    <w:rsid w:val="004B23F6"/>
    <w:rsid w:val="004B24E6"/>
    <w:rsid w:val="004B27A1"/>
    <w:rsid w:val="004B28D2"/>
    <w:rsid w:val="004B2A7C"/>
    <w:rsid w:val="004B2B33"/>
    <w:rsid w:val="004B2E26"/>
    <w:rsid w:val="004B2E36"/>
    <w:rsid w:val="004B2EF3"/>
    <w:rsid w:val="004B30A0"/>
    <w:rsid w:val="004B30BE"/>
    <w:rsid w:val="004B3212"/>
    <w:rsid w:val="004B32BB"/>
    <w:rsid w:val="004B3305"/>
    <w:rsid w:val="004B3699"/>
    <w:rsid w:val="004B3881"/>
    <w:rsid w:val="004B3884"/>
    <w:rsid w:val="004B3911"/>
    <w:rsid w:val="004B3B59"/>
    <w:rsid w:val="004B3D75"/>
    <w:rsid w:val="004B3D76"/>
    <w:rsid w:val="004B3F44"/>
    <w:rsid w:val="004B4148"/>
    <w:rsid w:val="004B4179"/>
    <w:rsid w:val="004B41DF"/>
    <w:rsid w:val="004B430B"/>
    <w:rsid w:val="004B44B0"/>
    <w:rsid w:val="004B44B5"/>
    <w:rsid w:val="004B4650"/>
    <w:rsid w:val="004B489D"/>
    <w:rsid w:val="004B4955"/>
    <w:rsid w:val="004B497E"/>
    <w:rsid w:val="004B4A07"/>
    <w:rsid w:val="004B4A67"/>
    <w:rsid w:val="004B4A95"/>
    <w:rsid w:val="004B4B52"/>
    <w:rsid w:val="004B4B76"/>
    <w:rsid w:val="004B4BC3"/>
    <w:rsid w:val="004B4DC7"/>
    <w:rsid w:val="004B4DDC"/>
    <w:rsid w:val="004B519E"/>
    <w:rsid w:val="004B5213"/>
    <w:rsid w:val="004B5322"/>
    <w:rsid w:val="004B548B"/>
    <w:rsid w:val="004B55D5"/>
    <w:rsid w:val="004B5B46"/>
    <w:rsid w:val="004B60AE"/>
    <w:rsid w:val="004B6170"/>
    <w:rsid w:val="004B6245"/>
    <w:rsid w:val="004B625B"/>
    <w:rsid w:val="004B627F"/>
    <w:rsid w:val="004B6442"/>
    <w:rsid w:val="004B65A3"/>
    <w:rsid w:val="004B66F5"/>
    <w:rsid w:val="004B670E"/>
    <w:rsid w:val="004B67B1"/>
    <w:rsid w:val="004B6816"/>
    <w:rsid w:val="004B68CB"/>
    <w:rsid w:val="004B69D2"/>
    <w:rsid w:val="004B6AD1"/>
    <w:rsid w:val="004B6B39"/>
    <w:rsid w:val="004B6C38"/>
    <w:rsid w:val="004B6CEE"/>
    <w:rsid w:val="004B6DEC"/>
    <w:rsid w:val="004B6FD6"/>
    <w:rsid w:val="004B7023"/>
    <w:rsid w:val="004B716E"/>
    <w:rsid w:val="004B71BF"/>
    <w:rsid w:val="004B735E"/>
    <w:rsid w:val="004B7376"/>
    <w:rsid w:val="004B75C9"/>
    <w:rsid w:val="004B75D7"/>
    <w:rsid w:val="004B761F"/>
    <w:rsid w:val="004B76B5"/>
    <w:rsid w:val="004B786F"/>
    <w:rsid w:val="004B7B28"/>
    <w:rsid w:val="004B7B42"/>
    <w:rsid w:val="004B7C91"/>
    <w:rsid w:val="004C009F"/>
    <w:rsid w:val="004C011E"/>
    <w:rsid w:val="004C019E"/>
    <w:rsid w:val="004C0242"/>
    <w:rsid w:val="004C0381"/>
    <w:rsid w:val="004C0458"/>
    <w:rsid w:val="004C045F"/>
    <w:rsid w:val="004C04CF"/>
    <w:rsid w:val="004C04F6"/>
    <w:rsid w:val="004C051D"/>
    <w:rsid w:val="004C0657"/>
    <w:rsid w:val="004C072E"/>
    <w:rsid w:val="004C0BC3"/>
    <w:rsid w:val="004C0BE1"/>
    <w:rsid w:val="004C0CAA"/>
    <w:rsid w:val="004C0D46"/>
    <w:rsid w:val="004C0DED"/>
    <w:rsid w:val="004C0E25"/>
    <w:rsid w:val="004C0F06"/>
    <w:rsid w:val="004C11C9"/>
    <w:rsid w:val="004C1511"/>
    <w:rsid w:val="004C15F2"/>
    <w:rsid w:val="004C1650"/>
    <w:rsid w:val="004C189F"/>
    <w:rsid w:val="004C1A16"/>
    <w:rsid w:val="004C1AE9"/>
    <w:rsid w:val="004C1EAA"/>
    <w:rsid w:val="004C1EF9"/>
    <w:rsid w:val="004C1F47"/>
    <w:rsid w:val="004C2151"/>
    <w:rsid w:val="004C21DB"/>
    <w:rsid w:val="004C21F8"/>
    <w:rsid w:val="004C222A"/>
    <w:rsid w:val="004C23FD"/>
    <w:rsid w:val="004C24A1"/>
    <w:rsid w:val="004C2591"/>
    <w:rsid w:val="004C27EC"/>
    <w:rsid w:val="004C28C9"/>
    <w:rsid w:val="004C2972"/>
    <w:rsid w:val="004C2988"/>
    <w:rsid w:val="004C2A0A"/>
    <w:rsid w:val="004C2B14"/>
    <w:rsid w:val="004C2C03"/>
    <w:rsid w:val="004C2D56"/>
    <w:rsid w:val="004C2DEA"/>
    <w:rsid w:val="004C2E05"/>
    <w:rsid w:val="004C2F0A"/>
    <w:rsid w:val="004C2F35"/>
    <w:rsid w:val="004C2F49"/>
    <w:rsid w:val="004C3147"/>
    <w:rsid w:val="004C31CF"/>
    <w:rsid w:val="004C3280"/>
    <w:rsid w:val="004C376F"/>
    <w:rsid w:val="004C3785"/>
    <w:rsid w:val="004C378A"/>
    <w:rsid w:val="004C38A1"/>
    <w:rsid w:val="004C38EC"/>
    <w:rsid w:val="004C392A"/>
    <w:rsid w:val="004C39F9"/>
    <w:rsid w:val="004C3A38"/>
    <w:rsid w:val="004C3AD5"/>
    <w:rsid w:val="004C3CC1"/>
    <w:rsid w:val="004C3D2C"/>
    <w:rsid w:val="004C3D64"/>
    <w:rsid w:val="004C3E54"/>
    <w:rsid w:val="004C3E88"/>
    <w:rsid w:val="004C4140"/>
    <w:rsid w:val="004C415D"/>
    <w:rsid w:val="004C41C1"/>
    <w:rsid w:val="004C435F"/>
    <w:rsid w:val="004C43CF"/>
    <w:rsid w:val="004C43F0"/>
    <w:rsid w:val="004C44D4"/>
    <w:rsid w:val="004C461A"/>
    <w:rsid w:val="004C462F"/>
    <w:rsid w:val="004C4632"/>
    <w:rsid w:val="004C46B2"/>
    <w:rsid w:val="004C4799"/>
    <w:rsid w:val="004C485B"/>
    <w:rsid w:val="004C4872"/>
    <w:rsid w:val="004C4899"/>
    <w:rsid w:val="004C4AFE"/>
    <w:rsid w:val="004C4BC5"/>
    <w:rsid w:val="004C4BF5"/>
    <w:rsid w:val="004C4DF0"/>
    <w:rsid w:val="004C4F37"/>
    <w:rsid w:val="004C4F58"/>
    <w:rsid w:val="004C4F90"/>
    <w:rsid w:val="004C53F5"/>
    <w:rsid w:val="004C54AC"/>
    <w:rsid w:val="004C5791"/>
    <w:rsid w:val="004C57CE"/>
    <w:rsid w:val="004C57DA"/>
    <w:rsid w:val="004C591C"/>
    <w:rsid w:val="004C593B"/>
    <w:rsid w:val="004C5B43"/>
    <w:rsid w:val="004C5BA2"/>
    <w:rsid w:val="004C5CC9"/>
    <w:rsid w:val="004C5CDD"/>
    <w:rsid w:val="004C5DD6"/>
    <w:rsid w:val="004C5F69"/>
    <w:rsid w:val="004C60B9"/>
    <w:rsid w:val="004C6231"/>
    <w:rsid w:val="004C641C"/>
    <w:rsid w:val="004C642C"/>
    <w:rsid w:val="004C6475"/>
    <w:rsid w:val="004C65D4"/>
    <w:rsid w:val="004C668D"/>
    <w:rsid w:val="004C672B"/>
    <w:rsid w:val="004C6770"/>
    <w:rsid w:val="004C686C"/>
    <w:rsid w:val="004C6940"/>
    <w:rsid w:val="004C6A15"/>
    <w:rsid w:val="004C6ADE"/>
    <w:rsid w:val="004C6BB8"/>
    <w:rsid w:val="004C6CA5"/>
    <w:rsid w:val="004C6CA7"/>
    <w:rsid w:val="004C6E1E"/>
    <w:rsid w:val="004C6FA7"/>
    <w:rsid w:val="004C7029"/>
    <w:rsid w:val="004C7044"/>
    <w:rsid w:val="004C7480"/>
    <w:rsid w:val="004C74D7"/>
    <w:rsid w:val="004C751F"/>
    <w:rsid w:val="004C75EC"/>
    <w:rsid w:val="004C7615"/>
    <w:rsid w:val="004C76CE"/>
    <w:rsid w:val="004C7830"/>
    <w:rsid w:val="004C7AF1"/>
    <w:rsid w:val="004C7C09"/>
    <w:rsid w:val="004C7E1D"/>
    <w:rsid w:val="004C7F40"/>
    <w:rsid w:val="004D0015"/>
    <w:rsid w:val="004D0019"/>
    <w:rsid w:val="004D00D3"/>
    <w:rsid w:val="004D017F"/>
    <w:rsid w:val="004D0223"/>
    <w:rsid w:val="004D0236"/>
    <w:rsid w:val="004D026C"/>
    <w:rsid w:val="004D02DE"/>
    <w:rsid w:val="004D0309"/>
    <w:rsid w:val="004D03AD"/>
    <w:rsid w:val="004D04BB"/>
    <w:rsid w:val="004D0661"/>
    <w:rsid w:val="004D06B6"/>
    <w:rsid w:val="004D0724"/>
    <w:rsid w:val="004D0743"/>
    <w:rsid w:val="004D08A2"/>
    <w:rsid w:val="004D098A"/>
    <w:rsid w:val="004D0A37"/>
    <w:rsid w:val="004D0C69"/>
    <w:rsid w:val="004D0DBD"/>
    <w:rsid w:val="004D0E49"/>
    <w:rsid w:val="004D1130"/>
    <w:rsid w:val="004D12E2"/>
    <w:rsid w:val="004D1322"/>
    <w:rsid w:val="004D1490"/>
    <w:rsid w:val="004D1728"/>
    <w:rsid w:val="004D178C"/>
    <w:rsid w:val="004D1796"/>
    <w:rsid w:val="004D179B"/>
    <w:rsid w:val="004D1CA3"/>
    <w:rsid w:val="004D1E2A"/>
    <w:rsid w:val="004D1EE8"/>
    <w:rsid w:val="004D1F49"/>
    <w:rsid w:val="004D1FC1"/>
    <w:rsid w:val="004D204B"/>
    <w:rsid w:val="004D205B"/>
    <w:rsid w:val="004D2071"/>
    <w:rsid w:val="004D207B"/>
    <w:rsid w:val="004D210D"/>
    <w:rsid w:val="004D212E"/>
    <w:rsid w:val="004D2154"/>
    <w:rsid w:val="004D21E2"/>
    <w:rsid w:val="004D2328"/>
    <w:rsid w:val="004D233D"/>
    <w:rsid w:val="004D23D6"/>
    <w:rsid w:val="004D267C"/>
    <w:rsid w:val="004D2A22"/>
    <w:rsid w:val="004D2AAE"/>
    <w:rsid w:val="004D2AB6"/>
    <w:rsid w:val="004D2B33"/>
    <w:rsid w:val="004D2CB2"/>
    <w:rsid w:val="004D2D10"/>
    <w:rsid w:val="004D2DCE"/>
    <w:rsid w:val="004D2E44"/>
    <w:rsid w:val="004D2ECD"/>
    <w:rsid w:val="004D2F43"/>
    <w:rsid w:val="004D2FB5"/>
    <w:rsid w:val="004D311B"/>
    <w:rsid w:val="004D31AE"/>
    <w:rsid w:val="004D31D2"/>
    <w:rsid w:val="004D33C5"/>
    <w:rsid w:val="004D33F7"/>
    <w:rsid w:val="004D384C"/>
    <w:rsid w:val="004D391A"/>
    <w:rsid w:val="004D392A"/>
    <w:rsid w:val="004D3988"/>
    <w:rsid w:val="004D3C87"/>
    <w:rsid w:val="004D3CD2"/>
    <w:rsid w:val="004D3EC6"/>
    <w:rsid w:val="004D3FD8"/>
    <w:rsid w:val="004D404A"/>
    <w:rsid w:val="004D409B"/>
    <w:rsid w:val="004D4525"/>
    <w:rsid w:val="004D45C7"/>
    <w:rsid w:val="004D4604"/>
    <w:rsid w:val="004D4882"/>
    <w:rsid w:val="004D48A4"/>
    <w:rsid w:val="004D4956"/>
    <w:rsid w:val="004D497B"/>
    <w:rsid w:val="004D4A08"/>
    <w:rsid w:val="004D4C10"/>
    <w:rsid w:val="004D4C26"/>
    <w:rsid w:val="004D4D64"/>
    <w:rsid w:val="004D513D"/>
    <w:rsid w:val="004D5207"/>
    <w:rsid w:val="004D52EB"/>
    <w:rsid w:val="004D54B2"/>
    <w:rsid w:val="004D54FA"/>
    <w:rsid w:val="004D550F"/>
    <w:rsid w:val="004D5559"/>
    <w:rsid w:val="004D575F"/>
    <w:rsid w:val="004D588D"/>
    <w:rsid w:val="004D5AD9"/>
    <w:rsid w:val="004D5BD0"/>
    <w:rsid w:val="004D5C15"/>
    <w:rsid w:val="004D5C59"/>
    <w:rsid w:val="004D5FA7"/>
    <w:rsid w:val="004D5FFB"/>
    <w:rsid w:val="004D6088"/>
    <w:rsid w:val="004D6164"/>
    <w:rsid w:val="004D63E6"/>
    <w:rsid w:val="004D6436"/>
    <w:rsid w:val="004D6523"/>
    <w:rsid w:val="004D65E0"/>
    <w:rsid w:val="004D65FD"/>
    <w:rsid w:val="004D670F"/>
    <w:rsid w:val="004D686A"/>
    <w:rsid w:val="004D6974"/>
    <w:rsid w:val="004D6B1B"/>
    <w:rsid w:val="004D6BA0"/>
    <w:rsid w:val="004D6D71"/>
    <w:rsid w:val="004D6DB2"/>
    <w:rsid w:val="004D6DDA"/>
    <w:rsid w:val="004D6DFD"/>
    <w:rsid w:val="004D6E55"/>
    <w:rsid w:val="004D6EC4"/>
    <w:rsid w:val="004D70A5"/>
    <w:rsid w:val="004D71A1"/>
    <w:rsid w:val="004D71DD"/>
    <w:rsid w:val="004D748B"/>
    <w:rsid w:val="004D77F3"/>
    <w:rsid w:val="004D792C"/>
    <w:rsid w:val="004D7939"/>
    <w:rsid w:val="004D79F8"/>
    <w:rsid w:val="004D7C3F"/>
    <w:rsid w:val="004D7CAD"/>
    <w:rsid w:val="004D7D67"/>
    <w:rsid w:val="004D7E61"/>
    <w:rsid w:val="004D7E8F"/>
    <w:rsid w:val="004E023E"/>
    <w:rsid w:val="004E026E"/>
    <w:rsid w:val="004E027B"/>
    <w:rsid w:val="004E0363"/>
    <w:rsid w:val="004E03A3"/>
    <w:rsid w:val="004E04FD"/>
    <w:rsid w:val="004E0629"/>
    <w:rsid w:val="004E080C"/>
    <w:rsid w:val="004E0A28"/>
    <w:rsid w:val="004E0A72"/>
    <w:rsid w:val="004E0AF7"/>
    <w:rsid w:val="004E0B12"/>
    <w:rsid w:val="004E0B60"/>
    <w:rsid w:val="004E0CE5"/>
    <w:rsid w:val="004E0D47"/>
    <w:rsid w:val="004E0DCD"/>
    <w:rsid w:val="004E0E48"/>
    <w:rsid w:val="004E0F85"/>
    <w:rsid w:val="004E125F"/>
    <w:rsid w:val="004E1342"/>
    <w:rsid w:val="004E1360"/>
    <w:rsid w:val="004E1459"/>
    <w:rsid w:val="004E15A3"/>
    <w:rsid w:val="004E16A6"/>
    <w:rsid w:val="004E1A8E"/>
    <w:rsid w:val="004E1C51"/>
    <w:rsid w:val="004E1EBF"/>
    <w:rsid w:val="004E2095"/>
    <w:rsid w:val="004E2152"/>
    <w:rsid w:val="004E2249"/>
    <w:rsid w:val="004E22AC"/>
    <w:rsid w:val="004E248C"/>
    <w:rsid w:val="004E255E"/>
    <w:rsid w:val="004E26C0"/>
    <w:rsid w:val="004E26C8"/>
    <w:rsid w:val="004E274A"/>
    <w:rsid w:val="004E281D"/>
    <w:rsid w:val="004E289B"/>
    <w:rsid w:val="004E29EC"/>
    <w:rsid w:val="004E2DCC"/>
    <w:rsid w:val="004E3344"/>
    <w:rsid w:val="004E337F"/>
    <w:rsid w:val="004E3647"/>
    <w:rsid w:val="004E3704"/>
    <w:rsid w:val="004E3890"/>
    <w:rsid w:val="004E3892"/>
    <w:rsid w:val="004E3B89"/>
    <w:rsid w:val="004E3B97"/>
    <w:rsid w:val="004E3BB9"/>
    <w:rsid w:val="004E3D14"/>
    <w:rsid w:val="004E408F"/>
    <w:rsid w:val="004E4184"/>
    <w:rsid w:val="004E41E6"/>
    <w:rsid w:val="004E4222"/>
    <w:rsid w:val="004E42D4"/>
    <w:rsid w:val="004E44BE"/>
    <w:rsid w:val="004E44F9"/>
    <w:rsid w:val="004E471B"/>
    <w:rsid w:val="004E4981"/>
    <w:rsid w:val="004E4AA2"/>
    <w:rsid w:val="004E4B09"/>
    <w:rsid w:val="004E4B52"/>
    <w:rsid w:val="004E4BB5"/>
    <w:rsid w:val="004E4BCD"/>
    <w:rsid w:val="004E4BFA"/>
    <w:rsid w:val="004E4C75"/>
    <w:rsid w:val="004E4CD2"/>
    <w:rsid w:val="004E4DAA"/>
    <w:rsid w:val="004E4DD7"/>
    <w:rsid w:val="004E4EFB"/>
    <w:rsid w:val="004E4F69"/>
    <w:rsid w:val="004E5014"/>
    <w:rsid w:val="004E504E"/>
    <w:rsid w:val="004E505B"/>
    <w:rsid w:val="004E5172"/>
    <w:rsid w:val="004E54C7"/>
    <w:rsid w:val="004E552A"/>
    <w:rsid w:val="004E5553"/>
    <w:rsid w:val="004E55CB"/>
    <w:rsid w:val="004E562F"/>
    <w:rsid w:val="004E5892"/>
    <w:rsid w:val="004E598C"/>
    <w:rsid w:val="004E5A39"/>
    <w:rsid w:val="004E5A43"/>
    <w:rsid w:val="004E5A80"/>
    <w:rsid w:val="004E5A84"/>
    <w:rsid w:val="004E5B90"/>
    <w:rsid w:val="004E5C8A"/>
    <w:rsid w:val="004E5E78"/>
    <w:rsid w:val="004E6077"/>
    <w:rsid w:val="004E607B"/>
    <w:rsid w:val="004E6240"/>
    <w:rsid w:val="004E6532"/>
    <w:rsid w:val="004E6600"/>
    <w:rsid w:val="004E663E"/>
    <w:rsid w:val="004E66AB"/>
    <w:rsid w:val="004E67F0"/>
    <w:rsid w:val="004E68B5"/>
    <w:rsid w:val="004E69C5"/>
    <w:rsid w:val="004E6A6F"/>
    <w:rsid w:val="004E6CA7"/>
    <w:rsid w:val="004E6CDE"/>
    <w:rsid w:val="004E6F3B"/>
    <w:rsid w:val="004E700A"/>
    <w:rsid w:val="004E717F"/>
    <w:rsid w:val="004E7303"/>
    <w:rsid w:val="004E733D"/>
    <w:rsid w:val="004E7557"/>
    <w:rsid w:val="004E7620"/>
    <w:rsid w:val="004E77FB"/>
    <w:rsid w:val="004E7A23"/>
    <w:rsid w:val="004E7BCD"/>
    <w:rsid w:val="004E7BD0"/>
    <w:rsid w:val="004E7F46"/>
    <w:rsid w:val="004E7FEE"/>
    <w:rsid w:val="004F007B"/>
    <w:rsid w:val="004F00DA"/>
    <w:rsid w:val="004F0116"/>
    <w:rsid w:val="004F061D"/>
    <w:rsid w:val="004F0650"/>
    <w:rsid w:val="004F076B"/>
    <w:rsid w:val="004F07D1"/>
    <w:rsid w:val="004F087F"/>
    <w:rsid w:val="004F08CC"/>
    <w:rsid w:val="004F08F8"/>
    <w:rsid w:val="004F090A"/>
    <w:rsid w:val="004F0B77"/>
    <w:rsid w:val="004F0C08"/>
    <w:rsid w:val="004F0C7C"/>
    <w:rsid w:val="004F0C9F"/>
    <w:rsid w:val="004F0EE6"/>
    <w:rsid w:val="004F1021"/>
    <w:rsid w:val="004F1089"/>
    <w:rsid w:val="004F133A"/>
    <w:rsid w:val="004F13A9"/>
    <w:rsid w:val="004F14AA"/>
    <w:rsid w:val="004F14C1"/>
    <w:rsid w:val="004F15B6"/>
    <w:rsid w:val="004F16F7"/>
    <w:rsid w:val="004F1713"/>
    <w:rsid w:val="004F1890"/>
    <w:rsid w:val="004F18DC"/>
    <w:rsid w:val="004F197A"/>
    <w:rsid w:val="004F19BA"/>
    <w:rsid w:val="004F1A2D"/>
    <w:rsid w:val="004F1AB4"/>
    <w:rsid w:val="004F1AEC"/>
    <w:rsid w:val="004F1D15"/>
    <w:rsid w:val="004F1DD3"/>
    <w:rsid w:val="004F1E7D"/>
    <w:rsid w:val="004F1FC0"/>
    <w:rsid w:val="004F2012"/>
    <w:rsid w:val="004F238C"/>
    <w:rsid w:val="004F24C8"/>
    <w:rsid w:val="004F266A"/>
    <w:rsid w:val="004F288B"/>
    <w:rsid w:val="004F29D3"/>
    <w:rsid w:val="004F2A25"/>
    <w:rsid w:val="004F2BDE"/>
    <w:rsid w:val="004F2C14"/>
    <w:rsid w:val="004F2C3F"/>
    <w:rsid w:val="004F2C75"/>
    <w:rsid w:val="004F2D1D"/>
    <w:rsid w:val="004F2D8E"/>
    <w:rsid w:val="004F2E88"/>
    <w:rsid w:val="004F322F"/>
    <w:rsid w:val="004F32FF"/>
    <w:rsid w:val="004F3680"/>
    <w:rsid w:val="004F37AE"/>
    <w:rsid w:val="004F3A35"/>
    <w:rsid w:val="004F3A55"/>
    <w:rsid w:val="004F3C67"/>
    <w:rsid w:val="004F3C68"/>
    <w:rsid w:val="004F3DE5"/>
    <w:rsid w:val="004F4011"/>
    <w:rsid w:val="004F410B"/>
    <w:rsid w:val="004F4289"/>
    <w:rsid w:val="004F43EA"/>
    <w:rsid w:val="004F448B"/>
    <w:rsid w:val="004F45B4"/>
    <w:rsid w:val="004F45D4"/>
    <w:rsid w:val="004F4742"/>
    <w:rsid w:val="004F47B2"/>
    <w:rsid w:val="004F47D8"/>
    <w:rsid w:val="004F4833"/>
    <w:rsid w:val="004F49AE"/>
    <w:rsid w:val="004F4A66"/>
    <w:rsid w:val="004F4ABC"/>
    <w:rsid w:val="004F4B04"/>
    <w:rsid w:val="004F4EBA"/>
    <w:rsid w:val="004F4F1E"/>
    <w:rsid w:val="004F4F41"/>
    <w:rsid w:val="004F4FE3"/>
    <w:rsid w:val="004F5262"/>
    <w:rsid w:val="004F5288"/>
    <w:rsid w:val="004F536C"/>
    <w:rsid w:val="004F53B4"/>
    <w:rsid w:val="004F53C5"/>
    <w:rsid w:val="004F5560"/>
    <w:rsid w:val="004F55A5"/>
    <w:rsid w:val="004F5763"/>
    <w:rsid w:val="004F583F"/>
    <w:rsid w:val="004F5970"/>
    <w:rsid w:val="004F597D"/>
    <w:rsid w:val="004F59DC"/>
    <w:rsid w:val="004F5B09"/>
    <w:rsid w:val="004F5FA3"/>
    <w:rsid w:val="004F603A"/>
    <w:rsid w:val="004F6085"/>
    <w:rsid w:val="004F6287"/>
    <w:rsid w:val="004F6328"/>
    <w:rsid w:val="004F65B5"/>
    <w:rsid w:val="004F6619"/>
    <w:rsid w:val="004F671F"/>
    <w:rsid w:val="004F6809"/>
    <w:rsid w:val="004F6841"/>
    <w:rsid w:val="004F684A"/>
    <w:rsid w:val="004F685D"/>
    <w:rsid w:val="004F6869"/>
    <w:rsid w:val="004F6BC2"/>
    <w:rsid w:val="004F6BD4"/>
    <w:rsid w:val="004F6D38"/>
    <w:rsid w:val="004F6DAA"/>
    <w:rsid w:val="004F7014"/>
    <w:rsid w:val="004F71C3"/>
    <w:rsid w:val="004F726D"/>
    <w:rsid w:val="004F74E7"/>
    <w:rsid w:val="004F76AE"/>
    <w:rsid w:val="004F76BE"/>
    <w:rsid w:val="004F776E"/>
    <w:rsid w:val="004F7920"/>
    <w:rsid w:val="004F7958"/>
    <w:rsid w:val="004F7963"/>
    <w:rsid w:val="004F7AB7"/>
    <w:rsid w:val="004F7AC5"/>
    <w:rsid w:val="004F7C85"/>
    <w:rsid w:val="004F7E75"/>
    <w:rsid w:val="00500151"/>
    <w:rsid w:val="005002CE"/>
    <w:rsid w:val="005002D0"/>
    <w:rsid w:val="0050036F"/>
    <w:rsid w:val="00500734"/>
    <w:rsid w:val="00500787"/>
    <w:rsid w:val="005007B4"/>
    <w:rsid w:val="00500819"/>
    <w:rsid w:val="00500901"/>
    <w:rsid w:val="005009A9"/>
    <w:rsid w:val="005009E4"/>
    <w:rsid w:val="005009FB"/>
    <w:rsid w:val="00500E63"/>
    <w:rsid w:val="00500ECF"/>
    <w:rsid w:val="00500F69"/>
    <w:rsid w:val="0050102B"/>
    <w:rsid w:val="00501104"/>
    <w:rsid w:val="00501167"/>
    <w:rsid w:val="0050118F"/>
    <w:rsid w:val="005011C3"/>
    <w:rsid w:val="0050137C"/>
    <w:rsid w:val="005013B0"/>
    <w:rsid w:val="0050148B"/>
    <w:rsid w:val="00501615"/>
    <w:rsid w:val="00501622"/>
    <w:rsid w:val="00501757"/>
    <w:rsid w:val="0050176E"/>
    <w:rsid w:val="0050189A"/>
    <w:rsid w:val="005018A4"/>
    <w:rsid w:val="00501A69"/>
    <w:rsid w:val="00501B9A"/>
    <w:rsid w:val="00501C7B"/>
    <w:rsid w:val="00501CC0"/>
    <w:rsid w:val="00501D49"/>
    <w:rsid w:val="00501E9B"/>
    <w:rsid w:val="00501EC2"/>
    <w:rsid w:val="00501EEB"/>
    <w:rsid w:val="005020AA"/>
    <w:rsid w:val="00502176"/>
    <w:rsid w:val="005022EC"/>
    <w:rsid w:val="00502354"/>
    <w:rsid w:val="005023DA"/>
    <w:rsid w:val="0050240D"/>
    <w:rsid w:val="00502443"/>
    <w:rsid w:val="005024E7"/>
    <w:rsid w:val="00502599"/>
    <w:rsid w:val="005026B6"/>
    <w:rsid w:val="0050273D"/>
    <w:rsid w:val="00502C52"/>
    <w:rsid w:val="00502D3A"/>
    <w:rsid w:val="00502D4B"/>
    <w:rsid w:val="00502DEB"/>
    <w:rsid w:val="00502E1C"/>
    <w:rsid w:val="00502F1F"/>
    <w:rsid w:val="00502FA1"/>
    <w:rsid w:val="00503037"/>
    <w:rsid w:val="005030EC"/>
    <w:rsid w:val="005031E9"/>
    <w:rsid w:val="005031EB"/>
    <w:rsid w:val="00503282"/>
    <w:rsid w:val="005032CB"/>
    <w:rsid w:val="00503308"/>
    <w:rsid w:val="005034F2"/>
    <w:rsid w:val="00503635"/>
    <w:rsid w:val="005036D8"/>
    <w:rsid w:val="00503755"/>
    <w:rsid w:val="00503946"/>
    <w:rsid w:val="005039C2"/>
    <w:rsid w:val="005039D4"/>
    <w:rsid w:val="00503AE3"/>
    <w:rsid w:val="00503B11"/>
    <w:rsid w:val="00503B6A"/>
    <w:rsid w:val="00503B88"/>
    <w:rsid w:val="00503C00"/>
    <w:rsid w:val="00503CAE"/>
    <w:rsid w:val="00503E0A"/>
    <w:rsid w:val="00503EA5"/>
    <w:rsid w:val="00503ECC"/>
    <w:rsid w:val="00503EF6"/>
    <w:rsid w:val="00503F83"/>
    <w:rsid w:val="00503FC0"/>
    <w:rsid w:val="005040F2"/>
    <w:rsid w:val="005041E6"/>
    <w:rsid w:val="0050423C"/>
    <w:rsid w:val="0050498E"/>
    <w:rsid w:val="00504B1A"/>
    <w:rsid w:val="00504B6F"/>
    <w:rsid w:val="00504C01"/>
    <w:rsid w:val="00504C6A"/>
    <w:rsid w:val="00504C7D"/>
    <w:rsid w:val="00504F03"/>
    <w:rsid w:val="005050E6"/>
    <w:rsid w:val="005051EA"/>
    <w:rsid w:val="00505229"/>
    <w:rsid w:val="005052B4"/>
    <w:rsid w:val="0050531B"/>
    <w:rsid w:val="00505375"/>
    <w:rsid w:val="0050550A"/>
    <w:rsid w:val="005055D7"/>
    <w:rsid w:val="005055E9"/>
    <w:rsid w:val="005057F5"/>
    <w:rsid w:val="005058B3"/>
    <w:rsid w:val="00505945"/>
    <w:rsid w:val="005059B7"/>
    <w:rsid w:val="00505A12"/>
    <w:rsid w:val="00505A13"/>
    <w:rsid w:val="00505A9B"/>
    <w:rsid w:val="00505AE1"/>
    <w:rsid w:val="00505B07"/>
    <w:rsid w:val="00505B2B"/>
    <w:rsid w:val="00505C15"/>
    <w:rsid w:val="00505CBB"/>
    <w:rsid w:val="00505DBC"/>
    <w:rsid w:val="00505E33"/>
    <w:rsid w:val="00506156"/>
    <w:rsid w:val="005061E9"/>
    <w:rsid w:val="0050620F"/>
    <w:rsid w:val="00506529"/>
    <w:rsid w:val="00506543"/>
    <w:rsid w:val="00506635"/>
    <w:rsid w:val="00506638"/>
    <w:rsid w:val="005067E4"/>
    <w:rsid w:val="0050683B"/>
    <w:rsid w:val="00506855"/>
    <w:rsid w:val="005068F8"/>
    <w:rsid w:val="005069D8"/>
    <w:rsid w:val="00506DC1"/>
    <w:rsid w:val="00506DC2"/>
    <w:rsid w:val="00506F72"/>
    <w:rsid w:val="00507129"/>
    <w:rsid w:val="0050717B"/>
    <w:rsid w:val="00507426"/>
    <w:rsid w:val="0050745A"/>
    <w:rsid w:val="00507577"/>
    <w:rsid w:val="005078A0"/>
    <w:rsid w:val="00507A39"/>
    <w:rsid w:val="00507A4C"/>
    <w:rsid w:val="00507AEA"/>
    <w:rsid w:val="00507C27"/>
    <w:rsid w:val="00507E45"/>
    <w:rsid w:val="00507EB1"/>
    <w:rsid w:val="00507F64"/>
    <w:rsid w:val="00507FC1"/>
    <w:rsid w:val="00507FC3"/>
    <w:rsid w:val="00510265"/>
    <w:rsid w:val="00510324"/>
    <w:rsid w:val="00510329"/>
    <w:rsid w:val="005103DC"/>
    <w:rsid w:val="005103FF"/>
    <w:rsid w:val="00510448"/>
    <w:rsid w:val="0051083E"/>
    <w:rsid w:val="00510970"/>
    <w:rsid w:val="00510AB9"/>
    <w:rsid w:val="00510B02"/>
    <w:rsid w:val="00510BC0"/>
    <w:rsid w:val="00510BC8"/>
    <w:rsid w:val="00510C72"/>
    <w:rsid w:val="00510F31"/>
    <w:rsid w:val="005110EA"/>
    <w:rsid w:val="00511408"/>
    <w:rsid w:val="005114FB"/>
    <w:rsid w:val="0051171E"/>
    <w:rsid w:val="00511840"/>
    <w:rsid w:val="005118D8"/>
    <w:rsid w:val="0051198F"/>
    <w:rsid w:val="00511FD8"/>
    <w:rsid w:val="005120C0"/>
    <w:rsid w:val="00512295"/>
    <w:rsid w:val="005122EB"/>
    <w:rsid w:val="0051232A"/>
    <w:rsid w:val="0051234C"/>
    <w:rsid w:val="00512362"/>
    <w:rsid w:val="00512412"/>
    <w:rsid w:val="005125B5"/>
    <w:rsid w:val="0051263D"/>
    <w:rsid w:val="00512875"/>
    <w:rsid w:val="00512A54"/>
    <w:rsid w:val="00512A61"/>
    <w:rsid w:val="00512A73"/>
    <w:rsid w:val="00512ACE"/>
    <w:rsid w:val="00512C0D"/>
    <w:rsid w:val="00512C20"/>
    <w:rsid w:val="00512D3B"/>
    <w:rsid w:val="00512D61"/>
    <w:rsid w:val="00512E65"/>
    <w:rsid w:val="00512F24"/>
    <w:rsid w:val="00512F3C"/>
    <w:rsid w:val="00512F97"/>
    <w:rsid w:val="00513176"/>
    <w:rsid w:val="0051322D"/>
    <w:rsid w:val="005132A1"/>
    <w:rsid w:val="00513475"/>
    <w:rsid w:val="0051358D"/>
    <w:rsid w:val="00513781"/>
    <w:rsid w:val="0051396E"/>
    <w:rsid w:val="00513CB7"/>
    <w:rsid w:val="00513CCD"/>
    <w:rsid w:val="00513DF2"/>
    <w:rsid w:val="00513E58"/>
    <w:rsid w:val="00513F04"/>
    <w:rsid w:val="00513F7D"/>
    <w:rsid w:val="00513FF8"/>
    <w:rsid w:val="0051428C"/>
    <w:rsid w:val="00514520"/>
    <w:rsid w:val="00514530"/>
    <w:rsid w:val="005145E1"/>
    <w:rsid w:val="005146A2"/>
    <w:rsid w:val="00514805"/>
    <w:rsid w:val="005148D4"/>
    <w:rsid w:val="00514E87"/>
    <w:rsid w:val="00514E8B"/>
    <w:rsid w:val="00515084"/>
    <w:rsid w:val="00515256"/>
    <w:rsid w:val="005152D4"/>
    <w:rsid w:val="005157B2"/>
    <w:rsid w:val="00515A64"/>
    <w:rsid w:val="00515B6F"/>
    <w:rsid w:val="00515BC4"/>
    <w:rsid w:val="00515C49"/>
    <w:rsid w:val="00515D0C"/>
    <w:rsid w:val="00515D77"/>
    <w:rsid w:val="00515ED1"/>
    <w:rsid w:val="005160A0"/>
    <w:rsid w:val="005161B0"/>
    <w:rsid w:val="005162EB"/>
    <w:rsid w:val="00516445"/>
    <w:rsid w:val="00516568"/>
    <w:rsid w:val="005165B0"/>
    <w:rsid w:val="00516690"/>
    <w:rsid w:val="0051690F"/>
    <w:rsid w:val="00516B23"/>
    <w:rsid w:val="00516B3D"/>
    <w:rsid w:val="00516D12"/>
    <w:rsid w:val="00516E00"/>
    <w:rsid w:val="00516E4B"/>
    <w:rsid w:val="00516FC3"/>
    <w:rsid w:val="0051718E"/>
    <w:rsid w:val="00517267"/>
    <w:rsid w:val="00517397"/>
    <w:rsid w:val="0051739F"/>
    <w:rsid w:val="005174B1"/>
    <w:rsid w:val="005174C2"/>
    <w:rsid w:val="00517582"/>
    <w:rsid w:val="00517C55"/>
    <w:rsid w:val="00517C60"/>
    <w:rsid w:val="00517EEF"/>
    <w:rsid w:val="00517F3B"/>
    <w:rsid w:val="005200C6"/>
    <w:rsid w:val="005200CA"/>
    <w:rsid w:val="005200E6"/>
    <w:rsid w:val="0052032D"/>
    <w:rsid w:val="005203A4"/>
    <w:rsid w:val="005204E0"/>
    <w:rsid w:val="00520527"/>
    <w:rsid w:val="0052074A"/>
    <w:rsid w:val="00520873"/>
    <w:rsid w:val="0052091D"/>
    <w:rsid w:val="00520C1D"/>
    <w:rsid w:val="00520E63"/>
    <w:rsid w:val="00520F36"/>
    <w:rsid w:val="00520FB0"/>
    <w:rsid w:val="00520FEE"/>
    <w:rsid w:val="0052101A"/>
    <w:rsid w:val="0052108E"/>
    <w:rsid w:val="005210A3"/>
    <w:rsid w:val="005210DF"/>
    <w:rsid w:val="00521130"/>
    <w:rsid w:val="00521149"/>
    <w:rsid w:val="0052114D"/>
    <w:rsid w:val="0052139B"/>
    <w:rsid w:val="0052145A"/>
    <w:rsid w:val="0052159C"/>
    <w:rsid w:val="00521613"/>
    <w:rsid w:val="00521694"/>
    <w:rsid w:val="005218FE"/>
    <w:rsid w:val="00521A75"/>
    <w:rsid w:val="00521B38"/>
    <w:rsid w:val="00521B3E"/>
    <w:rsid w:val="00521BA9"/>
    <w:rsid w:val="00521BB5"/>
    <w:rsid w:val="00521BFD"/>
    <w:rsid w:val="00521E85"/>
    <w:rsid w:val="00521FDE"/>
    <w:rsid w:val="00522210"/>
    <w:rsid w:val="00522254"/>
    <w:rsid w:val="0052239E"/>
    <w:rsid w:val="0052250B"/>
    <w:rsid w:val="00522627"/>
    <w:rsid w:val="00522871"/>
    <w:rsid w:val="005229E7"/>
    <w:rsid w:val="00522B8C"/>
    <w:rsid w:val="00522BBB"/>
    <w:rsid w:val="00522BEC"/>
    <w:rsid w:val="00522C10"/>
    <w:rsid w:val="00522DCC"/>
    <w:rsid w:val="00522E62"/>
    <w:rsid w:val="00522E9C"/>
    <w:rsid w:val="0052300F"/>
    <w:rsid w:val="00523043"/>
    <w:rsid w:val="00523073"/>
    <w:rsid w:val="00523294"/>
    <w:rsid w:val="00523302"/>
    <w:rsid w:val="00523383"/>
    <w:rsid w:val="005235B9"/>
    <w:rsid w:val="005237DB"/>
    <w:rsid w:val="005238AF"/>
    <w:rsid w:val="0052390A"/>
    <w:rsid w:val="0052399C"/>
    <w:rsid w:val="00523A6E"/>
    <w:rsid w:val="00523B0D"/>
    <w:rsid w:val="00523B23"/>
    <w:rsid w:val="00523B42"/>
    <w:rsid w:val="00523BD3"/>
    <w:rsid w:val="00523C0F"/>
    <w:rsid w:val="00523C82"/>
    <w:rsid w:val="00523F32"/>
    <w:rsid w:val="00523FA9"/>
    <w:rsid w:val="00524276"/>
    <w:rsid w:val="005242AE"/>
    <w:rsid w:val="005243E9"/>
    <w:rsid w:val="00524460"/>
    <w:rsid w:val="0052467B"/>
    <w:rsid w:val="0052482F"/>
    <w:rsid w:val="005248EC"/>
    <w:rsid w:val="00524916"/>
    <w:rsid w:val="00524992"/>
    <w:rsid w:val="005249ED"/>
    <w:rsid w:val="00524AA4"/>
    <w:rsid w:val="00524B6E"/>
    <w:rsid w:val="00524C17"/>
    <w:rsid w:val="00524CA9"/>
    <w:rsid w:val="00524CE8"/>
    <w:rsid w:val="00524DD7"/>
    <w:rsid w:val="00524F03"/>
    <w:rsid w:val="00525067"/>
    <w:rsid w:val="005250B3"/>
    <w:rsid w:val="0052510E"/>
    <w:rsid w:val="005251B3"/>
    <w:rsid w:val="0052549E"/>
    <w:rsid w:val="00525559"/>
    <w:rsid w:val="00525712"/>
    <w:rsid w:val="005257E4"/>
    <w:rsid w:val="00525932"/>
    <w:rsid w:val="0052597E"/>
    <w:rsid w:val="005259B1"/>
    <w:rsid w:val="00525A75"/>
    <w:rsid w:val="00525C90"/>
    <w:rsid w:val="00525D92"/>
    <w:rsid w:val="00525DBD"/>
    <w:rsid w:val="00525E24"/>
    <w:rsid w:val="00525ED8"/>
    <w:rsid w:val="00525F28"/>
    <w:rsid w:val="00526105"/>
    <w:rsid w:val="0052610E"/>
    <w:rsid w:val="0052616E"/>
    <w:rsid w:val="0052638A"/>
    <w:rsid w:val="005263B1"/>
    <w:rsid w:val="00526449"/>
    <w:rsid w:val="005264F0"/>
    <w:rsid w:val="005265E5"/>
    <w:rsid w:val="0052661A"/>
    <w:rsid w:val="005269AC"/>
    <w:rsid w:val="00526AAC"/>
    <w:rsid w:val="00526C1C"/>
    <w:rsid w:val="00526C68"/>
    <w:rsid w:val="00526CC2"/>
    <w:rsid w:val="00526DDC"/>
    <w:rsid w:val="00526DE2"/>
    <w:rsid w:val="00526EE0"/>
    <w:rsid w:val="00526FFD"/>
    <w:rsid w:val="0052703E"/>
    <w:rsid w:val="0052716C"/>
    <w:rsid w:val="005271D8"/>
    <w:rsid w:val="0052722C"/>
    <w:rsid w:val="005272B4"/>
    <w:rsid w:val="005274AC"/>
    <w:rsid w:val="0052753C"/>
    <w:rsid w:val="00527878"/>
    <w:rsid w:val="00527A44"/>
    <w:rsid w:val="00530002"/>
    <w:rsid w:val="00530078"/>
    <w:rsid w:val="00530231"/>
    <w:rsid w:val="005302F1"/>
    <w:rsid w:val="00530300"/>
    <w:rsid w:val="00530302"/>
    <w:rsid w:val="0053037A"/>
    <w:rsid w:val="00530535"/>
    <w:rsid w:val="005306F7"/>
    <w:rsid w:val="00530750"/>
    <w:rsid w:val="005307A3"/>
    <w:rsid w:val="005307E9"/>
    <w:rsid w:val="00530847"/>
    <w:rsid w:val="0053087A"/>
    <w:rsid w:val="005308B7"/>
    <w:rsid w:val="00530A99"/>
    <w:rsid w:val="00530AF7"/>
    <w:rsid w:val="00530D84"/>
    <w:rsid w:val="00530E48"/>
    <w:rsid w:val="00531361"/>
    <w:rsid w:val="00531382"/>
    <w:rsid w:val="005315EB"/>
    <w:rsid w:val="00531658"/>
    <w:rsid w:val="0053191B"/>
    <w:rsid w:val="00531A41"/>
    <w:rsid w:val="00531AC3"/>
    <w:rsid w:val="00531B6E"/>
    <w:rsid w:val="0053209B"/>
    <w:rsid w:val="005320B2"/>
    <w:rsid w:val="005320D3"/>
    <w:rsid w:val="00532220"/>
    <w:rsid w:val="005323D3"/>
    <w:rsid w:val="005323F8"/>
    <w:rsid w:val="005325C8"/>
    <w:rsid w:val="005325EE"/>
    <w:rsid w:val="00532664"/>
    <w:rsid w:val="005326A4"/>
    <w:rsid w:val="0053275D"/>
    <w:rsid w:val="00532813"/>
    <w:rsid w:val="00532868"/>
    <w:rsid w:val="00532CE8"/>
    <w:rsid w:val="00532DDF"/>
    <w:rsid w:val="00532ED9"/>
    <w:rsid w:val="00532FE5"/>
    <w:rsid w:val="00533076"/>
    <w:rsid w:val="005330DA"/>
    <w:rsid w:val="00533134"/>
    <w:rsid w:val="005335A6"/>
    <w:rsid w:val="0053363E"/>
    <w:rsid w:val="00533642"/>
    <w:rsid w:val="005336B5"/>
    <w:rsid w:val="005337A4"/>
    <w:rsid w:val="00533812"/>
    <w:rsid w:val="00533928"/>
    <w:rsid w:val="00533A29"/>
    <w:rsid w:val="00533A2E"/>
    <w:rsid w:val="00533B29"/>
    <w:rsid w:val="00533BE5"/>
    <w:rsid w:val="00533C19"/>
    <w:rsid w:val="00533C3D"/>
    <w:rsid w:val="00533D14"/>
    <w:rsid w:val="00533E09"/>
    <w:rsid w:val="00533ED6"/>
    <w:rsid w:val="00533EE9"/>
    <w:rsid w:val="00533FEB"/>
    <w:rsid w:val="0053401F"/>
    <w:rsid w:val="005341D8"/>
    <w:rsid w:val="0053422F"/>
    <w:rsid w:val="0053425C"/>
    <w:rsid w:val="00534284"/>
    <w:rsid w:val="005343A3"/>
    <w:rsid w:val="00534584"/>
    <w:rsid w:val="005347D8"/>
    <w:rsid w:val="005348DC"/>
    <w:rsid w:val="00534905"/>
    <w:rsid w:val="00534A96"/>
    <w:rsid w:val="00534B01"/>
    <w:rsid w:val="00534B67"/>
    <w:rsid w:val="00534E21"/>
    <w:rsid w:val="00534FFA"/>
    <w:rsid w:val="0053504C"/>
    <w:rsid w:val="00535235"/>
    <w:rsid w:val="00535244"/>
    <w:rsid w:val="005353AD"/>
    <w:rsid w:val="00535495"/>
    <w:rsid w:val="0053555F"/>
    <w:rsid w:val="0053558B"/>
    <w:rsid w:val="0053559A"/>
    <w:rsid w:val="005355EB"/>
    <w:rsid w:val="00535797"/>
    <w:rsid w:val="005359C4"/>
    <w:rsid w:val="00535B04"/>
    <w:rsid w:val="00535B4C"/>
    <w:rsid w:val="00535BC9"/>
    <w:rsid w:val="00535C4D"/>
    <w:rsid w:val="00535C71"/>
    <w:rsid w:val="00535CF7"/>
    <w:rsid w:val="00535D5C"/>
    <w:rsid w:val="00535ECB"/>
    <w:rsid w:val="00535F25"/>
    <w:rsid w:val="0053605F"/>
    <w:rsid w:val="005364FB"/>
    <w:rsid w:val="005367C3"/>
    <w:rsid w:val="005368FA"/>
    <w:rsid w:val="0053693F"/>
    <w:rsid w:val="005369D4"/>
    <w:rsid w:val="00536A63"/>
    <w:rsid w:val="00536AF8"/>
    <w:rsid w:val="00536B1D"/>
    <w:rsid w:val="00536B7C"/>
    <w:rsid w:val="00536B83"/>
    <w:rsid w:val="00536DF2"/>
    <w:rsid w:val="00536F0E"/>
    <w:rsid w:val="00537034"/>
    <w:rsid w:val="0053714F"/>
    <w:rsid w:val="005371FB"/>
    <w:rsid w:val="00537358"/>
    <w:rsid w:val="005373C8"/>
    <w:rsid w:val="005373E3"/>
    <w:rsid w:val="0053742E"/>
    <w:rsid w:val="005374EB"/>
    <w:rsid w:val="0053779E"/>
    <w:rsid w:val="005377BA"/>
    <w:rsid w:val="00537810"/>
    <w:rsid w:val="00537836"/>
    <w:rsid w:val="00537837"/>
    <w:rsid w:val="0053789D"/>
    <w:rsid w:val="005378AC"/>
    <w:rsid w:val="00537938"/>
    <w:rsid w:val="00537B50"/>
    <w:rsid w:val="00537C79"/>
    <w:rsid w:val="00537D2F"/>
    <w:rsid w:val="00537D36"/>
    <w:rsid w:val="00537DBA"/>
    <w:rsid w:val="00537F8C"/>
    <w:rsid w:val="00540065"/>
    <w:rsid w:val="00540200"/>
    <w:rsid w:val="00540258"/>
    <w:rsid w:val="00540315"/>
    <w:rsid w:val="00540497"/>
    <w:rsid w:val="005405CE"/>
    <w:rsid w:val="0054063E"/>
    <w:rsid w:val="005408FF"/>
    <w:rsid w:val="00540977"/>
    <w:rsid w:val="00540AEB"/>
    <w:rsid w:val="00540AFC"/>
    <w:rsid w:val="00540F86"/>
    <w:rsid w:val="005410C5"/>
    <w:rsid w:val="0054113C"/>
    <w:rsid w:val="00541220"/>
    <w:rsid w:val="00541283"/>
    <w:rsid w:val="0054128F"/>
    <w:rsid w:val="0054134C"/>
    <w:rsid w:val="00541407"/>
    <w:rsid w:val="00541486"/>
    <w:rsid w:val="00541698"/>
    <w:rsid w:val="0054169A"/>
    <w:rsid w:val="00541806"/>
    <w:rsid w:val="00541A4D"/>
    <w:rsid w:val="00541A7D"/>
    <w:rsid w:val="00541D16"/>
    <w:rsid w:val="00541E1F"/>
    <w:rsid w:val="00541E8B"/>
    <w:rsid w:val="00541FE1"/>
    <w:rsid w:val="00542016"/>
    <w:rsid w:val="00542111"/>
    <w:rsid w:val="005421F7"/>
    <w:rsid w:val="00542316"/>
    <w:rsid w:val="00542347"/>
    <w:rsid w:val="005423A5"/>
    <w:rsid w:val="005424BD"/>
    <w:rsid w:val="0054261B"/>
    <w:rsid w:val="00542690"/>
    <w:rsid w:val="0054277C"/>
    <w:rsid w:val="00542787"/>
    <w:rsid w:val="00542C93"/>
    <w:rsid w:val="00542D6C"/>
    <w:rsid w:val="00542F09"/>
    <w:rsid w:val="00542F85"/>
    <w:rsid w:val="005431DF"/>
    <w:rsid w:val="005432CE"/>
    <w:rsid w:val="00543312"/>
    <w:rsid w:val="00543489"/>
    <w:rsid w:val="005435C1"/>
    <w:rsid w:val="005435EA"/>
    <w:rsid w:val="005438E9"/>
    <w:rsid w:val="00543A75"/>
    <w:rsid w:val="00543B48"/>
    <w:rsid w:val="00543D30"/>
    <w:rsid w:val="00543F5F"/>
    <w:rsid w:val="00543F7D"/>
    <w:rsid w:val="00543F83"/>
    <w:rsid w:val="00544008"/>
    <w:rsid w:val="0054423E"/>
    <w:rsid w:val="005442C6"/>
    <w:rsid w:val="005444B4"/>
    <w:rsid w:val="00544649"/>
    <w:rsid w:val="00544672"/>
    <w:rsid w:val="005446C7"/>
    <w:rsid w:val="0054471D"/>
    <w:rsid w:val="00544817"/>
    <w:rsid w:val="00544844"/>
    <w:rsid w:val="00544AFE"/>
    <w:rsid w:val="00544B21"/>
    <w:rsid w:val="00544C18"/>
    <w:rsid w:val="00544CB6"/>
    <w:rsid w:val="00544CDD"/>
    <w:rsid w:val="00544F06"/>
    <w:rsid w:val="005450F2"/>
    <w:rsid w:val="00545119"/>
    <w:rsid w:val="0054513D"/>
    <w:rsid w:val="005451B0"/>
    <w:rsid w:val="005451EB"/>
    <w:rsid w:val="005452D0"/>
    <w:rsid w:val="0054534B"/>
    <w:rsid w:val="005453C0"/>
    <w:rsid w:val="00545700"/>
    <w:rsid w:val="00545878"/>
    <w:rsid w:val="00545A85"/>
    <w:rsid w:val="00545DA7"/>
    <w:rsid w:val="00545FD7"/>
    <w:rsid w:val="0054608C"/>
    <w:rsid w:val="005460C9"/>
    <w:rsid w:val="00546184"/>
    <w:rsid w:val="005461DC"/>
    <w:rsid w:val="00546289"/>
    <w:rsid w:val="005463CF"/>
    <w:rsid w:val="005465C1"/>
    <w:rsid w:val="00546601"/>
    <w:rsid w:val="00546694"/>
    <w:rsid w:val="0054670A"/>
    <w:rsid w:val="005467F1"/>
    <w:rsid w:val="005468C1"/>
    <w:rsid w:val="00546A39"/>
    <w:rsid w:val="00546C0C"/>
    <w:rsid w:val="00546DFE"/>
    <w:rsid w:val="00546F56"/>
    <w:rsid w:val="00546FC2"/>
    <w:rsid w:val="00547076"/>
    <w:rsid w:val="00547186"/>
    <w:rsid w:val="0054718D"/>
    <w:rsid w:val="0054725D"/>
    <w:rsid w:val="005472E0"/>
    <w:rsid w:val="00547303"/>
    <w:rsid w:val="00547352"/>
    <w:rsid w:val="0054736E"/>
    <w:rsid w:val="00547874"/>
    <w:rsid w:val="005478CA"/>
    <w:rsid w:val="00547B41"/>
    <w:rsid w:val="00547C88"/>
    <w:rsid w:val="00547CCA"/>
    <w:rsid w:val="00547D50"/>
    <w:rsid w:val="00547D53"/>
    <w:rsid w:val="00547EBE"/>
    <w:rsid w:val="00547EF4"/>
    <w:rsid w:val="00550029"/>
    <w:rsid w:val="00550161"/>
    <w:rsid w:val="00550240"/>
    <w:rsid w:val="0055024E"/>
    <w:rsid w:val="005503CD"/>
    <w:rsid w:val="00550533"/>
    <w:rsid w:val="0055079B"/>
    <w:rsid w:val="005507A0"/>
    <w:rsid w:val="005508F8"/>
    <w:rsid w:val="00550A8E"/>
    <w:rsid w:val="00550BD2"/>
    <w:rsid w:val="00550C31"/>
    <w:rsid w:val="00550D30"/>
    <w:rsid w:val="00550F4E"/>
    <w:rsid w:val="00550F83"/>
    <w:rsid w:val="0055113C"/>
    <w:rsid w:val="0055125A"/>
    <w:rsid w:val="0055127C"/>
    <w:rsid w:val="0055135D"/>
    <w:rsid w:val="005515D4"/>
    <w:rsid w:val="0055169B"/>
    <w:rsid w:val="00551786"/>
    <w:rsid w:val="00551883"/>
    <w:rsid w:val="00551917"/>
    <w:rsid w:val="00551A34"/>
    <w:rsid w:val="00551A4D"/>
    <w:rsid w:val="00551B51"/>
    <w:rsid w:val="00551B76"/>
    <w:rsid w:val="00551BA7"/>
    <w:rsid w:val="00551BDE"/>
    <w:rsid w:val="00551CDC"/>
    <w:rsid w:val="00551E81"/>
    <w:rsid w:val="00551ECC"/>
    <w:rsid w:val="00551F67"/>
    <w:rsid w:val="00551F8C"/>
    <w:rsid w:val="0055218A"/>
    <w:rsid w:val="00552418"/>
    <w:rsid w:val="0055251D"/>
    <w:rsid w:val="00552809"/>
    <w:rsid w:val="005528D3"/>
    <w:rsid w:val="00552A24"/>
    <w:rsid w:val="00552A2D"/>
    <w:rsid w:val="00552A40"/>
    <w:rsid w:val="00552BBF"/>
    <w:rsid w:val="00552C6A"/>
    <w:rsid w:val="00552CCC"/>
    <w:rsid w:val="00552CE9"/>
    <w:rsid w:val="00552D3E"/>
    <w:rsid w:val="00552D9E"/>
    <w:rsid w:val="00552E06"/>
    <w:rsid w:val="00552FF1"/>
    <w:rsid w:val="00553078"/>
    <w:rsid w:val="00553085"/>
    <w:rsid w:val="005530CC"/>
    <w:rsid w:val="005530F9"/>
    <w:rsid w:val="00553106"/>
    <w:rsid w:val="00553170"/>
    <w:rsid w:val="005533B4"/>
    <w:rsid w:val="005533E8"/>
    <w:rsid w:val="005534EB"/>
    <w:rsid w:val="00553681"/>
    <w:rsid w:val="005536A2"/>
    <w:rsid w:val="0055391F"/>
    <w:rsid w:val="0055399D"/>
    <w:rsid w:val="00553A1E"/>
    <w:rsid w:val="00553A77"/>
    <w:rsid w:val="00553A97"/>
    <w:rsid w:val="00553B17"/>
    <w:rsid w:val="00553E35"/>
    <w:rsid w:val="00553F4F"/>
    <w:rsid w:val="00554097"/>
    <w:rsid w:val="0055419A"/>
    <w:rsid w:val="005541AD"/>
    <w:rsid w:val="005541C3"/>
    <w:rsid w:val="005542C9"/>
    <w:rsid w:val="0055448D"/>
    <w:rsid w:val="00554534"/>
    <w:rsid w:val="00554577"/>
    <w:rsid w:val="0055465F"/>
    <w:rsid w:val="0055468B"/>
    <w:rsid w:val="005546A0"/>
    <w:rsid w:val="0055497E"/>
    <w:rsid w:val="00554A65"/>
    <w:rsid w:val="00554B42"/>
    <w:rsid w:val="00554DE3"/>
    <w:rsid w:val="005551FE"/>
    <w:rsid w:val="0055532B"/>
    <w:rsid w:val="005553BE"/>
    <w:rsid w:val="0055555D"/>
    <w:rsid w:val="0055558C"/>
    <w:rsid w:val="00555844"/>
    <w:rsid w:val="00555AD8"/>
    <w:rsid w:val="00555C3E"/>
    <w:rsid w:val="00555C83"/>
    <w:rsid w:val="00555D12"/>
    <w:rsid w:val="00555D78"/>
    <w:rsid w:val="00555DEC"/>
    <w:rsid w:val="00556083"/>
    <w:rsid w:val="005561DD"/>
    <w:rsid w:val="005561ED"/>
    <w:rsid w:val="005562D7"/>
    <w:rsid w:val="00556407"/>
    <w:rsid w:val="005564C6"/>
    <w:rsid w:val="005564D7"/>
    <w:rsid w:val="00556715"/>
    <w:rsid w:val="00556718"/>
    <w:rsid w:val="0055688B"/>
    <w:rsid w:val="00556892"/>
    <w:rsid w:val="0055698E"/>
    <w:rsid w:val="00556AAC"/>
    <w:rsid w:val="00556E68"/>
    <w:rsid w:val="00556EC8"/>
    <w:rsid w:val="0055705D"/>
    <w:rsid w:val="00557095"/>
    <w:rsid w:val="005570D2"/>
    <w:rsid w:val="005571F0"/>
    <w:rsid w:val="00557346"/>
    <w:rsid w:val="0055742C"/>
    <w:rsid w:val="0055745C"/>
    <w:rsid w:val="005574F6"/>
    <w:rsid w:val="005575A9"/>
    <w:rsid w:val="005577A9"/>
    <w:rsid w:val="00557C07"/>
    <w:rsid w:val="00557C7C"/>
    <w:rsid w:val="00557CCF"/>
    <w:rsid w:val="00557D4D"/>
    <w:rsid w:val="00557DE5"/>
    <w:rsid w:val="00557E53"/>
    <w:rsid w:val="00557EB6"/>
    <w:rsid w:val="00557F38"/>
    <w:rsid w:val="00560068"/>
    <w:rsid w:val="00560206"/>
    <w:rsid w:val="00560223"/>
    <w:rsid w:val="00560330"/>
    <w:rsid w:val="00560340"/>
    <w:rsid w:val="00560373"/>
    <w:rsid w:val="005603AC"/>
    <w:rsid w:val="00560470"/>
    <w:rsid w:val="005604FA"/>
    <w:rsid w:val="00560547"/>
    <w:rsid w:val="00560566"/>
    <w:rsid w:val="005605DA"/>
    <w:rsid w:val="00560760"/>
    <w:rsid w:val="00560801"/>
    <w:rsid w:val="005608EE"/>
    <w:rsid w:val="00560A96"/>
    <w:rsid w:val="00560B2E"/>
    <w:rsid w:val="00560BA9"/>
    <w:rsid w:val="00560BB3"/>
    <w:rsid w:val="00560BBF"/>
    <w:rsid w:val="00560D13"/>
    <w:rsid w:val="00560D46"/>
    <w:rsid w:val="00560DEA"/>
    <w:rsid w:val="00560E57"/>
    <w:rsid w:val="00560ED8"/>
    <w:rsid w:val="00560FAB"/>
    <w:rsid w:val="0056101A"/>
    <w:rsid w:val="005610FB"/>
    <w:rsid w:val="00561112"/>
    <w:rsid w:val="0056113C"/>
    <w:rsid w:val="005611CD"/>
    <w:rsid w:val="0056132B"/>
    <w:rsid w:val="005613D7"/>
    <w:rsid w:val="0056147E"/>
    <w:rsid w:val="005614DC"/>
    <w:rsid w:val="00561582"/>
    <w:rsid w:val="0056171A"/>
    <w:rsid w:val="0056171E"/>
    <w:rsid w:val="0056171F"/>
    <w:rsid w:val="0056186D"/>
    <w:rsid w:val="00561885"/>
    <w:rsid w:val="00561898"/>
    <w:rsid w:val="005619E5"/>
    <w:rsid w:val="00561A7F"/>
    <w:rsid w:val="00561BF4"/>
    <w:rsid w:val="00561CAA"/>
    <w:rsid w:val="00561EF1"/>
    <w:rsid w:val="005621D5"/>
    <w:rsid w:val="005622C7"/>
    <w:rsid w:val="005622F5"/>
    <w:rsid w:val="0056232C"/>
    <w:rsid w:val="005623E5"/>
    <w:rsid w:val="00562481"/>
    <w:rsid w:val="005624D3"/>
    <w:rsid w:val="0056257C"/>
    <w:rsid w:val="00562743"/>
    <w:rsid w:val="00562855"/>
    <w:rsid w:val="00562882"/>
    <w:rsid w:val="005628D2"/>
    <w:rsid w:val="005629D1"/>
    <w:rsid w:val="00562A16"/>
    <w:rsid w:val="00562C9F"/>
    <w:rsid w:val="00562D76"/>
    <w:rsid w:val="00562E53"/>
    <w:rsid w:val="00562FC7"/>
    <w:rsid w:val="005631B7"/>
    <w:rsid w:val="00563206"/>
    <w:rsid w:val="0056349A"/>
    <w:rsid w:val="005635CB"/>
    <w:rsid w:val="00563717"/>
    <w:rsid w:val="00563919"/>
    <w:rsid w:val="005639A5"/>
    <w:rsid w:val="00563CB1"/>
    <w:rsid w:val="00563CBA"/>
    <w:rsid w:val="00563CCD"/>
    <w:rsid w:val="00563D9F"/>
    <w:rsid w:val="00563F13"/>
    <w:rsid w:val="00563F8A"/>
    <w:rsid w:val="0056418E"/>
    <w:rsid w:val="0056426B"/>
    <w:rsid w:val="005642C4"/>
    <w:rsid w:val="0056431C"/>
    <w:rsid w:val="0056441D"/>
    <w:rsid w:val="005644F1"/>
    <w:rsid w:val="0056451F"/>
    <w:rsid w:val="00564657"/>
    <w:rsid w:val="00564736"/>
    <w:rsid w:val="00564A91"/>
    <w:rsid w:val="00564ACF"/>
    <w:rsid w:val="00564B70"/>
    <w:rsid w:val="00564BCC"/>
    <w:rsid w:val="00564C28"/>
    <w:rsid w:val="00564CB2"/>
    <w:rsid w:val="00564E06"/>
    <w:rsid w:val="00564FE8"/>
    <w:rsid w:val="00565102"/>
    <w:rsid w:val="00565232"/>
    <w:rsid w:val="00565233"/>
    <w:rsid w:val="005652CE"/>
    <w:rsid w:val="00565387"/>
    <w:rsid w:val="00565514"/>
    <w:rsid w:val="005657DE"/>
    <w:rsid w:val="005657E2"/>
    <w:rsid w:val="005659D0"/>
    <w:rsid w:val="005659E1"/>
    <w:rsid w:val="00565AD1"/>
    <w:rsid w:val="00565E83"/>
    <w:rsid w:val="00565E89"/>
    <w:rsid w:val="00565E94"/>
    <w:rsid w:val="00565ED0"/>
    <w:rsid w:val="0056618C"/>
    <w:rsid w:val="005662BA"/>
    <w:rsid w:val="005663EB"/>
    <w:rsid w:val="00566455"/>
    <w:rsid w:val="00566525"/>
    <w:rsid w:val="005665B0"/>
    <w:rsid w:val="005665DE"/>
    <w:rsid w:val="005666BC"/>
    <w:rsid w:val="00566783"/>
    <w:rsid w:val="0056694A"/>
    <w:rsid w:val="00566B85"/>
    <w:rsid w:val="00566C99"/>
    <w:rsid w:val="00566D5C"/>
    <w:rsid w:val="00566F18"/>
    <w:rsid w:val="00566F50"/>
    <w:rsid w:val="0056715B"/>
    <w:rsid w:val="005672B7"/>
    <w:rsid w:val="00567338"/>
    <w:rsid w:val="00567388"/>
    <w:rsid w:val="00567524"/>
    <w:rsid w:val="005675D3"/>
    <w:rsid w:val="005675F2"/>
    <w:rsid w:val="00567638"/>
    <w:rsid w:val="005677A1"/>
    <w:rsid w:val="005677C4"/>
    <w:rsid w:val="0056789A"/>
    <w:rsid w:val="005679EC"/>
    <w:rsid w:val="00567A12"/>
    <w:rsid w:val="00567A5F"/>
    <w:rsid w:val="00567B52"/>
    <w:rsid w:val="00567BA3"/>
    <w:rsid w:val="00567C93"/>
    <w:rsid w:val="00567D0D"/>
    <w:rsid w:val="00567E5F"/>
    <w:rsid w:val="00567FB6"/>
    <w:rsid w:val="00570127"/>
    <w:rsid w:val="005705B5"/>
    <w:rsid w:val="005705EA"/>
    <w:rsid w:val="00570617"/>
    <w:rsid w:val="005707D9"/>
    <w:rsid w:val="00570B5C"/>
    <w:rsid w:val="00570B63"/>
    <w:rsid w:val="00570D4A"/>
    <w:rsid w:val="00570E7A"/>
    <w:rsid w:val="00570EB3"/>
    <w:rsid w:val="00570F5E"/>
    <w:rsid w:val="00570FD1"/>
    <w:rsid w:val="0057104B"/>
    <w:rsid w:val="005710F2"/>
    <w:rsid w:val="005711C7"/>
    <w:rsid w:val="0057121F"/>
    <w:rsid w:val="005712C1"/>
    <w:rsid w:val="005712E5"/>
    <w:rsid w:val="00571376"/>
    <w:rsid w:val="0057149E"/>
    <w:rsid w:val="005716FD"/>
    <w:rsid w:val="0057175D"/>
    <w:rsid w:val="00571786"/>
    <w:rsid w:val="00571789"/>
    <w:rsid w:val="00571A82"/>
    <w:rsid w:val="00571AEA"/>
    <w:rsid w:val="00571CC8"/>
    <w:rsid w:val="00571F21"/>
    <w:rsid w:val="00571FB3"/>
    <w:rsid w:val="00572059"/>
    <w:rsid w:val="005720D0"/>
    <w:rsid w:val="0057219A"/>
    <w:rsid w:val="0057221B"/>
    <w:rsid w:val="00572481"/>
    <w:rsid w:val="00572575"/>
    <w:rsid w:val="005726D6"/>
    <w:rsid w:val="0057272F"/>
    <w:rsid w:val="00572787"/>
    <w:rsid w:val="00572815"/>
    <w:rsid w:val="0057287B"/>
    <w:rsid w:val="00572BDA"/>
    <w:rsid w:val="00572D2A"/>
    <w:rsid w:val="00572DFD"/>
    <w:rsid w:val="00572F14"/>
    <w:rsid w:val="0057306F"/>
    <w:rsid w:val="005730AD"/>
    <w:rsid w:val="00573134"/>
    <w:rsid w:val="005732BD"/>
    <w:rsid w:val="005732F4"/>
    <w:rsid w:val="00573361"/>
    <w:rsid w:val="00573431"/>
    <w:rsid w:val="00573515"/>
    <w:rsid w:val="0057370C"/>
    <w:rsid w:val="0057372D"/>
    <w:rsid w:val="0057372E"/>
    <w:rsid w:val="005738DD"/>
    <w:rsid w:val="0057393B"/>
    <w:rsid w:val="00573A72"/>
    <w:rsid w:val="00573B70"/>
    <w:rsid w:val="00573BEF"/>
    <w:rsid w:val="00573C15"/>
    <w:rsid w:val="00573DFE"/>
    <w:rsid w:val="00573E92"/>
    <w:rsid w:val="00573F52"/>
    <w:rsid w:val="00573FB0"/>
    <w:rsid w:val="00574133"/>
    <w:rsid w:val="005744E7"/>
    <w:rsid w:val="0057470A"/>
    <w:rsid w:val="00574730"/>
    <w:rsid w:val="00574BB5"/>
    <w:rsid w:val="00574BFE"/>
    <w:rsid w:val="00574F14"/>
    <w:rsid w:val="00575044"/>
    <w:rsid w:val="00575259"/>
    <w:rsid w:val="00575385"/>
    <w:rsid w:val="005753F0"/>
    <w:rsid w:val="005754B5"/>
    <w:rsid w:val="005754FE"/>
    <w:rsid w:val="0057559B"/>
    <w:rsid w:val="0057559C"/>
    <w:rsid w:val="005755B9"/>
    <w:rsid w:val="0057572B"/>
    <w:rsid w:val="005758B6"/>
    <w:rsid w:val="00575904"/>
    <w:rsid w:val="0057591A"/>
    <w:rsid w:val="00575A91"/>
    <w:rsid w:val="00575C2B"/>
    <w:rsid w:val="00575CBE"/>
    <w:rsid w:val="00575FBF"/>
    <w:rsid w:val="00575FDE"/>
    <w:rsid w:val="00575FDF"/>
    <w:rsid w:val="00576064"/>
    <w:rsid w:val="0057623C"/>
    <w:rsid w:val="00576325"/>
    <w:rsid w:val="00576485"/>
    <w:rsid w:val="005764CA"/>
    <w:rsid w:val="005765F8"/>
    <w:rsid w:val="00576651"/>
    <w:rsid w:val="005767A8"/>
    <w:rsid w:val="0057680F"/>
    <w:rsid w:val="0057685F"/>
    <w:rsid w:val="0057697E"/>
    <w:rsid w:val="00576ACE"/>
    <w:rsid w:val="00576B43"/>
    <w:rsid w:val="00576BAA"/>
    <w:rsid w:val="00576C72"/>
    <w:rsid w:val="00576D42"/>
    <w:rsid w:val="00576E39"/>
    <w:rsid w:val="00576ECA"/>
    <w:rsid w:val="0057702E"/>
    <w:rsid w:val="005770B2"/>
    <w:rsid w:val="00577149"/>
    <w:rsid w:val="00577153"/>
    <w:rsid w:val="0057716D"/>
    <w:rsid w:val="0057731B"/>
    <w:rsid w:val="00577368"/>
    <w:rsid w:val="00577407"/>
    <w:rsid w:val="00577438"/>
    <w:rsid w:val="005774C8"/>
    <w:rsid w:val="005774CB"/>
    <w:rsid w:val="005775C3"/>
    <w:rsid w:val="005775FF"/>
    <w:rsid w:val="005776EC"/>
    <w:rsid w:val="00577788"/>
    <w:rsid w:val="00577829"/>
    <w:rsid w:val="00577995"/>
    <w:rsid w:val="00577AE7"/>
    <w:rsid w:val="00577C43"/>
    <w:rsid w:val="00577CA3"/>
    <w:rsid w:val="00577CF9"/>
    <w:rsid w:val="00577DD4"/>
    <w:rsid w:val="00577E49"/>
    <w:rsid w:val="00577EE3"/>
    <w:rsid w:val="00577F51"/>
    <w:rsid w:val="00577FA7"/>
    <w:rsid w:val="005800B0"/>
    <w:rsid w:val="0058022B"/>
    <w:rsid w:val="005802D4"/>
    <w:rsid w:val="005805C0"/>
    <w:rsid w:val="005808E0"/>
    <w:rsid w:val="005809BD"/>
    <w:rsid w:val="005809BE"/>
    <w:rsid w:val="00580AD3"/>
    <w:rsid w:val="00580B69"/>
    <w:rsid w:val="00580BE4"/>
    <w:rsid w:val="00580C08"/>
    <w:rsid w:val="00580C15"/>
    <w:rsid w:val="00580E20"/>
    <w:rsid w:val="00580EBE"/>
    <w:rsid w:val="00580FAC"/>
    <w:rsid w:val="00581005"/>
    <w:rsid w:val="00581117"/>
    <w:rsid w:val="00581188"/>
    <w:rsid w:val="00581243"/>
    <w:rsid w:val="0058125F"/>
    <w:rsid w:val="005814B5"/>
    <w:rsid w:val="00581615"/>
    <w:rsid w:val="00581770"/>
    <w:rsid w:val="005817F4"/>
    <w:rsid w:val="005818C2"/>
    <w:rsid w:val="005818CF"/>
    <w:rsid w:val="00581AFA"/>
    <w:rsid w:val="00581C56"/>
    <w:rsid w:val="00581CAC"/>
    <w:rsid w:val="00581D15"/>
    <w:rsid w:val="00581E1C"/>
    <w:rsid w:val="00581E29"/>
    <w:rsid w:val="00581E74"/>
    <w:rsid w:val="00581F66"/>
    <w:rsid w:val="00582035"/>
    <w:rsid w:val="00582083"/>
    <w:rsid w:val="0058220D"/>
    <w:rsid w:val="0058228B"/>
    <w:rsid w:val="005824EA"/>
    <w:rsid w:val="00582635"/>
    <w:rsid w:val="0058266D"/>
    <w:rsid w:val="0058267C"/>
    <w:rsid w:val="00582705"/>
    <w:rsid w:val="005828C8"/>
    <w:rsid w:val="00582A95"/>
    <w:rsid w:val="00582B06"/>
    <w:rsid w:val="00582B87"/>
    <w:rsid w:val="00582C69"/>
    <w:rsid w:val="00582D7A"/>
    <w:rsid w:val="00582D9B"/>
    <w:rsid w:val="00582EAE"/>
    <w:rsid w:val="00582EE7"/>
    <w:rsid w:val="00582FF8"/>
    <w:rsid w:val="005831D4"/>
    <w:rsid w:val="0058322D"/>
    <w:rsid w:val="005833A2"/>
    <w:rsid w:val="00583705"/>
    <w:rsid w:val="0058378C"/>
    <w:rsid w:val="005839C4"/>
    <w:rsid w:val="00583A41"/>
    <w:rsid w:val="00583ADE"/>
    <w:rsid w:val="00583AE5"/>
    <w:rsid w:val="00583E20"/>
    <w:rsid w:val="00583F47"/>
    <w:rsid w:val="00583FDA"/>
    <w:rsid w:val="0058401C"/>
    <w:rsid w:val="005840AB"/>
    <w:rsid w:val="00584136"/>
    <w:rsid w:val="00584228"/>
    <w:rsid w:val="00584327"/>
    <w:rsid w:val="00584370"/>
    <w:rsid w:val="005844B8"/>
    <w:rsid w:val="00584666"/>
    <w:rsid w:val="00584690"/>
    <w:rsid w:val="00584748"/>
    <w:rsid w:val="0058477C"/>
    <w:rsid w:val="005847A7"/>
    <w:rsid w:val="005847E5"/>
    <w:rsid w:val="0058489F"/>
    <w:rsid w:val="005848CD"/>
    <w:rsid w:val="0058496A"/>
    <w:rsid w:val="00584B00"/>
    <w:rsid w:val="00584BF9"/>
    <w:rsid w:val="00584E9A"/>
    <w:rsid w:val="00584F30"/>
    <w:rsid w:val="00584F7D"/>
    <w:rsid w:val="0058517E"/>
    <w:rsid w:val="00585215"/>
    <w:rsid w:val="0058523D"/>
    <w:rsid w:val="0058525B"/>
    <w:rsid w:val="005853FF"/>
    <w:rsid w:val="00585786"/>
    <w:rsid w:val="00585963"/>
    <w:rsid w:val="005859CE"/>
    <w:rsid w:val="005859D3"/>
    <w:rsid w:val="00585A4D"/>
    <w:rsid w:val="00585AC5"/>
    <w:rsid w:val="00585B06"/>
    <w:rsid w:val="00585DD1"/>
    <w:rsid w:val="00585F1C"/>
    <w:rsid w:val="00585F5F"/>
    <w:rsid w:val="005860BE"/>
    <w:rsid w:val="005860D8"/>
    <w:rsid w:val="005861D7"/>
    <w:rsid w:val="005861EF"/>
    <w:rsid w:val="0058638E"/>
    <w:rsid w:val="00586588"/>
    <w:rsid w:val="005866D7"/>
    <w:rsid w:val="005867ED"/>
    <w:rsid w:val="0058693A"/>
    <w:rsid w:val="005869BD"/>
    <w:rsid w:val="005869FB"/>
    <w:rsid w:val="00586B4E"/>
    <w:rsid w:val="00586C06"/>
    <w:rsid w:val="00586C2A"/>
    <w:rsid w:val="00586D9E"/>
    <w:rsid w:val="00586DBB"/>
    <w:rsid w:val="00586E50"/>
    <w:rsid w:val="00586E7C"/>
    <w:rsid w:val="00586F20"/>
    <w:rsid w:val="00586F89"/>
    <w:rsid w:val="00586F9E"/>
    <w:rsid w:val="0058703E"/>
    <w:rsid w:val="00587314"/>
    <w:rsid w:val="00587328"/>
    <w:rsid w:val="00587395"/>
    <w:rsid w:val="005873F6"/>
    <w:rsid w:val="0058741C"/>
    <w:rsid w:val="0058743E"/>
    <w:rsid w:val="005874E3"/>
    <w:rsid w:val="005876D0"/>
    <w:rsid w:val="00587931"/>
    <w:rsid w:val="0058795F"/>
    <w:rsid w:val="005879AE"/>
    <w:rsid w:val="005879EE"/>
    <w:rsid w:val="00587A50"/>
    <w:rsid w:val="00587ADA"/>
    <w:rsid w:val="00587BA1"/>
    <w:rsid w:val="00587CAB"/>
    <w:rsid w:val="00587CC6"/>
    <w:rsid w:val="00587CD5"/>
    <w:rsid w:val="00587DC7"/>
    <w:rsid w:val="00587F52"/>
    <w:rsid w:val="00587FC4"/>
    <w:rsid w:val="00590178"/>
    <w:rsid w:val="0059017C"/>
    <w:rsid w:val="005901F1"/>
    <w:rsid w:val="005903A0"/>
    <w:rsid w:val="0059043C"/>
    <w:rsid w:val="0059049F"/>
    <w:rsid w:val="005904CC"/>
    <w:rsid w:val="00590522"/>
    <w:rsid w:val="00590594"/>
    <w:rsid w:val="005908A2"/>
    <w:rsid w:val="005908BA"/>
    <w:rsid w:val="00590A28"/>
    <w:rsid w:val="00590A73"/>
    <w:rsid w:val="00590BC6"/>
    <w:rsid w:val="00590C1B"/>
    <w:rsid w:val="00590D05"/>
    <w:rsid w:val="0059119F"/>
    <w:rsid w:val="005911D5"/>
    <w:rsid w:val="00591242"/>
    <w:rsid w:val="005913E1"/>
    <w:rsid w:val="00591512"/>
    <w:rsid w:val="005915F8"/>
    <w:rsid w:val="00591637"/>
    <w:rsid w:val="00591772"/>
    <w:rsid w:val="00591ADD"/>
    <w:rsid w:val="00591B56"/>
    <w:rsid w:val="00591CAD"/>
    <w:rsid w:val="00591CCC"/>
    <w:rsid w:val="00591E69"/>
    <w:rsid w:val="00591F05"/>
    <w:rsid w:val="00591F3F"/>
    <w:rsid w:val="00591FB1"/>
    <w:rsid w:val="00592073"/>
    <w:rsid w:val="00592114"/>
    <w:rsid w:val="00592138"/>
    <w:rsid w:val="0059221A"/>
    <w:rsid w:val="005922E3"/>
    <w:rsid w:val="005923A0"/>
    <w:rsid w:val="005923F5"/>
    <w:rsid w:val="00592447"/>
    <w:rsid w:val="005924D1"/>
    <w:rsid w:val="0059276E"/>
    <w:rsid w:val="00592799"/>
    <w:rsid w:val="005928C9"/>
    <w:rsid w:val="00592BD1"/>
    <w:rsid w:val="00592CE9"/>
    <w:rsid w:val="00592D79"/>
    <w:rsid w:val="00592D94"/>
    <w:rsid w:val="00592DAE"/>
    <w:rsid w:val="00592DB0"/>
    <w:rsid w:val="00592DB4"/>
    <w:rsid w:val="00592DF1"/>
    <w:rsid w:val="00592E47"/>
    <w:rsid w:val="00592FC5"/>
    <w:rsid w:val="005930ED"/>
    <w:rsid w:val="0059314E"/>
    <w:rsid w:val="0059318F"/>
    <w:rsid w:val="005931BD"/>
    <w:rsid w:val="00593266"/>
    <w:rsid w:val="00593275"/>
    <w:rsid w:val="0059334A"/>
    <w:rsid w:val="00593458"/>
    <w:rsid w:val="0059347B"/>
    <w:rsid w:val="0059347D"/>
    <w:rsid w:val="00593490"/>
    <w:rsid w:val="00593830"/>
    <w:rsid w:val="0059388D"/>
    <w:rsid w:val="00593A2D"/>
    <w:rsid w:val="00593A65"/>
    <w:rsid w:val="00593C49"/>
    <w:rsid w:val="00593D1A"/>
    <w:rsid w:val="00593E93"/>
    <w:rsid w:val="0059400F"/>
    <w:rsid w:val="00594105"/>
    <w:rsid w:val="005941FD"/>
    <w:rsid w:val="0059431E"/>
    <w:rsid w:val="0059439A"/>
    <w:rsid w:val="0059453B"/>
    <w:rsid w:val="005945D5"/>
    <w:rsid w:val="0059460F"/>
    <w:rsid w:val="0059462F"/>
    <w:rsid w:val="00594785"/>
    <w:rsid w:val="0059485F"/>
    <w:rsid w:val="00594905"/>
    <w:rsid w:val="0059495F"/>
    <w:rsid w:val="00594BC1"/>
    <w:rsid w:val="00594C74"/>
    <w:rsid w:val="00594C9A"/>
    <w:rsid w:val="00594D7A"/>
    <w:rsid w:val="00594E0D"/>
    <w:rsid w:val="00594E3F"/>
    <w:rsid w:val="00594E76"/>
    <w:rsid w:val="00594F0D"/>
    <w:rsid w:val="00595087"/>
    <w:rsid w:val="005950A9"/>
    <w:rsid w:val="005951AC"/>
    <w:rsid w:val="005951E2"/>
    <w:rsid w:val="00595211"/>
    <w:rsid w:val="005952F4"/>
    <w:rsid w:val="005953F2"/>
    <w:rsid w:val="0059545E"/>
    <w:rsid w:val="005954C1"/>
    <w:rsid w:val="0059558D"/>
    <w:rsid w:val="005955DA"/>
    <w:rsid w:val="00595608"/>
    <w:rsid w:val="00595709"/>
    <w:rsid w:val="00595885"/>
    <w:rsid w:val="005958EA"/>
    <w:rsid w:val="005959F3"/>
    <w:rsid w:val="00595BA9"/>
    <w:rsid w:val="00596075"/>
    <w:rsid w:val="005963BC"/>
    <w:rsid w:val="005964B0"/>
    <w:rsid w:val="005965CB"/>
    <w:rsid w:val="005965F1"/>
    <w:rsid w:val="005965FB"/>
    <w:rsid w:val="00596615"/>
    <w:rsid w:val="00596654"/>
    <w:rsid w:val="0059695D"/>
    <w:rsid w:val="00596990"/>
    <w:rsid w:val="00596A47"/>
    <w:rsid w:val="00596D3D"/>
    <w:rsid w:val="005971EE"/>
    <w:rsid w:val="00597221"/>
    <w:rsid w:val="0059746B"/>
    <w:rsid w:val="0059764E"/>
    <w:rsid w:val="0059769B"/>
    <w:rsid w:val="005978A3"/>
    <w:rsid w:val="00597A84"/>
    <w:rsid w:val="00597C76"/>
    <w:rsid w:val="00597CD6"/>
    <w:rsid w:val="00597D13"/>
    <w:rsid w:val="00597E91"/>
    <w:rsid w:val="00597F8E"/>
    <w:rsid w:val="005A003E"/>
    <w:rsid w:val="005A0196"/>
    <w:rsid w:val="005A0407"/>
    <w:rsid w:val="005A0415"/>
    <w:rsid w:val="005A0735"/>
    <w:rsid w:val="005A094A"/>
    <w:rsid w:val="005A09A3"/>
    <w:rsid w:val="005A09C5"/>
    <w:rsid w:val="005A0C82"/>
    <w:rsid w:val="005A0E33"/>
    <w:rsid w:val="005A0EB9"/>
    <w:rsid w:val="005A0EF6"/>
    <w:rsid w:val="005A0EFE"/>
    <w:rsid w:val="005A0FE3"/>
    <w:rsid w:val="005A10FD"/>
    <w:rsid w:val="005A1133"/>
    <w:rsid w:val="005A1421"/>
    <w:rsid w:val="005A15B3"/>
    <w:rsid w:val="005A1948"/>
    <w:rsid w:val="005A1AD4"/>
    <w:rsid w:val="005A1ADE"/>
    <w:rsid w:val="005A1BD5"/>
    <w:rsid w:val="005A1C38"/>
    <w:rsid w:val="005A1C89"/>
    <w:rsid w:val="005A1C8E"/>
    <w:rsid w:val="005A1DB3"/>
    <w:rsid w:val="005A1E0C"/>
    <w:rsid w:val="005A1E80"/>
    <w:rsid w:val="005A1EAA"/>
    <w:rsid w:val="005A1F74"/>
    <w:rsid w:val="005A2000"/>
    <w:rsid w:val="005A2090"/>
    <w:rsid w:val="005A209F"/>
    <w:rsid w:val="005A20DD"/>
    <w:rsid w:val="005A22CE"/>
    <w:rsid w:val="005A2467"/>
    <w:rsid w:val="005A24E7"/>
    <w:rsid w:val="005A2509"/>
    <w:rsid w:val="005A2694"/>
    <w:rsid w:val="005A26EA"/>
    <w:rsid w:val="005A281F"/>
    <w:rsid w:val="005A28CC"/>
    <w:rsid w:val="005A2A88"/>
    <w:rsid w:val="005A2B9A"/>
    <w:rsid w:val="005A2C68"/>
    <w:rsid w:val="005A2C7F"/>
    <w:rsid w:val="005A2FC7"/>
    <w:rsid w:val="005A301C"/>
    <w:rsid w:val="005A3094"/>
    <w:rsid w:val="005A30C2"/>
    <w:rsid w:val="005A3195"/>
    <w:rsid w:val="005A327E"/>
    <w:rsid w:val="005A3327"/>
    <w:rsid w:val="005A333A"/>
    <w:rsid w:val="005A34AD"/>
    <w:rsid w:val="005A3665"/>
    <w:rsid w:val="005A36B4"/>
    <w:rsid w:val="005A36B6"/>
    <w:rsid w:val="005A396A"/>
    <w:rsid w:val="005A3A02"/>
    <w:rsid w:val="005A3A53"/>
    <w:rsid w:val="005A3B7F"/>
    <w:rsid w:val="005A3C1F"/>
    <w:rsid w:val="005A3DD7"/>
    <w:rsid w:val="005A3F13"/>
    <w:rsid w:val="005A3FF9"/>
    <w:rsid w:val="005A4069"/>
    <w:rsid w:val="005A4084"/>
    <w:rsid w:val="005A41B2"/>
    <w:rsid w:val="005A428D"/>
    <w:rsid w:val="005A4362"/>
    <w:rsid w:val="005A4394"/>
    <w:rsid w:val="005A4659"/>
    <w:rsid w:val="005A4803"/>
    <w:rsid w:val="005A487B"/>
    <w:rsid w:val="005A488D"/>
    <w:rsid w:val="005A48C1"/>
    <w:rsid w:val="005A4B46"/>
    <w:rsid w:val="005A4D04"/>
    <w:rsid w:val="005A4D8A"/>
    <w:rsid w:val="005A4EB6"/>
    <w:rsid w:val="005A4FD4"/>
    <w:rsid w:val="005A505A"/>
    <w:rsid w:val="005A5163"/>
    <w:rsid w:val="005A52E5"/>
    <w:rsid w:val="005A5386"/>
    <w:rsid w:val="005A54EC"/>
    <w:rsid w:val="005A5587"/>
    <w:rsid w:val="005A5658"/>
    <w:rsid w:val="005A5689"/>
    <w:rsid w:val="005A56B6"/>
    <w:rsid w:val="005A580F"/>
    <w:rsid w:val="005A58EC"/>
    <w:rsid w:val="005A593B"/>
    <w:rsid w:val="005A5A52"/>
    <w:rsid w:val="005A5B28"/>
    <w:rsid w:val="005A5B53"/>
    <w:rsid w:val="005A5C1E"/>
    <w:rsid w:val="005A5D57"/>
    <w:rsid w:val="005A5E68"/>
    <w:rsid w:val="005A5EB3"/>
    <w:rsid w:val="005A5F07"/>
    <w:rsid w:val="005A6128"/>
    <w:rsid w:val="005A6300"/>
    <w:rsid w:val="005A6387"/>
    <w:rsid w:val="005A63E6"/>
    <w:rsid w:val="005A6407"/>
    <w:rsid w:val="005A64A8"/>
    <w:rsid w:val="005A64F6"/>
    <w:rsid w:val="005A65BA"/>
    <w:rsid w:val="005A68E8"/>
    <w:rsid w:val="005A698B"/>
    <w:rsid w:val="005A69B5"/>
    <w:rsid w:val="005A69CD"/>
    <w:rsid w:val="005A69F0"/>
    <w:rsid w:val="005A6AAE"/>
    <w:rsid w:val="005A6B23"/>
    <w:rsid w:val="005A6CD3"/>
    <w:rsid w:val="005A6E17"/>
    <w:rsid w:val="005A6E39"/>
    <w:rsid w:val="005A6E4C"/>
    <w:rsid w:val="005A7173"/>
    <w:rsid w:val="005A720B"/>
    <w:rsid w:val="005A723F"/>
    <w:rsid w:val="005A72AE"/>
    <w:rsid w:val="005A753E"/>
    <w:rsid w:val="005A75C7"/>
    <w:rsid w:val="005A7629"/>
    <w:rsid w:val="005A7705"/>
    <w:rsid w:val="005A7774"/>
    <w:rsid w:val="005A77E5"/>
    <w:rsid w:val="005A78A4"/>
    <w:rsid w:val="005A78EB"/>
    <w:rsid w:val="005A794E"/>
    <w:rsid w:val="005A798F"/>
    <w:rsid w:val="005A7C53"/>
    <w:rsid w:val="005A7CCC"/>
    <w:rsid w:val="005A7D61"/>
    <w:rsid w:val="005A7EA0"/>
    <w:rsid w:val="005A7F1A"/>
    <w:rsid w:val="005A7F58"/>
    <w:rsid w:val="005A7F81"/>
    <w:rsid w:val="005A7FB7"/>
    <w:rsid w:val="005B0022"/>
    <w:rsid w:val="005B0140"/>
    <w:rsid w:val="005B0373"/>
    <w:rsid w:val="005B03D9"/>
    <w:rsid w:val="005B04B3"/>
    <w:rsid w:val="005B04BF"/>
    <w:rsid w:val="005B0678"/>
    <w:rsid w:val="005B0A61"/>
    <w:rsid w:val="005B0D62"/>
    <w:rsid w:val="005B0DC7"/>
    <w:rsid w:val="005B0DF6"/>
    <w:rsid w:val="005B0F92"/>
    <w:rsid w:val="005B0FB4"/>
    <w:rsid w:val="005B105D"/>
    <w:rsid w:val="005B11E4"/>
    <w:rsid w:val="005B1275"/>
    <w:rsid w:val="005B1353"/>
    <w:rsid w:val="005B13DE"/>
    <w:rsid w:val="005B1625"/>
    <w:rsid w:val="005B179E"/>
    <w:rsid w:val="005B1894"/>
    <w:rsid w:val="005B1A67"/>
    <w:rsid w:val="005B1AA9"/>
    <w:rsid w:val="005B1B66"/>
    <w:rsid w:val="005B1C8D"/>
    <w:rsid w:val="005B1D1B"/>
    <w:rsid w:val="005B1DC2"/>
    <w:rsid w:val="005B1E38"/>
    <w:rsid w:val="005B1EE0"/>
    <w:rsid w:val="005B1FDC"/>
    <w:rsid w:val="005B21FB"/>
    <w:rsid w:val="005B232E"/>
    <w:rsid w:val="005B24BA"/>
    <w:rsid w:val="005B253A"/>
    <w:rsid w:val="005B259A"/>
    <w:rsid w:val="005B263E"/>
    <w:rsid w:val="005B2B94"/>
    <w:rsid w:val="005B2C69"/>
    <w:rsid w:val="005B2D57"/>
    <w:rsid w:val="005B2EB9"/>
    <w:rsid w:val="005B31BA"/>
    <w:rsid w:val="005B3220"/>
    <w:rsid w:val="005B3245"/>
    <w:rsid w:val="005B32D2"/>
    <w:rsid w:val="005B33BA"/>
    <w:rsid w:val="005B36A5"/>
    <w:rsid w:val="005B3856"/>
    <w:rsid w:val="005B3B49"/>
    <w:rsid w:val="005B3BCF"/>
    <w:rsid w:val="005B3D32"/>
    <w:rsid w:val="005B3E3A"/>
    <w:rsid w:val="005B3EF4"/>
    <w:rsid w:val="005B3FA0"/>
    <w:rsid w:val="005B3FCF"/>
    <w:rsid w:val="005B3FF2"/>
    <w:rsid w:val="005B4003"/>
    <w:rsid w:val="005B4012"/>
    <w:rsid w:val="005B413F"/>
    <w:rsid w:val="005B41FB"/>
    <w:rsid w:val="005B4216"/>
    <w:rsid w:val="005B4264"/>
    <w:rsid w:val="005B4340"/>
    <w:rsid w:val="005B4366"/>
    <w:rsid w:val="005B43D7"/>
    <w:rsid w:val="005B43FD"/>
    <w:rsid w:val="005B4438"/>
    <w:rsid w:val="005B4481"/>
    <w:rsid w:val="005B4489"/>
    <w:rsid w:val="005B44C8"/>
    <w:rsid w:val="005B49F2"/>
    <w:rsid w:val="005B4A57"/>
    <w:rsid w:val="005B4ADC"/>
    <w:rsid w:val="005B4AEA"/>
    <w:rsid w:val="005B4BC8"/>
    <w:rsid w:val="005B4D80"/>
    <w:rsid w:val="005B4D90"/>
    <w:rsid w:val="005B4E5F"/>
    <w:rsid w:val="005B4F27"/>
    <w:rsid w:val="005B4F98"/>
    <w:rsid w:val="005B4FB3"/>
    <w:rsid w:val="005B500D"/>
    <w:rsid w:val="005B502D"/>
    <w:rsid w:val="005B50A0"/>
    <w:rsid w:val="005B50FF"/>
    <w:rsid w:val="005B5251"/>
    <w:rsid w:val="005B526B"/>
    <w:rsid w:val="005B5280"/>
    <w:rsid w:val="005B537A"/>
    <w:rsid w:val="005B54B4"/>
    <w:rsid w:val="005B54CC"/>
    <w:rsid w:val="005B54FD"/>
    <w:rsid w:val="005B55C8"/>
    <w:rsid w:val="005B568F"/>
    <w:rsid w:val="005B5696"/>
    <w:rsid w:val="005B573F"/>
    <w:rsid w:val="005B578B"/>
    <w:rsid w:val="005B59EE"/>
    <w:rsid w:val="005B59F7"/>
    <w:rsid w:val="005B5A14"/>
    <w:rsid w:val="005B5ADF"/>
    <w:rsid w:val="005B5B84"/>
    <w:rsid w:val="005B5B9B"/>
    <w:rsid w:val="005B5C32"/>
    <w:rsid w:val="005B5C37"/>
    <w:rsid w:val="005B5DE3"/>
    <w:rsid w:val="005B5E2E"/>
    <w:rsid w:val="005B5F3E"/>
    <w:rsid w:val="005B600A"/>
    <w:rsid w:val="005B600F"/>
    <w:rsid w:val="005B6065"/>
    <w:rsid w:val="005B6470"/>
    <w:rsid w:val="005B64EA"/>
    <w:rsid w:val="005B6541"/>
    <w:rsid w:val="005B65EC"/>
    <w:rsid w:val="005B66FA"/>
    <w:rsid w:val="005B67A9"/>
    <w:rsid w:val="005B6871"/>
    <w:rsid w:val="005B6B3A"/>
    <w:rsid w:val="005B6B78"/>
    <w:rsid w:val="005B6C38"/>
    <w:rsid w:val="005B6D37"/>
    <w:rsid w:val="005B6FA3"/>
    <w:rsid w:val="005B70BA"/>
    <w:rsid w:val="005B7156"/>
    <w:rsid w:val="005B76B9"/>
    <w:rsid w:val="005B76E4"/>
    <w:rsid w:val="005B77F4"/>
    <w:rsid w:val="005B7938"/>
    <w:rsid w:val="005B79AD"/>
    <w:rsid w:val="005B7A2F"/>
    <w:rsid w:val="005B7AA5"/>
    <w:rsid w:val="005B7B39"/>
    <w:rsid w:val="005B7B55"/>
    <w:rsid w:val="005B7C4F"/>
    <w:rsid w:val="005B7C63"/>
    <w:rsid w:val="005B7D69"/>
    <w:rsid w:val="005B7DA8"/>
    <w:rsid w:val="005B7E29"/>
    <w:rsid w:val="005B7FDD"/>
    <w:rsid w:val="005C0311"/>
    <w:rsid w:val="005C033E"/>
    <w:rsid w:val="005C03E4"/>
    <w:rsid w:val="005C04E6"/>
    <w:rsid w:val="005C068E"/>
    <w:rsid w:val="005C06BB"/>
    <w:rsid w:val="005C070C"/>
    <w:rsid w:val="005C0ADE"/>
    <w:rsid w:val="005C0B2B"/>
    <w:rsid w:val="005C0BBC"/>
    <w:rsid w:val="005C0D7B"/>
    <w:rsid w:val="005C0EF2"/>
    <w:rsid w:val="005C0FAE"/>
    <w:rsid w:val="005C114C"/>
    <w:rsid w:val="005C115F"/>
    <w:rsid w:val="005C117A"/>
    <w:rsid w:val="005C12F9"/>
    <w:rsid w:val="005C132D"/>
    <w:rsid w:val="005C1689"/>
    <w:rsid w:val="005C1706"/>
    <w:rsid w:val="005C185F"/>
    <w:rsid w:val="005C18D9"/>
    <w:rsid w:val="005C18F3"/>
    <w:rsid w:val="005C194D"/>
    <w:rsid w:val="005C1A3B"/>
    <w:rsid w:val="005C1AB7"/>
    <w:rsid w:val="005C1AE1"/>
    <w:rsid w:val="005C1BB0"/>
    <w:rsid w:val="005C1CF6"/>
    <w:rsid w:val="005C1E80"/>
    <w:rsid w:val="005C208E"/>
    <w:rsid w:val="005C218D"/>
    <w:rsid w:val="005C220F"/>
    <w:rsid w:val="005C2291"/>
    <w:rsid w:val="005C2353"/>
    <w:rsid w:val="005C24AE"/>
    <w:rsid w:val="005C26A0"/>
    <w:rsid w:val="005C2867"/>
    <w:rsid w:val="005C28B7"/>
    <w:rsid w:val="005C290F"/>
    <w:rsid w:val="005C2AD5"/>
    <w:rsid w:val="005C2B29"/>
    <w:rsid w:val="005C2BD9"/>
    <w:rsid w:val="005C2CC9"/>
    <w:rsid w:val="005C2D00"/>
    <w:rsid w:val="005C306F"/>
    <w:rsid w:val="005C31B9"/>
    <w:rsid w:val="005C31BF"/>
    <w:rsid w:val="005C347C"/>
    <w:rsid w:val="005C3564"/>
    <w:rsid w:val="005C36B8"/>
    <w:rsid w:val="005C396D"/>
    <w:rsid w:val="005C39B2"/>
    <w:rsid w:val="005C39CA"/>
    <w:rsid w:val="005C3A54"/>
    <w:rsid w:val="005C3AA2"/>
    <w:rsid w:val="005C3C77"/>
    <w:rsid w:val="005C3CB6"/>
    <w:rsid w:val="005C3D07"/>
    <w:rsid w:val="005C3DAF"/>
    <w:rsid w:val="005C3DED"/>
    <w:rsid w:val="005C3E8E"/>
    <w:rsid w:val="005C3F9F"/>
    <w:rsid w:val="005C3FD5"/>
    <w:rsid w:val="005C3FD7"/>
    <w:rsid w:val="005C410F"/>
    <w:rsid w:val="005C44E5"/>
    <w:rsid w:val="005C44E6"/>
    <w:rsid w:val="005C4741"/>
    <w:rsid w:val="005C47D0"/>
    <w:rsid w:val="005C48BB"/>
    <w:rsid w:val="005C49DC"/>
    <w:rsid w:val="005C49F0"/>
    <w:rsid w:val="005C49F6"/>
    <w:rsid w:val="005C4ABA"/>
    <w:rsid w:val="005C4BD8"/>
    <w:rsid w:val="005C4C47"/>
    <w:rsid w:val="005C5002"/>
    <w:rsid w:val="005C5449"/>
    <w:rsid w:val="005C5696"/>
    <w:rsid w:val="005C56A2"/>
    <w:rsid w:val="005C584F"/>
    <w:rsid w:val="005C58CD"/>
    <w:rsid w:val="005C5922"/>
    <w:rsid w:val="005C593B"/>
    <w:rsid w:val="005C5A24"/>
    <w:rsid w:val="005C5AA1"/>
    <w:rsid w:val="005C5E56"/>
    <w:rsid w:val="005C5EAB"/>
    <w:rsid w:val="005C6281"/>
    <w:rsid w:val="005C6426"/>
    <w:rsid w:val="005C6541"/>
    <w:rsid w:val="005C6549"/>
    <w:rsid w:val="005C6945"/>
    <w:rsid w:val="005C6A3E"/>
    <w:rsid w:val="005C6B74"/>
    <w:rsid w:val="005C6BFE"/>
    <w:rsid w:val="005C6CCB"/>
    <w:rsid w:val="005C6D14"/>
    <w:rsid w:val="005C6D3A"/>
    <w:rsid w:val="005C6DA8"/>
    <w:rsid w:val="005C6EF1"/>
    <w:rsid w:val="005C716B"/>
    <w:rsid w:val="005C72CD"/>
    <w:rsid w:val="005C72DD"/>
    <w:rsid w:val="005C7388"/>
    <w:rsid w:val="005C74E6"/>
    <w:rsid w:val="005C75E2"/>
    <w:rsid w:val="005C762E"/>
    <w:rsid w:val="005C76DD"/>
    <w:rsid w:val="005C7786"/>
    <w:rsid w:val="005C77EA"/>
    <w:rsid w:val="005C7AB8"/>
    <w:rsid w:val="005C7D8E"/>
    <w:rsid w:val="005C7E4E"/>
    <w:rsid w:val="005C7FA3"/>
    <w:rsid w:val="005C7FC0"/>
    <w:rsid w:val="005D02D1"/>
    <w:rsid w:val="005D02D9"/>
    <w:rsid w:val="005D0363"/>
    <w:rsid w:val="005D037B"/>
    <w:rsid w:val="005D03E3"/>
    <w:rsid w:val="005D057C"/>
    <w:rsid w:val="005D0706"/>
    <w:rsid w:val="005D0733"/>
    <w:rsid w:val="005D075D"/>
    <w:rsid w:val="005D09EE"/>
    <w:rsid w:val="005D0B03"/>
    <w:rsid w:val="005D0BE1"/>
    <w:rsid w:val="005D0C62"/>
    <w:rsid w:val="005D0DF7"/>
    <w:rsid w:val="005D0EB7"/>
    <w:rsid w:val="005D0F2F"/>
    <w:rsid w:val="005D0F48"/>
    <w:rsid w:val="005D0F56"/>
    <w:rsid w:val="005D100F"/>
    <w:rsid w:val="005D1089"/>
    <w:rsid w:val="005D1127"/>
    <w:rsid w:val="005D11C5"/>
    <w:rsid w:val="005D12CF"/>
    <w:rsid w:val="005D1325"/>
    <w:rsid w:val="005D1357"/>
    <w:rsid w:val="005D14D7"/>
    <w:rsid w:val="005D15AF"/>
    <w:rsid w:val="005D15BA"/>
    <w:rsid w:val="005D1626"/>
    <w:rsid w:val="005D1676"/>
    <w:rsid w:val="005D16D2"/>
    <w:rsid w:val="005D1789"/>
    <w:rsid w:val="005D17DA"/>
    <w:rsid w:val="005D1870"/>
    <w:rsid w:val="005D1891"/>
    <w:rsid w:val="005D189A"/>
    <w:rsid w:val="005D1A11"/>
    <w:rsid w:val="005D1C1D"/>
    <w:rsid w:val="005D1D07"/>
    <w:rsid w:val="005D1DE3"/>
    <w:rsid w:val="005D1E27"/>
    <w:rsid w:val="005D1E41"/>
    <w:rsid w:val="005D1F44"/>
    <w:rsid w:val="005D216B"/>
    <w:rsid w:val="005D2400"/>
    <w:rsid w:val="005D2421"/>
    <w:rsid w:val="005D2429"/>
    <w:rsid w:val="005D2449"/>
    <w:rsid w:val="005D259C"/>
    <w:rsid w:val="005D25BC"/>
    <w:rsid w:val="005D263A"/>
    <w:rsid w:val="005D2954"/>
    <w:rsid w:val="005D2A0E"/>
    <w:rsid w:val="005D2A38"/>
    <w:rsid w:val="005D2C58"/>
    <w:rsid w:val="005D2DB7"/>
    <w:rsid w:val="005D2DF9"/>
    <w:rsid w:val="005D2E70"/>
    <w:rsid w:val="005D2EFF"/>
    <w:rsid w:val="005D31FB"/>
    <w:rsid w:val="005D3211"/>
    <w:rsid w:val="005D3322"/>
    <w:rsid w:val="005D3355"/>
    <w:rsid w:val="005D3396"/>
    <w:rsid w:val="005D33D8"/>
    <w:rsid w:val="005D346E"/>
    <w:rsid w:val="005D352E"/>
    <w:rsid w:val="005D3CDE"/>
    <w:rsid w:val="005D3CE1"/>
    <w:rsid w:val="005D3E3A"/>
    <w:rsid w:val="005D3E3B"/>
    <w:rsid w:val="005D4053"/>
    <w:rsid w:val="005D418C"/>
    <w:rsid w:val="005D4227"/>
    <w:rsid w:val="005D4271"/>
    <w:rsid w:val="005D4296"/>
    <w:rsid w:val="005D43D4"/>
    <w:rsid w:val="005D44BE"/>
    <w:rsid w:val="005D4576"/>
    <w:rsid w:val="005D45F0"/>
    <w:rsid w:val="005D464E"/>
    <w:rsid w:val="005D469F"/>
    <w:rsid w:val="005D46E8"/>
    <w:rsid w:val="005D46EB"/>
    <w:rsid w:val="005D470C"/>
    <w:rsid w:val="005D4A77"/>
    <w:rsid w:val="005D4AAE"/>
    <w:rsid w:val="005D4AE6"/>
    <w:rsid w:val="005D4C3A"/>
    <w:rsid w:val="005D4C43"/>
    <w:rsid w:val="005D4CE5"/>
    <w:rsid w:val="005D4D17"/>
    <w:rsid w:val="005D4DC5"/>
    <w:rsid w:val="005D4FCB"/>
    <w:rsid w:val="005D50D3"/>
    <w:rsid w:val="005D520F"/>
    <w:rsid w:val="005D524E"/>
    <w:rsid w:val="005D547E"/>
    <w:rsid w:val="005D5481"/>
    <w:rsid w:val="005D56D0"/>
    <w:rsid w:val="005D5709"/>
    <w:rsid w:val="005D57BA"/>
    <w:rsid w:val="005D5846"/>
    <w:rsid w:val="005D58B9"/>
    <w:rsid w:val="005D5937"/>
    <w:rsid w:val="005D5989"/>
    <w:rsid w:val="005D59CC"/>
    <w:rsid w:val="005D5A21"/>
    <w:rsid w:val="005D5A42"/>
    <w:rsid w:val="005D5AA3"/>
    <w:rsid w:val="005D5AE8"/>
    <w:rsid w:val="005D5DE7"/>
    <w:rsid w:val="005D5E2B"/>
    <w:rsid w:val="005D5E34"/>
    <w:rsid w:val="005D5F7B"/>
    <w:rsid w:val="005D5F7F"/>
    <w:rsid w:val="005D5FF3"/>
    <w:rsid w:val="005D609D"/>
    <w:rsid w:val="005D6127"/>
    <w:rsid w:val="005D6288"/>
    <w:rsid w:val="005D64AA"/>
    <w:rsid w:val="005D64CB"/>
    <w:rsid w:val="005D6569"/>
    <w:rsid w:val="005D65A9"/>
    <w:rsid w:val="005D6616"/>
    <w:rsid w:val="005D6625"/>
    <w:rsid w:val="005D6634"/>
    <w:rsid w:val="005D69E7"/>
    <w:rsid w:val="005D6A02"/>
    <w:rsid w:val="005D6A25"/>
    <w:rsid w:val="005D6B11"/>
    <w:rsid w:val="005D6D12"/>
    <w:rsid w:val="005D6E5D"/>
    <w:rsid w:val="005D6E5F"/>
    <w:rsid w:val="005D6EF4"/>
    <w:rsid w:val="005D7052"/>
    <w:rsid w:val="005D7060"/>
    <w:rsid w:val="005D7070"/>
    <w:rsid w:val="005D71A0"/>
    <w:rsid w:val="005D7270"/>
    <w:rsid w:val="005D7312"/>
    <w:rsid w:val="005D738B"/>
    <w:rsid w:val="005D761B"/>
    <w:rsid w:val="005D7753"/>
    <w:rsid w:val="005D77E5"/>
    <w:rsid w:val="005D7834"/>
    <w:rsid w:val="005D78EB"/>
    <w:rsid w:val="005D7B1F"/>
    <w:rsid w:val="005D7BE9"/>
    <w:rsid w:val="005D7C2A"/>
    <w:rsid w:val="005D7C79"/>
    <w:rsid w:val="005D7CD2"/>
    <w:rsid w:val="005D7E0D"/>
    <w:rsid w:val="005D7ED0"/>
    <w:rsid w:val="005D7F2A"/>
    <w:rsid w:val="005E0088"/>
    <w:rsid w:val="005E02E5"/>
    <w:rsid w:val="005E041E"/>
    <w:rsid w:val="005E042C"/>
    <w:rsid w:val="005E055E"/>
    <w:rsid w:val="005E05C5"/>
    <w:rsid w:val="005E0781"/>
    <w:rsid w:val="005E0829"/>
    <w:rsid w:val="005E08C7"/>
    <w:rsid w:val="005E09D5"/>
    <w:rsid w:val="005E09E0"/>
    <w:rsid w:val="005E0A33"/>
    <w:rsid w:val="005E0AB5"/>
    <w:rsid w:val="005E0AE6"/>
    <w:rsid w:val="005E0BD2"/>
    <w:rsid w:val="005E0D00"/>
    <w:rsid w:val="005E0E53"/>
    <w:rsid w:val="005E0EEC"/>
    <w:rsid w:val="005E0FB9"/>
    <w:rsid w:val="005E10D6"/>
    <w:rsid w:val="005E1113"/>
    <w:rsid w:val="005E1161"/>
    <w:rsid w:val="005E11A3"/>
    <w:rsid w:val="005E122A"/>
    <w:rsid w:val="005E1367"/>
    <w:rsid w:val="005E1432"/>
    <w:rsid w:val="005E15D0"/>
    <w:rsid w:val="005E167B"/>
    <w:rsid w:val="005E1782"/>
    <w:rsid w:val="005E19F0"/>
    <w:rsid w:val="005E1A1C"/>
    <w:rsid w:val="005E1B11"/>
    <w:rsid w:val="005E1C48"/>
    <w:rsid w:val="005E1D5E"/>
    <w:rsid w:val="005E1D76"/>
    <w:rsid w:val="005E1E6F"/>
    <w:rsid w:val="005E2084"/>
    <w:rsid w:val="005E22FD"/>
    <w:rsid w:val="005E2300"/>
    <w:rsid w:val="005E246B"/>
    <w:rsid w:val="005E2598"/>
    <w:rsid w:val="005E25C0"/>
    <w:rsid w:val="005E297B"/>
    <w:rsid w:val="005E2A6B"/>
    <w:rsid w:val="005E2BD7"/>
    <w:rsid w:val="005E2C94"/>
    <w:rsid w:val="005E2CDE"/>
    <w:rsid w:val="005E2CF8"/>
    <w:rsid w:val="005E2D22"/>
    <w:rsid w:val="005E2EA0"/>
    <w:rsid w:val="005E30CA"/>
    <w:rsid w:val="005E3359"/>
    <w:rsid w:val="005E354D"/>
    <w:rsid w:val="005E359F"/>
    <w:rsid w:val="005E35A7"/>
    <w:rsid w:val="005E3650"/>
    <w:rsid w:val="005E370C"/>
    <w:rsid w:val="005E3739"/>
    <w:rsid w:val="005E377C"/>
    <w:rsid w:val="005E3791"/>
    <w:rsid w:val="005E3796"/>
    <w:rsid w:val="005E3842"/>
    <w:rsid w:val="005E38E3"/>
    <w:rsid w:val="005E38EB"/>
    <w:rsid w:val="005E3A99"/>
    <w:rsid w:val="005E3D04"/>
    <w:rsid w:val="005E3D0E"/>
    <w:rsid w:val="005E3D70"/>
    <w:rsid w:val="005E3FF6"/>
    <w:rsid w:val="005E404D"/>
    <w:rsid w:val="005E40D5"/>
    <w:rsid w:val="005E4184"/>
    <w:rsid w:val="005E431A"/>
    <w:rsid w:val="005E4365"/>
    <w:rsid w:val="005E43D9"/>
    <w:rsid w:val="005E447B"/>
    <w:rsid w:val="005E485C"/>
    <w:rsid w:val="005E4862"/>
    <w:rsid w:val="005E4B6D"/>
    <w:rsid w:val="005E4B7E"/>
    <w:rsid w:val="005E4CC5"/>
    <w:rsid w:val="005E4E31"/>
    <w:rsid w:val="005E4E7A"/>
    <w:rsid w:val="005E5182"/>
    <w:rsid w:val="005E526B"/>
    <w:rsid w:val="005E5429"/>
    <w:rsid w:val="005E5473"/>
    <w:rsid w:val="005E557A"/>
    <w:rsid w:val="005E58CF"/>
    <w:rsid w:val="005E5A5B"/>
    <w:rsid w:val="005E5AB3"/>
    <w:rsid w:val="005E5B3E"/>
    <w:rsid w:val="005E5BE9"/>
    <w:rsid w:val="005E5C6E"/>
    <w:rsid w:val="005E5CF8"/>
    <w:rsid w:val="005E5E5A"/>
    <w:rsid w:val="005E601A"/>
    <w:rsid w:val="005E6058"/>
    <w:rsid w:val="005E605C"/>
    <w:rsid w:val="005E6162"/>
    <w:rsid w:val="005E6386"/>
    <w:rsid w:val="005E63EF"/>
    <w:rsid w:val="005E640E"/>
    <w:rsid w:val="005E64A3"/>
    <w:rsid w:val="005E659C"/>
    <w:rsid w:val="005E6684"/>
    <w:rsid w:val="005E66FE"/>
    <w:rsid w:val="005E6907"/>
    <w:rsid w:val="005E6AED"/>
    <w:rsid w:val="005E70CE"/>
    <w:rsid w:val="005E7110"/>
    <w:rsid w:val="005E71A9"/>
    <w:rsid w:val="005E71AB"/>
    <w:rsid w:val="005E7221"/>
    <w:rsid w:val="005E7267"/>
    <w:rsid w:val="005E7381"/>
    <w:rsid w:val="005E739C"/>
    <w:rsid w:val="005E7415"/>
    <w:rsid w:val="005E742F"/>
    <w:rsid w:val="005E755B"/>
    <w:rsid w:val="005E7572"/>
    <w:rsid w:val="005E75ED"/>
    <w:rsid w:val="005E768D"/>
    <w:rsid w:val="005E7844"/>
    <w:rsid w:val="005E7AF5"/>
    <w:rsid w:val="005E7BD8"/>
    <w:rsid w:val="005E7C41"/>
    <w:rsid w:val="005E7C44"/>
    <w:rsid w:val="005E7DD6"/>
    <w:rsid w:val="005E7EA2"/>
    <w:rsid w:val="005E7F70"/>
    <w:rsid w:val="005F009C"/>
    <w:rsid w:val="005F0418"/>
    <w:rsid w:val="005F058D"/>
    <w:rsid w:val="005F05A6"/>
    <w:rsid w:val="005F05C9"/>
    <w:rsid w:val="005F060A"/>
    <w:rsid w:val="005F0647"/>
    <w:rsid w:val="005F08E3"/>
    <w:rsid w:val="005F093B"/>
    <w:rsid w:val="005F0A04"/>
    <w:rsid w:val="005F0B6C"/>
    <w:rsid w:val="005F0BFB"/>
    <w:rsid w:val="005F0C99"/>
    <w:rsid w:val="005F0D25"/>
    <w:rsid w:val="005F0DE4"/>
    <w:rsid w:val="005F0E16"/>
    <w:rsid w:val="005F0F2C"/>
    <w:rsid w:val="005F146C"/>
    <w:rsid w:val="005F148B"/>
    <w:rsid w:val="005F150E"/>
    <w:rsid w:val="005F152B"/>
    <w:rsid w:val="005F1A4D"/>
    <w:rsid w:val="005F1B04"/>
    <w:rsid w:val="005F1E91"/>
    <w:rsid w:val="005F1F69"/>
    <w:rsid w:val="005F1FE0"/>
    <w:rsid w:val="005F2058"/>
    <w:rsid w:val="005F2075"/>
    <w:rsid w:val="005F20A5"/>
    <w:rsid w:val="005F21CE"/>
    <w:rsid w:val="005F2228"/>
    <w:rsid w:val="005F22D5"/>
    <w:rsid w:val="005F2303"/>
    <w:rsid w:val="005F2326"/>
    <w:rsid w:val="005F237B"/>
    <w:rsid w:val="005F25ED"/>
    <w:rsid w:val="005F26E1"/>
    <w:rsid w:val="005F28B9"/>
    <w:rsid w:val="005F2958"/>
    <w:rsid w:val="005F2C56"/>
    <w:rsid w:val="005F2D01"/>
    <w:rsid w:val="005F2D44"/>
    <w:rsid w:val="005F2F71"/>
    <w:rsid w:val="005F2FB1"/>
    <w:rsid w:val="005F2FC3"/>
    <w:rsid w:val="005F30E8"/>
    <w:rsid w:val="005F323D"/>
    <w:rsid w:val="005F3290"/>
    <w:rsid w:val="005F32A9"/>
    <w:rsid w:val="005F3351"/>
    <w:rsid w:val="005F349F"/>
    <w:rsid w:val="005F36AD"/>
    <w:rsid w:val="005F376F"/>
    <w:rsid w:val="005F37E0"/>
    <w:rsid w:val="005F389A"/>
    <w:rsid w:val="005F394A"/>
    <w:rsid w:val="005F3A7F"/>
    <w:rsid w:val="005F3B2B"/>
    <w:rsid w:val="005F3C09"/>
    <w:rsid w:val="005F3C61"/>
    <w:rsid w:val="005F3CA9"/>
    <w:rsid w:val="005F3E70"/>
    <w:rsid w:val="005F4021"/>
    <w:rsid w:val="005F4025"/>
    <w:rsid w:val="005F41BA"/>
    <w:rsid w:val="005F457D"/>
    <w:rsid w:val="005F4596"/>
    <w:rsid w:val="005F4ADA"/>
    <w:rsid w:val="005F4B25"/>
    <w:rsid w:val="005F4F1E"/>
    <w:rsid w:val="005F504D"/>
    <w:rsid w:val="005F50CA"/>
    <w:rsid w:val="005F51D7"/>
    <w:rsid w:val="005F524C"/>
    <w:rsid w:val="005F5365"/>
    <w:rsid w:val="005F549F"/>
    <w:rsid w:val="005F54D6"/>
    <w:rsid w:val="005F54E1"/>
    <w:rsid w:val="005F5586"/>
    <w:rsid w:val="005F55C6"/>
    <w:rsid w:val="005F56F1"/>
    <w:rsid w:val="005F5741"/>
    <w:rsid w:val="005F57E5"/>
    <w:rsid w:val="005F5863"/>
    <w:rsid w:val="005F5993"/>
    <w:rsid w:val="005F5C57"/>
    <w:rsid w:val="005F5D1F"/>
    <w:rsid w:val="005F5DBC"/>
    <w:rsid w:val="005F611B"/>
    <w:rsid w:val="005F6585"/>
    <w:rsid w:val="005F658B"/>
    <w:rsid w:val="005F65C3"/>
    <w:rsid w:val="005F66B6"/>
    <w:rsid w:val="005F68A8"/>
    <w:rsid w:val="005F6980"/>
    <w:rsid w:val="005F6A62"/>
    <w:rsid w:val="005F6AC6"/>
    <w:rsid w:val="005F6C39"/>
    <w:rsid w:val="005F6C3D"/>
    <w:rsid w:val="005F6C4B"/>
    <w:rsid w:val="005F6CA4"/>
    <w:rsid w:val="005F6D8C"/>
    <w:rsid w:val="005F6FA7"/>
    <w:rsid w:val="005F6FBA"/>
    <w:rsid w:val="005F709F"/>
    <w:rsid w:val="005F7244"/>
    <w:rsid w:val="005F725A"/>
    <w:rsid w:val="005F751E"/>
    <w:rsid w:val="005F7576"/>
    <w:rsid w:val="005F75D5"/>
    <w:rsid w:val="005F77B1"/>
    <w:rsid w:val="005F7AB2"/>
    <w:rsid w:val="005F7ADD"/>
    <w:rsid w:val="005F7C97"/>
    <w:rsid w:val="005F7CE6"/>
    <w:rsid w:val="005F7D6F"/>
    <w:rsid w:val="005F7E67"/>
    <w:rsid w:val="005F7E79"/>
    <w:rsid w:val="005F7EE4"/>
    <w:rsid w:val="005F7F51"/>
    <w:rsid w:val="00600040"/>
    <w:rsid w:val="006001E5"/>
    <w:rsid w:val="0060048D"/>
    <w:rsid w:val="0060065C"/>
    <w:rsid w:val="0060075C"/>
    <w:rsid w:val="00600820"/>
    <w:rsid w:val="00600869"/>
    <w:rsid w:val="006008C5"/>
    <w:rsid w:val="00600987"/>
    <w:rsid w:val="00600B11"/>
    <w:rsid w:val="00600B29"/>
    <w:rsid w:val="00600B4E"/>
    <w:rsid w:val="00600CA4"/>
    <w:rsid w:val="00600DAB"/>
    <w:rsid w:val="00600DD0"/>
    <w:rsid w:val="00600DD8"/>
    <w:rsid w:val="00600DFE"/>
    <w:rsid w:val="00600E9C"/>
    <w:rsid w:val="00600F10"/>
    <w:rsid w:val="006011A4"/>
    <w:rsid w:val="00601371"/>
    <w:rsid w:val="00601373"/>
    <w:rsid w:val="00601382"/>
    <w:rsid w:val="00601480"/>
    <w:rsid w:val="0060153F"/>
    <w:rsid w:val="00601542"/>
    <w:rsid w:val="0060156D"/>
    <w:rsid w:val="006015DF"/>
    <w:rsid w:val="0060191E"/>
    <w:rsid w:val="00601933"/>
    <w:rsid w:val="00601948"/>
    <w:rsid w:val="00601A18"/>
    <w:rsid w:val="00601C05"/>
    <w:rsid w:val="00601CAB"/>
    <w:rsid w:val="00601CF9"/>
    <w:rsid w:val="00601E28"/>
    <w:rsid w:val="00601E9A"/>
    <w:rsid w:val="00601EA1"/>
    <w:rsid w:val="00601EF8"/>
    <w:rsid w:val="00601F4A"/>
    <w:rsid w:val="006021F2"/>
    <w:rsid w:val="00602266"/>
    <w:rsid w:val="00602453"/>
    <w:rsid w:val="006026A7"/>
    <w:rsid w:val="0060271F"/>
    <w:rsid w:val="006027A8"/>
    <w:rsid w:val="0060281A"/>
    <w:rsid w:val="00602844"/>
    <w:rsid w:val="006028A1"/>
    <w:rsid w:val="006028CB"/>
    <w:rsid w:val="006029A5"/>
    <w:rsid w:val="00602A78"/>
    <w:rsid w:val="00602A8B"/>
    <w:rsid w:val="00602B24"/>
    <w:rsid w:val="00602C7E"/>
    <w:rsid w:val="00602CB0"/>
    <w:rsid w:val="00602E49"/>
    <w:rsid w:val="00602E73"/>
    <w:rsid w:val="0060303A"/>
    <w:rsid w:val="0060311A"/>
    <w:rsid w:val="00603234"/>
    <w:rsid w:val="00603586"/>
    <w:rsid w:val="00603603"/>
    <w:rsid w:val="00603673"/>
    <w:rsid w:val="00603696"/>
    <w:rsid w:val="0060373D"/>
    <w:rsid w:val="006037EA"/>
    <w:rsid w:val="00603886"/>
    <w:rsid w:val="0060399C"/>
    <w:rsid w:val="00603A8C"/>
    <w:rsid w:val="00603D2D"/>
    <w:rsid w:val="00603EF3"/>
    <w:rsid w:val="00603F36"/>
    <w:rsid w:val="00604013"/>
    <w:rsid w:val="006041E5"/>
    <w:rsid w:val="006042DD"/>
    <w:rsid w:val="0060443C"/>
    <w:rsid w:val="00604472"/>
    <w:rsid w:val="00604548"/>
    <w:rsid w:val="00604557"/>
    <w:rsid w:val="00604638"/>
    <w:rsid w:val="0060466D"/>
    <w:rsid w:val="0060466F"/>
    <w:rsid w:val="00604727"/>
    <w:rsid w:val="00604809"/>
    <w:rsid w:val="00604840"/>
    <w:rsid w:val="00604861"/>
    <w:rsid w:val="00604A63"/>
    <w:rsid w:val="00604C26"/>
    <w:rsid w:val="00604D43"/>
    <w:rsid w:val="00604EAA"/>
    <w:rsid w:val="00604F25"/>
    <w:rsid w:val="00605007"/>
    <w:rsid w:val="00605046"/>
    <w:rsid w:val="006050E9"/>
    <w:rsid w:val="006052A3"/>
    <w:rsid w:val="006052C8"/>
    <w:rsid w:val="006052CA"/>
    <w:rsid w:val="00605394"/>
    <w:rsid w:val="0060544D"/>
    <w:rsid w:val="00605480"/>
    <w:rsid w:val="00605522"/>
    <w:rsid w:val="0060559D"/>
    <w:rsid w:val="00605687"/>
    <w:rsid w:val="00605700"/>
    <w:rsid w:val="00605840"/>
    <w:rsid w:val="00605959"/>
    <w:rsid w:val="00605AEA"/>
    <w:rsid w:val="00605DA3"/>
    <w:rsid w:val="00606145"/>
    <w:rsid w:val="0060615B"/>
    <w:rsid w:val="006061F6"/>
    <w:rsid w:val="0060629C"/>
    <w:rsid w:val="006063BA"/>
    <w:rsid w:val="006064B2"/>
    <w:rsid w:val="00606721"/>
    <w:rsid w:val="00606789"/>
    <w:rsid w:val="00606853"/>
    <w:rsid w:val="006068CD"/>
    <w:rsid w:val="0060694F"/>
    <w:rsid w:val="006069D3"/>
    <w:rsid w:val="00606A27"/>
    <w:rsid w:val="00606A47"/>
    <w:rsid w:val="00606A8F"/>
    <w:rsid w:val="00606BEE"/>
    <w:rsid w:val="00606C85"/>
    <w:rsid w:val="00606CEF"/>
    <w:rsid w:val="00606FA4"/>
    <w:rsid w:val="0060730B"/>
    <w:rsid w:val="0060730D"/>
    <w:rsid w:val="00607321"/>
    <w:rsid w:val="0060747F"/>
    <w:rsid w:val="006074DC"/>
    <w:rsid w:val="00607538"/>
    <w:rsid w:val="0060761F"/>
    <w:rsid w:val="0060766D"/>
    <w:rsid w:val="0060769F"/>
    <w:rsid w:val="0060778D"/>
    <w:rsid w:val="006077E4"/>
    <w:rsid w:val="006078B8"/>
    <w:rsid w:val="00607904"/>
    <w:rsid w:val="0060796D"/>
    <w:rsid w:val="00607974"/>
    <w:rsid w:val="00607ACF"/>
    <w:rsid w:val="00607BFA"/>
    <w:rsid w:val="00607C81"/>
    <w:rsid w:val="00607D70"/>
    <w:rsid w:val="00607DEC"/>
    <w:rsid w:val="00607E29"/>
    <w:rsid w:val="00607F5B"/>
    <w:rsid w:val="0061006D"/>
    <w:rsid w:val="006100A4"/>
    <w:rsid w:val="006103D2"/>
    <w:rsid w:val="0061040D"/>
    <w:rsid w:val="00610681"/>
    <w:rsid w:val="00610752"/>
    <w:rsid w:val="006107E7"/>
    <w:rsid w:val="00610802"/>
    <w:rsid w:val="00610836"/>
    <w:rsid w:val="006108E4"/>
    <w:rsid w:val="006109FD"/>
    <w:rsid w:val="00610A0B"/>
    <w:rsid w:val="00610B33"/>
    <w:rsid w:val="00610D2D"/>
    <w:rsid w:val="00610D95"/>
    <w:rsid w:val="00610DCE"/>
    <w:rsid w:val="00610DEC"/>
    <w:rsid w:val="00610E09"/>
    <w:rsid w:val="00610E28"/>
    <w:rsid w:val="0061102C"/>
    <w:rsid w:val="00611078"/>
    <w:rsid w:val="006111E9"/>
    <w:rsid w:val="00611222"/>
    <w:rsid w:val="00611292"/>
    <w:rsid w:val="0061129C"/>
    <w:rsid w:val="00611318"/>
    <w:rsid w:val="00611490"/>
    <w:rsid w:val="006114C2"/>
    <w:rsid w:val="00611569"/>
    <w:rsid w:val="0061160A"/>
    <w:rsid w:val="006117FA"/>
    <w:rsid w:val="006118EE"/>
    <w:rsid w:val="006119A4"/>
    <w:rsid w:val="006119F4"/>
    <w:rsid w:val="006119FD"/>
    <w:rsid w:val="00611A13"/>
    <w:rsid w:val="00611B1B"/>
    <w:rsid w:val="00611BB3"/>
    <w:rsid w:val="00611C97"/>
    <w:rsid w:val="00611F1E"/>
    <w:rsid w:val="00611F58"/>
    <w:rsid w:val="00612402"/>
    <w:rsid w:val="0061242C"/>
    <w:rsid w:val="0061266D"/>
    <w:rsid w:val="0061272F"/>
    <w:rsid w:val="00612791"/>
    <w:rsid w:val="00612853"/>
    <w:rsid w:val="00612B81"/>
    <w:rsid w:val="00612C7D"/>
    <w:rsid w:val="00612EC6"/>
    <w:rsid w:val="0061300F"/>
    <w:rsid w:val="006132DF"/>
    <w:rsid w:val="00613322"/>
    <w:rsid w:val="006133B0"/>
    <w:rsid w:val="0061342B"/>
    <w:rsid w:val="0061366B"/>
    <w:rsid w:val="0061372C"/>
    <w:rsid w:val="00613786"/>
    <w:rsid w:val="00613809"/>
    <w:rsid w:val="00613894"/>
    <w:rsid w:val="00613970"/>
    <w:rsid w:val="00613AC9"/>
    <w:rsid w:val="00613B31"/>
    <w:rsid w:val="00613B73"/>
    <w:rsid w:val="00613C50"/>
    <w:rsid w:val="00613E64"/>
    <w:rsid w:val="00613E94"/>
    <w:rsid w:val="00613F0D"/>
    <w:rsid w:val="00613FD0"/>
    <w:rsid w:val="00614013"/>
    <w:rsid w:val="00614017"/>
    <w:rsid w:val="006141CC"/>
    <w:rsid w:val="006141F7"/>
    <w:rsid w:val="006142A1"/>
    <w:rsid w:val="006143D7"/>
    <w:rsid w:val="00614445"/>
    <w:rsid w:val="006146EC"/>
    <w:rsid w:val="0061477E"/>
    <w:rsid w:val="006148A3"/>
    <w:rsid w:val="00614A5D"/>
    <w:rsid w:val="00614CD3"/>
    <w:rsid w:val="00614D27"/>
    <w:rsid w:val="00614ED0"/>
    <w:rsid w:val="00614F5D"/>
    <w:rsid w:val="006152D5"/>
    <w:rsid w:val="0061561A"/>
    <w:rsid w:val="006157D8"/>
    <w:rsid w:val="00615ADA"/>
    <w:rsid w:val="00615AFD"/>
    <w:rsid w:val="00615B14"/>
    <w:rsid w:val="00615DC2"/>
    <w:rsid w:val="00615EF1"/>
    <w:rsid w:val="00616332"/>
    <w:rsid w:val="0061663E"/>
    <w:rsid w:val="006168AF"/>
    <w:rsid w:val="006168CC"/>
    <w:rsid w:val="00616979"/>
    <w:rsid w:val="00616A8E"/>
    <w:rsid w:val="00616C4F"/>
    <w:rsid w:val="00616E77"/>
    <w:rsid w:val="006170C3"/>
    <w:rsid w:val="006170EE"/>
    <w:rsid w:val="0061713F"/>
    <w:rsid w:val="0061726E"/>
    <w:rsid w:val="0061741F"/>
    <w:rsid w:val="0061751A"/>
    <w:rsid w:val="006175AC"/>
    <w:rsid w:val="006175E2"/>
    <w:rsid w:val="0061760F"/>
    <w:rsid w:val="006176F5"/>
    <w:rsid w:val="0061776E"/>
    <w:rsid w:val="00617781"/>
    <w:rsid w:val="006177E6"/>
    <w:rsid w:val="00617866"/>
    <w:rsid w:val="00617924"/>
    <w:rsid w:val="00617937"/>
    <w:rsid w:val="00617A39"/>
    <w:rsid w:val="00617A3D"/>
    <w:rsid w:val="00617A7C"/>
    <w:rsid w:val="00617C92"/>
    <w:rsid w:val="00617CF0"/>
    <w:rsid w:val="00617DFE"/>
    <w:rsid w:val="00617E40"/>
    <w:rsid w:val="00617E8A"/>
    <w:rsid w:val="00620017"/>
    <w:rsid w:val="006200BF"/>
    <w:rsid w:val="00620102"/>
    <w:rsid w:val="00620258"/>
    <w:rsid w:val="006202E9"/>
    <w:rsid w:val="0062041C"/>
    <w:rsid w:val="00620434"/>
    <w:rsid w:val="00620480"/>
    <w:rsid w:val="006204D7"/>
    <w:rsid w:val="006206B9"/>
    <w:rsid w:val="00620845"/>
    <w:rsid w:val="00620977"/>
    <w:rsid w:val="006209BD"/>
    <w:rsid w:val="006209D3"/>
    <w:rsid w:val="00620C0A"/>
    <w:rsid w:val="00620D21"/>
    <w:rsid w:val="00620DFC"/>
    <w:rsid w:val="006210E7"/>
    <w:rsid w:val="0062116E"/>
    <w:rsid w:val="006211C6"/>
    <w:rsid w:val="006213EB"/>
    <w:rsid w:val="00621592"/>
    <w:rsid w:val="006215BF"/>
    <w:rsid w:val="006215CA"/>
    <w:rsid w:val="00621635"/>
    <w:rsid w:val="006216A2"/>
    <w:rsid w:val="00621C2A"/>
    <w:rsid w:val="00621D5A"/>
    <w:rsid w:val="00621D98"/>
    <w:rsid w:val="00621DBB"/>
    <w:rsid w:val="00621E9F"/>
    <w:rsid w:val="00621EA5"/>
    <w:rsid w:val="00621F44"/>
    <w:rsid w:val="0062202C"/>
    <w:rsid w:val="00622037"/>
    <w:rsid w:val="00622205"/>
    <w:rsid w:val="0062230A"/>
    <w:rsid w:val="006223F3"/>
    <w:rsid w:val="00622405"/>
    <w:rsid w:val="00622501"/>
    <w:rsid w:val="00622752"/>
    <w:rsid w:val="0062284E"/>
    <w:rsid w:val="00622A94"/>
    <w:rsid w:val="00622D2D"/>
    <w:rsid w:val="00622D66"/>
    <w:rsid w:val="00622E43"/>
    <w:rsid w:val="00622E87"/>
    <w:rsid w:val="00622F65"/>
    <w:rsid w:val="00622F72"/>
    <w:rsid w:val="00622FCE"/>
    <w:rsid w:val="0062308A"/>
    <w:rsid w:val="00623104"/>
    <w:rsid w:val="006231BA"/>
    <w:rsid w:val="006231DB"/>
    <w:rsid w:val="00623215"/>
    <w:rsid w:val="0062323D"/>
    <w:rsid w:val="00623482"/>
    <w:rsid w:val="00623649"/>
    <w:rsid w:val="0062374A"/>
    <w:rsid w:val="006237E0"/>
    <w:rsid w:val="00623B14"/>
    <w:rsid w:val="00623B5C"/>
    <w:rsid w:val="00623B70"/>
    <w:rsid w:val="00623BCC"/>
    <w:rsid w:val="00623E35"/>
    <w:rsid w:val="00623E70"/>
    <w:rsid w:val="00623E90"/>
    <w:rsid w:val="00624026"/>
    <w:rsid w:val="0062409E"/>
    <w:rsid w:val="00624294"/>
    <w:rsid w:val="006242AD"/>
    <w:rsid w:val="006242D2"/>
    <w:rsid w:val="0062435D"/>
    <w:rsid w:val="006243BE"/>
    <w:rsid w:val="0062464A"/>
    <w:rsid w:val="00624753"/>
    <w:rsid w:val="0062485C"/>
    <w:rsid w:val="006248AE"/>
    <w:rsid w:val="006248B9"/>
    <w:rsid w:val="00624B99"/>
    <w:rsid w:val="00624CB4"/>
    <w:rsid w:val="00624DDC"/>
    <w:rsid w:val="00625088"/>
    <w:rsid w:val="006250A2"/>
    <w:rsid w:val="006253E5"/>
    <w:rsid w:val="0062549B"/>
    <w:rsid w:val="00625500"/>
    <w:rsid w:val="00625527"/>
    <w:rsid w:val="006255B5"/>
    <w:rsid w:val="00625694"/>
    <w:rsid w:val="006256E9"/>
    <w:rsid w:val="00625709"/>
    <w:rsid w:val="00625746"/>
    <w:rsid w:val="00625957"/>
    <w:rsid w:val="00625A12"/>
    <w:rsid w:val="00625C67"/>
    <w:rsid w:val="00625CA7"/>
    <w:rsid w:val="00625E0E"/>
    <w:rsid w:val="00625F76"/>
    <w:rsid w:val="00625FD5"/>
    <w:rsid w:val="006260F3"/>
    <w:rsid w:val="00626157"/>
    <w:rsid w:val="0062619F"/>
    <w:rsid w:val="0062622D"/>
    <w:rsid w:val="00626376"/>
    <w:rsid w:val="0062638A"/>
    <w:rsid w:val="006263FC"/>
    <w:rsid w:val="006264E0"/>
    <w:rsid w:val="00626534"/>
    <w:rsid w:val="006265BC"/>
    <w:rsid w:val="0062661C"/>
    <w:rsid w:val="0062668A"/>
    <w:rsid w:val="0062672E"/>
    <w:rsid w:val="0062695B"/>
    <w:rsid w:val="00626A7E"/>
    <w:rsid w:val="00626AA0"/>
    <w:rsid w:val="00626ABB"/>
    <w:rsid w:val="00626D9F"/>
    <w:rsid w:val="00626E57"/>
    <w:rsid w:val="00626E90"/>
    <w:rsid w:val="006270B5"/>
    <w:rsid w:val="00627110"/>
    <w:rsid w:val="0062720F"/>
    <w:rsid w:val="006273CD"/>
    <w:rsid w:val="006274BA"/>
    <w:rsid w:val="006274BD"/>
    <w:rsid w:val="00627563"/>
    <w:rsid w:val="006277E4"/>
    <w:rsid w:val="0062791D"/>
    <w:rsid w:val="006279FE"/>
    <w:rsid w:val="00627A8D"/>
    <w:rsid w:val="00627A9F"/>
    <w:rsid w:val="00627B50"/>
    <w:rsid w:val="00627B98"/>
    <w:rsid w:val="00627C5A"/>
    <w:rsid w:val="00627D1A"/>
    <w:rsid w:val="00627D36"/>
    <w:rsid w:val="00630068"/>
    <w:rsid w:val="00630101"/>
    <w:rsid w:val="006301A8"/>
    <w:rsid w:val="006301F9"/>
    <w:rsid w:val="00630211"/>
    <w:rsid w:val="00630332"/>
    <w:rsid w:val="0063037F"/>
    <w:rsid w:val="0063038F"/>
    <w:rsid w:val="006303CF"/>
    <w:rsid w:val="0063054E"/>
    <w:rsid w:val="0063063B"/>
    <w:rsid w:val="00630674"/>
    <w:rsid w:val="00630740"/>
    <w:rsid w:val="006307F2"/>
    <w:rsid w:val="00630969"/>
    <w:rsid w:val="006309C2"/>
    <w:rsid w:val="00630A8A"/>
    <w:rsid w:val="00630ABD"/>
    <w:rsid w:val="00630E0C"/>
    <w:rsid w:val="00630E6E"/>
    <w:rsid w:val="00630FF1"/>
    <w:rsid w:val="0063102F"/>
    <w:rsid w:val="00631065"/>
    <w:rsid w:val="0063110B"/>
    <w:rsid w:val="006311AD"/>
    <w:rsid w:val="006312E4"/>
    <w:rsid w:val="006314D6"/>
    <w:rsid w:val="006315A1"/>
    <w:rsid w:val="006316F8"/>
    <w:rsid w:val="0063177E"/>
    <w:rsid w:val="006318DC"/>
    <w:rsid w:val="006319D8"/>
    <w:rsid w:val="00631D87"/>
    <w:rsid w:val="00631EF7"/>
    <w:rsid w:val="00631F23"/>
    <w:rsid w:val="00632013"/>
    <w:rsid w:val="00632085"/>
    <w:rsid w:val="006321BF"/>
    <w:rsid w:val="006322CD"/>
    <w:rsid w:val="0063236B"/>
    <w:rsid w:val="006323E9"/>
    <w:rsid w:val="006324E1"/>
    <w:rsid w:val="00632549"/>
    <w:rsid w:val="00632597"/>
    <w:rsid w:val="00632622"/>
    <w:rsid w:val="0063272E"/>
    <w:rsid w:val="006328AA"/>
    <w:rsid w:val="006328E9"/>
    <w:rsid w:val="0063295B"/>
    <w:rsid w:val="00632983"/>
    <w:rsid w:val="00632CB5"/>
    <w:rsid w:val="0063312D"/>
    <w:rsid w:val="0063314A"/>
    <w:rsid w:val="00633650"/>
    <w:rsid w:val="00633804"/>
    <w:rsid w:val="00633815"/>
    <w:rsid w:val="0063393D"/>
    <w:rsid w:val="0063396A"/>
    <w:rsid w:val="006339E0"/>
    <w:rsid w:val="00633A17"/>
    <w:rsid w:val="00633B92"/>
    <w:rsid w:val="00633C40"/>
    <w:rsid w:val="00633CD8"/>
    <w:rsid w:val="00633D69"/>
    <w:rsid w:val="00633E30"/>
    <w:rsid w:val="00633EFA"/>
    <w:rsid w:val="0063403E"/>
    <w:rsid w:val="006340DD"/>
    <w:rsid w:val="006340DE"/>
    <w:rsid w:val="00634122"/>
    <w:rsid w:val="006341B0"/>
    <w:rsid w:val="006342B2"/>
    <w:rsid w:val="0063430C"/>
    <w:rsid w:val="0063431A"/>
    <w:rsid w:val="00634340"/>
    <w:rsid w:val="006343AE"/>
    <w:rsid w:val="006343C8"/>
    <w:rsid w:val="006348C3"/>
    <w:rsid w:val="00634A96"/>
    <w:rsid w:val="00634ABF"/>
    <w:rsid w:val="00634B7F"/>
    <w:rsid w:val="00634D56"/>
    <w:rsid w:val="00634DAB"/>
    <w:rsid w:val="00634DF2"/>
    <w:rsid w:val="00634E07"/>
    <w:rsid w:val="00634E8A"/>
    <w:rsid w:val="00634EBC"/>
    <w:rsid w:val="00634EE9"/>
    <w:rsid w:val="00635031"/>
    <w:rsid w:val="0063506E"/>
    <w:rsid w:val="006350D2"/>
    <w:rsid w:val="0063528D"/>
    <w:rsid w:val="00635343"/>
    <w:rsid w:val="006353B1"/>
    <w:rsid w:val="00635485"/>
    <w:rsid w:val="00635686"/>
    <w:rsid w:val="006358AB"/>
    <w:rsid w:val="0063594B"/>
    <w:rsid w:val="00635A3E"/>
    <w:rsid w:val="00635B05"/>
    <w:rsid w:val="00635B8A"/>
    <w:rsid w:val="00635D40"/>
    <w:rsid w:val="00635D76"/>
    <w:rsid w:val="00635DB9"/>
    <w:rsid w:val="00635F23"/>
    <w:rsid w:val="00635F3F"/>
    <w:rsid w:val="006361F6"/>
    <w:rsid w:val="00636464"/>
    <w:rsid w:val="006364BA"/>
    <w:rsid w:val="00636584"/>
    <w:rsid w:val="006367BD"/>
    <w:rsid w:val="00636921"/>
    <w:rsid w:val="006369C5"/>
    <w:rsid w:val="006369CC"/>
    <w:rsid w:val="00636A32"/>
    <w:rsid w:val="00636A87"/>
    <w:rsid w:val="00636A8D"/>
    <w:rsid w:val="00636A8F"/>
    <w:rsid w:val="00636B4D"/>
    <w:rsid w:val="00636C9C"/>
    <w:rsid w:val="00636CAD"/>
    <w:rsid w:val="00636DE5"/>
    <w:rsid w:val="0063712B"/>
    <w:rsid w:val="00637147"/>
    <w:rsid w:val="00637228"/>
    <w:rsid w:val="00637355"/>
    <w:rsid w:val="0063742E"/>
    <w:rsid w:val="0063744E"/>
    <w:rsid w:val="0063761C"/>
    <w:rsid w:val="006376A0"/>
    <w:rsid w:val="00637794"/>
    <w:rsid w:val="006379DF"/>
    <w:rsid w:val="00637A30"/>
    <w:rsid w:val="00637B0A"/>
    <w:rsid w:val="00637B74"/>
    <w:rsid w:val="00637BEB"/>
    <w:rsid w:val="00637C38"/>
    <w:rsid w:val="00637CA2"/>
    <w:rsid w:val="00637D2C"/>
    <w:rsid w:val="00637D3C"/>
    <w:rsid w:val="00637D3E"/>
    <w:rsid w:val="0064004D"/>
    <w:rsid w:val="0064020A"/>
    <w:rsid w:val="0064031C"/>
    <w:rsid w:val="006403DB"/>
    <w:rsid w:val="00640465"/>
    <w:rsid w:val="006404B0"/>
    <w:rsid w:val="00640659"/>
    <w:rsid w:val="0064079B"/>
    <w:rsid w:val="00640A81"/>
    <w:rsid w:val="00640B66"/>
    <w:rsid w:val="00640B6F"/>
    <w:rsid w:val="00640CA5"/>
    <w:rsid w:val="00640D9F"/>
    <w:rsid w:val="00640ECB"/>
    <w:rsid w:val="00640FAD"/>
    <w:rsid w:val="00641407"/>
    <w:rsid w:val="0064153B"/>
    <w:rsid w:val="0064155E"/>
    <w:rsid w:val="006415DE"/>
    <w:rsid w:val="006416B0"/>
    <w:rsid w:val="00641863"/>
    <w:rsid w:val="0064186F"/>
    <w:rsid w:val="006418A5"/>
    <w:rsid w:val="00641A99"/>
    <w:rsid w:val="00641AED"/>
    <w:rsid w:val="00641B93"/>
    <w:rsid w:val="00641C25"/>
    <w:rsid w:val="00641CCD"/>
    <w:rsid w:val="00641D7A"/>
    <w:rsid w:val="00641E86"/>
    <w:rsid w:val="00641EF2"/>
    <w:rsid w:val="00641FCE"/>
    <w:rsid w:val="006420C3"/>
    <w:rsid w:val="00642179"/>
    <w:rsid w:val="006421B5"/>
    <w:rsid w:val="006421CA"/>
    <w:rsid w:val="00642237"/>
    <w:rsid w:val="0064234F"/>
    <w:rsid w:val="00642537"/>
    <w:rsid w:val="00642717"/>
    <w:rsid w:val="006428E2"/>
    <w:rsid w:val="006428ED"/>
    <w:rsid w:val="00642939"/>
    <w:rsid w:val="00642AF6"/>
    <w:rsid w:val="00642B5D"/>
    <w:rsid w:val="00642B76"/>
    <w:rsid w:val="00642BA5"/>
    <w:rsid w:val="00642D41"/>
    <w:rsid w:val="00642EF3"/>
    <w:rsid w:val="0064301A"/>
    <w:rsid w:val="0064337A"/>
    <w:rsid w:val="006433A4"/>
    <w:rsid w:val="006433D1"/>
    <w:rsid w:val="0064340D"/>
    <w:rsid w:val="006435D2"/>
    <w:rsid w:val="0064363D"/>
    <w:rsid w:val="00643718"/>
    <w:rsid w:val="0064398E"/>
    <w:rsid w:val="006439DF"/>
    <w:rsid w:val="00643A75"/>
    <w:rsid w:val="00643A8D"/>
    <w:rsid w:val="00643BA1"/>
    <w:rsid w:val="00643BF8"/>
    <w:rsid w:val="00643C72"/>
    <w:rsid w:val="00643E4A"/>
    <w:rsid w:val="00643F5F"/>
    <w:rsid w:val="00643F72"/>
    <w:rsid w:val="0064403D"/>
    <w:rsid w:val="00644045"/>
    <w:rsid w:val="0064417D"/>
    <w:rsid w:val="0064443F"/>
    <w:rsid w:val="00644454"/>
    <w:rsid w:val="006445F8"/>
    <w:rsid w:val="0064471E"/>
    <w:rsid w:val="00644952"/>
    <w:rsid w:val="00644A69"/>
    <w:rsid w:val="00644BC5"/>
    <w:rsid w:val="00644D5C"/>
    <w:rsid w:val="00644F27"/>
    <w:rsid w:val="00644FCC"/>
    <w:rsid w:val="0064508F"/>
    <w:rsid w:val="0064509F"/>
    <w:rsid w:val="0064515E"/>
    <w:rsid w:val="00645261"/>
    <w:rsid w:val="006452CA"/>
    <w:rsid w:val="00645586"/>
    <w:rsid w:val="006459E4"/>
    <w:rsid w:val="006459F7"/>
    <w:rsid w:val="00645A07"/>
    <w:rsid w:val="00645B36"/>
    <w:rsid w:val="00645DFA"/>
    <w:rsid w:val="00645F61"/>
    <w:rsid w:val="0064619C"/>
    <w:rsid w:val="0064625B"/>
    <w:rsid w:val="00646369"/>
    <w:rsid w:val="006465B6"/>
    <w:rsid w:val="006465CB"/>
    <w:rsid w:val="006465DE"/>
    <w:rsid w:val="006466DD"/>
    <w:rsid w:val="006466F2"/>
    <w:rsid w:val="006467F7"/>
    <w:rsid w:val="006469AF"/>
    <w:rsid w:val="00646A3A"/>
    <w:rsid w:val="00646AC3"/>
    <w:rsid w:val="00646C5B"/>
    <w:rsid w:val="00646D10"/>
    <w:rsid w:val="00646D63"/>
    <w:rsid w:val="00646E4E"/>
    <w:rsid w:val="00646E6D"/>
    <w:rsid w:val="00646EC0"/>
    <w:rsid w:val="00646EDA"/>
    <w:rsid w:val="00646F28"/>
    <w:rsid w:val="00646F50"/>
    <w:rsid w:val="00646F62"/>
    <w:rsid w:val="00646F8F"/>
    <w:rsid w:val="00646F9A"/>
    <w:rsid w:val="00646FB4"/>
    <w:rsid w:val="0064700B"/>
    <w:rsid w:val="006470BA"/>
    <w:rsid w:val="006472AC"/>
    <w:rsid w:val="00647351"/>
    <w:rsid w:val="00647385"/>
    <w:rsid w:val="006473C1"/>
    <w:rsid w:val="006475A3"/>
    <w:rsid w:val="00647636"/>
    <w:rsid w:val="00647713"/>
    <w:rsid w:val="0064784D"/>
    <w:rsid w:val="00647A2A"/>
    <w:rsid w:val="00647A3C"/>
    <w:rsid w:val="00647C91"/>
    <w:rsid w:val="00647E3C"/>
    <w:rsid w:val="00647EA8"/>
    <w:rsid w:val="00647F3F"/>
    <w:rsid w:val="00647F5E"/>
    <w:rsid w:val="00647F8E"/>
    <w:rsid w:val="0065011F"/>
    <w:rsid w:val="00650270"/>
    <w:rsid w:val="006502FD"/>
    <w:rsid w:val="00650517"/>
    <w:rsid w:val="006505A2"/>
    <w:rsid w:val="00650600"/>
    <w:rsid w:val="006506BD"/>
    <w:rsid w:val="006509FC"/>
    <w:rsid w:val="00650A8C"/>
    <w:rsid w:val="00650BD4"/>
    <w:rsid w:val="00650C05"/>
    <w:rsid w:val="00650CA0"/>
    <w:rsid w:val="00650D0A"/>
    <w:rsid w:val="00650EEE"/>
    <w:rsid w:val="00650FB8"/>
    <w:rsid w:val="0065103E"/>
    <w:rsid w:val="006510CE"/>
    <w:rsid w:val="0065120C"/>
    <w:rsid w:val="00651275"/>
    <w:rsid w:val="006512A8"/>
    <w:rsid w:val="00651480"/>
    <w:rsid w:val="006514B2"/>
    <w:rsid w:val="0065171D"/>
    <w:rsid w:val="006518E5"/>
    <w:rsid w:val="00651983"/>
    <w:rsid w:val="00651996"/>
    <w:rsid w:val="00651BBE"/>
    <w:rsid w:val="00651CC7"/>
    <w:rsid w:val="00651FCB"/>
    <w:rsid w:val="00651FCD"/>
    <w:rsid w:val="006520D6"/>
    <w:rsid w:val="006521AB"/>
    <w:rsid w:val="006521F3"/>
    <w:rsid w:val="00652239"/>
    <w:rsid w:val="0065230A"/>
    <w:rsid w:val="0065254B"/>
    <w:rsid w:val="00652591"/>
    <w:rsid w:val="006526DD"/>
    <w:rsid w:val="00652713"/>
    <w:rsid w:val="0065277E"/>
    <w:rsid w:val="0065285B"/>
    <w:rsid w:val="00652867"/>
    <w:rsid w:val="00652AC1"/>
    <w:rsid w:val="00652CE0"/>
    <w:rsid w:val="00652D05"/>
    <w:rsid w:val="00652EB0"/>
    <w:rsid w:val="00652FE2"/>
    <w:rsid w:val="00652FFE"/>
    <w:rsid w:val="00653067"/>
    <w:rsid w:val="006530F7"/>
    <w:rsid w:val="006530F8"/>
    <w:rsid w:val="0065315A"/>
    <w:rsid w:val="006531A7"/>
    <w:rsid w:val="0065337D"/>
    <w:rsid w:val="0065346C"/>
    <w:rsid w:val="0065358D"/>
    <w:rsid w:val="006537C0"/>
    <w:rsid w:val="0065388F"/>
    <w:rsid w:val="00653925"/>
    <w:rsid w:val="006539C9"/>
    <w:rsid w:val="006539FB"/>
    <w:rsid w:val="00653A11"/>
    <w:rsid w:val="00653AAD"/>
    <w:rsid w:val="00653AEE"/>
    <w:rsid w:val="00653B1C"/>
    <w:rsid w:val="00653B56"/>
    <w:rsid w:val="00653BFD"/>
    <w:rsid w:val="006540E1"/>
    <w:rsid w:val="006540E8"/>
    <w:rsid w:val="00654261"/>
    <w:rsid w:val="006542A4"/>
    <w:rsid w:val="006542CA"/>
    <w:rsid w:val="0065442A"/>
    <w:rsid w:val="006544F0"/>
    <w:rsid w:val="00654796"/>
    <w:rsid w:val="00654830"/>
    <w:rsid w:val="0065489B"/>
    <w:rsid w:val="00654B9D"/>
    <w:rsid w:val="00654C01"/>
    <w:rsid w:val="00654C1A"/>
    <w:rsid w:val="00654C58"/>
    <w:rsid w:val="00654C5E"/>
    <w:rsid w:val="00654D36"/>
    <w:rsid w:val="00654D7A"/>
    <w:rsid w:val="00654EE6"/>
    <w:rsid w:val="00654EEE"/>
    <w:rsid w:val="00655115"/>
    <w:rsid w:val="00655203"/>
    <w:rsid w:val="00655363"/>
    <w:rsid w:val="00655370"/>
    <w:rsid w:val="00655695"/>
    <w:rsid w:val="006556BF"/>
    <w:rsid w:val="0065590F"/>
    <w:rsid w:val="00655B0D"/>
    <w:rsid w:val="00655D4F"/>
    <w:rsid w:val="00655F03"/>
    <w:rsid w:val="00655FD0"/>
    <w:rsid w:val="0065616B"/>
    <w:rsid w:val="00656195"/>
    <w:rsid w:val="0065634F"/>
    <w:rsid w:val="0065643C"/>
    <w:rsid w:val="00656476"/>
    <w:rsid w:val="0065650A"/>
    <w:rsid w:val="006565AA"/>
    <w:rsid w:val="006565BF"/>
    <w:rsid w:val="00656712"/>
    <w:rsid w:val="006568BE"/>
    <w:rsid w:val="00656ABF"/>
    <w:rsid w:val="00656AC2"/>
    <w:rsid w:val="00656C70"/>
    <w:rsid w:val="00656CA7"/>
    <w:rsid w:val="00656CEE"/>
    <w:rsid w:val="00656D09"/>
    <w:rsid w:val="00656EFC"/>
    <w:rsid w:val="00656F1A"/>
    <w:rsid w:val="0065700F"/>
    <w:rsid w:val="006571FF"/>
    <w:rsid w:val="0065740D"/>
    <w:rsid w:val="00657432"/>
    <w:rsid w:val="006574C6"/>
    <w:rsid w:val="00657635"/>
    <w:rsid w:val="00657729"/>
    <w:rsid w:val="006577BB"/>
    <w:rsid w:val="00657981"/>
    <w:rsid w:val="00657A55"/>
    <w:rsid w:val="00657AE7"/>
    <w:rsid w:val="00657B8A"/>
    <w:rsid w:val="00657BCF"/>
    <w:rsid w:val="00657DCA"/>
    <w:rsid w:val="00657E41"/>
    <w:rsid w:val="00657F62"/>
    <w:rsid w:val="00660038"/>
    <w:rsid w:val="006600C2"/>
    <w:rsid w:val="00660223"/>
    <w:rsid w:val="006602D9"/>
    <w:rsid w:val="00660354"/>
    <w:rsid w:val="0066038B"/>
    <w:rsid w:val="0066038D"/>
    <w:rsid w:val="0066042E"/>
    <w:rsid w:val="006604A0"/>
    <w:rsid w:val="006605D7"/>
    <w:rsid w:val="00660623"/>
    <w:rsid w:val="00660627"/>
    <w:rsid w:val="0066075A"/>
    <w:rsid w:val="006607FA"/>
    <w:rsid w:val="0066090B"/>
    <w:rsid w:val="0066095D"/>
    <w:rsid w:val="00660998"/>
    <w:rsid w:val="00660BD1"/>
    <w:rsid w:val="00660CB4"/>
    <w:rsid w:val="00660DBD"/>
    <w:rsid w:val="00660DE0"/>
    <w:rsid w:val="00660E18"/>
    <w:rsid w:val="00660E74"/>
    <w:rsid w:val="006611A1"/>
    <w:rsid w:val="006611DE"/>
    <w:rsid w:val="006611E3"/>
    <w:rsid w:val="00661283"/>
    <w:rsid w:val="006613AA"/>
    <w:rsid w:val="00661417"/>
    <w:rsid w:val="00661431"/>
    <w:rsid w:val="006615AA"/>
    <w:rsid w:val="0066165A"/>
    <w:rsid w:val="006616B6"/>
    <w:rsid w:val="006616D9"/>
    <w:rsid w:val="006616E2"/>
    <w:rsid w:val="00661897"/>
    <w:rsid w:val="006619A7"/>
    <w:rsid w:val="00661AB5"/>
    <w:rsid w:val="00661ADD"/>
    <w:rsid w:val="00661B9C"/>
    <w:rsid w:val="00661BB8"/>
    <w:rsid w:val="00661BE2"/>
    <w:rsid w:val="00661DEE"/>
    <w:rsid w:val="00661E18"/>
    <w:rsid w:val="00661E6A"/>
    <w:rsid w:val="00661F9D"/>
    <w:rsid w:val="00661FFA"/>
    <w:rsid w:val="006620B2"/>
    <w:rsid w:val="00662184"/>
    <w:rsid w:val="006621BF"/>
    <w:rsid w:val="006622A3"/>
    <w:rsid w:val="006622DB"/>
    <w:rsid w:val="00662489"/>
    <w:rsid w:val="0066254E"/>
    <w:rsid w:val="0066264B"/>
    <w:rsid w:val="006626A5"/>
    <w:rsid w:val="0066291E"/>
    <w:rsid w:val="00662A2C"/>
    <w:rsid w:val="00662A89"/>
    <w:rsid w:val="00662BE1"/>
    <w:rsid w:val="00662C09"/>
    <w:rsid w:val="00662C5C"/>
    <w:rsid w:val="00662D4C"/>
    <w:rsid w:val="00662DEC"/>
    <w:rsid w:val="00662E3D"/>
    <w:rsid w:val="00662F3B"/>
    <w:rsid w:val="00662FD2"/>
    <w:rsid w:val="00662FEC"/>
    <w:rsid w:val="0066307F"/>
    <w:rsid w:val="006631E9"/>
    <w:rsid w:val="00663219"/>
    <w:rsid w:val="0066325B"/>
    <w:rsid w:val="00663389"/>
    <w:rsid w:val="006633EF"/>
    <w:rsid w:val="00663407"/>
    <w:rsid w:val="00663510"/>
    <w:rsid w:val="00663A74"/>
    <w:rsid w:val="00663AE2"/>
    <w:rsid w:val="00663C8A"/>
    <w:rsid w:val="00663C98"/>
    <w:rsid w:val="00663D3C"/>
    <w:rsid w:val="00663D79"/>
    <w:rsid w:val="006640F1"/>
    <w:rsid w:val="006640FF"/>
    <w:rsid w:val="00664134"/>
    <w:rsid w:val="0066422E"/>
    <w:rsid w:val="0066451C"/>
    <w:rsid w:val="0066451E"/>
    <w:rsid w:val="0066454A"/>
    <w:rsid w:val="006648D2"/>
    <w:rsid w:val="00664A90"/>
    <w:rsid w:val="00664CDB"/>
    <w:rsid w:val="00664D67"/>
    <w:rsid w:val="00664D8A"/>
    <w:rsid w:val="00664F53"/>
    <w:rsid w:val="00664F8B"/>
    <w:rsid w:val="006650CF"/>
    <w:rsid w:val="0066518A"/>
    <w:rsid w:val="00665388"/>
    <w:rsid w:val="006655BC"/>
    <w:rsid w:val="00665622"/>
    <w:rsid w:val="00665671"/>
    <w:rsid w:val="006656AA"/>
    <w:rsid w:val="006657D5"/>
    <w:rsid w:val="006657D7"/>
    <w:rsid w:val="0066588A"/>
    <w:rsid w:val="006658F3"/>
    <w:rsid w:val="006659AB"/>
    <w:rsid w:val="00665A2F"/>
    <w:rsid w:val="00665BA3"/>
    <w:rsid w:val="00665D0B"/>
    <w:rsid w:val="006660D7"/>
    <w:rsid w:val="00666116"/>
    <w:rsid w:val="00666243"/>
    <w:rsid w:val="00666319"/>
    <w:rsid w:val="006663B8"/>
    <w:rsid w:val="0066640D"/>
    <w:rsid w:val="00666523"/>
    <w:rsid w:val="006665A4"/>
    <w:rsid w:val="006665A6"/>
    <w:rsid w:val="006665AA"/>
    <w:rsid w:val="00666734"/>
    <w:rsid w:val="006667EA"/>
    <w:rsid w:val="006667F6"/>
    <w:rsid w:val="006669C6"/>
    <w:rsid w:val="00666A2F"/>
    <w:rsid w:val="00666A42"/>
    <w:rsid w:val="00666A5E"/>
    <w:rsid w:val="00666A9E"/>
    <w:rsid w:val="00666D36"/>
    <w:rsid w:val="00666E92"/>
    <w:rsid w:val="00666F0F"/>
    <w:rsid w:val="00666FBD"/>
    <w:rsid w:val="0066728B"/>
    <w:rsid w:val="006673BA"/>
    <w:rsid w:val="006673C0"/>
    <w:rsid w:val="00667416"/>
    <w:rsid w:val="00667645"/>
    <w:rsid w:val="006676EC"/>
    <w:rsid w:val="0066771F"/>
    <w:rsid w:val="0066779D"/>
    <w:rsid w:val="006679CA"/>
    <w:rsid w:val="00667AFD"/>
    <w:rsid w:val="00667C2C"/>
    <w:rsid w:val="00667DDA"/>
    <w:rsid w:val="00667E14"/>
    <w:rsid w:val="00667E73"/>
    <w:rsid w:val="00667F33"/>
    <w:rsid w:val="00667FC8"/>
    <w:rsid w:val="00670088"/>
    <w:rsid w:val="006701A6"/>
    <w:rsid w:val="006701C1"/>
    <w:rsid w:val="00670488"/>
    <w:rsid w:val="006704D5"/>
    <w:rsid w:val="00670558"/>
    <w:rsid w:val="006705E7"/>
    <w:rsid w:val="006707E6"/>
    <w:rsid w:val="0067083D"/>
    <w:rsid w:val="006708CF"/>
    <w:rsid w:val="00670B1E"/>
    <w:rsid w:val="00670B60"/>
    <w:rsid w:val="00670BD5"/>
    <w:rsid w:val="00670CB4"/>
    <w:rsid w:val="00670CF4"/>
    <w:rsid w:val="00670D51"/>
    <w:rsid w:val="00670D85"/>
    <w:rsid w:val="00670DBC"/>
    <w:rsid w:val="00670DEF"/>
    <w:rsid w:val="00670EAD"/>
    <w:rsid w:val="006710B1"/>
    <w:rsid w:val="006710FB"/>
    <w:rsid w:val="00671135"/>
    <w:rsid w:val="00671169"/>
    <w:rsid w:val="00671173"/>
    <w:rsid w:val="006711BF"/>
    <w:rsid w:val="0067144D"/>
    <w:rsid w:val="0067155E"/>
    <w:rsid w:val="00671638"/>
    <w:rsid w:val="0067166A"/>
    <w:rsid w:val="0067173F"/>
    <w:rsid w:val="0067174B"/>
    <w:rsid w:val="00671785"/>
    <w:rsid w:val="00671883"/>
    <w:rsid w:val="006718AB"/>
    <w:rsid w:val="006718BC"/>
    <w:rsid w:val="006718E4"/>
    <w:rsid w:val="006719A8"/>
    <w:rsid w:val="00671B3B"/>
    <w:rsid w:val="00671BA6"/>
    <w:rsid w:val="00671BB6"/>
    <w:rsid w:val="00671C53"/>
    <w:rsid w:val="00671CF8"/>
    <w:rsid w:val="0067215A"/>
    <w:rsid w:val="00672288"/>
    <w:rsid w:val="0067229C"/>
    <w:rsid w:val="006723A1"/>
    <w:rsid w:val="006723C7"/>
    <w:rsid w:val="0067252D"/>
    <w:rsid w:val="00672539"/>
    <w:rsid w:val="006725EE"/>
    <w:rsid w:val="006726B3"/>
    <w:rsid w:val="00672771"/>
    <w:rsid w:val="00672809"/>
    <w:rsid w:val="006728EA"/>
    <w:rsid w:val="00672912"/>
    <w:rsid w:val="006729C0"/>
    <w:rsid w:val="00672BBB"/>
    <w:rsid w:val="00672BF7"/>
    <w:rsid w:val="00672C09"/>
    <w:rsid w:val="00672C24"/>
    <w:rsid w:val="00672C88"/>
    <w:rsid w:val="00672CF4"/>
    <w:rsid w:val="00672D65"/>
    <w:rsid w:val="00672D8B"/>
    <w:rsid w:val="00672E94"/>
    <w:rsid w:val="00672EC6"/>
    <w:rsid w:val="00672ED5"/>
    <w:rsid w:val="00672F07"/>
    <w:rsid w:val="00673218"/>
    <w:rsid w:val="006736BC"/>
    <w:rsid w:val="00673736"/>
    <w:rsid w:val="006737F8"/>
    <w:rsid w:val="006739B4"/>
    <w:rsid w:val="00673A8D"/>
    <w:rsid w:val="00673BC2"/>
    <w:rsid w:val="00673DA2"/>
    <w:rsid w:val="00673EB5"/>
    <w:rsid w:val="00673F9D"/>
    <w:rsid w:val="00674006"/>
    <w:rsid w:val="00674014"/>
    <w:rsid w:val="0067425B"/>
    <w:rsid w:val="006743A6"/>
    <w:rsid w:val="00674465"/>
    <w:rsid w:val="00674477"/>
    <w:rsid w:val="006745F3"/>
    <w:rsid w:val="006745F7"/>
    <w:rsid w:val="0067463A"/>
    <w:rsid w:val="006746C3"/>
    <w:rsid w:val="00674703"/>
    <w:rsid w:val="006747A8"/>
    <w:rsid w:val="006747B9"/>
    <w:rsid w:val="00674824"/>
    <w:rsid w:val="00674846"/>
    <w:rsid w:val="0067487B"/>
    <w:rsid w:val="006748BC"/>
    <w:rsid w:val="006749DF"/>
    <w:rsid w:val="00674BEC"/>
    <w:rsid w:val="00674C97"/>
    <w:rsid w:val="00674CBB"/>
    <w:rsid w:val="00674DFB"/>
    <w:rsid w:val="00674E9E"/>
    <w:rsid w:val="00675088"/>
    <w:rsid w:val="0067511D"/>
    <w:rsid w:val="00675143"/>
    <w:rsid w:val="00675178"/>
    <w:rsid w:val="006751C6"/>
    <w:rsid w:val="00675471"/>
    <w:rsid w:val="00675674"/>
    <w:rsid w:val="00675682"/>
    <w:rsid w:val="006756BA"/>
    <w:rsid w:val="006756DC"/>
    <w:rsid w:val="00675724"/>
    <w:rsid w:val="0067586E"/>
    <w:rsid w:val="006758D3"/>
    <w:rsid w:val="00675B23"/>
    <w:rsid w:val="00675D2C"/>
    <w:rsid w:val="00675EEB"/>
    <w:rsid w:val="00675F28"/>
    <w:rsid w:val="00675F7F"/>
    <w:rsid w:val="00676028"/>
    <w:rsid w:val="00676061"/>
    <w:rsid w:val="00676076"/>
    <w:rsid w:val="006760AA"/>
    <w:rsid w:val="00676363"/>
    <w:rsid w:val="00676396"/>
    <w:rsid w:val="006763A2"/>
    <w:rsid w:val="0067658B"/>
    <w:rsid w:val="0067661B"/>
    <w:rsid w:val="0067662F"/>
    <w:rsid w:val="00676795"/>
    <w:rsid w:val="00676AA2"/>
    <w:rsid w:val="00676D3E"/>
    <w:rsid w:val="00676E0D"/>
    <w:rsid w:val="00676E47"/>
    <w:rsid w:val="00676F53"/>
    <w:rsid w:val="006770BB"/>
    <w:rsid w:val="006770E3"/>
    <w:rsid w:val="00677222"/>
    <w:rsid w:val="006776E0"/>
    <w:rsid w:val="0067776A"/>
    <w:rsid w:val="00677771"/>
    <w:rsid w:val="00677791"/>
    <w:rsid w:val="00677924"/>
    <w:rsid w:val="00677931"/>
    <w:rsid w:val="00677938"/>
    <w:rsid w:val="00677A76"/>
    <w:rsid w:val="00677AFF"/>
    <w:rsid w:val="00677D09"/>
    <w:rsid w:val="00677DB1"/>
    <w:rsid w:val="00677DD3"/>
    <w:rsid w:val="00677DD5"/>
    <w:rsid w:val="006800A1"/>
    <w:rsid w:val="006801F5"/>
    <w:rsid w:val="0068059F"/>
    <w:rsid w:val="006805A7"/>
    <w:rsid w:val="00680634"/>
    <w:rsid w:val="00680672"/>
    <w:rsid w:val="0068067D"/>
    <w:rsid w:val="006807FB"/>
    <w:rsid w:val="00680902"/>
    <w:rsid w:val="00680909"/>
    <w:rsid w:val="00680A31"/>
    <w:rsid w:val="00680AF4"/>
    <w:rsid w:val="00680AFD"/>
    <w:rsid w:val="00680C07"/>
    <w:rsid w:val="00680D61"/>
    <w:rsid w:val="00680DFA"/>
    <w:rsid w:val="00680F68"/>
    <w:rsid w:val="00681237"/>
    <w:rsid w:val="0068127C"/>
    <w:rsid w:val="0068138E"/>
    <w:rsid w:val="00681433"/>
    <w:rsid w:val="006815D3"/>
    <w:rsid w:val="006816BF"/>
    <w:rsid w:val="006817A5"/>
    <w:rsid w:val="006817FF"/>
    <w:rsid w:val="0068199F"/>
    <w:rsid w:val="00681C88"/>
    <w:rsid w:val="00681C96"/>
    <w:rsid w:val="00681D2A"/>
    <w:rsid w:val="00681ECB"/>
    <w:rsid w:val="00681F40"/>
    <w:rsid w:val="00681F51"/>
    <w:rsid w:val="00682012"/>
    <w:rsid w:val="00682046"/>
    <w:rsid w:val="0068204E"/>
    <w:rsid w:val="00682166"/>
    <w:rsid w:val="00682186"/>
    <w:rsid w:val="006824C3"/>
    <w:rsid w:val="00682564"/>
    <w:rsid w:val="00682609"/>
    <w:rsid w:val="00682673"/>
    <w:rsid w:val="00682675"/>
    <w:rsid w:val="00682692"/>
    <w:rsid w:val="00682718"/>
    <w:rsid w:val="0068287F"/>
    <w:rsid w:val="0068291D"/>
    <w:rsid w:val="00682C77"/>
    <w:rsid w:val="00682DCA"/>
    <w:rsid w:val="00682E8D"/>
    <w:rsid w:val="00682EA3"/>
    <w:rsid w:val="00682F28"/>
    <w:rsid w:val="0068308F"/>
    <w:rsid w:val="006830D7"/>
    <w:rsid w:val="00683120"/>
    <w:rsid w:val="0068321D"/>
    <w:rsid w:val="00683284"/>
    <w:rsid w:val="0068346E"/>
    <w:rsid w:val="006835C5"/>
    <w:rsid w:val="0068376E"/>
    <w:rsid w:val="00683B4A"/>
    <w:rsid w:val="00683B7A"/>
    <w:rsid w:val="00683B9C"/>
    <w:rsid w:val="00683BAA"/>
    <w:rsid w:val="00683BCC"/>
    <w:rsid w:val="00683BF0"/>
    <w:rsid w:val="00683E52"/>
    <w:rsid w:val="00683E8D"/>
    <w:rsid w:val="00683EBE"/>
    <w:rsid w:val="00683FD1"/>
    <w:rsid w:val="006840C1"/>
    <w:rsid w:val="006840C6"/>
    <w:rsid w:val="006840E3"/>
    <w:rsid w:val="00684198"/>
    <w:rsid w:val="0068423C"/>
    <w:rsid w:val="006843A8"/>
    <w:rsid w:val="006844AB"/>
    <w:rsid w:val="00684593"/>
    <w:rsid w:val="00684626"/>
    <w:rsid w:val="00684661"/>
    <w:rsid w:val="00684845"/>
    <w:rsid w:val="0068488C"/>
    <w:rsid w:val="00684896"/>
    <w:rsid w:val="006848A8"/>
    <w:rsid w:val="006848DB"/>
    <w:rsid w:val="00684981"/>
    <w:rsid w:val="006849AF"/>
    <w:rsid w:val="00684A80"/>
    <w:rsid w:val="00684B39"/>
    <w:rsid w:val="00684C51"/>
    <w:rsid w:val="00684CD6"/>
    <w:rsid w:val="00684DD9"/>
    <w:rsid w:val="00684EEB"/>
    <w:rsid w:val="00684FD0"/>
    <w:rsid w:val="00684FE1"/>
    <w:rsid w:val="00685078"/>
    <w:rsid w:val="00685095"/>
    <w:rsid w:val="006850CB"/>
    <w:rsid w:val="006850DC"/>
    <w:rsid w:val="0068510F"/>
    <w:rsid w:val="006851D5"/>
    <w:rsid w:val="00685246"/>
    <w:rsid w:val="006852F6"/>
    <w:rsid w:val="006853DB"/>
    <w:rsid w:val="00685586"/>
    <w:rsid w:val="006855BD"/>
    <w:rsid w:val="00685602"/>
    <w:rsid w:val="006856C8"/>
    <w:rsid w:val="006856EF"/>
    <w:rsid w:val="00685812"/>
    <w:rsid w:val="00685A33"/>
    <w:rsid w:val="00685B1F"/>
    <w:rsid w:val="00685BB9"/>
    <w:rsid w:val="00685D04"/>
    <w:rsid w:val="00685DF3"/>
    <w:rsid w:val="00685F23"/>
    <w:rsid w:val="006860C0"/>
    <w:rsid w:val="00686146"/>
    <w:rsid w:val="006861E4"/>
    <w:rsid w:val="00686298"/>
    <w:rsid w:val="00686391"/>
    <w:rsid w:val="00686395"/>
    <w:rsid w:val="006867E0"/>
    <w:rsid w:val="00686992"/>
    <w:rsid w:val="00686A01"/>
    <w:rsid w:val="00686A0B"/>
    <w:rsid w:val="00686AE0"/>
    <w:rsid w:val="00686AFA"/>
    <w:rsid w:val="00686B00"/>
    <w:rsid w:val="00686B1C"/>
    <w:rsid w:val="00686B23"/>
    <w:rsid w:val="00686D89"/>
    <w:rsid w:val="00686DB9"/>
    <w:rsid w:val="00686F95"/>
    <w:rsid w:val="00687168"/>
    <w:rsid w:val="0068721E"/>
    <w:rsid w:val="00687289"/>
    <w:rsid w:val="00687329"/>
    <w:rsid w:val="006874BE"/>
    <w:rsid w:val="006875B0"/>
    <w:rsid w:val="00687868"/>
    <w:rsid w:val="006878C2"/>
    <w:rsid w:val="00687A3B"/>
    <w:rsid w:val="00687AE2"/>
    <w:rsid w:val="00687BEC"/>
    <w:rsid w:val="00687D2C"/>
    <w:rsid w:val="00687E0B"/>
    <w:rsid w:val="00687E58"/>
    <w:rsid w:val="00687EB7"/>
    <w:rsid w:val="00687F33"/>
    <w:rsid w:val="00687FE5"/>
    <w:rsid w:val="00687FF5"/>
    <w:rsid w:val="0069025B"/>
    <w:rsid w:val="0069027E"/>
    <w:rsid w:val="00690312"/>
    <w:rsid w:val="006904DC"/>
    <w:rsid w:val="0069056C"/>
    <w:rsid w:val="00690591"/>
    <w:rsid w:val="006905B9"/>
    <w:rsid w:val="0069069C"/>
    <w:rsid w:val="0069099C"/>
    <w:rsid w:val="006909D8"/>
    <w:rsid w:val="00690A13"/>
    <w:rsid w:val="00690BFD"/>
    <w:rsid w:val="00690CE1"/>
    <w:rsid w:val="00690DF5"/>
    <w:rsid w:val="00690F6E"/>
    <w:rsid w:val="0069100A"/>
    <w:rsid w:val="00691096"/>
    <w:rsid w:val="0069121C"/>
    <w:rsid w:val="00691234"/>
    <w:rsid w:val="0069126D"/>
    <w:rsid w:val="00691282"/>
    <w:rsid w:val="006915AF"/>
    <w:rsid w:val="006915FA"/>
    <w:rsid w:val="00691701"/>
    <w:rsid w:val="00691703"/>
    <w:rsid w:val="0069183F"/>
    <w:rsid w:val="00691869"/>
    <w:rsid w:val="006918D9"/>
    <w:rsid w:val="006918EA"/>
    <w:rsid w:val="00691B2B"/>
    <w:rsid w:val="00691CF3"/>
    <w:rsid w:val="00691D80"/>
    <w:rsid w:val="00691F7F"/>
    <w:rsid w:val="006920A5"/>
    <w:rsid w:val="006922E3"/>
    <w:rsid w:val="0069241F"/>
    <w:rsid w:val="006924D4"/>
    <w:rsid w:val="0069253D"/>
    <w:rsid w:val="0069265E"/>
    <w:rsid w:val="006926A7"/>
    <w:rsid w:val="006926A9"/>
    <w:rsid w:val="00692834"/>
    <w:rsid w:val="006928FE"/>
    <w:rsid w:val="00692906"/>
    <w:rsid w:val="00692A1A"/>
    <w:rsid w:val="00692ACD"/>
    <w:rsid w:val="00692B18"/>
    <w:rsid w:val="00692B43"/>
    <w:rsid w:val="00692BBB"/>
    <w:rsid w:val="00692C84"/>
    <w:rsid w:val="00692DCE"/>
    <w:rsid w:val="00692E35"/>
    <w:rsid w:val="00692E4F"/>
    <w:rsid w:val="00692F46"/>
    <w:rsid w:val="006931A0"/>
    <w:rsid w:val="006931A8"/>
    <w:rsid w:val="00693203"/>
    <w:rsid w:val="00693228"/>
    <w:rsid w:val="006932A3"/>
    <w:rsid w:val="006933BC"/>
    <w:rsid w:val="0069355F"/>
    <w:rsid w:val="00693562"/>
    <w:rsid w:val="006935AE"/>
    <w:rsid w:val="00693671"/>
    <w:rsid w:val="006936E1"/>
    <w:rsid w:val="00693709"/>
    <w:rsid w:val="00693841"/>
    <w:rsid w:val="00693B22"/>
    <w:rsid w:val="00693DE4"/>
    <w:rsid w:val="00693E1D"/>
    <w:rsid w:val="00693E51"/>
    <w:rsid w:val="00693E65"/>
    <w:rsid w:val="00693FF1"/>
    <w:rsid w:val="006940DA"/>
    <w:rsid w:val="006941DA"/>
    <w:rsid w:val="0069421A"/>
    <w:rsid w:val="0069437D"/>
    <w:rsid w:val="006946CA"/>
    <w:rsid w:val="00694745"/>
    <w:rsid w:val="00694930"/>
    <w:rsid w:val="006949EA"/>
    <w:rsid w:val="00694A12"/>
    <w:rsid w:val="00694B43"/>
    <w:rsid w:val="00694D84"/>
    <w:rsid w:val="00694D99"/>
    <w:rsid w:val="00694E05"/>
    <w:rsid w:val="00695082"/>
    <w:rsid w:val="006950B1"/>
    <w:rsid w:val="00695120"/>
    <w:rsid w:val="0069516D"/>
    <w:rsid w:val="0069523B"/>
    <w:rsid w:val="006952DB"/>
    <w:rsid w:val="006954B3"/>
    <w:rsid w:val="00695503"/>
    <w:rsid w:val="00695535"/>
    <w:rsid w:val="00695541"/>
    <w:rsid w:val="00695693"/>
    <w:rsid w:val="006956AC"/>
    <w:rsid w:val="006956F6"/>
    <w:rsid w:val="006958C5"/>
    <w:rsid w:val="006958E3"/>
    <w:rsid w:val="00695913"/>
    <w:rsid w:val="00695ADE"/>
    <w:rsid w:val="00695BE4"/>
    <w:rsid w:val="00695F61"/>
    <w:rsid w:val="00695FBB"/>
    <w:rsid w:val="00696284"/>
    <w:rsid w:val="0069631F"/>
    <w:rsid w:val="006963FD"/>
    <w:rsid w:val="0069641F"/>
    <w:rsid w:val="006966EA"/>
    <w:rsid w:val="0069674B"/>
    <w:rsid w:val="00696918"/>
    <w:rsid w:val="00696977"/>
    <w:rsid w:val="0069698A"/>
    <w:rsid w:val="00696A1A"/>
    <w:rsid w:val="00696A69"/>
    <w:rsid w:val="00696B74"/>
    <w:rsid w:val="00696BC6"/>
    <w:rsid w:val="00696BFD"/>
    <w:rsid w:val="00696CB5"/>
    <w:rsid w:val="00696EA7"/>
    <w:rsid w:val="00696FF0"/>
    <w:rsid w:val="006970B3"/>
    <w:rsid w:val="006971C7"/>
    <w:rsid w:val="006971CA"/>
    <w:rsid w:val="006971D9"/>
    <w:rsid w:val="006974AF"/>
    <w:rsid w:val="006976C5"/>
    <w:rsid w:val="006976F4"/>
    <w:rsid w:val="006976FB"/>
    <w:rsid w:val="0069773E"/>
    <w:rsid w:val="0069779E"/>
    <w:rsid w:val="0069786F"/>
    <w:rsid w:val="00697D59"/>
    <w:rsid w:val="00697E76"/>
    <w:rsid w:val="00697F04"/>
    <w:rsid w:val="00697FBA"/>
    <w:rsid w:val="006A0071"/>
    <w:rsid w:val="006A033E"/>
    <w:rsid w:val="006A03DA"/>
    <w:rsid w:val="006A0431"/>
    <w:rsid w:val="006A045A"/>
    <w:rsid w:val="006A04E2"/>
    <w:rsid w:val="006A063F"/>
    <w:rsid w:val="006A0643"/>
    <w:rsid w:val="006A066C"/>
    <w:rsid w:val="006A0681"/>
    <w:rsid w:val="006A08A8"/>
    <w:rsid w:val="006A091D"/>
    <w:rsid w:val="006A0AC5"/>
    <w:rsid w:val="006A0C45"/>
    <w:rsid w:val="006A0C4B"/>
    <w:rsid w:val="006A0D38"/>
    <w:rsid w:val="006A0DCA"/>
    <w:rsid w:val="006A0DD0"/>
    <w:rsid w:val="006A0F8D"/>
    <w:rsid w:val="006A0FD1"/>
    <w:rsid w:val="006A107E"/>
    <w:rsid w:val="006A1100"/>
    <w:rsid w:val="006A1378"/>
    <w:rsid w:val="006A139C"/>
    <w:rsid w:val="006A13DF"/>
    <w:rsid w:val="006A1424"/>
    <w:rsid w:val="006A14AA"/>
    <w:rsid w:val="006A155F"/>
    <w:rsid w:val="006A1757"/>
    <w:rsid w:val="006A1865"/>
    <w:rsid w:val="006A18F7"/>
    <w:rsid w:val="006A19EB"/>
    <w:rsid w:val="006A1CFD"/>
    <w:rsid w:val="006A1DF6"/>
    <w:rsid w:val="006A1EB1"/>
    <w:rsid w:val="006A1EBA"/>
    <w:rsid w:val="006A1F24"/>
    <w:rsid w:val="006A203E"/>
    <w:rsid w:val="006A206E"/>
    <w:rsid w:val="006A216D"/>
    <w:rsid w:val="006A21CA"/>
    <w:rsid w:val="006A21CB"/>
    <w:rsid w:val="006A2226"/>
    <w:rsid w:val="006A236A"/>
    <w:rsid w:val="006A24E7"/>
    <w:rsid w:val="006A24F9"/>
    <w:rsid w:val="006A25B2"/>
    <w:rsid w:val="006A26D9"/>
    <w:rsid w:val="006A2828"/>
    <w:rsid w:val="006A2880"/>
    <w:rsid w:val="006A2B12"/>
    <w:rsid w:val="006A2B3C"/>
    <w:rsid w:val="006A2E7E"/>
    <w:rsid w:val="006A309D"/>
    <w:rsid w:val="006A30DB"/>
    <w:rsid w:val="006A31E2"/>
    <w:rsid w:val="006A32AF"/>
    <w:rsid w:val="006A338E"/>
    <w:rsid w:val="006A34D3"/>
    <w:rsid w:val="006A34F3"/>
    <w:rsid w:val="006A3618"/>
    <w:rsid w:val="006A3872"/>
    <w:rsid w:val="006A38AC"/>
    <w:rsid w:val="006A39D1"/>
    <w:rsid w:val="006A3BBF"/>
    <w:rsid w:val="006A3C14"/>
    <w:rsid w:val="006A3C16"/>
    <w:rsid w:val="006A3C3F"/>
    <w:rsid w:val="006A3D9D"/>
    <w:rsid w:val="006A3E0F"/>
    <w:rsid w:val="006A3F5F"/>
    <w:rsid w:val="006A3F69"/>
    <w:rsid w:val="006A3F7A"/>
    <w:rsid w:val="006A3FE1"/>
    <w:rsid w:val="006A4090"/>
    <w:rsid w:val="006A42B0"/>
    <w:rsid w:val="006A42FA"/>
    <w:rsid w:val="006A4320"/>
    <w:rsid w:val="006A4421"/>
    <w:rsid w:val="006A4481"/>
    <w:rsid w:val="006A46FC"/>
    <w:rsid w:val="006A4968"/>
    <w:rsid w:val="006A4A3C"/>
    <w:rsid w:val="006A4A4D"/>
    <w:rsid w:val="006A4AEA"/>
    <w:rsid w:val="006A4BE0"/>
    <w:rsid w:val="006A4CAA"/>
    <w:rsid w:val="006A4D98"/>
    <w:rsid w:val="006A4FAA"/>
    <w:rsid w:val="006A560F"/>
    <w:rsid w:val="006A595F"/>
    <w:rsid w:val="006A5988"/>
    <w:rsid w:val="006A5B2A"/>
    <w:rsid w:val="006A5B3B"/>
    <w:rsid w:val="006A5C00"/>
    <w:rsid w:val="006A5C59"/>
    <w:rsid w:val="006A5D46"/>
    <w:rsid w:val="006A5D63"/>
    <w:rsid w:val="006A5E3E"/>
    <w:rsid w:val="006A5E7E"/>
    <w:rsid w:val="006A601A"/>
    <w:rsid w:val="006A613B"/>
    <w:rsid w:val="006A652B"/>
    <w:rsid w:val="006A6573"/>
    <w:rsid w:val="006A662A"/>
    <w:rsid w:val="006A672C"/>
    <w:rsid w:val="006A677B"/>
    <w:rsid w:val="006A6A5A"/>
    <w:rsid w:val="006A6AA1"/>
    <w:rsid w:val="006A6AB9"/>
    <w:rsid w:val="006A6B63"/>
    <w:rsid w:val="006A6B93"/>
    <w:rsid w:val="006A6C40"/>
    <w:rsid w:val="006A6D83"/>
    <w:rsid w:val="006A6DE3"/>
    <w:rsid w:val="006A7015"/>
    <w:rsid w:val="006A7065"/>
    <w:rsid w:val="006A7111"/>
    <w:rsid w:val="006A721D"/>
    <w:rsid w:val="006A728C"/>
    <w:rsid w:val="006A74C6"/>
    <w:rsid w:val="006A750F"/>
    <w:rsid w:val="006A7580"/>
    <w:rsid w:val="006A758F"/>
    <w:rsid w:val="006A7823"/>
    <w:rsid w:val="006A7B48"/>
    <w:rsid w:val="006A7B49"/>
    <w:rsid w:val="006A7BD1"/>
    <w:rsid w:val="006A7D0C"/>
    <w:rsid w:val="006A7D60"/>
    <w:rsid w:val="006A7D75"/>
    <w:rsid w:val="006B0024"/>
    <w:rsid w:val="006B0031"/>
    <w:rsid w:val="006B00F9"/>
    <w:rsid w:val="006B07C2"/>
    <w:rsid w:val="006B08BB"/>
    <w:rsid w:val="006B09CE"/>
    <w:rsid w:val="006B0ACB"/>
    <w:rsid w:val="006B0B59"/>
    <w:rsid w:val="006B0CFE"/>
    <w:rsid w:val="006B0F59"/>
    <w:rsid w:val="006B1152"/>
    <w:rsid w:val="006B1205"/>
    <w:rsid w:val="006B1210"/>
    <w:rsid w:val="006B1228"/>
    <w:rsid w:val="006B1236"/>
    <w:rsid w:val="006B1262"/>
    <w:rsid w:val="006B1312"/>
    <w:rsid w:val="006B1467"/>
    <w:rsid w:val="006B1494"/>
    <w:rsid w:val="006B16C9"/>
    <w:rsid w:val="006B1766"/>
    <w:rsid w:val="006B1808"/>
    <w:rsid w:val="006B1850"/>
    <w:rsid w:val="006B18A6"/>
    <w:rsid w:val="006B195C"/>
    <w:rsid w:val="006B1AC6"/>
    <w:rsid w:val="006B1ADE"/>
    <w:rsid w:val="006B1B23"/>
    <w:rsid w:val="006B1B2A"/>
    <w:rsid w:val="006B1BEA"/>
    <w:rsid w:val="006B1C18"/>
    <w:rsid w:val="006B1C7E"/>
    <w:rsid w:val="006B1E59"/>
    <w:rsid w:val="006B211B"/>
    <w:rsid w:val="006B22AA"/>
    <w:rsid w:val="006B2314"/>
    <w:rsid w:val="006B24BE"/>
    <w:rsid w:val="006B25A4"/>
    <w:rsid w:val="006B25D9"/>
    <w:rsid w:val="006B2644"/>
    <w:rsid w:val="006B27F4"/>
    <w:rsid w:val="006B28E5"/>
    <w:rsid w:val="006B296F"/>
    <w:rsid w:val="006B29FA"/>
    <w:rsid w:val="006B29FB"/>
    <w:rsid w:val="006B2B18"/>
    <w:rsid w:val="006B2B2C"/>
    <w:rsid w:val="006B2B35"/>
    <w:rsid w:val="006B2BF1"/>
    <w:rsid w:val="006B2CF2"/>
    <w:rsid w:val="006B2D7D"/>
    <w:rsid w:val="006B2E5B"/>
    <w:rsid w:val="006B2EF4"/>
    <w:rsid w:val="006B2F12"/>
    <w:rsid w:val="006B3031"/>
    <w:rsid w:val="006B3269"/>
    <w:rsid w:val="006B32E1"/>
    <w:rsid w:val="006B331A"/>
    <w:rsid w:val="006B35BE"/>
    <w:rsid w:val="006B35FB"/>
    <w:rsid w:val="006B367F"/>
    <w:rsid w:val="006B375F"/>
    <w:rsid w:val="006B37CB"/>
    <w:rsid w:val="006B3930"/>
    <w:rsid w:val="006B3A5C"/>
    <w:rsid w:val="006B3CDF"/>
    <w:rsid w:val="006B3D53"/>
    <w:rsid w:val="006B4030"/>
    <w:rsid w:val="006B4147"/>
    <w:rsid w:val="006B41B2"/>
    <w:rsid w:val="006B41BD"/>
    <w:rsid w:val="006B41D3"/>
    <w:rsid w:val="006B4315"/>
    <w:rsid w:val="006B4462"/>
    <w:rsid w:val="006B4672"/>
    <w:rsid w:val="006B47AA"/>
    <w:rsid w:val="006B47C0"/>
    <w:rsid w:val="006B494E"/>
    <w:rsid w:val="006B4A10"/>
    <w:rsid w:val="006B4B1E"/>
    <w:rsid w:val="006B4CBD"/>
    <w:rsid w:val="006B4EFC"/>
    <w:rsid w:val="006B4FAC"/>
    <w:rsid w:val="006B4FBF"/>
    <w:rsid w:val="006B5027"/>
    <w:rsid w:val="006B5279"/>
    <w:rsid w:val="006B531E"/>
    <w:rsid w:val="006B5405"/>
    <w:rsid w:val="006B57AB"/>
    <w:rsid w:val="006B57D1"/>
    <w:rsid w:val="006B5993"/>
    <w:rsid w:val="006B599A"/>
    <w:rsid w:val="006B5C08"/>
    <w:rsid w:val="006B5C7B"/>
    <w:rsid w:val="006B5D20"/>
    <w:rsid w:val="006B5D40"/>
    <w:rsid w:val="006B5D9B"/>
    <w:rsid w:val="006B5DC7"/>
    <w:rsid w:val="006B5EBE"/>
    <w:rsid w:val="006B5F5B"/>
    <w:rsid w:val="006B5FE2"/>
    <w:rsid w:val="006B66A7"/>
    <w:rsid w:val="006B66B2"/>
    <w:rsid w:val="006B67B9"/>
    <w:rsid w:val="006B6A0D"/>
    <w:rsid w:val="006B6A6F"/>
    <w:rsid w:val="006B6BA9"/>
    <w:rsid w:val="006B6D5F"/>
    <w:rsid w:val="006B6DC9"/>
    <w:rsid w:val="006B6FBB"/>
    <w:rsid w:val="006B7004"/>
    <w:rsid w:val="006B70AC"/>
    <w:rsid w:val="006B724B"/>
    <w:rsid w:val="006B7279"/>
    <w:rsid w:val="006B727C"/>
    <w:rsid w:val="006B740E"/>
    <w:rsid w:val="006B748D"/>
    <w:rsid w:val="006B7633"/>
    <w:rsid w:val="006B7641"/>
    <w:rsid w:val="006B79F8"/>
    <w:rsid w:val="006B7AFC"/>
    <w:rsid w:val="006B7B1C"/>
    <w:rsid w:val="006B7B89"/>
    <w:rsid w:val="006B7C52"/>
    <w:rsid w:val="006B7DDD"/>
    <w:rsid w:val="006B7E16"/>
    <w:rsid w:val="006B7E1A"/>
    <w:rsid w:val="006B7E9E"/>
    <w:rsid w:val="006B7F72"/>
    <w:rsid w:val="006B7FED"/>
    <w:rsid w:val="006C000D"/>
    <w:rsid w:val="006C00BC"/>
    <w:rsid w:val="006C037C"/>
    <w:rsid w:val="006C04C2"/>
    <w:rsid w:val="006C0682"/>
    <w:rsid w:val="006C0D1F"/>
    <w:rsid w:val="006C0EBA"/>
    <w:rsid w:val="006C0F9D"/>
    <w:rsid w:val="006C0FE6"/>
    <w:rsid w:val="006C102D"/>
    <w:rsid w:val="006C1057"/>
    <w:rsid w:val="006C1125"/>
    <w:rsid w:val="006C1141"/>
    <w:rsid w:val="006C12EA"/>
    <w:rsid w:val="006C13A5"/>
    <w:rsid w:val="006C154A"/>
    <w:rsid w:val="006C1594"/>
    <w:rsid w:val="006C15C0"/>
    <w:rsid w:val="006C1674"/>
    <w:rsid w:val="006C16AA"/>
    <w:rsid w:val="006C1714"/>
    <w:rsid w:val="006C1978"/>
    <w:rsid w:val="006C1C3E"/>
    <w:rsid w:val="006C1C7F"/>
    <w:rsid w:val="006C1C9F"/>
    <w:rsid w:val="006C1CFF"/>
    <w:rsid w:val="006C1DD1"/>
    <w:rsid w:val="006C1E0E"/>
    <w:rsid w:val="006C1F5A"/>
    <w:rsid w:val="006C1F8F"/>
    <w:rsid w:val="006C2113"/>
    <w:rsid w:val="006C2170"/>
    <w:rsid w:val="006C23ED"/>
    <w:rsid w:val="006C2641"/>
    <w:rsid w:val="006C269C"/>
    <w:rsid w:val="006C2826"/>
    <w:rsid w:val="006C2914"/>
    <w:rsid w:val="006C2B0E"/>
    <w:rsid w:val="006C2BDC"/>
    <w:rsid w:val="006C2BF6"/>
    <w:rsid w:val="006C2D48"/>
    <w:rsid w:val="006C2D4D"/>
    <w:rsid w:val="006C2D7E"/>
    <w:rsid w:val="006C32C3"/>
    <w:rsid w:val="006C33A2"/>
    <w:rsid w:val="006C33AD"/>
    <w:rsid w:val="006C350F"/>
    <w:rsid w:val="006C3606"/>
    <w:rsid w:val="006C36E4"/>
    <w:rsid w:val="006C3720"/>
    <w:rsid w:val="006C3847"/>
    <w:rsid w:val="006C3BA9"/>
    <w:rsid w:val="006C3C6E"/>
    <w:rsid w:val="006C3D7C"/>
    <w:rsid w:val="006C3E5F"/>
    <w:rsid w:val="006C3F2C"/>
    <w:rsid w:val="006C4064"/>
    <w:rsid w:val="006C40C2"/>
    <w:rsid w:val="006C41BA"/>
    <w:rsid w:val="006C42C9"/>
    <w:rsid w:val="006C43EA"/>
    <w:rsid w:val="006C450D"/>
    <w:rsid w:val="006C4517"/>
    <w:rsid w:val="006C4653"/>
    <w:rsid w:val="006C47E3"/>
    <w:rsid w:val="006C496C"/>
    <w:rsid w:val="006C4AB0"/>
    <w:rsid w:val="006C4C9F"/>
    <w:rsid w:val="006C4DE7"/>
    <w:rsid w:val="006C4E88"/>
    <w:rsid w:val="006C504E"/>
    <w:rsid w:val="006C50E4"/>
    <w:rsid w:val="006C519D"/>
    <w:rsid w:val="006C5237"/>
    <w:rsid w:val="006C5265"/>
    <w:rsid w:val="006C5285"/>
    <w:rsid w:val="006C5424"/>
    <w:rsid w:val="006C5498"/>
    <w:rsid w:val="006C54C4"/>
    <w:rsid w:val="006C556B"/>
    <w:rsid w:val="006C5778"/>
    <w:rsid w:val="006C578F"/>
    <w:rsid w:val="006C586E"/>
    <w:rsid w:val="006C58EA"/>
    <w:rsid w:val="006C597F"/>
    <w:rsid w:val="006C59DE"/>
    <w:rsid w:val="006C5BE0"/>
    <w:rsid w:val="006C5CE6"/>
    <w:rsid w:val="006C5D7C"/>
    <w:rsid w:val="006C5ECE"/>
    <w:rsid w:val="006C5F54"/>
    <w:rsid w:val="006C5FA5"/>
    <w:rsid w:val="006C6269"/>
    <w:rsid w:val="006C6353"/>
    <w:rsid w:val="006C63E5"/>
    <w:rsid w:val="006C6449"/>
    <w:rsid w:val="006C65A3"/>
    <w:rsid w:val="006C6684"/>
    <w:rsid w:val="006C679A"/>
    <w:rsid w:val="006C6801"/>
    <w:rsid w:val="006C684D"/>
    <w:rsid w:val="006C6A16"/>
    <w:rsid w:val="006C6DFD"/>
    <w:rsid w:val="006C6F07"/>
    <w:rsid w:val="006C6F29"/>
    <w:rsid w:val="006C6FC4"/>
    <w:rsid w:val="006C6FE9"/>
    <w:rsid w:val="006C7001"/>
    <w:rsid w:val="006C70CD"/>
    <w:rsid w:val="006C7110"/>
    <w:rsid w:val="006C71AC"/>
    <w:rsid w:val="006C73E0"/>
    <w:rsid w:val="006C750A"/>
    <w:rsid w:val="006C77B4"/>
    <w:rsid w:val="006C78BF"/>
    <w:rsid w:val="006C7AD0"/>
    <w:rsid w:val="006C7C07"/>
    <w:rsid w:val="006C7D55"/>
    <w:rsid w:val="006C7E90"/>
    <w:rsid w:val="006C7EB9"/>
    <w:rsid w:val="006C7F2E"/>
    <w:rsid w:val="006D01B1"/>
    <w:rsid w:val="006D022B"/>
    <w:rsid w:val="006D02DE"/>
    <w:rsid w:val="006D0557"/>
    <w:rsid w:val="006D059D"/>
    <w:rsid w:val="006D05B3"/>
    <w:rsid w:val="006D05F8"/>
    <w:rsid w:val="006D06A0"/>
    <w:rsid w:val="006D086A"/>
    <w:rsid w:val="006D0886"/>
    <w:rsid w:val="006D0B88"/>
    <w:rsid w:val="006D0D03"/>
    <w:rsid w:val="006D0D49"/>
    <w:rsid w:val="006D0E24"/>
    <w:rsid w:val="006D1018"/>
    <w:rsid w:val="006D103E"/>
    <w:rsid w:val="006D11DA"/>
    <w:rsid w:val="006D128F"/>
    <w:rsid w:val="006D12D5"/>
    <w:rsid w:val="006D13D8"/>
    <w:rsid w:val="006D1606"/>
    <w:rsid w:val="006D1726"/>
    <w:rsid w:val="006D17C1"/>
    <w:rsid w:val="006D18D9"/>
    <w:rsid w:val="006D1AB6"/>
    <w:rsid w:val="006D1C2D"/>
    <w:rsid w:val="006D1C7A"/>
    <w:rsid w:val="006D1CE0"/>
    <w:rsid w:val="006D1CFE"/>
    <w:rsid w:val="006D1DB0"/>
    <w:rsid w:val="006D1E23"/>
    <w:rsid w:val="006D205D"/>
    <w:rsid w:val="006D20C6"/>
    <w:rsid w:val="006D2106"/>
    <w:rsid w:val="006D2165"/>
    <w:rsid w:val="006D21AE"/>
    <w:rsid w:val="006D223B"/>
    <w:rsid w:val="006D2466"/>
    <w:rsid w:val="006D2531"/>
    <w:rsid w:val="006D263E"/>
    <w:rsid w:val="006D26C4"/>
    <w:rsid w:val="006D2892"/>
    <w:rsid w:val="006D2978"/>
    <w:rsid w:val="006D2BB5"/>
    <w:rsid w:val="006D2CB5"/>
    <w:rsid w:val="006D3041"/>
    <w:rsid w:val="006D3174"/>
    <w:rsid w:val="006D31C2"/>
    <w:rsid w:val="006D3257"/>
    <w:rsid w:val="006D3484"/>
    <w:rsid w:val="006D34C5"/>
    <w:rsid w:val="006D3521"/>
    <w:rsid w:val="006D356A"/>
    <w:rsid w:val="006D3581"/>
    <w:rsid w:val="006D362D"/>
    <w:rsid w:val="006D3630"/>
    <w:rsid w:val="006D3654"/>
    <w:rsid w:val="006D372C"/>
    <w:rsid w:val="006D381B"/>
    <w:rsid w:val="006D393D"/>
    <w:rsid w:val="006D39A0"/>
    <w:rsid w:val="006D3A75"/>
    <w:rsid w:val="006D3B51"/>
    <w:rsid w:val="006D3C20"/>
    <w:rsid w:val="006D3C63"/>
    <w:rsid w:val="006D3D77"/>
    <w:rsid w:val="006D3DD3"/>
    <w:rsid w:val="006D3DEE"/>
    <w:rsid w:val="006D3E22"/>
    <w:rsid w:val="006D3F1D"/>
    <w:rsid w:val="006D3FB4"/>
    <w:rsid w:val="006D3FDA"/>
    <w:rsid w:val="006D403B"/>
    <w:rsid w:val="006D41B8"/>
    <w:rsid w:val="006D41BC"/>
    <w:rsid w:val="006D41BE"/>
    <w:rsid w:val="006D42B5"/>
    <w:rsid w:val="006D44E1"/>
    <w:rsid w:val="006D4519"/>
    <w:rsid w:val="006D45C9"/>
    <w:rsid w:val="006D4643"/>
    <w:rsid w:val="006D474A"/>
    <w:rsid w:val="006D47D3"/>
    <w:rsid w:val="006D490A"/>
    <w:rsid w:val="006D490E"/>
    <w:rsid w:val="006D4B20"/>
    <w:rsid w:val="006D4C13"/>
    <w:rsid w:val="006D4D2A"/>
    <w:rsid w:val="006D4D5D"/>
    <w:rsid w:val="006D4D92"/>
    <w:rsid w:val="006D4DB8"/>
    <w:rsid w:val="006D4EBC"/>
    <w:rsid w:val="006D4FC7"/>
    <w:rsid w:val="006D4FCB"/>
    <w:rsid w:val="006D504F"/>
    <w:rsid w:val="006D50AC"/>
    <w:rsid w:val="006D539C"/>
    <w:rsid w:val="006D5446"/>
    <w:rsid w:val="006D5483"/>
    <w:rsid w:val="006D5562"/>
    <w:rsid w:val="006D573F"/>
    <w:rsid w:val="006D57B7"/>
    <w:rsid w:val="006D5832"/>
    <w:rsid w:val="006D583E"/>
    <w:rsid w:val="006D58A6"/>
    <w:rsid w:val="006D5AB1"/>
    <w:rsid w:val="006D5BA2"/>
    <w:rsid w:val="006D5BB1"/>
    <w:rsid w:val="006D5C27"/>
    <w:rsid w:val="006D5C6B"/>
    <w:rsid w:val="006D5CEE"/>
    <w:rsid w:val="006D5D59"/>
    <w:rsid w:val="006D5E4F"/>
    <w:rsid w:val="006D5ED0"/>
    <w:rsid w:val="006D60BC"/>
    <w:rsid w:val="006D622E"/>
    <w:rsid w:val="006D6250"/>
    <w:rsid w:val="006D6281"/>
    <w:rsid w:val="006D63EE"/>
    <w:rsid w:val="006D6455"/>
    <w:rsid w:val="006D645E"/>
    <w:rsid w:val="006D64E8"/>
    <w:rsid w:val="006D6704"/>
    <w:rsid w:val="006D6785"/>
    <w:rsid w:val="006D6807"/>
    <w:rsid w:val="006D6809"/>
    <w:rsid w:val="006D68EE"/>
    <w:rsid w:val="006D69FF"/>
    <w:rsid w:val="006D6B74"/>
    <w:rsid w:val="006D6BC1"/>
    <w:rsid w:val="006D6E18"/>
    <w:rsid w:val="006D6FE0"/>
    <w:rsid w:val="006D70D9"/>
    <w:rsid w:val="006D718E"/>
    <w:rsid w:val="006D71B0"/>
    <w:rsid w:val="006D7330"/>
    <w:rsid w:val="006D739F"/>
    <w:rsid w:val="006D74C4"/>
    <w:rsid w:val="006D7588"/>
    <w:rsid w:val="006D75FC"/>
    <w:rsid w:val="006D7770"/>
    <w:rsid w:val="006D77B8"/>
    <w:rsid w:val="006D7B7D"/>
    <w:rsid w:val="006D7B85"/>
    <w:rsid w:val="006D7CB3"/>
    <w:rsid w:val="006D7E12"/>
    <w:rsid w:val="006E00FB"/>
    <w:rsid w:val="006E01EA"/>
    <w:rsid w:val="006E0323"/>
    <w:rsid w:val="006E036C"/>
    <w:rsid w:val="006E058A"/>
    <w:rsid w:val="006E0624"/>
    <w:rsid w:val="006E067C"/>
    <w:rsid w:val="006E06A2"/>
    <w:rsid w:val="006E06A3"/>
    <w:rsid w:val="006E06AE"/>
    <w:rsid w:val="006E06B5"/>
    <w:rsid w:val="006E077E"/>
    <w:rsid w:val="006E080E"/>
    <w:rsid w:val="006E0956"/>
    <w:rsid w:val="006E0C49"/>
    <w:rsid w:val="006E0C6C"/>
    <w:rsid w:val="006E0C79"/>
    <w:rsid w:val="006E0D3C"/>
    <w:rsid w:val="006E0E9F"/>
    <w:rsid w:val="006E0EC2"/>
    <w:rsid w:val="006E0F56"/>
    <w:rsid w:val="006E0F83"/>
    <w:rsid w:val="006E0FD4"/>
    <w:rsid w:val="006E10FC"/>
    <w:rsid w:val="006E1108"/>
    <w:rsid w:val="006E1178"/>
    <w:rsid w:val="006E1180"/>
    <w:rsid w:val="006E121F"/>
    <w:rsid w:val="006E123F"/>
    <w:rsid w:val="006E1376"/>
    <w:rsid w:val="006E1433"/>
    <w:rsid w:val="006E163D"/>
    <w:rsid w:val="006E16A2"/>
    <w:rsid w:val="006E1768"/>
    <w:rsid w:val="006E1769"/>
    <w:rsid w:val="006E17CE"/>
    <w:rsid w:val="006E1883"/>
    <w:rsid w:val="006E18ED"/>
    <w:rsid w:val="006E19AA"/>
    <w:rsid w:val="006E1B0F"/>
    <w:rsid w:val="006E1B61"/>
    <w:rsid w:val="006E1F57"/>
    <w:rsid w:val="006E2012"/>
    <w:rsid w:val="006E2182"/>
    <w:rsid w:val="006E219E"/>
    <w:rsid w:val="006E22A9"/>
    <w:rsid w:val="006E245D"/>
    <w:rsid w:val="006E276B"/>
    <w:rsid w:val="006E2893"/>
    <w:rsid w:val="006E28FE"/>
    <w:rsid w:val="006E2A05"/>
    <w:rsid w:val="006E2B07"/>
    <w:rsid w:val="006E2B1E"/>
    <w:rsid w:val="006E2CC5"/>
    <w:rsid w:val="006E2CE2"/>
    <w:rsid w:val="006E2EC9"/>
    <w:rsid w:val="006E2EF0"/>
    <w:rsid w:val="006E2F6F"/>
    <w:rsid w:val="006E2F84"/>
    <w:rsid w:val="006E2FFE"/>
    <w:rsid w:val="006E3025"/>
    <w:rsid w:val="006E30E2"/>
    <w:rsid w:val="006E337A"/>
    <w:rsid w:val="006E33C3"/>
    <w:rsid w:val="006E353F"/>
    <w:rsid w:val="006E35C3"/>
    <w:rsid w:val="006E370E"/>
    <w:rsid w:val="006E39FF"/>
    <w:rsid w:val="006E3BC9"/>
    <w:rsid w:val="006E3D3E"/>
    <w:rsid w:val="006E3D97"/>
    <w:rsid w:val="006E3E11"/>
    <w:rsid w:val="006E3F34"/>
    <w:rsid w:val="006E3F62"/>
    <w:rsid w:val="006E40E0"/>
    <w:rsid w:val="006E41C1"/>
    <w:rsid w:val="006E42B8"/>
    <w:rsid w:val="006E432D"/>
    <w:rsid w:val="006E45AF"/>
    <w:rsid w:val="006E45FC"/>
    <w:rsid w:val="006E47D3"/>
    <w:rsid w:val="006E4884"/>
    <w:rsid w:val="006E48EF"/>
    <w:rsid w:val="006E4A0F"/>
    <w:rsid w:val="006E4A90"/>
    <w:rsid w:val="006E4CC5"/>
    <w:rsid w:val="006E4E4E"/>
    <w:rsid w:val="006E4E58"/>
    <w:rsid w:val="006E4ED0"/>
    <w:rsid w:val="006E4F08"/>
    <w:rsid w:val="006E50D6"/>
    <w:rsid w:val="006E53B3"/>
    <w:rsid w:val="006E56FA"/>
    <w:rsid w:val="006E585B"/>
    <w:rsid w:val="006E589C"/>
    <w:rsid w:val="006E5956"/>
    <w:rsid w:val="006E5AC5"/>
    <w:rsid w:val="006E5BC7"/>
    <w:rsid w:val="006E5C64"/>
    <w:rsid w:val="006E5C6C"/>
    <w:rsid w:val="006E5DB2"/>
    <w:rsid w:val="006E5DDC"/>
    <w:rsid w:val="006E6008"/>
    <w:rsid w:val="006E6152"/>
    <w:rsid w:val="006E6162"/>
    <w:rsid w:val="006E62A8"/>
    <w:rsid w:val="006E62A9"/>
    <w:rsid w:val="006E62F7"/>
    <w:rsid w:val="006E6335"/>
    <w:rsid w:val="006E6561"/>
    <w:rsid w:val="006E662C"/>
    <w:rsid w:val="006E6636"/>
    <w:rsid w:val="006E67F4"/>
    <w:rsid w:val="006E68D1"/>
    <w:rsid w:val="006E6A26"/>
    <w:rsid w:val="006E6ACD"/>
    <w:rsid w:val="006E6BB2"/>
    <w:rsid w:val="006E6CDB"/>
    <w:rsid w:val="006E6E28"/>
    <w:rsid w:val="006E6EF4"/>
    <w:rsid w:val="006E6F48"/>
    <w:rsid w:val="006E6FD4"/>
    <w:rsid w:val="006E6FEE"/>
    <w:rsid w:val="006E7067"/>
    <w:rsid w:val="006E711B"/>
    <w:rsid w:val="006E7209"/>
    <w:rsid w:val="006E73C1"/>
    <w:rsid w:val="006E7558"/>
    <w:rsid w:val="006E761B"/>
    <w:rsid w:val="006E76B0"/>
    <w:rsid w:val="006E76D8"/>
    <w:rsid w:val="006E7764"/>
    <w:rsid w:val="006E778B"/>
    <w:rsid w:val="006E78F5"/>
    <w:rsid w:val="006E7942"/>
    <w:rsid w:val="006E79DD"/>
    <w:rsid w:val="006E7A89"/>
    <w:rsid w:val="006E7A98"/>
    <w:rsid w:val="006E7B12"/>
    <w:rsid w:val="006E7BAC"/>
    <w:rsid w:val="006E7BCB"/>
    <w:rsid w:val="006E7C66"/>
    <w:rsid w:val="006E7CC5"/>
    <w:rsid w:val="006E7CD5"/>
    <w:rsid w:val="006E7CF4"/>
    <w:rsid w:val="006E7D86"/>
    <w:rsid w:val="006E7FC6"/>
    <w:rsid w:val="006F0085"/>
    <w:rsid w:val="006F0442"/>
    <w:rsid w:val="006F05F4"/>
    <w:rsid w:val="006F0638"/>
    <w:rsid w:val="006F0659"/>
    <w:rsid w:val="006F0707"/>
    <w:rsid w:val="006F0789"/>
    <w:rsid w:val="006F07E5"/>
    <w:rsid w:val="006F0961"/>
    <w:rsid w:val="006F0A8E"/>
    <w:rsid w:val="006F0BA7"/>
    <w:rsid w:val="006F0BDF"/>
    <w:rsid w:val="006F0C02"/>
    <w:rsid w:val="006F0C49"/>
    <w:rsid w:val="006F0EA3"/>
    <w:rsid w:val="006F0FC1"/>
    <w:rsid w:val="006F0FF3"/>
    <w:rsid w:val="006F1006"/>
    <w:rsid w:val="006F1025"/>
    <w:rsid w:val="006F10F3"/>
    <w:rsid w:val="006F10FD"/>
    <w:rsid w:val="006F110F"/>
    <w:rsid w:val="006F11CB"/>
    <w:rsid w:val="006F1212"/>
    <w:rsid w:val="006F14C6"/>
    <w:rsid w:val="006F156F"/>
    <w:rsid w:val="006F157D"/>
    <w:rsid w:val="006F1616"/>
    <w:rsid w:val="006F169A"/>
    <w:rsid w:val="006F1726"/>
    <w:rsid w:val="006F1741"/>
    <w:rsid w:val="006F1916"/>
    <w:rsid w:val="006F1958"/>
    <w:rsid w:val="006F1AF4"/>
    <w:rsid w:val="006F1B4D"/>
    <w:rsid w:val="006F1B6B"/>
    <w:rsid w:val="006F1BD5"/>
    <w:rsid w:val="006F1BF2"/>
    <w:rsid w:val="006F1BF6"/>
    <w:rsid w:val="006F1CBB"/>
    <w:rsid w:val="006F1E13"/>
    <w:rsid w:val="006F1EA9"/>
    <w:rsid w:val="006F1EAA"/>
    <w:rsid w:val="006F1F05"/>
    <w:rsid w:val="006F225F"/>
    <w:rsid w:val="006F2260"/>
    <w:rsid w:val="006F22BD"/>
    <w:rsid w:val="006F22E2"/>
    <w:rsid w:val="006F26A0"/>
    <w:rsid w:val="006F26C1"/>
    <w:rsid w:val="006F2748"/>
    <w:rsid w:val="006F27C2"/>
    <w:rsid w:val="006F2965"/>
    <w:rsid w:val="006F2A36"/>
    <w:rsid w:val="006F2B33"/>
    <w:rsid w:val="006F2C08"/>
    <w:rsid w:val="006F2D64"/>
    <w:rsid w:val="006F2DDF"/>
    <w:rsid w:val="006F2DF5"/>
    <w:rsid w:val="006F2E31"/>
    <w:rsid w:val="006F2E76"/>
    <w:rsid w:val="006F302D"/>
    <w:rsid w:val="006F31B8"/>
    <w:rsid w:val="006F31CC"/>
    <w:rsid w:val="006F333C"/>
    <w:rsid w:val="006F3575"/>
    <w:rsid w:val="006F35AD"/>
    <w:rsid w:val="006F35D6"/>
    <w:rsid w:val="006F35F5"/>
    <w:rsid w:val="006F35FA"/>
    <w:rsid w:val="006F35FD"/>
    <w:rsid w:val="006F366A"/>
    <w:rsid w:val="006F367F"/>
    <w:rsid w:val="006F370C"/>
    <w:rsid w:val="006F3955"/>
    <w:rsid w:val="006F3961"/>
    <w:rsid w:val="006F39F6"/>
    <w:rsid w:val="006F3AB1"/>
    <w:rsid w:val="006F3B17"/>
    <w:rsid w:val="006F3B86"/>
    <w:rsid w:val="006F3B8E"/>
    <w:rsid w:val="006F3E21"/>
    <w:rsid w:val="006F3E2E"/>
    <w:rsid w:val="006F3E76"/>
    <w:rsid w:val="006F3F86"/>
    <w:rsid w:val="006F40C1"/>
    <w:rsid w:val="006F40CD"/>
    <w:rsid w:val="006F4155"/>
    <w:rsid w:val="006F4231"/>
    <w:rsid w:val="006F4295"/>
    <w:rsid w:val="006F4489"/>
    <w:rsid w:val="006F45C8"/>
    <w:rsid w:val="006F4788"/>
    <w:rsid w:val="006F479F"/>
    <w:rsid w:val="006F48EC"/>
    <w:rsid w:val="006F4CDF"/>
    <w:rsid w:val="006F4DCC"/>
    <w:rsid w:val="006F4E18"/>
    <w:rsid w:val="006F4E99"/>
    <w:rsid w:val="006F4F01"/>
    <w:rsid w:val="006F4F3D"/>
    <w:rsid w:val="006F4FB0"/>
    <w:rsid w:val="006F5075"/>
    <w:rsid w:val="006F5102"/>
    <w:rsid w:val="006F51BA"/>
    <w:rsid w:val="006F53A9"/>
    <w:rsid w:val="006F5445"/>
    <w:rsid w:val="006F54F0"/>
    <w:rsid w:val="006F5571"/>
    <w:rsid w:val="006F55F7"/>
    <w:rsid w:val="006F5617"/>
    <w:rsid w:val="006F5650"/>
    <w:rsid w:val="006F56BA"/>
    <w:rsid w:val="006F5A03"/>
    <w:rsid w:val="006F5A4E"/>
    <w:rsid w:val="006F5B7E"/>
    <w:rsid w:val="006F5BBC"/>
    <w:rsid w:val="006F5C47"/>
    <w:rsid w:val="006F5DDB"/>
    <w:rsid w:val="006F5E0A"/>
    <w:rsid w:val="006F5EE8"/>
    <w:rsid w:val="006F6138"/>
    <w:rsid w:val="006F61DB"/>
    <w:rsid w:val="006F628B"/>
    <w:rsid w:val="006F6719"/>
    <w:rsid w:val="006F6968"/>
    <w:rsid w:val="006F6D9C"/>
    <w:rsid w:val="006F6E7B"/>
    <w:rsid w:val="006F70CB"/>
    <w:rsid w:val="006F711E"/>
    <w:rsid w:val="006F717D"/>
    <w:rsid w:val="006F71DC"/>
    <w:rsid w:val="006F72DD"/>
    <w:rsid w:val="006F7307"/>
    <w:rsid w:val="006F7522"/>
    <w:rsid w:val="006F7570"/>
    <w:rsid w:val="006F75A7"/>
    <w:rsid w:val="006F75C4"/>
    <w:rsid w:val="006F7605"/>
    <w:rsid w:val="006F7621"/>
    <w:rsid w:val="006F78C9"/>
    <w:rsid w:val="006F79C5"/>
    <w:rsid w:val="006F7A19"/>
    <w:rsid w:val="006F7C84"/>
    <w:rsid w:val="006F7CBD"/>
    <w:rsid w:val="006F7D54"/>
    <w:rsid w:val="006F7E3F"/>
    <w:rsid w:val="00700029"/>
    <w:rsid w:val="00700073"/>
    <w:rsid w:val="007000A9"/>
    <w:rsid w:val="007001F9"/>
    <w:rsid w:val="0070021B"/>
    <w:rsid w:val="00700234"/>
    <w:rsid w:val="00700371"/>
    <w:rsid w:val="0070039D"/>
    <w:rsid w:val="007003B3"/>
    <w:rsid w:val="007003E6"/>
    <w:rsid w:val="0070048D"/>
    <w:rsid w:val="007006F1"/>
    <w:rsid w:val="0070088D"/>
    <w:rsid w:val="007009F1"/>
    <w:rsid w:val="00700AD2"/>
    <w:rsid w:val="00700BE8"/>
    <w:rsid w:val="00700C3F"/>
    <w:rsid w:val="00700DAE"/>
    <w:rsid w:val="00700EE8"/>
    <w:rsid w:val="00700F6F"/>
    <w:rsid w:val="00701396"/>
    <w:rsid w:val="007015D3"/>
    <w:rsid w:val="00701830"/>
    <w:rsid w:val="00701850"/>
    <w:rsid w:val="00701B49"/>
    <w:rsid w:val="00701BFE"/>
    <w:rsid w:val="00701C37"/>
    <w:rsid w:val="00701C4B"/>
    <w:rsid w:val="00701DD6"/>
    <w:rsid w:val="00701EE3"/>
    <w:rsid w:val="00701FAA"/>
    <w:rsid w:val="0070201E"/>
    <w:rsid w:val="00702053"/>
    <w:rsid w:val="00702060"/>
    <w:rsid w:val="00702202"/>
    <w:rsid w:val="007022EC"/>
    <w:rsid w:val="0070264A"/>
    <w:rsid w:val="00702665"/>
    <w:rsid w:val="0070281E"/>
    <w:rsid w:val="00702B63"/>
    <w:rsid w:val="00702BB1"/>
    <w:rsid w:val="00702BFE"/>
    <w:rsid w:val="00702C79"/>
    <w:rsid w:val="00702C84"/>
    <w:rsid w:val="00702CED"/>
    <w:rsid w:val="00702D29"/>
    <w:rsid w:val="00702D9C"/>
    <w:rsid w:val="00702EDF"/>
    <w:rsid w:val="007030C9"/>
    <w:rsid w:val="00703149"/>
    <w:rsid w:val="00703329"/>
    <w:rsid w:val="007033F9"/>
    <w:rsid w:val="007034D7"/>
    <w:rsid w:val="0070359F"/>
    <w:rsid w:val="00703745"/>
    <w:rsid w:val="007038D1"/>
    <w:rsid w:val="00703936"/>
    <w:rsid w:val="00703AB9"/>
    <w:rsid w:val="00703B32"/>
    <w:rsid w:val="00703DB9"/>
    <w:rsid w:val="00703E0B"/>
    <w:rsid w:val="00703FF7"/>
    <w:rsid w:val="0070411B"/>
    <w:rsid w:val="00704194"/>
    <w:rsid w:val="00704270"/>
    <w:rsid w:val="00704351"/>
    <w:rsid w:val="007043D4"/>
    <w:rsid w:val="00704600"/>
    <w:rsid w:val="0070467D"/>
    <w:rsid w:val="00704790"/>
    <w:rsid w:val="00704876"/>
    <w:rsid w:val="00704B96"/>
    <w:rsid w:val="00704C2E"/>
    <w:rsid w:val="00704E71"/>
    <w:rsid w:val="00704E77"/>
    <w:rsid w:val="00704ED2"/>
    <w:rsid w:val="00704EFB"/>
    <w:rsid w:val="00704F1A"/>
    <w:rsid w:val="00704FDF"/>
    <w:rsid w:val="00705004"/>
    <w:rsid w:val="007050BC"/>
    <w:rsid w:val="007051A8"/>
    <w:rsid w:val="007051B9"/>
    <w:rsid w:val="00705230"/>
    <w:rsid w:val="00705608"/>
    <w:rsid w:val="00705681"/>
    <w:rsid w:val="007058FF"/>
    <w:rsid w:val="0070593E"/>
    <w:rsid w:val="00705C60"/>
    <w:rsid w:val="00705EBA"/>
    <w:rsid w:val="00705FC8"/>
    <w:rsid w:val="00706103"/>
    <w:rsid w:val="0070638C"/>
    <w:rsid w:val="007063B4"/>
    <w:rsid w:val="0070643D"/>
    <w:rsid w:val="00706553"/>
    <w:rsid w:val="0070661B"/>
    <w:rsid w:val="007066C8"/>
    <w:rsid w:val="0070673F"/>
    <w:rsid w:val="00706911"/>
    <w:rsid w:val="00706A69"/>
    <w:rsid w:val="00706D44"/>
    <w:rsid w:val="00706D74"/>
    <w:rsid w:val="00706E07"/>
    <w:rsid w:val="00706E9E"/>
    <w:rsid w:val="00706EF1"/>
    <w:rsid w:val="00706F80"/>
    <w:rsid w:val="00706FD1"/>
    <w:rsid w:val="00707080"/>
    <w:rsid w:val="0070722A"/>
    <w:rsid w:val="0070736C"/>
    <w:rsid w:val="00707388"/>
    <w:rsid w:val="007073EA"/>
    <w:rsid w:val="00707443"/>
    <w:rsid w:val="00707453"/>
    <w:rsid w:val="00707648"/>
    <w:rsid w:val="0070775C"/>
    <w:rsid w:val="00707969"/>
    <w:rsid w:val="00707AD1"/>
    <w:rsid w:val="00707B2F"/>
    <w:rsid w:val="00707C63"/>
    <w:rsid w:val="00707CB5"/>
    <w:rsid w:val="00707CD0"/>
    <w:rsid w:val="00707D61"/>
    <w:rsid w:val="00707E47"/>
    <w:rsid w:val="00707F30"/>
    <w:rsid w:val="0071002B"/>
    <w:rsid w:val="00710210"/>
    <w:rsid w:val="0071029D"/>
    <w:rsid w:val="0071032D"/>
    <w:rsid w:val="007103E2"/>
    <w:rsid w:val="0071045F"/>
    <w:rsid w:val="007105AB"/>
    <w:rsid w:val="007105D4"/>
    <w:rsid w:val="007106AA"/>
    <w:rsid w:val="0071073B"/>
    <w:rsid w:val="00710822"/>
    <w:rsid w:val="007108B4"/>
    <w:rsid w:val="00710A2A"/>
    <w:rsid w:val="00710A4A"/>
    <w:rsid w:val="00710A7C"/>
    <w:rsid w:val="00710BCB"/>
    <w:rsid w:val="00710C08"/>
    <w:rsid w:val="00710D4E"/>
    <w:rsid w:val="00710EB0"/>
    <w:rsid w:val="00710EE4"/>
    <w:rsid w:val="00710EFD"/>
    <w:rsid w:val="007110CE"/>
    <w:rsid w:val="00711164"/>
    <w:rsid w:val="0071122B"/>
    <w:rsid w:val="0071132B"/>
    <w:rsid w:val="00711383"/>
    <w:rsid w:val="0071157B"/>
    <w:rsid w:val="007115E0"/>
    <w:rsid w:val="00711609"/>
    <w:rsid w:val="00711613"/>
    <w:rsid w:val="0071163B"/>
    <w:rsid w:val="007116C1"/>
    <w:rsid w:val="00711842"/>
    <w:rsid w:val="00711BF4"/>
    <w:rsid w:val="00711C07"/>
    <w:rsid w:val="00711D6E"/>
    <w:rsid w:val="00711E0A"/>
    <w:rsid w:val="00711E7B"/>
    <w:rsid w:val="00711F3D"/>
    <w:rsid w:val="00711F7A"/>
    <w:rsid w:val="00711FD7"/>
    <w:rsid w:val="00711FFA"/>
    <w:rsid w:val="007121FD"/>
    <w:rsid w:val="0071222E"/>
    <w:rsid w:val="007123AA"/>
    <w:rsid w:val="0071243F"/>
    <w:rsid w:val="00712719"/>
    <w:rsid w:val="0071277C"/>
    <w:rsid w:val="0071283F"/>
    <w:rsid w:val="0071285F"/>
    <w:rsid w:val="00712920"/>
    <w:rsid w:val="007129B3"/>
    <w:rsid w:val="00712A23"/>
    <w:rsid w:val="00712E9F"/>
    <w:rsid w:val="00712F61"/>
    <w:rsid w:val="00712FB6"/>
    <w:rsid w:val="007132A2"/>
    <w:rsid w:val="007132AF"/>
    <w:rsid w:val="0071357F"/>
    <w:rsid w:val="0071360D"/>
    <w:rsid w:val="007136B8"/>
    <w:rsid w:val="00713883"/>
    <w:rsid w:val="0071388D"/>
    <w:rsid w:val="00713AF0"/>
    <w:rsid w:val="00713B7B"/>
    <w:rsid w:val="00713C93"/>
    <w:rsid w:val="00713DFE"/>
    <w:rsid w:val="00713F19"/>
    <w:rsid w:val="00714048"/>
    <w:rsid w:val="00714071"/>
    <w:rsid w:val="00714078"/>
    <w:rsid w:val="0071414A"/>
    <w:rsid w:val="00714190"/>
    <w:rsid w:val="007142C3"/>
    <w:rsid w:val="007144C1"/>
    <w:rsid w:val="0071451E"/>
    <w:rsid w:val="00714521"/>
    <w:rsid w:val="007145D6"/>
    <w:rsid w:val="00714629"/>
    <w:rsid w:val="007146BD"/>
    <w:rsid w:val="00714714"/>
    <w:rsid w:val="0071473D"/>
    <w:rsid w:val="00714748"/>
    <w:rsid w:val="0071494F"/>
    <w:rsid w:val="00714A61"/>
    <w:rsid w:val="00714AFA"/>
    <w:rsid w:val="0071506B"/>
    <w:rsid w:val="007150B1"/>
    <w:rsid w:val="007151F5"/>
    <w:rsid w:val="0071521E"/>
    <w:rsid w:val="0071545F"/>
    <w:rsid w:val="00715579"/>
    <w:rsid w:val="007155BE"/>
    <w:rsid w:val="00715613"/>
    <w:rsid w:val="007156F6"/>
    <w:rsid w:val="007156FB"/>
    <w:rsid w:val="00715836"/>
    <w:rsid w:val="00715901"/>
    <w:rsid w:val="0071593B"/>
    <w:rsid w:val="00715949"/>
    <w:rsid w:val="00715953"/>
    <w:rsid w:val="007159AB"/>
    <w:rsid w:val="00715A17"/>
    <w:rsid w:val="00715AC8"/>
    <w:rsid w:val="00715BA5"/>
    <w:rsid w:val="00715BC5"/>
    <w:rsid w:val="00715DF6"/>
    <w:rsid w:val="00715DFA"/>
    <w:rsid w:val="00715EEC"/>
    <w:rsid w:val="00715FEA"/>
    <w:rsid w:val="007160E0"/>
    <w:rsid w:val="007160E4"/>
    <w:rsid w:val="0071622F"/>
    <w:rsid w:val="00716236"/>
    <w:rsid w:val="00716296"/>
    <w:rsid w:val="007163B8"/>
    <w:rsid w:val="007163E8"/>
    <w:rsid w:val="00716552"/>
    <w:rsid w:val="007165AD"/>
    <w:rsid w:val="00716738"/>
    <w:rsid w:val="00716743"/>
    <w:rsid w:val="00716875"/>
    <w:rsid w:val="00716924"/>
    <w:rsid w:val="0071697A"/>
    <w:rsid w:val="00716A12"/>
    <w:rsid w:val="00716A28"/>
    <w:rsid w:val="00716B94"/>
    <w:rsid w:val="00716DCD"/>
    <w:rsid w:val="00716F18"/>
    <w:rsid w:val="00716F8C"/>
    <w:rsid w:val="0071709A"/>
    <w:rsid w:val="007170A4"/>
    <w:rsid w:val="007170D5"/>
    <w:rsid w:val="007171D2"/>
    <w:rsid w:val="00717207"/>
    <w:rsid w:val="00717510"/>
    <w:rsid w:val="007176A5"/>
    <w:rsid w:val="007176AD"/>
    <w:rsid w:val="007176F8"/>
    <w:rsid w:val="007177C6"/>
    <w:rsid w:val="007177DC"/>
    <w:rsid w:val="0071794A"/>
    <w:rsid w:val="00717990"/>
    <w:rsid w:val="007179A5"/>
    <w:rsid w:val="00717BBC"/>
    <w:rsid w:val="00717BD2"/>
    <w:rsid w:val="00717E40"/>
    <w:rsid w:val="00717F67"/>
    <w:rsid w:val="00720127"/>
    <w:rsid w:val="00720162"/>
    <w:rsid w:val="007202E3"/>
    <w:rsid w:val="00720394"/>
    <w:rsid w:val="00720705"/>
    <w:rsid w:val="007207E8"/>
    <w:rsid w:val="00720887"/>
    <w:rsid w:val="00720AEA"/>
    <w:rsid w:val="00720AFD"/>
    <w:rsid w:val="00720B89"/>
    <w:rsid w:val="00720BD8"/>
    <w:rsid w:val="00720C8F"/>
    <w:rsid w:val="00720C99"/>
    <w:rsid w:val="00720DCA"/>
    <w:rsid w:val="00720ED6"/>
    <w:rsid w:val="00720F33"/>
    <w:rsid w:val="007210C9"/>
    <w:rsid w:val="007210F9"/>
    <w:rsid w:val="007211F7"/>
    <w:rsid w:val="0072120A"/>
    <w:rsid w:val="0072121B"/>
    <w:rsid w:val="007212E5"/>
    <w:rsid w:val="00721341"/>
    <w:rsid w:val="00721405"/>
    <w:rsid w:val="0072143A"/>
    <w:rsid w:val="00721578"/>
    <w:rsid w:val="007216B8"/>
    <w:rsid w:val="00721733"/>
    <w:rsid w:val="00721773"/>
    <w:rsid w:val="00721789"/>
    <w:rsid w:val="0072190A"/>
    <w:rsid w:val="00721926"/>
    <w:rsid w:val="0072196D"/>
    <w:rsid w:val="007219CE"/>
    <w:rsid w:val="00721B97"/>
    <w:rsid w:val="00721C47"/>
    <w:rsid w:val="00721D01"/>
    <w:rsid w:val="00721D8C"/>
    <w:rsid w:val="00721FF2"/>
    <w:rsid w:val="007220D0"/>
    <w:rsid w:val="007221A9"/>
    <w:rsid w:val="007221F9"/>
    <w:rsid w:val="0072225D"/>
    <w:rsid w:val="0072243F"/>
    <w:rsid w:val="0072252C"/>
    <w:rsid w:val="007225FD"/>
    <w:rsid w:val="0072261F"/>
    <w:rsid w:val="00722633"/>
    <w:rsid w:val="0072263C"/>
    <w:rsid w:val="00722837"/>
    <w:rsid w:val="00722909"/>
    <w:rsid w:val="00722B1A"/>
    <w:rsid w:val="00722B7D"/>
    <w:rsid w:val="00722C65"/>
    <w:rsid w:val="00722C6A"/>
    <w:rsid w:val="00722E05"/>
    <w:rsid w:val="00722E16"/>
    <w:rsid w:val="00722E3E"/>
    <w:rsid w:val="00722E76"/>
    <w:rsid w:val="00722E9E"/>
    <w:rsid w:val="00722FD8"/>
    <w:rsid w:val="007231BE"/>
    <w:rsid w:val="0072346F"/>
    <w:rsid w:val="00723487"/>
    <w:rsid w:val="007234B6"/>
    <w:rsid w:val="0072352E"/>
    <w:rsid w:val="007235BC"/>
    <w:rsid w:val="00723600"/>
    <w:rsid w:val="00723835"/>
    <w:rsid w:val="007238F2"/>
    <w:rsid w:val="0072396B"/>
    <w:rsid w:val="00723A1F"/>
    <w:rsid w:val="00723BA0"/>
    <w:rsid w:val="00723C27"/>
    <w:rsid w:val="00723C97"/>
    <w:rsid w:val="00723D45"/>
    <w:rsid w:val="00723E98"/>
    <w:rsid w:val="00723F1E"/>
    <w:rsid w:val="00723FCE"/>
    <w:rsid w:val="00723FF7"/>
    <w:rsid w:val="00724204"/>
    <w:rsid w:val="00724292"/>
    <w:rsid w:val="0072472C"/>
    <w:rsid w:val="0072498B"/>
    <w:rsid w:val="007249AB"/>
    <w:rsid w:val="00724A17"/>
    <w:rsid w:val="00724B11"/>
    <w:rsid w:val="00724CD9"/>
    <w:rsid w:val="00724D50"/>
    <w:rsid w:val="00724F1C"/>
    <w:rsid w:val="0072520F"/>
    <w:rsid w:val="007253D1"/>
    <w:rsid w:val="0072543B"/>
    <w:rsid w:val="0072550A"/>
    <w:rsid w:val="007255FA"/>
    <w:rsid w:val="007256E2"/>
    <w:rsid w:val="007257B6"/>
    <w:rsid w:val="007257D8"/>
    <w:rsid w:val="00725821"/>
    <w:rsid w:val="00725848"/>
    <w:rsid w:val="0072585A"/>
    <w:rsid w:val="007259C5"/>
    <w:rsid w:val="00725AFA"/>
    <w:rsid w:val="00725CB0"/>
    <w:rsid w:val="00725D3C"/>
    <w:rsid w:val="00725F7B"/>
    <w:rsid w:val="0072612F"/>
    <w:rsid w:val="007261A7"/>
    <w:rsid w:val="00726316"/>
    <w:rsid w:val="007265E3"/>
    <w:rsid w:val="0072668D"/>
    <w:rsid w:val="007267A2"/>
    <w:rsid w:val="007267EC"/>
    <w:rsid w:val="0072681A"/>
    <w:rsid w:val="00726A24"/>
    <w:rsid w:val="00726ACB"/>
    <w:rsid w:val="00726B3E"/>
    <w:rsid w:val="00726CE9"/>
    <w:rsid w:val="00726E2E"/>
    <w:rsid w:val="00726F1E"/>
    <w:rsid w:val="00726F5B"/>
    <w:rsid w:val="00726FF1"/>
    <w:rsid w:val="0072705A"/>
    <w:rsid w:val="00727213"/>
    <w:rsid w:val="007276AB"/>
    <w:rsid w:val="007277FD"/>
    <w:rsid w:val="007278C7"/>
    <w:rsid w:val="007278D8"/>
    <w:rsid w:val="00727A12"/>
    <w:rsid w:val="00727C9A"/>
    <w:rsid w:val="00727CC7"/>
    <w:rsid w:val="00727EBC"/>
    <w:rsid w:val="00727F47"/>
    <w:rsid w:val="00730042"/>
    <w:rsid w:val="0073008A"/>
    <w:rsid w:val="007300B8"/>
    <w:rsid w:val="00730215"/>
    <w:rsid w:val="00730251"/>
    <w:rsid w:val="00730582"/>
    <w:rsid w:val="007305F5"/>
    <w:rsid w:val="007305F9"/>
    <w:rsid w:val="00730879"/>
    <w:rsid w:val="00730901"/>
    <w:rsid w:val="00730927"/>
    <w:rsid w:val="00730BFF"/>
    <w:rsid w:val="00730E1F"/>
    <w:rsid w:val="00731230"/>
    <w:rsid w:val="007313D2"/>
    <w:rsid w:val="00731733"/>
    <w:rsid w:val="007318C1"/>
    <w:rsid w:val="00731959"/>
    <w:rsid w:val="007319AF"/>
    <w:rsid w:val="00731B52"/>
    <w:rsid w:val="00731BD2"/>
    <w:rsid w:val="00731BFC"/>
    <w:rsid w:val="00731C1A"/>
    <w:rsid w:val="00731C53"/>
    <w:rsid w:val="00731C8B"/>
    <w:rsid w:val="00731D9B"/>
    <w:rsid w:val="00731FEA"/>
    <w:rsid w:val="007320C9"/>
    <w:rsid w:val="0073213C"/>
    <w:rsid w:val="00732335"/>
    <w:rsid w:val="00732457"/>
    <w:rsid w:val="007325DF"/>
    <w:rsid w:val="00732809"/>
    <w:rsid w:val="007328A2"/>
    <w:rsid w:val="00732932"/>
    <w:rsid w:val="00732B3F"/>
    <w:rsid w:val="00732FDB"/>
    <w:rsid w:val="007332B8"/>
    <w:rsid w:val="007332FB"/>
    <w:rsid w:val="007333C2"/>
    <w:rsid w:val="0073351D"/>
    <w:rsid w:val="007335C5"/>
    <w:rsid w:val="00733748"/>
    <w:rsid w:val="00733934"/>
    <w:rsid w:val="00733D36"/>
    <w:rsid w:val="00733D67"/>
    <w:rsid w:val="00733D8D"/>
    <w:rsid w:val="00733E50"/>
    <w:rsid w:val="00733EB5"/>
    <w:rsid w:val="00734042"/>
    <w:rsid w:val="0073404A"/>
    <w:rsid w:val="00734055"/>
    <w:rsid w:val="00734277"/>
    <w:rsid w:val="007344A2"/>
    <w:rsid w:val="007344C2"/>
    <w:rsid w:val="00734558"/>
    <w:rsid w:val="00734564"/>
    <w:rsid w:val="00734681"/>
    <w:rsid w:val="0073493E"/>
    <w:rsid w:val="00734B8A"/>
    <w:rsid w:val="00734C51"/>
    <w:rsid w:val="00734E18"/>
    <w:rsid w:val="00734EE2"/>
    <w:rsid w:val="007350DB"/>
    <w:rsid w:val="00735203"/>
    <w:rsid w:val="00735257"/>
    <w:rsid w:val="0073526C"/>
    <w:rsid w:val="007355B4"/>
    <w:rsid w:val="007356CE"/>
    <w:rsid w:val="00735743"/>
    <w:rsid w:val="00735792"/>
    <w:rsid w:val="007357E6"/>
    <w:rsid w:val="007359CB"/>
    <w:rsid w:val="007359D0"/>
    <w:rsid w:val="00735A06"/>
    <w:rsid w:val="00735B29"/>
    <w:rsid w:val="00735B80"/>
    <w:rsid w:val="00735CF5"/>
    <w:rsid w:val="00735D05"/>
    <w:rsid w:val="00735D12"/>
    <w:rsid w:val="00735EDE"/>
    <w:rsid w:val="00735F58"/>
    <w:rsid w:val="00735F81"/>
    <w:rsid w:val="007361CF"/>
    <w:rsid w:val="00736217"/>
    <w:rsid w:val="007362DA"/>
    <w:rsid w:val="007362FF"/>
    <w:rsid w:val="00736638"/>
    <w:rsid w:val="007366E6"/>
    <w:rsid w:val="0073681C"/>
    <w:rsid w:val="007369E4"/>
    <w:rsid w:val="00736C2D"/>
    <w:rsid w:val="00736D04"/>
    <w:rsid w:val="00736E21"/>
    <w:rsid w:val="00736E47"/>
    <w:rsid w:val="00736F1E"/>
    <w:rsid w:val="00736F70"/>
    <w:rsid w:val="00736F9D"/>
    <w:rsid w:val="00737262"/>
    <w:rsid w:val="007372E5"/>
    <w:rsid w:val="00737333"/>
    <w:rsid w:val="00737397"/>
    <w:rsid w:val="007373D0"/>
    <w:rsid w:val="007373F5"/>
    <w:rsid w:val="0073781F"/>
    <w:rsid w:val="00737918"/>
    <w:rsid w:val="0073793D"/>
    <w:rsid w:val="00737AD8"/>
    <w:rsid w:val="00737C95"/>
    <w:rsid w:val="00737D15"/>
    <w:rsid w:val="00737FA4"/>
    <w:rsid w:val="0074013A"/>
    <w:rsid w:val="0074015F"/>
    <w:rsid w:val="00740317"/>
    <w:rsid w:val="00740326"/>
    <w:rsid w:val="0074034E"/>
    <w:rsid w:val="0074045D"/>
    <w:rsid w:val="00740580"/>
    <w:rsid w:val="00740710"/>
    <w:rsid w:val="0074075F"/>
    <w:rsid w:val="00740806"/>
    <w:rsid w:val="00740A37"/>
    <w:rsid w:val="00740AFD"/>
    <w:rsid w:val="00740B55"/>
    <w:rsid w:val="00740D08"/>
    <w:rsid w:val="00740D91"/>
    <w:rsid w:val="00740E47"/>
    <w:rsid w:val="00740F6E"/>
    <w:rsid w:val="007410D0"/>
    <w:rsid w:val="00741252"/>
    <w:rsid w:val="00741299"/>
    <w:rsid w:val="00741691"/>
    <w:rsid w:val="007418CD"/>
    <w:rsid w:val="007418E3"/>
    <w:rsid w:val="00741AEB"/>
    <w:rsid w:val="00741BCC"/>
    <w:rsid w:val="00741D0A"/>
    <w:rsid w:val="00741D14"/>
    <w:rsid w:val="00741D2C"/>
    <w:rsid w:val="00741E03"/>
    <w:rsid w:val="0074202A"/>
    <w:rsid w:val="007420F4"/>
    <w:rsid w:val="00742179"/>
    <w:rsid w:val="00742481"/>
    <w:rsid w:val="00742732"/>
    <w:rsid w:val="007427FB"/>
    <w:rsid w:val="00742947"/>
    <w:rsid w:val="00742956"/>
    <w:rsid w:val="0074298E"/>
    <w:rsid w:val="00742B25"/>
    <w:rsid w:val="00742B96"/>
    <w:rsid w:val="00742BB2"/>
    <w:rsid w:val="00742C51"/>
    <w:rsid w:val="00742C5C"/>
    <w:rsid w:val="00742D8B"/>
    <w:rsid w:val="00742EDB"/>
    <w:rsid w:val="00742F25"/>
    <w:rsid w:val="0074314E"/>
    <w:rsid w:val="007431DC"/>
    <w:rsid w:val="00743244"/>
    <w:rsid w:val="00743275"/>
    <w:rsid w:val="00743575"/>
    <w:rsid w:val="0074374E"/>
    <w:rsid w:val="00743C9A"/>
    <w:rsid w:val="00743DA1"/>
    <w:rsid w:val="00743F9F"/>
    <w:rsid w:val="007441FD"/>
    <w:rsid w:val="00744283"/>
    <w:rsid w:val="007444E5"/>
    <w:rsid w:val="00744500"/>
    <w:rsid w:val="0074450E"/>
    <w:rsid w:val="00744546"/>
    <w:rsid w:val="0074465A"/>
    <w:rsid w:val="00744985"/>
    <w:rsid w:val="007449F6"/>
    <w:rsid w:val="00744E55"/>
    <w:rsid w:val="00744E9F"/>
    <w:rsid w:val="00744EAF"/>
    <w:rsid w:val="00744F82"/>
    <w:rsid w:val="00745160"/>
    <w:rsid w:val="007452D5"/>
    <w:rsid w:val="007453A5"/>
    <w:rsid w:val="00745427"/>
    <w:rsid w:val="007454EF"/>
    <w:rsid w:val="0074553B"/>
    <w:rsid w:val="00745551"/>
    <w:rsid w:val="00745693"/>
    <w:rsid w:val="00745739"/>
    <w:rsid w:val="007458F9"/>
    <w:rsid w:val="0074593F"/>
    <w:rsid w:val="00745940"/>
    <w:rsid w:val="0074597A"/>
    <w:rsid w:val="00745AE3"/>
    <w:rsid w:val="00745B34"/>
    <w:rsid w:val="00745BD0"/>
    <w:rsid w:val="00745C04"/>
    <w:rsid w:val="00745D89"/>
    <w:rsid w:val="00745E7A"/>
    <w:rsid w:val="00745E97"/>
    <w:rsid w:val="00745F1D"/>
    <w:rsid w:val="00745F26"/>
    <w:rsid w:val="00745F6C"/>
    <w:rsid w:val="007461BA"/>
    <w:rsid w:val="0074622B"/>
    <w:rsid w:val="00746353"/>
    <w:rsid w:val="007463A9"/>
    <w:rsid w:val="007463DD"/>
    <w:rsid w:val="00746402"/>
    <w:rsid w:val="00746431"/>
    <w:rsid w:val="0074652E"/>
    <w:rsid w:val="007467AE"/>
    <w:rsid w:val="00746883"/>
    <w:rsid w:val="0074689B"/>
    <w:rsid w:val="00746BBA"/>
    <w:rsid w:val="00746BF3"/>
    <w:rsid w:val="00746CD5"/>
    <w:rsid w:val="00746D67"/>
    <w:rsid w:val="00746EA0"/>
    <w:rsid w:val="00746FCB"/>
    <w:rsid w:val="00747313"/>
    <w:rsid w:val="00747361"/>
    <w:rsid w:val="00747942"/>
    <w:rsid w:val="00747B90"/>
    <w:rsid w:val="00747BE5"/>
    <w:rsid w:val="00747E71"/>
    <w:rsid w:val="00747F1C"/>
    <w:rsid w:val="00747F98"/>
    <w:rsid w:val="0075009B"/>
    <w:rsid w:val="007500BF"/>
    <w:rsid w:val="00750284"/>
    <w:rsid w:val="0075038E"/>
    <w:rsid w:val="0075069D"/>
    <w:rsid w:val="007506DB"/>
    <w:rsid w:val="007506E4"/>
    <w:rsid w:val="0075095F"/>
    <w:rsid w:val="00750A20"/>
    <w:rsid w:val="00750A93"/>
    <w:rsid w:val="00750E66"/>
    <w:rsid w:val="00750EA6"/>
    <w:rsid w:val="00750F64"/>
    <w:rsid w:val="007510A0"/>
    <w:rsid w:val="007510B1"/>
    <w:rsid w:val="00751225"/>
    <w:rsid w:val="0075122D"/>
    <w:rsid w:val="00751245"/>
    <w:rsid w:val="00751275"/>
    <w:rsid w:val="0075138A"/>
    <w:rsid w:val="00751397"/>
    <w:rsid w:val="007513CD"/>
    <w:rsid w:val="00751443"/>
    <w:rsid w:val="007519F3"/>
    <w:rsid w:val="00751A51"/>
    <w:rsid w:val="00751AF4"/>
    <w:rsid w:val="00751D74"/>
    <w:rsid w:val="00751E47"/>
    <w:rsid w:val="00751EC9"/>
    <w:rsid w:val="00751EEF"/>
    <w:rsid w:val="00751F33"/>
    <w:rsid w:val="00751FF1"/>
    <w:rsid w:val="007521F1"/>
    <w:rsid w:val="00752303"/>
    <w:rsid w:val="007524E4"/>
    <w:rsid w:val="00752652"/>
    <w:rsid w:val="00752679"/>
    <w:rsid w:val="0075268E"/>
    <w:rsid w:val="00752753"/>
    <w:rsid w:val="007527CF"/>
    <w:rsid w:val="007528EB"/>
    <w:rsid w:val="00752AB9"/>
    <w:rsid w:val="00752B20"/>
    <w:rsid w:val="00752E39"/>
    <w:rsid w:val="00752F22"/>
    <w:rsid w:val="00752F7D"/>
    <w:rsid w:val="00752FEF"/>
    <w:rsid w:val="00753123"/>
    <w:rsid w:val="007531E8"/>
    <w:rsid w:val="00753329"/>
    <w:rsid w:val="007533FA"/>
    <w:rsid w:val="007534A7"/>
    <w:rsid w:val="00753583"/>
    <w:rsid w:val="00753618"/>
    <w:rsid w:val="0075367B"/>
    <w:rsid w:val="00753690"/>
    <w:rsid w:val="00753794"/>
    <w:rsid w:val="00753834"/>
    <w:rsid w:val="00753885"/>
    <w:rsid w:val="007538E6"/>
    <w:rsid w:val="00753A94"/>
    <w:rsid w:val="00753ABA"/>
    <w:rsid w:val="00753B63"/>
    <w:rsid w:val="00753CD2"/>
    <w:rsid w:val="00753F36"/>
    <w:rsid w:val="007540F4"/>
    <w:rsid w:val="00754118"/>
    <w:rsid w:val="00754180"/>
    <w:rsid w:val="007542E9"/>
    <w:rsid w:val="007543A3"/>
    <w:rsid w:val="007543BB"/>
    <w:rsid w:val="0075461A"/>
    <w:rsid w:val="0075466B"/>
    <w:rsid w:val="007546C1"/>
    <w:rsid w:val="007546DC"/>
    <w:rsid w:val="00754858"/>
    <w:rsid w:val="00754909"/>
    <w:rsid w:val="00754952"/>
    <w:rsid w:val="00754ACC"/>
    <w:rsid w:val="00754C1D"/>
    <w:rsid w:val="00754D12"/>
    <w:rsid w:val="00754E90"/>
    <w:rsid w:val="00754F85"/>
    <w:rsid w:val="00754FD1"/>
    <w:rsid w:val="007550AB"/>
    <w:rsid w:val="00755245"/>
    <w:rsid w:val="007553E1"/>
    <w:rsid w:val="007554CF"/>
    <w:rsid w:val="00755542"/>
    <w:rsid w:val="007555B4"/>
    <w:rsid w:val="007555B9"/>
    <w:rsid w:val="0075563A"/>
    <w:rsid w:val="00755652"/>
    <w:rsid w:val="00755B3D"/>
    <w:rsid w:val="00755BBB"/>
    <w:rsid w:val="00755CEA"/>
    <w:rsid w:val="00755D2E"/>
    <w:rsid w:val="00755EEB"/>
    <w:rsid w:val="00756033"/>
    <w:rsid w:val="0075607F"/>
    <w:rsid w:val="007561B1"/>
    <w:rsid w:val="007563CB"/>
    <w:rsid w:val="0075648F"/>
    <w:rsid w:val="007565C3"/>
    <w:rsid w:val="007565D0"/>
    <w:rsid w:val="00756617"/>
    <w:rsid w:val="00756629"/>
    <w:rsid w:val="007567B1"/>
    <w:rsid w:val="00756860"/>
    <w:rsid w:val="007568AE"/>
    <w:rsid w:val="00756908"/>
    <w:rsid w:val="0075690F"/>
    <w:rsid w:val="00756A62"/>
    <w:rsid w:val="00756A85"/>
    <w:rsid w:val="00756C39"/>
    <w:rsid w:val="00756CC3"/>
    <w:rsid w:val="00756CDD"/>
    <w:rsid w:val="00756D0F"/>
    <w:rsid w:val="00756E46"/>
    <w:rsid w:val="00756FF3"/>
    <w:rsid w:val="007570B0"/>
    <w:rsid w:val="007570CE"/>
    <w:rsid w:val="00757236"/>
    <w:rsid w:val="00757272"/>
    <w:rsid w:val="00757361"/>
    <w:rsid w:val="0075757E"/>
    <w:rsid w:val="0075758D"/>
    <w:rsid w:val="0075760C"/>
    <w:rsid w:val="007577CE"/>
    <w:rsid w:val="00757838"/>
    <w:rsid w:val="007579B5"/>
    <w:rsid w:val="00757A7B"/>
    <w:rsid w:val="00757AB1"/>
    <w:rsid w:val="00757CAD"/>
    <w:rsid w:val="00757D3F"/>
    <w:rsid w:val="00757D9B"/>
    <w:rsid w:val="00757DEB"/>
    <w:rsid w:val="00757F61"/>
    <w:rsid w:val="00757FF0"/>
    <w:rsid w:val="00760024"/>
    <w:rsid w:val="00760203"/>
    <w:rsid w:val="00760255"/>
    <w:rsid w:val="0076029C"/>
    <w:rsid w:val="00760388"/>
    <w:rsid w:val="0076058E"/>
    <w:rsid w:val="007605E1"/>
    <w:rsid w:val="007606F7"/>
    <w:rsid w:val="00760DEA"/>
    <w:rsid w:val="00760EFB"/>
    <w:rsid w:val="00760FD1"/>
    <w:rsid w:val="0076108E"/>
    <w:rsid w:val="007612F1"/>
    <w:rsid w:val="00761331"/>
    <w:rsid w:val="00761459"/>
    <w:rsid w:val="0076145E"/>
    <w:rsid w:val="007614AF"/>
    <w:rsid w:val="00761893"/>
    <w:rsid w:val="007618A8"/>
    <w:rsid w:val="007619FC"/>
    <w:rsid w:val="00761A8F"/>
    <w:rsid w:val="00761AEB"/>
    <w:rsid w:val="00761B0F"/>
    <w:rsid w:val="00761BAF"/>
    <w:rsid w:val="00761C24"/>
    <w:rsid w:val="00761D95"/>
    <w:rsid w:val="00762038"/>
    <w:rsid w:val="007622FB"/>
    <w:rsid w:val="00762328"/>
    <w:rsid w:val="007624E2"/>
    <w:rsid w:val="0076263B"/>
    <w:rsid w:val="007626E6"/>
    <w:rsid w:val="0076279D"/>
    <w:rsid w:val="00762997"/>
    <w:rsid w:val="00762ADD"/>
    <w:rsid w:val="00762CAE"/>
    <w:rsid w:val="00762D27"/>
    <w:rsid w:val="00762D40"/>
    <w:rsid w:val="00762D9E"/>
    <w:rsid w:val="00762DB5"/>
    <w:rsid w:val="00762E5D"/>
    <w:rsid w:val="00762F21"/>
    <w:rsid w:val="007630F9"/>
    <w:rsid w:val="00763305"/>
    <w:rsid w:val="007633C8"/>
    <w:rsid w:val="00763503"/>
    <w:rsid w:val="00763572"/>
    <w:rsid w:val="00763594"/>
    <w:rsid w:val="00763C52"/>
    <w:rsid w:val="00763CCA"/>
    <w:rsid w:val="00763CD3"/>
    <w:rsid w:val="00763D38"/>
    <w:rsid w:val="00763D48"/>
    <w:rsid w:val="00763E61"/>
    <w:rsid w:val="00763F4E"/>
    <w:rsid w:val="00763F85"/>
    <w:rsid w:val="00763FAC"/>
    <w:rsid w:val="00764145"/>
    <w:rsid w:val="0076419C"/>
    <w:rsid w:val="00764202"/>
    <w:rsid w:val="00764882"/>
    <w:rsid w:val="00764897"/>
    <w:rsid w:val="007649A8"/>
    <w:rsid w:val="00764A10"/>
    <w:rsid w:val="00764B10"/>
    <w:rsid w:val="00764B56"/>
    <w:rsid w:val="00764C02"/>
    <w:rsid w:val="00764E4B"/>
    <w:rsid w:val="00764F5D"/>
    <w:rsid w:val="00764F70"/>
    <w:rsid w:val="00764FEB"/>
    <w:rsid w:val="00765023"/>
    <w:rsid w:val="007651DC"/>
    <w:rsid w:val="00765201"/>
    <w:rsid w:val="007652B1"/>
    <w:rsid w:val="0076540A"/>
    <w:rsid w:val="00765442"/>
    <w:rsid w:val="00765483"/>
    <w:rsid w:val="0076549B"/>
    <w:rsid w:val="007654EB"/>
    <w:rsid w:val="00765592"/>
    <w:rsid w:val="0076561A"/>
    <w:rsid w:val="00765794"/>
    <w:rsid w:val="007657A8"/>
    <w:rsid w:val="007657F7"/>
    <w:rsid w:val="00765850"/>
    <w:rsid w:val="007658E9"/>
    <w:rsid w:val="007658FC"/>
    <w:rsid w:val="00765B97"/>
    <w:rsid w:val="00765B99"/>
    <w:rsid w:val="00765B9C"/>
    <w:rsid w:val="00765C33"/>
    <w:rsid w:val="00765DDF"/>
    <w:rsid w:val="00765EF8"/>
    <w:rsid w:val="00765F27"/>
    <w:rsid w:val="00766168"/>
    <w:rsid w:val="00766287"/>
    <w:rsid w:val="00766363"/>
    <w:rsid w:val="00766424"/>
    <w:rsid w:val="00766435"/>
    <w:rsid w:val="00766440"/>
    <w:rsid w:val="007664F0"/>
    <w:rsid w:val="00766576"/>
    <w:rsid w:val="007665C9"/>
    <w:rsid w:val="00766608"/>
    <w:rsid w:val="00766747"/>
    <w:rsid w:val="00766B5E"/>
    <w:rsid w:val="00766BEB"/>
    <w:rsid w:val="00766C06"/>
    <w:rsid w:val="00766C42"/>
    <w:rsid w:val="00766CD6"/>
    <w:rsid w:val="00766FF0"/>
    <w:rsid w:val="00767084"/>
    <w:rsid w:val="007670E4"/>
    <w:rsid w:val="007671C8"/>
    <w:rsid w:val="00767523"/>
    <w:rsid w:val="0076757A"/>
    <w:rsid w:val="007675F4"/>
    <w:rsid w:val="00767724"/>
    <w:rsid w:val="007677C8"/>
    <w:rsid w:val="00767940"/>
    <w:rsid w:val="00767A21"/>
    <w:rsid w:val="00767B38"/>
    <w:rsid w:val="00767BBB"/>
    <w:rsid w:val="00767C04"/>
    <w:rsid w:val="00767C85"/>
    <w:rsid w:val="00767CA8"/>
    <w:rsid w:val="007700DA"/>
    <w:rsid w:val="007701AF"/>
    <w:rsid w:val="0077022D"/>
    <w:rsid w:val="00770268"/>
    <w:rsid w:val="0077032C"/>
    <w:rsid w:val="00770419"/>
    <w:rsid w:val="00770467"/>
    <w:rsid w:val="007705E3"/>
    <w:rsid w:val="00770623"/>
    <w:rsid w:val="007707DB"/>
    <w:rsid w:val="0077083D"/>
    <w:rsid w:val="00770A34"/>
    <w:rsid w:val="00770A43"/>
    <w:rsid w:val="00770A46"/>
    <w:rsid w:val="00770B35"/>
    <w:rsid w:val="00770BB5"/>
    <w:rsid w:val="00770C80"/>
    <w:rsid w:val="00770DAF"/>
    <w:rsid w:val="00770EF6"/>
    <w:rsid w:val="0077104D"/>
    <w:rsid w:val="0077120A"/>
    <w:rsid w:val="0077128F"/>
    <w:rsid w:val="00771291"/>
    <w:rsid w:val="007714AC"/>
    <w:rsid w:val="0077152B"/>
    <w:rsid w:val="00771579"/>
    <w:rsid w:val="007715B2"/>
    <w:rsid w:val="007715CD"/>
    <w:rsid w:val="0077170C"/>
    <w:rsid w:val="00771751"/>
    <w:rsid w:val="007717E0"/>
    <w:rsid w:val="0077191B"/>
    <w:rsid w:val="007719A8"/>
    <w:rsid w:val="00771A24"/>
    <w:rsid w:val="00771A38"/>
    <w:rsid w:val="00771B34"/>
    <w:rsid w:val="00771B42"/>
    <w:rsid w:val="00771BB9"/>
    <w:rsid w:val="00771CD9"/>
    <w:rsid w:val="0077202F"/>
    <w:rsid w:val="007720B3"/>
    <w:rsid w:val="007721B6"/>
    <w:rsid w:val="00772275"/>
    <w:rsid w:val="0077227A"/>
    <w:rsid w:val="007723E7"/>
    <w:rsid w:val="00772534"/>
    <w:rsid w:val="0077278E"/>
    <w:rsid w:val="00772806"/>
    <w:rsid w:val="00772836"/>
    <w:rsid w:val="00772843"/>
    <w:rsid w:val="00772877"/>
    <w:rsid w:val="00772B15"/>
    <w:rsid w:val="00772BBD"/>
    <w:rsid w:val="00772CE1"/>
    <w:rsid w:val="00772E17"/>
    <w:rsid w:val="00772E79"/>
    <w:rsid w:val="00772EDF"/>
    <w:rsid w:val="00772FBA"/>
    <w:rsid w:val="007731BD"/>
    <w:rsid w:val="00773451"/>
    <w:rsid w:val="007734C7"/>
    <w:rsid w:val="00773627"/>
    <w:rsid w:val="00773647"/>
    <w:rsid w:val="00773732"/>
    <w:rsid w:val="0077379D"/>
    <w:rsid w:val="007738FE"/>
    <w:rsid w:val="0077390A"/>
    <w:rsid w:val="007739E9"/>
    <w:rsid w:val="00773BBF"/>
    <w:rsid w:val="00773CBD"/>
    <w:rsid w:val="00773DCF"/>
    <w:rsid w:val="00773E6B"/>
    <w:rsid w:val="00773FDF"/>
    <w:rsid w:val="00774004"/>
    <w:rsid w:val="0077405B"/>
    <w:rsid w:val="00774133"/>
    <w:rsid w:val="007742F5"/>
    <w:rsid w:val="00774387"/>
    <w:rsid w:val="007743C9"/>
    <w:rsid w:val="007743DF"/>
    <w:rsid w:val="00774408"/>
    <w:rsid w:val="0077457F"/>
    <w:rsid w:val="00774AF2"/>
    <w:rsid w:val="00774DE8"/>
    <w:rsid w:val="00774EED"/>
    <w:rsid w:val="00774F6E"/>
    <w:rsid w:val="00774FEB"/>
    <w:rsid w:val="0077506F"/>
    <w:rsid w:val="0077510C"/>
    <w:rsid w:val="00775111"/>
    <w:rsid w:val="007751F8"/>
    <w:rsid w:val="00775285"/>
    <w:rsid w:val="007752C7"/>
    <w:rsid w:val="007752CB"/>
    <w:rsid w:val="00775512"/>
    <w:rsid w:val="0077567A"/>
    <w:rsid w:val="00775724"/>
    <w:rsid w:val="00775809"/>
    <w:rsid w:val="007758BC"/>
    <w:rsid w:val="007759E7"/>
    <w:rsid w:val="00775A62"/>
    <w:rsid w:val="00775A76"/>
    <w:rsid w:val="00775AD6"/>
    <w:rsid w:val="00775BC1"/>
    <w:rsid w:val="00775BD3"/>
    <w:rsid w:val="00775C7F"/>
    <w:rsid w:val="00775D34"/>
    <w:rsid w:val="00775FAA"/>
    <w:rsid w:val="0077600A"/>
    <w:rsid w:val="007760B9"/>
    <w:rsid w:val="007760EB"/>
    <w:rsid w:val="00776103"/>
    <w:rsid w:val="00776371"/>
    <w:rsid w:val="007763AC"/>
    <w:rsid w:val="007764EE"/>
    <w:rsid w:val="00776601"/>
    <w:rsid w:val="00776687"/>
    <w:rsid w:val="007769DC"/>
    <w:rsid w:val="00776A58"/>
    <w:rsid w:val="00776A72"/>
    <w:rsid w:val="00776AA0"/>
    <w:rsid w:val="00776AB1"/>
    <w:rsid w:val="00776B30"/>
    <w:rsid w:val="00776BB1"/>
    <w:rsid w:val="00776C11"/>
    <w:rsid w:val="007771FB"/>
    <w:rsid w:val="0077728E"/>
    <w:rsid w:val="007772F7"/>
    <w:rsid w:val="007773A9"/>
    <w:rsid w:val="007773FF"/>
    <w:rsid w:val="00777512"/>
    <w:rsid w:val="007776BE"/>
    <w:rsid w:val="00777720"/>
    <w:rsid w:val="00777950"/>
    <w:rsid w:val="00777976"/>
    <w:rsid w:val="0077797D"/>
    <w:rsid w:val="0077798E"/>
    <w:rsid w:val="007779BB"/>
    <w:rsid w:val="00777A87"/>
    <w:rsid w:val="00777A91"/>
    <w:rsid w:val="00777C52"/>
    <w:rsid w:val="00777CF0"/>
    <w:rsid w:val="00777E39"/>
    <w:rsid w:val="00777F07"/>
    <w:rsid w:val="00777F1A"/>
    <w:rsid w:val="00777F4F"/>
    <w:rsid w:val="0078005E"/>
    <w:rsid w:val="0078013E"/>
    <w:rsid w:val="00780158"/>
    <w:rsid w:val="0078017E"/>
    <w:rsid w:val="007801E4"/>
    <w:rsid w:val="00780223"/>
    <w:rsid w:val="007802B5"/>
    <w:rsid w:val="00780428"/>
    <w:rsid w:val="007804B5"/>
    <w:rsid w:val="007804DC"/>
    <w:rsid w:val="00780567"/>
    <w:rsid w:val="00780591"/>
    <w:rsid w:val="00780687"/>
    <w:rsid w:val="007806A3"/>
    <w:rsid w:val="00780728"/>
    <w:rsid w:val="007807CC"/>
    <w:rsid w:val="007808BC"/>
    <w:rsid w:val="007808F0"/>
    <w:rsid w:val="007808F6"/>
    <w:rsid w:val="007809DE"/>
    <w:rsid w:val="00780A69"/>
    <w:rsid w:val="00780ADB"/>
    <w:rsid w:val="00780AE1"/>
    <w:rsid w:val="00780B5A"/>
    <w:rsid w:val="00780C5E"/>
    <w:rsid w:val="00780C98"/>
    <w:rsid w:val="00780D72"/>
    <w:rsid w:val="00780DFE"/>
    <w:rsid w:val="00780E78"/>
    <w:rsid w:val="00780F66"/>
    <w:rsid w:val="00781060"/>
    <w:rsid w:val="00781254"/>
    <w:rsid w:val="00781282"/>
    <w:rsid w:val="00781334"/>
    <w:rsid w:val="00781362"/>
    <w:rsid w:val="007813E1"/>
    <w:rsid w:val="00781447"/>
    <w:rsid w:val="00781497"/>
    <w:rsid w:val="00781538"/>
    <w:rsid w:val="007815E5"/>
    <w:rsid w:val="007816E2"/>
    <w:rsid w:val="00781711"/>
    <w:rsid w:val="00781725"/>
    <w:rsid w:val="0078188A"/>
    <w:rsid w:val="007818C8"/>
    <w:rsid w:val="00781933"/>
    <w:rsid w:val="007819BA"/>
    <w:rsid w:val="00781BE2"/>
    <w:rsid w:val="00781DB6"/>
    <w:rsid w:val="00781EFB"/>
    <w:rsid w:val="00781F19"/>
    <w:rsid w:val="0078220D"/>
    <w:rsid w:val="00782301"/>
    <w:rsid w:val="007823E8"/>
    <w:rsid w:val="007824CE"/>
    <w:rsid w:val="00782668"/>
    <w:rsid w:val="0078274E"/>
    <w:rsid w:val="007827B2"/>
    <w:rsid w:val="007828AB"/>
    <w:rsid w:val="00782900"/>
    <w:rsid w:val="0078298A"/>
    <w:rsid w:val="00782ACC"/>
    <w:rsid w:val="00782B48"/>
    <w:rsid w:val="00782B84"/>
    <w:rsid w:val="00782BFF"/>
    <w:rsid w:val="00782C79"/>
    <w:rsid w:val="00782CCC"/>
    <w:rsid w:val="00782E4F"/>
    <w:rsid w:val="00782E71"/>
    <w:rsid w:val="00782E73"/>
    <w:rsid w:val="00782EDD"/>
    <w:rsid w:val="00783116"/>
    <w:rsid w:val="007831CB"/>
    <w:rsid w:val="0078329F"/>
    <w:rsid w:val="0078348F"/>
    <w:rsid w:val="00783495"/>
    <w:rsid w:val="007834E3"/>
    <w:rsid w:val="00783593"/>
    <w:rsid w:val="00783637"/>
    <w:rsid w:val="00783CFE"/>
    <w:rsid w:val="00783D71"/>
    <w:rsid w:val="00783DC5"/>
    <w:rsid w:val="00783E47"/>
    <w:rsid w:val="00783F5F"/>
    <w:rsid w:val="00783F97"/>
    <w:rsid w:val="00784048"/>
    <w:rsid w:val="00784152"/>
    <w:rsid w:val="007841DD"/>
    <w:rsid w:val="007841F2"/>
    <w:rsid w:val="007842DC"/>
    <w:rsid w:val="00784365"/>
    <w:rsid w:val="00784586"/>
    <w:rsid w:val="00784610"/>
    <w:rsid w:val="007846D7"/>
    <w:rsid w:val="0078472D"/>
    <w:rsid w:val="0078479E"/>
    <w:rsid w:val="007848B9"/>
    <w:rsid w:val="00784C61"/>
    <w:rsid w:val="00784E9E"/>
    <w:rsid w:val="00784FD3"/>
    <w:rsid w:val="007850A3"/>
    <w:rsid w:val="00785188"/>
    <w:rsid w:val="0078521D"/>
    <w:rsid w:val="0078546F"/>
    <w:rsid w:val="007855B0"/>
    <w:rsid w:val="00785707"/>
    <w:rsid w:val="007857EB"/>
    <w:rsid w:val="00785A72"/>
    <w:rsid w:val="00785AD3"/>
    <w:rsid w:val="00785B4C"/>
    <w:rsid w:val="00785C33"/>
    <w:rsid w:val="00785CCE"/>
    <w:rsid w:val="00785E28"/>
    <w:rsid w:val="00785F2A"/>
    <w:rsid w:val="00785FFA"/>
    <w:rsid w:val="0078606F"/>
    <w:rsid w:val="00786076"/>
    <w:rsid w:val="007862E1"/>
    <w:rsid w:val="00786368"/>
    <w:rsid w:val="0078636B"/>
    <w:rsid w:val="00786500"/>
    <w:rsid w:val="00786607"/>
    <w:rsid w:val="00786682"/>
    <w:rsid w:val="007866E7"/>
    <w:rsid w:val="00786982"/>
    <w:rsid w:val="00786B11"/>
    <w:rsid w:val="00786B3F"/>
    <w:rsid w:val="00786B42"/>
    <w:rsid w:val="00786B9B"/>
    <w:rsid w:val="00786BB9"/>
    <w:rsid w:val="00786BE1"/>
    <w:rsid w:val="00786D96"/>
    <w:rsid w:val="00786E20"/>
    <w:rsid w:val="00786FF6"/>
    <w:rsid w:val="007870C9"/>
    <w:rsid w:val="00787201"/>
    <w:rsid w:val="00787396"/>
    <w:rsid w:val="007877B8"/>
    <w:rsid w:val="00787937"/>
    <w:rsid w:val="0078793D"/>
    <w:rsid w:val="00787A05"/>
    <w:rsid w:val="00787ABD"/>
    <w:rsid w:val="00790035"/>
    <w:rsid w:val="00790186"/>
    <w:rsid w:val="007902B2"/>
    <w:rsid w:val="0079051B"/>
    <w:rsid w:val="0079054C"/>
    <w:rsid w:val="00790577"/>
    <w:rsid w:val="0079064C"/>
    <w:rsid w:val="007906AF"/>
    <w:rsid w:val="0079090F"/>
    <w:rsid w:val="00790AE8"/>
    <w:rsid w:val="00790BDE"/>
    <w:rsid w:val="00790C54"/>
    <w:rsid w:val="00790CB4"/>
    <w:rsid w:val="00790CCF"/>
    <w:rsid w:val="00790EF1"/>
    <w:rsid w:val="00790F07"/>
    <w:rsid w:val="00790F8E"/>
    <w:rsid w:val="00790FD8"/>
    <w:rsid w:val="00791258"/>
    <w:rsid w:val="0079126E"/>
    <w:rsid w:val="00791324"/>
    <w:rsid w:val="00791347"/>
    <w:rsid w:val="00791650"/>
    <w:rsid w:val="007916F0"/>
    <w:rsid w:val="007917D6"/>
    <w:rsid w:val="00791891"/>
    <w:rsid w:val="007919AE"/>
    <w:rsid w:val="007919D8"/>
    <w:rsid w:val="00791AF1"/>
    <w:rsid w:val="00791B79"/>
    <w:rsid w:val="00791C4E"/>
    <w:rsid w:val="00791D9A"/>
    <w:rsid w:val="00791E78"/>
    <w:rsid w:val="00792040"/>
    <w:rsid w:val="007920B3"/>
    <w:rsid w:val="007922CD"/>
    <w:rsid w:val="0079238B"/>
    <w:rsid w:val="007923D8"/>
    <w:rsid w:val="00792488"/>
    <w:rsid w:val="0079248C"/>
    <w:rsid w:val="00792552"/>
    <w:rsid w:val="0079265B"/>
    <w:rsid w:val="0079266B"/>
    <w:rsid w:val="00792688"/>
    <w:rsid w:val="00792690"/>
    <w:rsid w:val="00792735"/>
    <w:rsid w:val="0079277C"/>
    <w:rsid w:val="007928FD"/>
    <w:rsid w:val="00792907"/>
    <w:rsid w:val="00792993"/>
    <w:rsid w:val="007929DF"/>
    <w:rsid w:val="00792AC4"/>
    <w:rsid w:val="00792C83"/>
    <w:rsid w:val="00792F07"/>
    <w:rsid w:val="00793057"/>
    <w:rsid w:val="0079308B"/>
    <w:rsid w:val="00793313"/>
    <w:rsid w:val="00793361"/>
    <w:rsid w:val="007933FF"/>
    <w:rsid w:val="00793462"/>
    <w:rsid w:val="00793A66"/>
    <w:rsid w:val="00793ABD"/>
    <w:rsid w:val="00793AFE"/>
    <w:rsid w:val="00793B12"/>
    <w:rsid w:val="00793B6A"/>
    <w:rsid w:val="00793DA6"/>
    <w:rsid w:val="00793DD0"/>
    <w:rsid w:val="00793E8B"/>
    <w:rsid w:val="00793E98"/>
    <w:rsid w:val="00793F9D"/>
    <w:rsid w:val="00794018"/>
    <w:rsid w:val="007940AF"/>
    <w:rsid w:val="00794122"/>
    <w:rsid w:val="00794155"/>
    <w:rsid w:val="007942D9"/>
    <w:rsid w:val="00794329"/>
    <w:rsid w:val="00794354"/>
    <w:rsid w:val="0079436E"/>
    <w:rsid w:val="007943F0"/>
    <w:rsid w:val="0079446F"/>
    <w:rsid w:val="0079459D"/>
    <w:rsid w:val="007945B6"/>
    <w:rsid w:val="00794625"/>
    <w:rsid w:val="007947D9"/>
    <w:rsid w:val="007948F3"/>
    <w:rsid w:val="00794B34"/>
    <w:rsid w:val="00794CB1"/>
    <w:rsid w:val="00794CCD"/>
    <w:rsid w:val="00794D59"/>
    <w:rsid w:val="00794D7B"/>
    <w:rsid w:val="00794F85"/>
    <w:rsid w:val="00794FDA"/>
    <w:rsid w:val="00794FFD"/>
    <w:rsid w:val="00795062"/>
    <w:rsid w:val="007950AF"/>
    <w:rsid w:val="0079522B"/>
    <w:rsid w:val="00795254"/>
    <w:rsid w:val="007952AE"/>
    <w:rsid w:val="007952B1"/>
    <w:rsid w:val="007952BF"/>
    <w:rsid w:val="0079543A"/>
    <w:rsid w:val="007956B0"/>
    <w:rsid w:val="007956E4"/>
    <w:rsid w:val="00795713"/>
    <w:rsid w:val="00795740"/>
    <w:rsid w:val="007957D0"/>
    <w:rsid w:val="007957F0"/>
    <w:rsid w:val="00795AD2"/>
    <w:rsid w:val="00795AD4"/>
    <w:rsid w:val="00795B5F"/>
    <w:rsid w:val="00795B90"/>
    <w:rsid w:val="00795C28"/>
    <w:rsid w:val="00795ECB"/>
    <w:rsid w:val="00795F61"/>
    <w:rsid w:val="00796008"/>
    <w:rsid w:val="00796260"/>
    <w:rsid w:val="00796346"/>
    <w:rsid w:val="00796443"/>
    <w:rsid w:val="007964F2"/>
    <w:rsid w:val="007966AB"/>
    <w:rsid w:val="007968B8"/>
    <w:rsid w:val="00796948"/>
    <w:rsid w:val="007969B7"/>
    <w:rsid w:val="00796A0E"/>
    <w:rsid w:val="00796A2D"/>
    <w:rsid w:val="00796A33"/>
    <w:rsid w:val="00796AA3"/>
    <w:rsid w:val="00796D41"/>
    <w:rsid w:val="00796F23"/>
    <w:rsid w:val="00796FBE"/>
    <w:rsid w:val="00797025"/>
    <w:rsid w:val="0079726F"/>
    <w:rsid w:val="007973B2"/>
    <w:rsid w:val="00797423"/>
    <w:rsid w:val="00797464"/>
    <w:rsid w:val="007974F0"/>
    <w:rsid w:val="0079752A"/>
    <w:rsid w:val="00797588"/>
    <w:rsid w:val="0079768C"/>
    <w:rsid w:val="007976F0"/>
    <w:rsid w:val="0079777B"/>
    <w:rsid w:val="00797991"/>
    <w:rsid w:val="00797A00"/>
    <w:rsid w:val="00797A44"/>
    <w:rsid w:val="00797B6F"/>
    <w:rsid w:val="00797BFE"/>
    <w:rsid w:val="007A0112"/>
    <w:rsid w:val="007A0123"/>
    <w:rsid w:val="007A01FA"/>
    <w:rsid w:val="007A02CD"/>
    <w:rsid w:val="007A032B"/>
    <w:rsid w:val="007A0377"/>
    <w:rsid w:val="007A0432"/>
    <w:rsid w:val="007A04A6"/>
    <w:rsid w:val="007A04F4"/>
    <w:rsid w:val="007A05F2"/>
    <w:rsid w:val="007A0655"/>
    <w:rsid w:val="007A0706"/>
    <w:rsid w:val="007A072D"/>
    <w:rsid w:val="007A0732"/>
    <w:rsid w:val="007A0740"/>
    <w:rsid w:val="007A0747"/>
    <w:rsid w:val="007A0A45"/>
    <w:rsid w:val="007A0A73"/>
    <w:rsid w:val="007A0A84"/>
    <w:rsid w:val="007A0C3A"/>
    <w:rsid w:val="007A0D1C"/>
    <w:rsid w:val="007A105B"/>
    <w:rsid w:val="007A111A"/>
    <w:rsid w:val="007A1171"/>
    <w:rsid w:val="007A11E5"/>
    <w:rsid w:val="007A134F"/>
    <w:rsid w:val="007A1549"/>
    <w:rsid w:val="007A155C"/>
    <w:rsid w:val="007A184A"/>
    <w:rsid w:val="007A18C0"/>
    <w:rsid w:val="007A19AE"/>
    <w:rsid w:val="007A1E3C"/>
    <w:rsid w:val="007A1E48"/>
    <w:rsid w:val="007A1F17"/>
    <w:rsid w:val="007A1F5A"/>
    <w:rsid w:val="007A2109"/>
    <w:rsid w:val="007A21CC"/>
    <w:rsid w:val="007A21FF"/>
    <w:rsid w:val="007A2374"/>
    <w:rsid w:val="007A23DC"/>
    <w:rsid w:val="007A2445"/>
    <w:rsid w:val="007A24CF"/>
    <w:rsid w:val="007A252E"/>
    <w:rsid w:val="007A25F4"/>
    <w:rsid w:val="007A2616"/>
    <w:rsid w:val="007A267C"/>
    <w:rsid w:val="007A2682"/>
    <w:rsid w:val="007A26ED"/>
    <w:rsid w:val="007A2818"/>
    <w:rsid w:val="007A2872"/>
    <w:rsid w:val="007A2B2C"/>
    <w:rsid w:val="007A2DED"/>
    <w:rsid w:val="007A3005"/>
    <w:rsid w:val="007A3198"/>
    <w:rsid w:val="007A319F"/>
    <w:rsid w:val="007A328D"/>
    <w:rsid w:val="007A337A"/>
    <w:rsid w:val="007A33BA"/>
    <w:rsid w:val="007A3829"/>
    <w:rsid w:val="007A38C9"/>
    <w:rsid w:val="007A3935"/>
    <w:rsid w:val="007A3B02"/>
    <w:rsid w:val="007A3B97"/>
    <w:rsid w:val="007A3D83"/>
    <w:rsid w:val="007A3DD0"/>
    <w:rsid w:val="007A3E91"/>
    <w:rsid w:val="007A3ECA"/>
    <w:rsid w:val="007A3F25"/>
    <w:rsid w:val="007A3FA3"/>
    <w:rsid w:val="007A3FF5"/>
    <w:rsid w:val="007A41A5"/>
    <w:rsid w:val="007A4248"/>
    <w:rsid w:val="007A425C"/>
    <w:rsid w:val="007A42B9"/>
    <w:rsid w:val="007A437B"/>
    <w:rsid w:val="007A439B"/>
    <w:rsid w:val="007A486F"/>
    <w:rsid w:val="007A4BB5"/>
    <w:rsid w:val="007A4D54"/>
    <w:rsid w:val="007A4E56"/>
    <w:rsid w:val="007A4FA5"/>
    <w:rsid w:val="007A4FD7"/>
    <w:rsid w:val="007A51C1"/>
    <w:rsid w:val="007A52AA"/>
    <w:rsid w:val="007A5445"/>
    <w:rsid w:val="007A5472"/>
    <w:rsid w:val="007A56DD"/>
    <w:rsid w:val="007A5751"/>
    <w:rsid w:val="007A5813"/>
    <w:rsid w:val="007A586F"/>
    <w:rsid w:val="007A593F"/>
    <w:rsid w:val="007A59B9"/>
    <w:rsid w:val="007A5A02"/>
    <w:rsid w:val="007A5A5F"/>
    <w:rsid w:val="007A5B4D"/>
    <w:rsid w:val="007A5BAD"/>
    <w:rsid w:val="007A5BCD"/>
    <w:rsid w:val="007A5BF1"/>
    <w:rsid w:val="007A5C91"/>
    <w:rsid w:val="007A5DF6"/>
    <w:rsid w:val="007A60E6"/>
    <w:rsid w:val="007A612C"/>
    <w:rsid w:val="007A61A7"/>
    <w:rsid w:val="007A626F"/>
    <w:rsid w:val="007A6303"/>
    <w:rsid w:val="007A6510"/>
    <w:rsid w:val="007A652B"/>
    <w:rsid w:val="007A6538"/>
    <w:rsid w:val="007A6555"/>
    <w:rsid w:val="007A669E"/>
    <w:rsid w:val="007A66AF"/>
    <w:rsid w:val="007A67E0"/>
    <w:rsid w:val="007A6881"/>
    <w:rsid w:val="007A6AD7"/>
    <w:rsid w:val="007A6AF0"/>
    <w:rsid w:val="007A6B22"/>
    <w:rsid w:val="007A6BE7"/>
    <w:rsid w:val="007A6C2B"/>
    <w:rsid w:val="007A6DA6"/>
    <w:rsid w:val="007A7049"/>
    <w:rsid w:val="007A70C6"/>
    <w:rsid w:val="007A710F"/>
    <w:rsid w:val="007A71E1"/>
    <w:rsid w:val="007A7372"/>
    <w:rsid w:val="007A7389"/>
    <w:rsid w:val="007A743A"/>
    <w:rsid w:val="007A7708"/>
    <w:rsid w:val="007A775D"/>
    <w:rsid w:val="007A7A68"/>
    <w:rsid w:val="007A7B83"/>
    <w:rsid w:val="007A7CEB"/>
    <w:rsid w:val="007A7D4F"/>
    <w:rsid w:val="007A7EB0"/>
    <w:rsid w:val="007A7F91"/>
    <w:rsid w:val="007B00F0"/>
    <w:rsid w:val="007B00F2"/>
    <w:rsid w:val="007B0180"/>
    <w:rsid w:val="007B02F7"/>
    <w:rsid w:val="007B0619"/>
    <w:rsid w:val="007B06E1"/>
    <w:rsid w:val="007B0753"/>
    <w:rsid w:val="007B08E0"/>
    <w:rsid w:val="007B0C11"/>
    <w:rsid w:val="007B0C59"/>
    <w:rsid w:val="007B0E89"/>
    <w:rsid w:val="007B10CE"/>
    <w:rsid w:val="007B1116"/>
    <w:rsid w:val="007B1117"/>
    <w:rsid w:val="007B1149"/>
    <w:rsid w:val="007B1317"/>
    <w:rsid w:val="007B1359"/>
    <w:rsid w:val="007B13BC"/>
    <w:rsid w:val="007B13F5"/>
    <w:rsid w:val="007B13F7"/>
    <w:rsid w:val="007B13FE"/>
    <w:rsid w:val="007B157E"/>
    <w:rsid w:val="007B15BA"/>
    <w:rsid w:val="007B163D"/>
    <w:rsid w:val="007B1765"/>
    <w:rsid w:val="007B18B4"/>
    <w:rsid w:val="007B1A45"/>
    <w:rsid w:val="007B1A6C"/>
    <w:rsid w:val="007B1C06"/>
    <w:rsid w:val="007B1C8D"/>
    <w:rsid w:val="007B1D83"/>
    <w:rsid w:val="007B1F09"/>
    <w:rsid w:val="007B21D8"/>
    <w:rsid w:val="007B221E"/>
    <w:rsid w:val="007B2220"/>
    <w:rsid w:val="007B22A2"/>
    <w:rsid w:val="007B23F7"/>
    <w:rsid w:val="007B243B"/>
    <w:rsid w:val="007B24B3"/>
    <w:rsid w:val="007B24DA"/>
    <w:rsid w:val="007B24F5"/>
    <w:rsid w:val="007B261F"/>
    <w:rsid w:val="007B27B2"/>
    <w:rsid w:val="007B2988"/>
    <w:rsid w:val="007B2BB1"/>
    <w:rsid w:val="007B2C96"/>
    <w:rsid w:val="007B2D17"/>
    <w:rsid w:val="007B2D1C"/>
    <w:rsid w:val="007B2D8A"/>
    <w:rsid w:val="007B2E5C"/>
    <w:rsid w:val="007B314A"/>
    <w:rsid w:val="007B325A"/>
    <w:rsid w:val="007B346B"/>
    <w:rsid w:val="007B3574"/>
    <w:rsid w:val="007B3737"/>
    <w:rsid w:val="007B3906"/>
    <w:rsid w:val="007B398A"/>
    <w:rsid w:val="007B3A9B"/>
    <w:rsid w:val="007B3B50"/>
    <w:rsid w:val="007B3B8B"/>
    <w:rsid w:val="007B3BAE"/>
    <w:rsid w:val="007B3BCA"/>
    <w:rsid w:val="007B3E37"/>
    <w:rsid w:val="007B3F5C"/>
    <w:rsid w:val="007B3FF2"/>
    <w:rsid w:val="007B403C"/>
    <w:rsid w:val="007B4169"/>
    <w:rsid w:val="007B41D8"/>
    <w:rsid w:val="007B41FC"/>
    <w:rsid w:val="007B43FF"/>
    <w:rsid w:val="007B44C6"/>
    <w:rsid w:val="007B4571"/>
    <w:rsid w:val="007B45FF"/>
    <w:rsid w:val="007B4677"/>
    <w:rsid w:val="007B4710"/>
    <w:rsid w:val="007B473F"/>
    <w:rsid w:val="007B47CB"/>
    <w:rsid w:val="007B4840"/>
    <w:rsid w:val="007B4B53"/>
    <w:rsid w:val="007B4C98"/>
    <w:rsid w:val="007B4E79"/>
    <w:rsid w:val="007B4FF5"/>
    <w:rsid w:val="007B5683"/>
    <w:rsid w:val="007B57FD"/>
    <w:rsid w:val="007B581C"/>
    <w:rsid w:val="007B590C"/>
    <w:rsid w:val="007B5920"/>
    <w:rsid w:val="007B59C1"/>
    <w:rsid w:val="007B5D49"/>
    <w:rsid w:val="007B5D4C"/>
    <w:rsid w:val="007B5D7F"/>
    <w:rsid w:val="007B5F2D"/>
    <w:rsid w:val="007B5F91"/>
    <w:rsid w:val="007B6066"/>
    <w:rsid w:val="007B609F"/>
    <w:rsid w:val="007B60EF"/>
    <w:rsid w:val="007B6224"/>
    <w:rsid w:val="007B6299"/>
    <w:rsid w:val="007B6329"/>
    <w:rsid w:val="007B6445"/>
    <w:rsid w:val="007B667A"/>
    <w:rsid w:val="007B6793"/>
    <w:rsid w:val="007B67FB"/>
    <w:rsid w:val="007B6848"/>
    <w:rsid w:val="007B6868"/>
    <w:rsid w:val="007B689B"/>
    <w:rsid w:val="007B6908"/>
    <w:rsid w:val="007B6940"/>
    <w:rsid w:val="007B6A36"/>
    <w:rsid w:val="007B6A49"/>
    <w:rsid w:val="007B6A66"/>
    <w:rsid w:val="007B6AE6"/>
    <w:rsid w:val="007B6BCE"/>
    <w:rsid w:val="007B6CFD"/>
    <w:rsid w:val="007B6DE3"/>
    <w:rsid w:val="007B6F22"/>
    <w:rsid w:val="007B70AF"/>
    <w:rsid w:val="007B70D0"/>
    <w:rsid w:val="007B7266"/>
    <w:rsid w:val="007B74A8"/>
    <w:rsid w:val="007B7779"/>
    <w:rsid w:val="007B782D"/>
    <w:rsid w:val="007B7879"/>
    <w:rsid w:val="007B7B22"/>
    <w:rsid w:val="007B7B61"/>
    <w:rsid w:val="007B7D94"/>
    <w:rsid w:val="007B7E48"/>
    <w:rsid w:val="007B7FCB"/>
    <w:rsid w:val="007C009C"/>
    <w:rsid w:val="007C0329"/>
    <w:rsid w:val="007C0529"/>
    <w:rsid w:val="007C05BC"/>
    <w:rsid w:val="007C0778"/>
    <w:rsid w:val="007C0A68"/>
    <w:rsid w:val="007C0A7E"/>
    <w:rsid w:val="007C0B04"/>
    <w:rsid w:val="007C0B48"/>
    <w:rsid w:val="007C0BE3"/>
    <w:rsid w:val="007C0C4B"/>
    <w:rsid w:val="007C0CBF"/>
    <w:rsid w:val="007C0E2A"/>
    <w:rsid w:val="007C0E9E"/>
    <w:rsid w:val="007C101C"/>
    <w:rsid w:val="007C1069"/>
    <w:rsid w:val="007C11D9"/>
    <w:rsid w:val="007C122B"/>
    <w:rsid w:val="007C15DE"/>
    <w:rsid w:val="007C15E8"/>
    <w:rsid w:val="007C1650"/>
    <w:rsid w:val="007C166E"/>
    <w:rsid w:val="007C182C"/>
    <w:rsid w:val="007C1979"/>
    <w:rsid w:val="007C1A1D"/>
    <w:rsid w:val="007C1AD9"/>
    <w:rsid w:val="007C1D68"/>
    <w:rsid w:val="007C1E00"/>
    <w:rsid w:val="007C1F2D"/>
    <w:rsid w:val="007C1FAA"/>
    <w:rsid w:val="007C201B"/>
    <w:rsid w:val="007C20E4"/>
    <w:rsid w:val="007C2202"/>
    <w:rsid w:val="007C2269"/>
    <w:rsid w:val="007C235C"/>
    <w:rsid w:val="007C2392"/>
    <w:rsid w:val="007C25C7"/>
    <w:rsid w:val="007C2621"/>
    <w:rsid w:val="007C2690"/>
    <w:rsid w:val="007C2B5D"/>
    <w:rsid w:val="007C2B7E"/>
    <w:rsid w:val="007C2BF6"/>
    <w:rsid w:val="007C2EC0"/>
    <w:rsid w:val="007C2ED3"/>
    <w:rsid w:val="007C30C3"/>
    <w:rsid w:val="007C3149"/>
    <w:rsid w:val="007C31B8"/>
    <w:rsid w:val="007C320C"/>
    <w:rsid w:val="007C3333"/>
    <w:rsid w:val="007C3340"/>
    <w:rsid w:val="007C3358"/>
    <w:rsid w:val="007C3373"/>
    <w:rsid w:val="007C3382"/>
    <w:rsid w:val="007C3490"/>
    <w:rsid w:val="007C35EB"/>
    <w:rsid w:val="007C367E"/>
    <w:rsid w:val="007C36C1"/>
    <w:rsid w:val="007C3771"/>
    <w:rsid w:val="007C37FA"/>
    <w:rsid w:val="007C3838"/>
    <w:rsid w:val="007C394C"/>
    <w:rsid w:val="007C39BF"/>
    <w:rsid w:val="007C3A4A"/>
    <w:rsid w:val="007C3A4C"/>
    <w:rsid w:val="007C3B4D"/>
    <w:rsid w:val="007C3B51"/>
    <w:rsid w:val="007C3D34"/>
    <w:rsid w:val="007C3E41"/>
    <w:rsid w:val="007C3F67"/>
    <w:rsid w:val="007C4052"/>
    <w:rsid w:val="007C42E6"/>
    <w:rsid w:val="007C4367"/>
    <w:rsid w:val="007C43DE"/>
    <w:rsid w:val="007C45BA"/>
    <w:rsid w:val="007C47B0"/>
    <w:rsid w:val="007C4A79"/>
    <w:rsid w:val="007C4B5C"/>
    <w:rsid w:val="007C4BA3"/>
    <w:rsid w:val="007C4C7F"/>
    <w:rsid w:val="007C4C8E"/>
    <w:rsid w:val="007C4CA9"/>
    <w:rsid w:val="007C4D71"/>
    <w:rsid w:val="007C4EC4"/>
    <w:rsid w:val="007C4F02"/>
    <w:rsid w:val="007C4F68"/>
    <w:rsid w:val="007C4FBB"/>
    <w:rsid w:val="007C51D7"/>
    <w:rsid w:val="007C5258"/>
    <w:rsid w:val="007C531E"/>
    <w:rsid w:val="007C5347"/>
    <w:rsid w:val="007C53F8"/>
    <w:rsid w:val="007C553B"/>
    <w:rsid w:val="007C55BE"/>
    <w:rsid w:val="007C55FC"/>
    <w:rsid w:val="007C56AB"/>
    <w:rsid w:val="007C5770"/>
    <w:rsid w:val="007C5AC2"/>
    <w:rsid w:val="007C5BA3"/>
    <w:rsid w:val="007C5BDF"/>
    <w:rsid w:val="007C5C9A"/>
    <w:rsid w:val="007C5CC6"/>
    <w:rsid w:val="007C5E55"/>
    <w:rsid w:val="007C5E6B"/>
    <w:rsid w:val="007C5E85"/>
    <w:rsid w:val="007C5EC7"/>
    <w:rsid w:val="007C5F84"/>
    <w:rsid w:val="007C5FE9"/>
    <w:rsid w:val="007C618D"/>
    <w:rsid w:val="007C6718"/>
    <w:rsid w:val="007C68F6"/>
    <w:rsid w:val="007C6A44"/>
    <w:rsid w:val="007C6A7E"/>
    <w:rsid w:val="007C6E61"/>
    <w:rsid w:val="007C6E8A"/>
    <w:rsid w:val="007C6E93"/>
    <w:rsid w:val="007C6EF3"/>
    <w:rsid w:val="007C70FF"/>
    <w:rsid w:val="007C7215"/>
    <w:rsid w:val="007C73DE"/>
    <w:rsid w:val="007C7452"/>
    <w:rsid w:val="007C754E"/>
    <w:rsid w:val="007C773A"/>
    <w:rsid w:val="007C7784"/>
    <w:rsid w:val="007C7A4D"/>
    <w:rsid w:val="007C7AB8"/>
    <w:rsid w:val="007C7B69"/>
    <w:rsid w:val="007C7C0D"/>
    <w:rsid w:val="007C7C9C"/>
    <w:rsid w:val="007C7D09"/>
    <w:rsid w:val="007C7D10"/>
    <w:rsid w:val="007C7D15"/>
    <w:rsid w:val="007C7DD1"/>
    <w:rsid w:val="007C7DE5"/>
    <w:rsid w:val="007C7EE1"/>
    <w:rsid w:val="007C7F3F"/>
    <w:rsid w:val="007D009B"/>
    <w:rsid w:val="007D00F3"/>
    <w:rsid w:val="007D0205"/>
    <w:rsid w:val="007D0346"/>
    <w:rsid w:val="007D0382"/>
    <w:rsid w:val="007D03AE"/>
    <w:rsid w:val="007D04E1"/>
    <w:rsid w:val="007D06FA"/>
    <w:rsid w:val="007D0820"/>
    <w:rsid w:val="007D0896"/>
    <w:rsid w:val="007D08B6"/>
    <w:rsid w:val="007D08D0"/>
    <w:rsid w:val="007D09C6"/>
    <w:rsid w:val="007D0AE0"/>
    <w:rsid w:val="007D0D18"/>
    <w:rsid w:val="007D0DC0"/>
    <w:rsid w:val="007D1030"/>
    <w:rsid w:val="007D1220"/>
    <w:rsid w:val="007D1229"/>
    <w:rsid w:val="007D12C4"/>
    <w:rsid w:val="007D12D4"/>
    <w:rsid w:val="007D1340"/>
    <w:rsid w:val="007D15AE"/>
    <w:rsid w:val="007D15B3"/>
    <w:rsid w:val="007D169B"/>
    <w:rsid w:val="007D1734"/>
    <w:rsid w:val="007D177D"/>
    <w:rsid w:val="007D17C9"/>
    <w:rsid w:val="007D1A7D"/>
    <w:rsid w:val="007D1C59"/>
    <w:rsid w:val="007D1CE3"/>
    <w:rsid w:val="007D200E"/>
    <w:rsid w:val="007D2057"/>
    <w:rsid w:val="007D2081"/>
    <w:rsid w:val="007D214B"/>
    <w:rsid w:val="007D21CE"/>
    <w:rsid w:val="007D21DF"/>
    <w:rsid w:val="007D21E2"/>
    <w:rsid w:val="007D22D2"/>
    <w:rsid w:val="007D2357"/>
    <w:rsid w:val="007D2384"/>
    <w:rsid w:val="007D2391"/>
    <w:rsid w:val="007D250D"/>
    <w:rsid w:val="007D25B4"/>
    <w:rsid w:val="007D2658"/>
    <w:rsid w:val="007D274A"/>
    <w:rsid w:val="007D27D1"/>
    <w:rsid w:val="007D2834"/>
    <w:rsid w:val="007D284D"/>
    <w:rsid w:val="007D287C"/>
    <w:rsid w:val="007D2A3B"/>
    <w:rsid w:val="007D2AA5"/>
    <w:rsid w:val="007D2CBE"/>
    <w:rsid w:val="007D2D6A"/>
    <w:rsid w:val="007D2F02"/>
    <w:rsid w:val="007D2FA0"/>
    <w:rsid w:val="007D2FFC"/>
    <w:rsid w:val="007D32A7"/>
    <w:rsid w:val="007D3366"/>
    <w:rsid w:val="007D3378"/>
    <w:rsid w:val="007D344F"/>
    <w:rsid w:val="007D36FB"/>
    <w:rsid w:val="007D374A"/>
    <w:rsid w:val="007D37D9"/>
    <w:rsid w:val="007D37E1"/>
    <w:rsid w:val="007D386E"/>
    <w:rsid w:val="007D38B6"/>
    <w:rsid w:val="007D395D"/>
    <w:rsid w:val="007D3AA1"/>
    <w:rsid w:val="007D3B3F"/>
    <w:rsid w:val="007D3BA5"/>
    <w:rsid w:val="007D3C16"/>
    <w:rsid w:val="007D3C8E"/>
    <w:rsid w:val="007D3CC1"/>
    <w:rsid w:val="007D3D3F"/>
    <w:rsid w:val="007D3D90"/>
    <w:rsid w:val="007D3D9A"/>
    <w:rsid w:val="007D3DE0"/>
    <w:rsid w:val="007D3EA1"/>
    <w:rsid w:val="007D3F14"/>
    <w:rsid w:val="007D3FBA"/>
    <w:rsid w:val="007D4017"/>
    <w:rsid w:val="007D4107"/>
    <w:rsid w:val="007D4122"/>
    <w:rsid w:val="007D4196"/>
    <w:rsid w:val="007D42DB"/>
    <w:rsid w:val="007D45B9"/>
    <w:rsid w:val="007D4677"/>
    <w:rsid w:val="007D46EE"/>
    <w:rsid w:val="007D4724"/>
    <w:rsid w:val="007D48D9"/>
    <w:rsid w:val="007D48FF"/>
    <w:rsid w:val="007D4A02"/>
    <w:rsid w:val="007D4A7F"/>
    <w:rsid w:val="007D4AE6"/>
    <w:rsid w:val="007D4B7B"/>
    <w:rsid w:val="007D4C01"/>
    <w:rsid w:val="007D4CCC"/>
    <w:rsid w:val="007D4E1E"/>
    <w:rsid w:val="007D4F3A"/>
    <w:rsid w:val="007D4F86"/>
    <w:rsid w:val="007D4FCB"/>
    <w:rsid w:val="007D50BC"/>
    <w:rsid w:val="007D5166"/>
    <w:rsid w:val="007D51EE"/>
    <w:rsid w:val="007D5240"/>
    <w:rsid w:val="007D524D"/>
    <w:rsid w:val="007D5255"/>
    <w:rsid w:val="007D537F"/>
    <w:rsid w:val="007D553E"/>
    <w:rsid w:val="007D558A"/>
    <w:rsid w:val="007D5763"/>
    <w:rsid w:val="007D583F"/>
    <w:rsid w:val="007D5849"/>
    <w:rsid w:val="007D58E0"/>
    <w:rsid w:val="007D592E"/>
    <w:rsid w:val="007D5AE9"/>
    <w:rsid w:val="007D5DC0"/>
    <w:rsid w:val="007D611A"/>
    <w:rsid w:val="007D6142"/>
    <w:rsid w:val="007D6353"/>
    <w:rsid w:val="007D637B"/>
    <w:rsid w:val="007D63B9"/>
    <w:rsid w:val="007D6430"/>
    <w:rsid w:val="007D64A3"/>
    <w:rsid w:val="007D65A9"/>
    <w:rsid w:val="007D65E7"/>
    <w:rsid w:val="007D662A"/>
    <w:rsid w:val="007D67C3"/>
    <w:rsid w:val="007D68F8"/>
    <w:rsid w:val="007D6992"/>
    <w:rsid w:val="007D69B6"/>
    <w:rsid w:val="007D6A27"/>
    <w:rsid w:val="007D6A3F"/>
    <w:rsid w:val="007D6BA1"/>
    <w:rsid w:val="007D6CCF"/>
    <w:rsid w:val="007D6DDE"/>
    <w:rsid w:val="007D6F1D"/>
    <w:rsid w:val="007D6FB4"/>
    <w:rsid w:val="007D7040"/>
    <w:rsid w:val="007D71C6"/>
    <w:rsid w:val="007D7296"/>
    <w:rsid w:val="007D72BB"/>
    <w:rsid w:val="007D72C4"/>
    <w:rsid w:val="007D7336"/>
    <w:rsid w:val="007D739A"/>
    <w:rsid w:val="007D73E4"/>
    <w:rsid w:val="007D7496"/>
    <w:rsid w:val="007D74BC"/>
    <w:rsid w:val="007D74F0"/>
    <w:rsid w:val="007D75D2"/>
    <w:rsid w:val="007D7682"/>
    <w:rsid w:val="007D778C"/>
    <w:rsid w:val="007D77F4"/>
    <w:rsid w:val="007D78D4"/>
    <w:rsid w:val="007D792A"/>
    <w:rsid w:val="007D7992"/>
    <w:rsid w:val="007D7B19"/>
    <w:rsid w:val="007D7B55"/>
    <w:rsid w:val="007D7ED1"/>
    <w:rsid w:val="007D7F89"/>
    <w:rsid w:val="007E001E"/>
    <w:rsid w:val="007E0209"/>
    <w:rsid w:val="007E0287"/>
    <w:rsid w:val="007E04F8"/>
    <w:rsid w:val="007E075D"/>
    <w:rsid w:val="007E07C5"/>
    <w:rsid w:val="007E087C"/>
    <w:rsid w:val="007E08ED"/>
    <w:rsid w:val="007E094E"/>
    <w:rsid w:val="007E0AC0"/>
    <w:rsid w:val="007E0AC4"/>
    <w:rsid w:val="007E0D51"/>
    <w:rsid w:val="007E0D81"/>
    <w:rsid w:val="007E0E59"/>
    <w:rsid w:val="007E0EC2"/>
    <w:rsid w:val="007E0F23"/>
    <w:rsid w:val="007E0FF2"/>
    <w:rsid w:val="007E12CD"/>
    <w:rsid w:val="007E13F2"/>
    <w:rsid w:val="007E1401"/>
    <w:rsid w:val="007E1500"/>
    <w:rsid w:val="007E158F"/>
    <w:rsid w:val="007E184C"/>
    <w:rsid w:val="007E187B"/>
    <w:rsid w:val="007E1A9A"/>
    <w:rsid w:val="007E1A9F"/>
    <w:rsid w:val="007E1AF9"/>
    <w:rsid w:val="007E1B5D"/>
    <w:rsid w:val="007E1C76"/>
    <w:rsid w:val="007E1CF2"/>
    <w:rsid w:val="007E1CFA"/>
    <w:rsid w:val="007E1EC4"/>
    <w:rsid w:val="007E2028"/>
    <w:rsid w:val="007E2097"/>
    <w:rsid w:val="007E2137"/>
    <w:rsid w:val="007E21FD"/>
    <w:rsid w:val="007E222B"/>
    <w:rsid w:val="007E2230"/>
    <w:rsid w:val="007E2281"/>
    <w:rsid w:val="007E24C3"/>
    <w:rsid w:val="007E260B"/>
    <w:rsid w:val="007E26DA"/>
    <w:rsid w:val="007E2815"/>
    <w:rsid w:val="007E297D"/>
    <w:rsid w:val="007E29E4"/>
    <w:rsid w:val="007E2A02"/>
    <w:rsid w:val="007E2B77"/>
    <w:rsid w:val="007E2BF8"/>
    <w:rsid w:val="007E2D51"/>
    <w:rsid w:val="007E2D7E"/>
    <w:rsid w:val="007E2D9C"/>
    <w:rsid w:val="007E2F78"/>
    <w:rsid w:val="007E2FBB"/>
    <w:rsid w:val="007E3346"/>
    <w:rsid w:val="007E335D"/>
    <w:rsid w:val="007E34A3"/>
    <w:rsid w:val="007E34C6"/>
    <w:rsid w:val="007E368B"/>
    <w:rsid w:val="007E36B6"/>
    <w:rsid w:val="007E3702"/>
    <w:rsid w:val="007E3836"/>
    <w:rsid w:val="007E3B4A"/>
    <w:rsid w:val="007E3C02"/>
    <w:rsid w:val="007E3D65"/>
    <w:rsid w:val="007E3D70"/>
    <w:rsid w:val="007E3DA6"/>
    <w:rsid w:val="007E3E7C"/>
    <w:rsid w:val="007E3E8D"/>
    <w:rsid w:val="007E3F8D"/>
    <w:rsid w:val="007E42FE"/>
    <w:rsid w:val="007E4310"/>
    <w:rsid w:val="007E43FE"/>
    <w:rsid w:val="007E4561"/>
    <w:rsid w:val="007E45EB"/>
    <w:rsid w:val="007E45EC"/>
    <w:rsid w:val="007E4603"/>
    <w:rsid w:val="007E4744"/>
    <w:rsid w:val="007E4753"/>
    <w:rsid w:val="007E4791"/>
    <w:rsid w:val="007E48AF"/>
    <w:rsid w:val="007E4ACC"/>
    <w:rsid w:val="007E4C09"/>
    <w:rsid w:val="007E4C31"/>
    <w:rsid w:val="007E4CCF"/>
    <w:rsid w:val="007E4E4F"/>
    <w:rsid w:val="007E4E58"/>
    <w:rsid w:val="007E4EC7"/>
    <w:rsid w:val="007E5044"/>
    <w:rsid w:val="007E5183"/>
    <w:rsid w:val="007E52A7"/>
    <w:rsid w:val="007E54CB"/>
    <w:rsid w:val="007E55B5"/>
    <w:rsid w:val="007E56B3"/>
    <w:rsid w:val="007E594E"/>
    <w:rsid w:val="007E5ACA"/>
    <w:rsid w:val="007E5C02"/>
    <w:rsid w:val="007E5D23"/>
    <w:rsid w:val="007E5E3F"/>
    <w:rsid w:val="007E5E8D"/>
    <w:rsid w:val="007E5EDC"/>
    <w:rsid w:val="007E5F42"/>
    <w:rsid w:val="007E5F59"/>
    <w:rsid w:val="007E5F64"/>
    <w:rsid w:val="007E5FC6"/>
    <w:rsid w:val="007E6104"/>
    <w:rsid w:val="007E627E"/>
    <w:rsid w:val="007E6388"/>
    <w:rsid w:val="007E645E"/>
    <w:rsid w:val="007E6583"/>
    <w:rsid w:val="007E6601"/>
    <w:rsid w:val="007E67D5"/>
    <w:rsid w:val="007E6963"/>
    <w:rsid w:val="007E69CE"/>
    <w:rsid w:val="007E6ADA"/>
    <w:rsid w:val="007E6AE9"/>
    <w:rsid w:val="007E6BAA"/>
    <w:rsid w:val="007E6CD3"/>
    <w:rsid w:val="007E70EC"/>
    <w:rsid w:val="007E7166"/>
    <w:rsid w:val="007E7324"/>
    <w:rsid w:val="007E7359"/>
    <w:rsid w:val="007E7400"/>
    <w:rsid w:val="007E75DA"/>
    <w:rsid w:val="007E7819"/>
    <w:rsid w:val="007E7A6A"/>
    <w:rsid w:val="007E7ADC"/>
    <w:rsid w:val="007E7B8D"/>
    <w:rsid w:val="007E7B93"/>
    <w:rsid w:val="007E7BA3"/>
    <w:rsid w:val="007E7C63"/>
    <w:rsid w:val="007E7C91"/>
    <w:rsid w:val="007E7D09"/>
    <w:rsid w:val="007E7D9A"/>
    <w:rsid w:val="007E7E66"/>
    <w:rsid w:val="007F0034"/>
    <w:rsid w:val="007F0254"/>
    <w:rsid w:val="007F0256"/>
    <w:rsid w:val="007F0285"/>
    <w:rsid w:val="007F0385"/>
    <w:rsid w:val="007F0574"/>
    <w:rsid w:val="007F06BB"/>
    <w:rsid w:val="007F085D"/>
    <w:rsid w:val="007F090D"/>
    <w:rsid w:val="007F0925"/>
    <w:rsid w:val="007F0A7F"/>
    <w:rsid w:val="007F0AAC"/>
    <w:rsid w:val="007F0AF6"/>
    <w:rsid w:val="007F0B6F"/>
    <w:rsid w:val="007F0BE6"/>
    <w:rsid w:val="007F0C20"/>
    <w:rsid w:val="007F0C2B"/>
    <w:rsid w:val="007F0CFC"/>
    <w:rsid w:val="007F0D78"/>
    <w:rsid w:val="007F1122"/>
    <w:rsid w:val="007F1217"/>
    <w:rsid w:val="007F1282"/>
    <w:rsid w:val="007F12B2"/>
    <w:rsid w:val="007F13F0"/>
    <w:rsid w:val="007F1629"/>
    <w:rsid w:val="007F16A1"/>
    <w:rsid w:val="007F17CA"/>
    <w:rsid w:val="007F17D3"/>
    <w:rsid w:val="007F181B"/>
    <w:rsid w:val="007F1952"/>
    <w:rsid w:val="007F1980"/>
    <w:rsid w:val="007F1B06"/>
    <w:rsid w:val="007F1D8E"/>
    <w:rsid w:val="007F1F39"/>
    <w:rsid w:val="007F1FE8"/>
    <w:rsid w:val="007F2288"/>
    <w:rsid w:val="007F228A"/>
    <w:rsid w:val="007F22E9"/>
    <w:rsid w:val="007F2450"/>
    <w:rsid w:val="007F25FF"/>
    <w:rsid w:val="007F2714"/>
    <w:rsid w:val="007F2818"/>
    <w:rsid w:val="007F2B3F"/>
    <w:rsid w:val="007F2C87"/>
    <w:rsid w:val="007F2CB0"/>
    <w:rsid w:val="007F2CB1"/>
    <w:rsid w:val="007F2D2B"/>
    <w:rsid w:val="007F2D9C"/>
    <w:rsid w:val="007F2E7A"/>
    <w:rsid w:val="007F2EED"/>
    <w:rsid w:val="007F2F27"/>
    <w:rsid w:val="007F307F"/>
    <w:rsid w:val="007F30A4"/>
    <w:rsid w:val="007F315E"/>
    <w:rsid w:val="007F3172"/>
    <w:rsid w:val="007F335D"/>
    <w:rsid w:val="007F33D4"/>
    <w:rsid w:val="007F3452"/>
    <w:rsid w:val="007F34B4"/>
    <w:rsid w:val="007F353D"/>
    <w:rsid w:val="007F3D14"/>
    <w:rsid w:val="007F3FD6"/>
    <w:rsid w:val="007F4107"/>
    <w:rsid w:val="007F4122"/>
    <w:rsid w:val="007F414D"/>
    <w:rsid w:val="007F4193"/>
    <w:rsid w:val="007F435E"/>
    <w:rsid w:val="007F43F7"/>
    <w:rsid w:val="007F4643"/>
    <w:rsid w:val="007F4799"/>
    <w:rsid w:val="007F47FA"/>
    <w:rsid w:val="007F487A"/>
    <w:rsid w:val="007F4A28"/>
    <w:rsid w:val="007F4A5F"/>
    <w:rsid w:val="007F4AE7"/>
    <w:rsid w:val="007F4C85"/>
    <w:rsid w:val="007F4CC6"/>
    <w:rsid w:val="007F4D17"/>
    <w:rsid w:val="007F4D78"/>
    <w:rsid w:val="007F4E56"/>
    <w:rsid w:val="007F5066"/>
    <w:rsid w:val="007F506A"/>
    <w:rsid w:val="007F5281"/>
    <w:rsid w:val="007F5291"/>
    <w:rsid w:val="007F5599"/>
    <w:rsid w:val="007F56CC"/>
    <w:rsid w:val="007F5878"/>
    <w:rsid w:val="007F5A5E"/>
    <w:rsid w:val="007F5D5D"/>
    <w:rsid w:val="007F5DDE"/>
    <w:rsid w:val="007F5E21"/>
    <w:rsid w:val="007F5E9C"/>
    <w:rsid w:val="007F5FC5"/>
    <w:rsid w:val="007F610D"/>
    <w:rsid w:val="007F61BF"/>
    <w:rsid w:val="007F625C"/>
    <w:rsid w:val="007F636A"/>
    <w:rsid w:val="007F655A"/>
    <w:rsid w:val="007F6576"/>
    <w:rsid w:val="007F65BC"/>
    <w:rsid w:val="007F679A"/>
    <w:rsid w:val="007F6949"/>
    <w:rsid w:val="007F69A9"/>
    <w:rsid w:val="007F69E0"/>
    <w:rsid w:val="007F6B65"/>
    <w:rsid w:val="007F6D31"/>
    <w:rsid w:val="007F6DFD"/>
    <w:rsid w:val="007F6EAA"/>
    <w:rsid w:val="007F72B2"/>
    <w:rsid w:val="007F7346"/>
    <w:rsid w:val="007F73DE"/>
    <w:rsid w:val="007F7514"/>
    <w:rsid w:val="007F76DF"/>
    <w:rsid w:val="007F772F"/>
    <w:rsid w:val="007F776E"/>
    <w:rsid w:val="007F7AC0"/>
    <w:rsid w:val="007F7B05"/>
    <w:rsid w:val="007F7B9D"/>
    <w:rsid w:val="007F7C3C"/>
    <w:rsid w:val="007F7C9B"/>
    <w:rsid w:val="007F7CDA"/>
    <w:rsid w:val="007F7DDA"/>
    <w:rsid w:val="007F7EC2"/>
    <w:rsid w:val="007F7F4C"/>
    <w:rsid w:val="007F7F65"/>
    <w:rsid w:val="007F7FF1"/>
    <w:rsid w:val="00800130"/>
    <w:rsid w:val="008003B8"/>
    <w:rsid w:val="008004FD"/>
    <w:rsid w:val="00800693"/>
    <w:rsid w:val="008008CC"/>
    <w:rsid w:val="00800901"/>
    <w:rsid w:val="00800905"/>
    <w:rsid w:val="0080090A"/>
    <w:rsid w:val="0080092E"/>
    <w:rsid w:val="0080096A"/>
    <w:rsid w:val="00800A44"/>
    <w:rsid w:val="00800C3A"/>
    <w:rsid w:val="00800C5E"/>
    <w:rsid w:val="00800CFA"/>
    <w:rsid w:val="00800CFD"/>
    <w:rsid w:val="00800D54"/>
    <w:rsid w:val="00800D5E"/>
    <w:rsid w:val="00800DD7"/>
    <w:rsid w:val="008010AB"/>
    <w:rsid w:val="0080114F"/>
    <w:rsid w:val="0080124A"/>
    <w:rsid w:val="00801299"/>
    <w:rsid w:val="008012C8"/>
    <w:rsid w:val="00801579"/>
    <w:rsid w:val="00801652"/>
    <w:rsid w:val="0080193E"/>
    <w:rsid w:val="00801A3D"/>
    <w:rsid w:val="00801A79"/>
    <w:rsid w:val="00801AEB"/>
    <w:rsid w:val="00801C5D"/>
    <w:rsid w:val="00801C71"/>
    <w:rsid w:val="00801C95"/>
    <w:rsid w:val="00801C97"/>
    <w:rsid w:val="00801E2B"/>
    <w:rsid w:val="00801E91"/>
    <w:rsid w:val="00801F63"/>
    <w:rsid w:val="00802103"/>
    <w:rsid w:val="0080222C"/>
    <w:rsid w:val="00802230"/>
    <w:rsid w:val="0080229C"/>
    <w:rsid w:val="00802344"/>
    <w:rsid w:val="008023AA"/>
    <w:rsid w:val="008024E5"/>
    <w:rsid w:val="008024F0"/>
    <w:rsid w:val="00802550"/>
    <w:rsid w:val="008025B6"/>
    <w:rsid w:val="008026A3"/>
    <w:rsid w:val="0080284C"/>
    <w:rsid w:val="00802866"/>
    <w:rsid w:val="0080290D"/>
    <w:rsid w:val="00802930"/>
    <w:rsid w:val="0080295D"/>
    <w:rsid w:val="00802B5D"/>
    <w:rsid w:val="00802C52"/>
    <w:rsid w:val="00802F61"/>
    <w:rsid w:val="00802FA6"/>
    <w:rsid w:val="008030F7"/>
    <w:rsid w:val="00803152"/>
    <w:rsid w:val="00803166"/>
    <w:rsid w:val="0080316A"/>
    <w:rsid w:val="008031A7"/>
    <w:rsid w:val="00803300"/>
    <w:rsid w:val="0080333D"/>
    <w:rsid w:val="0080339F"/>
    <w:rsid w:val="00803584"/>
    <w:rsid w:val="00803600"/>
    <w:rsid w:val="008039AC"/>
    <w:rsid w:val="008039BE"/>
    <w:rsid w:val="00803AED"/>
    <w:rsid w:val="00803B28"/>
    <w:rsid w:val="00803B3A"/>
    <w:rsid w:val="00803BBC"/>
    <w:rsid w:val="00803D5E"/>
    <w:rsid w:val="00803DFB"/>
    <w:rsid w:val="00803FAC"/>
    <w:rsid w:val="00804185"/>
    <w:rsid w:val="00804250"/>
    <w:rsid w:val="00804255"/>
    <w:rsid w:val="008042A4"/>
    <w:rsid w:val="008045CC"/>
    <w:rsid w:val="00804628"/>
    <w:rsid w:val="008046D6"/>
    <w:rsid w:val="00804747"/>
    <w:rsid w:val="008048AA"/>
    <w:rsid w:val="008048C5"/>
    <w:rsid w:val="008048FA"/>
    <w:rsid w:val="0080490D"/>
    <w:rsid w:val="0080497E"/>
    <w:rsid w:val="00804C0A"/>
    <w:rsid w:val="00804EC1"/>
    <w:rsid w:val="00804F46"/>
    <w:rsid w:val="00804F52"/>
    <w:rsid w:val="008051DB"/>
    <w:rsid w:val="00805316"/>
    <w:rsid w:val="0080536B"/>
    <w:rsid w:val="00805462"/>
    <w:rsid w:val="008054F3"/>
    <w:rsid w:val="00805502"/>
    <w:rsid w:val="00805524"/>
    <w:rsid w:val="00805527"/>
    <w:rsid w:val="0080555F"/>
    <w:rsid w:val="00805581"/>
    <w:rsid w:val="008055C7"/>
    <w:rsid w:val="0080562E"/>
    <w:rsid w:val="00805675"/>
    <w:rsid w:val="008056D7"/>
    <w:rsid w:val="008056EA"/>
    <w:rsid w:val="0080596A"/>
    <w:rsid w:val="00805972"/>
    <w:rsid w:val="0080598E"/>
    <w:rsid w:val="00805999"/>
    <w:rsid w:val="00805A4C"/>
    <w:rsid w:val="00805A56"/>
    <w:rsid w:val="00805A84"/>
    <w:rsid w:val="00805AD1"/>
    <w:rsid w:val="00805D48"/>
    <w:rsid w:val="00805F14"/>
    <w:rsid w:val="0080615C"/>
    <w:rsid w:val="008061D3"/>
    <w:rsid w:val="008062C1"/>
    <w:rsid w:val="008062F7"/>
    <w:rsid w:val="00806303"/>
    <w:rsid w:val="00806402"/>
    <w:rsid w:val="0080652F"/>
    <w:rsid w:val="008068E6"/>
    <w:rsid w:val="0080696A"/>
    <w:rsid w:val="00806984"/>
    <w:rsid w:val="00806A40"/>
    <w:rsid w:val="00806B4C"/>
    <w:rsid w:val="00806B85"/>
    <w:rsid w:val="00806CBB"/>
    <w:rsid w:val="00806E5D"/>
    <w:rsid w:val="008070C6"/>
    <w:rsid w:val="0080712E"/>
    <w:rsid w:val="0080716F"/>
    <w:rsid w:val="008071D2"/>
    <w:rsid w:val="008071FF"/>
    <w:rsid w:val="00807340"/>
    <w:rsid w:val="00807479"/>
    <w:rsid w:val="008074D4"/>
    <w:rsid w:val="00807572"/>
    <w:rsid w:val="0080764A"/>
    <w:rsid w:val="00807693"/>
    <w:rsid w:val="00807884"/>
    <w:rsid w:val="008079FD"/>
    <w:rsid w:val="00807AAC"/>
    <w:rsid w:val="00807B2E"/>
    <w:rsid w:val="00807B81"/>
    <w:rsid w:val="00807BEF"/>
    <w:rsid w:val="00807D5F"/>
    <w:rsid w:val="00807EBC"/>
    <w:rsid w:val="00807F31"/>
    <w:rsid w:val="00807FA8"/>
    <w:rsid w:val="00807FF1"/>
    <w:rsid w:val="008100FB"/>
    <w:rsid w:val="0081039D"/>
    <w:rsid w:val="008103D2"/>
    <w:rsid w:val="008104DE"/>
    <w:rsid w:val="00810558"/>
    <w:rsid w:val="00810592"/>
    <w:rsid w:val="008106A8"/>
    <w:rsid w:val="00810725"/>
    <w:rsid w:val="00810784"/>
    <w:rsid w:val="00810993"/>
    <w:rsid w:val="00810AC0"/>
    <w:rsid w:val="00810B78"/>
    <w:rsid w:val="00810D15"/>
    <w:rsid w:val="00810DBB"/>
    <w:rsid w:val="00810DDD"/>
    <w:rsid w:val="00810F01"/>
    <w:rsid w:val="0081116B"/>
    <w:rsid w:val="00811223"/>
    <w:rsid w:val="0081126E"/>
    <w:rsid w:val="00811369"/>
    <w:rsid w:val="00811378"/>
    <w:rsid w:val="008114B7"/>
    <w:rsid w:val="008115A3"/>
    <w:rsid w:val="008116D1"/>
    <w:rsid w:val="00811733"/>
    <w:rsid w:val="0081186B"/>
    <w:rsid w:val="00811918"/>
    <w:rsid w:val="00811A5F"/>
    <w:rsid w:val="00811A87"/>
    <w:rsid w:val="00811A88"/>
    <w:rsid w:val="00811BD0"/>
    <w:rsid w:val="008120EE"/>
    <w:rsid w:val="0081240B"/>
    <w:rsid w:val="008125F6"/>
    <w:rsid w:val="00812670"/>
    <w:rsid w:val="00812693"/>
    <w:rsid w:val="008126C1"/>
    <w:rsid w:val="008127B7"/>
    <w:rsid w:val="008128D3"/>
    <w:rsid w:val="00812943"/>
    <w:rsid w:val="00812BC3"/>
    <w:rsid w:val="00812ECC"/>
    <w:rsid w:val="00812F11"/>
    <w:rsid w:val="00813188"/>
    <w:rsid w:val="008132A9"/>
    <w:rsid w:val="008132B6"/>
    <w:rsid w:val="0081348E"/>
    <w:rsid w:val="008136C6"/>
    <w:rsid w:val="0081379E"/>
    <w:rsid w:val="0081383E"/>
    <w:rsid w:val="008138AB"/>
    <w:rsid w:val="008139FA"/>
    <w:rsid w:val="00813A3F"/>
    <w:rsid w:val="00813A71"/>
    <w:rsid w:val="00813ADB"/>
    <w:rsid w:val="00813AEE"/>
    <w:rsid w:val="00813B20"/>
    <w:rsid w:val="00813C7B"/>
    <w:rsid w:val="00813D25"/>
    <w:rsid w:val="00813DCE"/>
    <w:rsid w:val="00813DE4"/>
    <w:rsid w:val="00813EF2"/>
    <w:rsid w:val="00813F7B"/>
    <w:rsid w:val="0081406C"/>
    <w:rsid w:val="008140BA"/>
    <w:rsid w:val="008141A3"/>
    <w:rsid w:val="0081421D"/>
    <w:rsid w:val="0081422D"/>
    <w:rsid w:val="008142C3"/>
    <w:rsid w:val="008142FD"/>
    <w:rsid w:val="0081436E"/>
    <w:rsid w:val="00814715"/>
    <w:rsid w:val="0081473B"/>
    <w:rsid w:val="00814833"/>
    <w:rsid w:val="00814859"/>
    <w:rsid w:val="008148B2"/>
    <w:rsid w:val="00814949"/>
    <w:rsid w:val="008149AA"/>
    <w:rsid w:val="00814AF3"/>
    <w:rsid w:val="00814BE0"/>
    <w:rsid w:val="00814CD4"/>
    <w:rsid w:val="00814E98"/>
    <w:rsid w:val="00814F7B"/>
    <w:rsid w:val="00814FFE"/>
    <w:rsid w:val="008150B8"/>
    <w:rsid w:val="008150E6"/>
    <w:rsid w:val="008151E0"/>
    <w:rsid w:val="008153D0"/>
    <w:rsid w:val="008155E1"/>
    <w:rsid w:val="008158F3"/>
    <w:rsid w:val="00815932"/>
    <w:rsid w:val="00815A29"/>
    <w:rsid w:val="00815AAF"/>
    <w:rsid w:val="00815AE3"/>
    <w:rsid w:val="00815BF1"/>
    <w:rsid w:val="00815DAD"/>
    <w:rsid w:val="00815E52"/>
    <w:rsid w:val="0081601C"/>
    <w:rsid w:val="00816035"/>
    <w:rsid w:val="00816066"/>
    <w:rsid w:val="0081610B"/>
    <w:rsid w:val="00816153"/>
    <w:rsid w:val="00816208"/>
    <w:rsid w:val="008163C1"/>
    <w:rsid w:val="00816450"/>
    <w:rsid w:val="0081651C"/>
    <w:rsid w:val="008165C4"/>
    <w:rsid w:val="008165D6"/>
    <w:rsid w:val="00816713"/>
    <w:rsid w:val="00816847"/>
    <w:rsid w:val="008168C3"/>
    <w:rsid w:val="008169E0"/>
    <w:rsid w:val="00816AD8"/>
    <w:rsid w:val="00816B4B"/>
    <w:rsid w:val="00816DD3"/>
    <w:rsid w:val="00816EBA"/>
    <w:rsid w:val="00816EDA"/>
    <w:rsid w:val="00817033"/>
    <w:rsid w:val="0081756E"/>
    <w:rsid w:val="008176C2"/>
    <w:rsid w:val="00817737"/>
    <w:rsid w:val="00817756"/>
    <w:rsid w:val="00817CC3"/>
    <w:rsid w:val="00817CC6"/>
    <w:rsid w:val="00817EFF"/>
    <w:rsid w:val="008201A0"/>
    <w:rsid w:val="00820253"/>
    <w:rsid w:val="0082036F"/>
    <w:rsid w:val="00820384"/>
    <w:rsid w:val="0082050B"/>
    <w:rsid w:val="008205AE"/>
    <w:rsid w:val="00820605"/>
    <w:rsid w:val="008206EA"/>
    <w:rsid w:val="00820924"/>
    <w:rsid w:val="008209FE"/>
    <w:rsid w:val="00820A8F"/>
    <w:rsid w:val="00820B42"/>
    <w:rsid w:val="00820B8C"/>
    <w:rsid w:val="00820D3B"/>
    <w:rsid w:val="00820EEC"/>
    <w:rsid w:val="00820F61"/>
    <w:rsid w:val="00821121"/>
    <w:rsid w:val="00821340"/>
    <w:rsid w:val="008213AF"/>
    <w:rsid w:val="00821423"/>
    <w:rsid w:val="0082144E"/>
    <w:rsid w:val="0082147A"/>
    <w:rsid w:val="00821544"/>
    <w:rsid w:val="0082157E"/>
    <w:rsid w:val="00821580"/>
    <w:rsid w:val="008215D7"/>
    <w:rsid w:val="0082160D"/>
    <w:rsid w:val="0082164F"/>
    <w:rsid w:val="008216C2"/>
    <w:rsid w:val="00821849"/>
    <w:rsid w:val="0082194D"/>
    <w:rsid w:val="00821AAB"/>
    <w:rsid w:val="00821AE0"/>
    <w:rsid w:val="00821EDB"/>
    <w:rsid w:val="00821FE0"/>
    <w:rsid w:val="00822031"/>
    <w:rsid w:val="0082207F"/>
    <w:rsid w:val="0082260F"/>
    <w:rsid w:val="008226AA"/>
    <w:rsid w:val="008226B9"/>
    <w:rsid w:val="0082279E"/>
    <w:rsid w:val="0082287D"/>
    <w:rsid w:val="00822961"/>
    <w:rsid w:val="008229D7"/>
    <w:rsid w:val="00822AC9"/>
    <w:rsid w:val="00822BF9"/>
    <w:rsid w:val="00822D96"/>
    <w:rsid w:val="00822F37"/>
    <w:rsid w:val="00822FFE"/>
    <w:rsid w:val="008231D8"/>
    <w:rsid w:val="00823271"/>
    <w:rsid w:val="0082336B"/>
    <w:rsid w:val="008233BA"/>
    <w:rsid w:val="008236DE"/>
    <w:rsid w:val="008237C0"/>
    <w:rsid w:val="0082393A"/>
    <w:rsid w:val="00823B13"/>
    <w:rsid w:val="00823B31"/>
    <w:rsid w:val="00823B97"/>
    <w:rsid w:val="00823C0D"/>
    <w:rsid w:val="00823DA8"/>
    <w:rsid w:val="00823E27"/>
    <w:rsid w:val="00823E7F"/>
    <w:rsid w:val="008240F4"/>
    <w:rsid w:val="0082442B"/>
    <w:rsid w:val="008244D4"/>
    <w:rsid w:val="0082455F"/>
    <w:rsid w:val="0082457E"/>
    <w:rsid w:val="008245E0"/>
    <w:rsid w:val="00824786"/>
    <w:rsid w:val="008248F5"/>
    <w:rsid w:val="00824B3F"/>
    <w:rsid w:val="00824E02"/>
    <w:rsid w:val="00824E30"/>
    <w:rsid w:val="00824EED"/>
    <w:rsid w:val="00824FBC"/>
    <w:rsid w:val="00825172"/>
    <w:rsid w:val="00825279"/>
    <w:rsid w:val="0082547A"/>
    <w:rsid w:val="0082549C"/>
    <w:rsid w:val="008255C5"/>
    <w:rsid w:val="008256F3"/>
    <w:rsid w:val="0082596A"/>
    <w:rsid w:val="00825A6A"/>
    <w:rsid w:val="00825A7B"/>
    <w:rsid w:val="00825BBB"/>
    <w:rsid w:val="00825BC6"/>
    <w:rsid w:val="00825BE0"/>
    <w:rsid w:val="00825DE6"/>
    <w:rsid w:val="00825F1B"/>
    <w:rsid w:val="00825F32"/>
    <w:rsid w:val="0082612E"/>
    <w:rsid w:val="008261AC"/>
    <w:rsid w:val="00826256"/>
    <w:rsid w:val="008262DB"/>
    <w:rsid w:val="008263D0"/>
    <w:rsid w:val="008265AD"/>
    <w:rsid w:val="0082672C"/>
    <w:rsid w:val="008267C7"/>
    <w:rsid w:val="0082682B"/>
    <w:rsid w:val="00826894"/>
    <w:rsid w:val="008268F8"/>
    <w:rsid w:val="00826980"/>
    <w:rsid w:val="00826A91"/>
    <w:rsid w:val="00826AE2"/>
    <w:rsid w:val="00826BD5"/>
    <w:rsid w:val="00826C66"/>
    <w:rsid w:val="00826CA6"/>
    <w:rsid w:val="00826D9F"/>
    <w:rsid w:val="00826DEA"/>
    <w:rsid w:val="00826E02"/>
    <w:rsid w:val="00826E49"/>
    <w:rsid w:val="0082702E"/>
    <w:rsid w:val="008271DD"/>
    <w:rsid w:val="00827281"/>
    <w:rsid w:val="00827378"/>
    <w:rsid w:val="008273F1"/>
    <w:rsid w:val="00827455"/>
    <w:rsid w:val="008274E4"/>
    <w:rsid w:val="008275A1"/>
    <w:rsid w:val="008276D7"/>
    <w:rsid w:val="0082774E"/>
    <w:rsid w:val="008277E3"/>
    <w:rsid w:val="008278C9"/>
    <w:rsid w:val="00827994"/>
    <w:rsid w:val="00827A28"/>
    <w:rsid w:val="00827B32"/>
    <w:rsid w:val="00827BB2"/>
    <w:rsid w:val="00827CD1"/>
    <w:rsid w:val="00827CEC"/>
    <w:rsid w:val="00827F1F"/>
    <w:rsid w:val="00827F30"/>
    <w:rsid w:val="00827F40"/>
    <w:rsid w:val="00830021"/>
    <w:rsid w:val="008300CE"/>
    <w:rsid w:val="0083026D"/>
    <w:rsid w:val="0083027E"/>
    <w:rsid w:val="0083035A"/>
    <w:rsid w:val="00830489"/>
    <w:rsid w:val="008305BC"/>
    <w:rsid w:val="008306C8"/>
    <w:rsid w:val="00830749"/>
    <w:rsid w:val="0083088A"/>
    <w:rsid w:val="00830A56"/>
    <w:rsid w:val="00830B67"/>
    <w:rsid w:val="00830D6F"/>
    <w:rsid w:val="00830E4E"/>
    <w:rsid w:val="00830F5A"/>
    <w:rsid w:val="008310E8"/>
    <w:rsid w:val="0083118C"/>
    <w:rsid w:val="00831285"/>
    <w:rsid w:val="00831332"/>
    <w:rsid w:val="00831377"/>
    <w:rsid w:val="008313A9"/>
    <w:rsid w:val="00831416"/>
    <w:rsid w:val="00831565"/>
    <w:rsid w:val="008316A7"/>
    <w:rsid w:val="00831A9C"/>
    <w:rsid w:val="00831B28"/>
    <w:rsid w:val="00831C81"/>
    <w:rsid w:val="00831E18"/>
    <w:rsid w:val="00831ED8"/>
    <w:rsid w:val="00831F02"/>
    <w:rsid w:val="00831F19"/>
    <w:rsid w:val="008320D7"/>
    <w:rsid w:val="00832167"/>
    <w:rsid w:val="008321E7"/>
    <w:rsid w:val="0083238A"/>
    <w:rsid w:val="008323E9"/>
    <w:rsid w:val="008324CF"/>
    <w:rsid w:val="008324FE"/>
    <w:rsid w:val="008328AD"/>
    <w:rsid w:val="00832A5F"/>
    <w:rsid w:val="00832AB2"/>
    <w:rsid w:val="00832B53"/>
    <w:rsid w:val="00832C05"/>
    <w:rsid w:val="00832F0F"/>
    <w:rsid w:val="00832F3B"/>
    <w:rsid w:val="00832F56"/>
    <w:rsid w:val="0083309C"/>
    <w:rsid w:val="00833110"/>
    <w:rsid w:val="0083329B"/>
    <w:rsid w:val="008332BA"/>
    <w:rsid w:val="008332C4"/>
    <w:rsid w:val="0083334F"/>
    <w:rsid w:val="008333B1"/>
    <w:rsid w:val="00833690"/>
    <w:rsid w:val="008336F7"/>
    <w:rsid w:val="0083371B"/>
    <w:rsid w:val="008337CA"/>
    <w:rsid w:val="008337DD"/>
    <w:rsid w:val="008337E2"/>
    <w:rsid w:val="0083387B"/>
    <w:rsid w:val="00833A90"/>
    <w:rsid w:val="00833C32"/>
    <w:rsid w:val="00833C54"/>
    <w:rsid w:val="00833CC2"/>
    <w:rsid w:val="00833E97"/>
    <w:rsid w:val="00833EA4"/>
    <w:rsid w:val="00833F26"/>
    <w:rsid w:val="0083401C"/>
    <w:rsid w:val="00834030"/>
    <w:rsid w:val="0083442C"/>
    <w:rsid w:val="008346AE"/>
    <w:rsid w:val="008346EA"/>
    <w:rsid w:val="00834884"/>
    <w:rsid w:val="008348F1"/>
    <w:rsid w:val="00834930"/>
    <w:rsid w:val="00834A41"/>
    <w:rsid w:val="00834A99"/>
    <w:rsid w:val="00834B13"/>
    <w:rsid w:val="00834B9C"/>
    <w:rsid w:val="00834C26"/>
    <w:rsid w:val="00834C65"/>
    <w:rsid w:val="00834C81"/>
    <w:rsid w:val="00834F5A"/>
    <w:rsid w:val="00834FE7"/>
    <w:rsid w:val="00835168"/>
    <w:rsid w:val="0083532E"/>
    <w:rsid w:val="008353FB"/>
    <w:rsid w:val="00835450"/>
    <w:rsid w:val="0083547A"/>
    <w:rsid w:val="00835637"/>
    <w:rsid w:val="008356C6"/>
    <w:rsid w:val="008356ED"/>
    <w:rsid w:val="00835734"/>
    <w:rsid w:val="00835746"/>
    <w:rsid w:val="008358E3"/>
    <w:rsid w:val="00835A14"/>
    <w:rsid w:val="00835A6A"/>
    <w:rsid w:val="00835C07"/>
    <w:rsid w:val="00835FFA"/>
    <w:rsid w:val="00836041"/>
    <w:rsid w:val="008360F4"/>
    <w:rsid w:val="008361EA"/>
    <w:rsid w:val="00836541"/>
    <w:rsid w:val="008365EC"/>
    <w:rsid w:val="00836639"/>
    <w:rsid w:val="0083688B"/>
    <w:rsid w:val="00836A7A"/>
    <w:rsid w:val="00836BB7"/>
    <w:rsid w:val="00836C90"/>
    <w:rsid w:val="00836CAF"/>
    <w:rsid w:val="00836DCF"/>
    <w:rsid w:val="00836DFE"/>
    <w:rsid w:val="00836F15"/>
    <w:rsid w:val="00836F59"/>
    <w:rsid w:val="00836FC5"/>
    <w:rsid w:val="0083718E"/>
    <w:rsid w:val="008372CB"/>
    <w:rsid w:val="00837373"/>
    <w:rsid w:val="008373DD"/>
    <w:rsid w:val="00837423"/>
    <w:rsid w:val="008374D1"/>
    <w:rsid w:val="008375F0"/>
    <w:rsid w:val="008377A1"/>
    <w:rsid w:val="008377E5"/>
    <w:rsid w:val="0083781D"/>
    <w:rsid w:val="008378BC"/>
    <w:rsid w:val="008378CE"/>
    <w:rsid w:val="00837912"/>
    <w:rsid w:val="00837A1A"/>
    <w:rsid w:val="00837B88"/>
    <w:rsid w:val="00837BA6"/>
    <w:rsid w:val="00837BEF"/>
    <w:rsid w:val="00837CCD"/>
    <w:rsid w:val="00837DDC"/>
    <w:rsid w:val="0084002B"/>
    <w:rsid w:val="008401AA"/>
    <w:rsid w:val="00840298"/>
    <w:rsid w:val="008404A4"/>
    <w:rsid w:val="008405F8"/>
    <w:rsid w:val="00840660"/>
    <w:rsid w:val="008407B2"/>
    <w:rsid w:val="008408DC"/>
    <w:rsid w:val="008409C9"/>
    <w:rsid w:val="00840A19"/>
    <w:rsid w:val="00840A92"/>
    <w:rsid w:val="00840AB2"/>
    <w:rsid w:val="00840CEB"/>
    <w:rsid w:val="00840F66"/>
    <w:rsid w:val="0084101B"/>
    <w:rsid w:val="00841114"/>
    <w:rsid w:val="0084118E"/>
    <w:rsid w:val="00841203"/>
    <w:rsid w:val="00841212"/>
    <w:rsid w:val="00841215"/>
    <w:rsid w:val="00841255"/>
    <w:rsid w:val="00841281"/>
    <w:rsid w:val="00841357"/>
    <w:rsid w:val="00841468"/>
    <w:rsid w:val="00841585"/>
    <w:rsid w:val="008416C2"/>
    <w:rsid w:val="008416F9"/>
    <w:rsid w:val="00841717"/>
    <w:rsid w:val="0084185B"/>
    <w:rsid w:val="00841869"/>
    <w:rsid w:val="00841ABC"/>
    <w:rsid w:val="00841B6F"/>
    <w:rsid w:val="00841C74"/>
    <w:rsid w:val="00841D1D"/>
    <w:rsid w:val="00841D9C"/>
    <w:rsid w:val="00841E07"/>
    <w:rsid w:val="00841EB0"/>
    <w:rsid w:val="00841FCF"/>
    <w:rsid w:val="00841FF2"/>
    <w:rsid w:val="008420A7"/>
    <w:rsid w:val="0084212B"/>
    <w:rsid w:val="0084221F"/>
    <w:rsid w:val="00842593"/>
    <w:rsid w:val="0084259A"/>
    <w:rsid w:val="0084275D"/>
    <w:rsid w:val="00842AEB"/>
    <w:rsid w:val="00842BE6"/>
    <w:rsid w:val="00842CF1"/>
    <w:rsid w:val="00842ED4"/>
    <w:rsid w:val="008431E6"/>
    <w:rsid w:val="00843206"/>
    <w:rsid w:val="00843392"/>
    <w:rsid w:val="00843541"/>
    <w:rsid w:val="008436C1"/>
    <w:rsid w:val="008436C9"/>
    <w:rsid w:val="008436D3"/>
    <w:rsid w:val="0084389D"/>
    <w:rsid w:val="008438B4"/>
    <w:rsid w:val="0084396D"/>
    <w:rsid w:val="00843D83"/>
    <w:rsid w:val="00843E58"/>
    <w:rsid w:val="00843E5E"/>
    <w:rsid w:val="00843E74"/>
    <w:rsid w:val="00843E85"/>
    <w:rsid w:val="0084411B"/>
    <w:rsid w:val="0084418A"/>
    <w:rsid w:val="00844279"/>
    <w:rsid w:val="00844322"/>
    <w:rsid w:val="00844492"/>
    <w:rsid w:val="008444C8"/>
    <w:rsid w:val="008445B1"/>
    <w:rsid w:val="00844672"/>
    <w:rsid w:val="0084472C"/>
    <w:rsid w:val="00844795"/>
    <w:rsid w:val="00844882"/>
    <w:rsid w:val="00844911"/>
    <w:rsid w:val="00844A4F"/>
    <w:rsid w:val="00844C8F"/>
    <w:rsid w:val="00844D4B"/>
    <w:rsid w:val="00844E86"/>
    <w:rsid w:val="00844FF2"/>
    <w:rsid w:val="00845037"/>
    <w:rsid w:val="0084509E"/>
    <w:rsid w:val="0084512C"/>
    <w:rsid w:val="008451BE"/>
    <w:rsid w:val="00845224"/>
    <w:rsid w:val="00845260"/>
    <w:rsid w:val="0084530B"/>
    <w:rsid w:val="0084549B"/>
    <w:rsid w:val="0084566B"/>
    <w:rsid w:val="0084577E"/>
    <w:rsid w:val="00845856"/>
    <w:rsid w:val="00845A04"/>
    <w:rsid w:val="00845AC1"/>
    <w:rsid w:val="00845AE4"/>
    <w:rsid w:val="00845B71"/>
    <w:rsid w:val="00845BCA"/>
    <w:rsid w:val="00845C85"/>
    <w:rsid w:val="00845D8F"/>
    <w:rsid w:val="00845FEE"/>
    <w:rsid w:val="00846164"/>
    <w:rsid w:val="008462F1"/>
    <w:rsid w:val="008462FB"/>
    <w:rsid w:val="00846466"/>
    <w:rsid w:val="008465B3"/>
    <w:rsid w:val="0084662F"/>
    <w:rsid w:val="0084681B"/>
    <w:rsid w:val="00846E7B"/>
    <w:rsid w:val="0084719D"/>
    <w:rsid w:val="008471FE"/>
    <w:rsid w:val="008472B9"/>
    <w:rsid w:val="008472D2"/>
    <w:rsid w:val="00847306"/>
    <w:rsid w:val="0084746F"/>
    <w:rsid w:val="008474B5"/>
    <w:rsid w:val="008476F9"/>
    <w:rsid w:val="0084774C"/>
    <w:rsid w:val="0084778C"/>
    <w:rsid w:val="00847880"/>
    <w:rsid w:val="0084792D"/>
    <w:rsid w:val="00847BBD"/>
    <w:rsid w:val="00847D6B"/>
    <w:rsid w:val="00847F8C"/>
    <w:rsid w:val="00847FD6"/>
    <w:rsid w:val="00850003"/>
    <w:rsid w:val="00850090"/>
    <w:rsid w:val="0085019F"/>
    <w:rsid w:val="0085024D"/>
    <w:rsid w:val="00850664"/>
    <w:rsid w:val="008507D6"/>
    <w:rsid w:val="0085092C"/>
    <w:rsid w:val="0085094D"/>
    <w:rsid w:val="00850B38"/>
    <w:rsid w:val="00850B68"/>
    <w:rsid w:val="00850BAB"/>
    <w:rsid w:val="00850D91"/>
    <w:rsid w:val="00850F49"/>
    <w:rsid w:val="00850FB0"/>
    <w:rsid w:val="00850FDB"/>
    <w:rsid w:val="00851380"/>
    <w:rsid w:val="00851428"/>
    <w:rsid w:val="0085168F"/>
    <w:rsid w:val="008518E1"/>
    <w:rsid w:val="00851987"/>
    <w:rsid w:val="00851A66"/>
    <w:rsid w:val="00851CC8"/>
    <w:rsid w:val="00851D30"/>
    <w:rsid w:val="00851ECB"/>
    <w:rsid w:val="00851F1A"/>
    <w:rsid w:val="008520AA"/>
    <w:rsid w:val="00852174"/>
    <w:rsid w:val="008521E0"/>
    <w:rsid w:val="00852257"/>
    <w:rsid w:val="00852305"/>
    <w:rsid w:val="00852492"/>
    <w:rsid w:val="00852567"/>
    <w:rsid w:val="0085276C"/>
    <w:rsid w:val="00852927"/>
    <w:rsid w:val="008529D6"/>
    <w:rsid w:val="00852D98"/>
    <w:rsid w:val="00852DAC"/>
    <w:rsid w:val="00852E84"/>
    <w:rsid w:val="00852E9D"/>
    <w:rsid w:val="00852F01"/>
    <w:rsid w:val="00852F54"/>
    <w:rsid w:val="00852F6E"/>
    <w:rsid w:val="00853080"/>
    <w:rsid w:val="008530CE"/>
    <w:rsid w:val="008534B9"/>
    <w:rsid w:val="00853520"/>
    <w:rsid w:val="00853681"/>
    <w:rsid w:val="0085369A"/>
    <w:rsid w:val="00853BC4"/>
    <w:rsid w:val="00853C4F"/>
    <w:rsid w:val="00853D74"/>
    <w:rsid w:val="00853F0F"/>
    <w:rsid w:val="008542BD"/>
    <w:rsid w:val="00854447"/>
    <w:rsid w:val="008545CE"/>
    <w:rsid w:val="0085464F"/>
    <w:rsid w:val="00854691"/>
    <w:rsid w:val="008546FA"/>
    <w:rsid w:val="00854768"/>
    <w:rsid w:val="008548B6"/>
    <w:rsid w:val="008548F6"/>
    <w:rsid w:val="008549B7"/>
    <w:rsid w:val="00854C1D"/>
    <w:rsid w:val="00854EAB"/>
    <w:rsid w:val="00854EBA"/>
    <w:rsid w:val="00854EC2"/>
    <w:rsid w:val="00854F28"/>
    <w:rsid w:val="00854F36"/>
    <w:rsid w:val="0085508A"/>
    <w:rsid w:val="00855132"/>
    <w:rsid w:val="008553AE"/>
    <w:rsid w:val="0085547D"/>
    <w:rsid w:val="0085553C"/>
    <w:rsid w:val="008558D2"/>
    <w:rsid w:val="0085597B"/>
    <w:rsid w:val="00855A78"/>
    <w:rsid w:val="00855AF1"/>
    <w:rsid w:val="00855C58"/>
    <w:rsid w:val="00855C84"/>
    <w:rsid w:val="00855CD4"/>
    <w:rsid w:val="00855F0A"/>
    <w:rsid w:val="00855FC4"/>
    <w:rsid w:val="008562A2"/>
    <w:rsid w:val="008562ED"/>
    <w:rsid w:val="008562FD"/>
    <w:rsid w:val="0085663F"/>
    <w:rsid w:val="008566E1"/>
    <w:rsid w:val="0085679D"/>
    <w:rsid w:val="008567CC"/>
    <w:rsid w:val="008567F5"/>
    <w:rsid w:val="00856838"/>
    <w:rsid w:val="00856A4D"/>
    <w:rsid w:val="00856BCE"/>
    <w:rsid w:val="00856C33"/>
    <w:rsid w:val="00856D2F"/>
    <w:rsid w:val="00856D30"/>
    <w:rsid w:val="00856EF8"/>
    <w:rsid w:val="00857086"/>
    <w:rsid w:val="00857194"/>
    <w:rsid w:val="0085727F"/>
    <w:rsid w:val="008572B6"/>
    <w:rsid w:val="0085731F"/>
    <w:rsid w:val="00857326"/>
    <w:rsid w:val="0085738B"/>
    <w:rsid w:val="0085739C"/>
    <w:rsid w:val="0085744B"/>
    <w:rsid w:val="00857461"/>
    <w:rsid w:val="008574A2"/>
    <w:rsid w:val="0085764C"/>
    <w:rsid w:val="00857675"/>
    <w:rsid w:val="008576D2"/>
    <w:rsid w:val="00857732"/>
    <w:rsid w:val="0085787D"/>
    <w:rsid w:val="008578AB"/>
    <w:rsid w:val="00857AD8"/>
    <w:rsid w:val="00857BC2"/>
    <w:rsid w:val="00857C36"/>
    <w:rsid w:val="00857CDE"/>
    <w:rsid w:val="00857CF4"/>
    <w:rsid w:val="00857DC3"/>
    <w:rsid w:val="00857E7E"/>
    <w:rsid w:val="00857F49"/>
    <w:rsid w:val="00857FB1"/>
    <w:rsid w:val="00857FB5"/>
    <w:rsid w:val="00857FD5"/>
    <w:rsid w:val="008600A8"/>
    <w:rsid w:val="00860133"/>
    <w:rsid w:val="008602B7"/>
    <w:rsid w:val="008603B0"/>
    <w:rsid w:val="0086047B"/>
    <w:rsid w:val="008606FC"/>
    <w:rsid w:val="008606FE"/>
    <w:rsid w:val="008608BE"/>
    <w:rsid w:val="0086095B"/>
    <w:rsid w:val="008609C6"/>
    <w:rsid w:val="008609EE"/>
    <w:rsid w:val="00860BDB"/>
    <w:rsid w:val="00860BEE"/>
    <w:rsid w:val="00860C5B"/>
    <w:rsid w:val="00860D4A"/>
    <w:rsid w:val="00860D93"/>
    <w:rsid w:val="00860E14"/>
    <w:rsid w:val="00860E74"/>
    <w:rsid w:val="00860F3F"/>
    <w:rsid w:val="0086106F"/>
    <w:rsid w:val="00861347"/>
    <w:rsid w:val="00861370"/>
    <w:rsid w:val="00861489"/>
    <w:rsid w:val="008616F8"/>
    <w:rsid w:val="008618A7"/>
    <w:rsid w:val="00861BC2"/>
    <w:rsid w:val="00861CB5"/>
    <w:rsid w:val="00861CB9"/>
    <w:rsid w:val="00861E2F"/>
    <w:rsid w:val="00861F12"/>
    <w:rsid w:val="00862020"/>
    <w:rsid w:val="00862126"/>
    <w:rsid w:val="0086212C"/>
    <w:rsid w:val="008623D4"/>
    <w:rsid w:val="00862427"/>
    <w:rsid w:val="0086256F"/>
    <w:rsid w:val="008625EE"/>
    <w:rsid w:val="0086269E"/>
    <w:rsid w:val="008629D1"/>
    <w:rsid w:val="008629F8"/>
    <w:rsid w:val="00862AB7"/>
    <w:rsid w:val="00862BB0"/>
    <w:rsid w:val="00862C8F"/>
    <w:rsid w:val="00862D9A"/>
    <w:rsid w:val="00862E9F"/>
    <w:rsid w:val="00862EB4"/>
    <w:rsid w:val="008633DE"/>
    <w:rsid w:val="0086342F"/>
    <w:rsid w:val="008636EF"/>
    <w:rsid w:val="00863747"/>
    <w:rsid w:val="008638AF"/>
    <w:rsid w:val="008638C8"/>
    <w:rsid w:val="00863A5A"/>
    <w:rsid w:val="00863B7A"/>
    <w:rsid w:val="00863CE1"/>
    <w:rsid w:val="00863E9B"/>
    <w:rsid w:val="00864185"/>
    <w:rsid w:val="00864469"/>
    <w:rsid w:val="008645CD"/>
    <w:rsid w:val="008645FB"/>
    <w:rsid w:val="00864698"/>
    <w:rsid w:val="00864706"/>
    <w:rsid w:val="00864867"/>
    <w:rsid w:val="00864A31"/>
    <w:rsid w:val="00864A91"/>
    <w:rsid w:val="00864AA6"/>
    <w:rsid w:val="00864AE4"/>
    <w:rsid w:val="00864AEC"/>
    <w:rsid w:val="00864B57"/>
    <w:rsid w:val="00864C0D"/>
    <w:rsid w:val="00864CA8"/>
    <w:rsid w:val="00864CC9"/>
    <w:rsid w:val="00864D33"/>
    <w:rsid w:val="00864D5F"/>
    <w:rsid w:val="00864FFB"/>
    <w:rsid w:val="00865031"/>
    <w:rsid w:val="00865063"/>
    <w:rsid w:val="008650BF"/>
    <w:rsid w:val="008650E1"/>
    <w:rsid w:val="008651A4"/>
    <w:rsid w:val="0086547E"/>
    <w:rsid w:val="008654C1"/>
    <w:rsid w:val="0086551C"/>
    <w:rsid w:val="00865533"/>
    <w:rsid w:val="008655DD"/>
    <w:rsid w:val="008655F6"/>
    <w:rsid w:val="00865A3D"/>
    <w:rsid w:val="00865B5A"/>
    <w:rsid w:val="00865C25"/>
    <w:rsid w:val="00865C44"/>
    <w:rsid w:val="00865C45"/>
    <w:rsid w:val="00865C4C"/>
    <w:rsid w:val="00865CED"/>
    <w:rsid w:val="00865D01"/>
    <w:rsid w:val="00865D4A"/>
    <w:rsid w:val="00865D72"/>
    <w:rsid w:val="00865E00"/>
    <w:rsid w:val="0086606B"/>
    <w:rsid w:val="0086612F"/>
    <w:rsid w:val="00866297"/>
    <w:rsid w:val="00866432"/>
    <w:rsid w:val="0086663C"/>
    <w:rsid w:val="008666D7"/>
    <w:rsid w:val="00866AA5"/>
    <w:rsid w:val="00866B5C"/>
    <w:rsid w:val="00866B91"/>
    <w:rsid w:val="00866CB5"/>
    <w:rsid w:val="00866E29"/>
    <w:rsid w:val="00866F3A"/>
    <w:rsid w:val="00866FBE"/>
    <w:rsid w:val="0086709D"/>
    <w:rsid w:val="008672D4"/>
    <w:rsid w:val="008672F9"/>
    <w:rsid w:val="008672FD"/>
    <w:rsid w:val="0086742D"/>
    <w:rsid w:val="0086747C"/>
    <w:rsid w:val="00867513"/>
    <w:rsid w:val="008675F8"/>
    <w:rsid w:val="00867663"/>
    <w:rsid w:val="0086766F"/>
    <w:rsid w:val="00867678"/>
    <w:rsid w:val="00867686"/>
    <w:rsid w:val="00867733"/>
    <w:rsid w:val="0086781F"/>
    <w:rsid w:val="00867852"/>
    <w:rsid w:val="0086788A"/>
    <w:rsid w:val="00867912"/>
    <w:rsid w:val="00867A76"/>
    <w:rsid w:val="00867AF7"/>
    <w:rsid w:val="00867C5D"/>
    <w:rsid w:val="00867CB8"/>
    <w:rsid w:val="00867CBC"/>
    <w:rsid w:val="00867DF1"/>
    <w:rsid w:val="00867E67"/>
    <w:rsid w:val="00867EEB"/>
    <w:rsid w:val="00867F14"/>
    <w:rsid w:val="00867FD5"/>
    <w:rsid w:val="008702B0"/>
    <w:rsid w:val="008705BE"/>
    <w:rsid w:val="0087075D"/>
    <w:rsid w:val="0087082F"/>
    <w:rsid w:val="00870BA2"/>
    <w:rsid w:val="00870DE6"/>
    <w:rsid w:val="00870E13"/>
    <w:rsid w:val="00870F41"/>
    <w:rsid w:val="00870F7A"/>
    <w:rsid w:val="008710D0"/>
    <w:rsid w:val="00871146"/>
    <w:rsid w:val="0087115D"/>
    <w:rsid w:val="008711A5"/>
    <w:rsid w:val="008711A8"/>
    <w:rsid w:val="00871223"/>
    <w:rsid w:val="0087129B"/>
    <w:rsid w:val="00871494"/>
    <w:rsid w:val="00871722"/>
    <w:rsid w:val="0087199E"/>
    <w:rsid w:val="00871C19"/>
    <w:rsid w:val="00871C84"/>
    <w:rsid w:val="00871F67"/>
    <w:rsid w:val="00872102"/>
    <w:rsid w:val="00872104"/>
    <w:rsid w:val="008721FD"/>
    <w:rsid w:val="008722B8"/>
    <w:rsid w:val="00872339"/>
    <w:rsid w:val="0087233F"/>
    <w:rsid w:val="0087247E"/>
    <w:rsid w:val="00872504"/>
    <w:rsid w:val="0087251C"/>
    <w:rsid w:val="0087255A"/>
    <w:rsid w:val="00872578"/>
    <w:rsid w:val="008726D4"/>
    <w:rsid w:val="00872848"/>
    <w:rsid w:val="00872922"/>
    <w:rsid w:val="00872940"/>
    <w:rsid w:val="00872955"/>
    <w:rsid w:val="0087299B"/>
    <w:rsid w:val="008729B0"/>
    <w:rsid w:val="00872A55"/>
    <w:rsid w:val="00872BE1"/>
    <w:rsid w:val="00872C25"/>
    <w:rsid w:val="00872D5C"/>
    <w:rsid w:val="00872DD1"/>
    <w:rsid w:val="00872E62"/>
    <w:rsid w:val="00872F07"/>
    <w:rsid w:val="00872FB2"/>
    <w:rsid w:val="008730DE"/>
    <w:rsid w:val="0087315C"/>
    <w:rsid w:val="008731A7"/>
    <w:rsid w:val="008731CB"/>
    <w:rsid w:val="00873263"/>
    <w:rsid w:val="008734CD"/>
    <w:rsid w:val="0087358C"/>
    <w:rsid w:val="008735D7"/>
    <w:rsid w:val="008737CD"/>
    <w:rsid w:val="008738CA"/>
    <w:rsid w:val="0087395F"/>
    <w:rsid w:val="008739B5"/>
    <w:rsid w:val="00873E38"/>
    <w:rsid w:val="00873EB2"/>
    <w:rsid w:val="00873ED9"/>
    <w:rsid w:val="00873EF5"/>
    <w:rsid w:val="00873F3D"/>
    <w:rsid w:val="00873FD3"/>
    <w:rsid w:val="0087409E"/>
    <w:rsid w:val="0087421A"/>
    <w:rsid w:val="008742F6"/>
    <w:rsid w:val="008744F7"/>
    <w:rsid w:val="00874583"/>
    <w:rsid w:val="00874788"/>
    <w:rsid w:val="008747AC"/>
    <w:rsid w:val="008748AA"/>
    <w:rsid w:val="00874A36"/>
    <w:rsid w:val="00874C20"/>
    <w:rsid w:val="00874C21"/>
    <w:rsid w:val="00874C62"/>
    <w:rsid w:val="00874CAD"/>
    <w:rsid w:val="00874CBD"/>
    <w:rsid w:val="00874D89"/>
    <w:rsid w:val="00874EE1"/>
    <w:rsid w:val="008751B9"/>
    <w:rsid w:val="008751D6"/>
    <w:rsid w:val="0087531F"/>
    <w:rsid w:val="008753E9"/>
    <w:rsid w:val="0087556B"/>
    <w:rsid w:val="00875606"/>
    <w:rsid w:val="0087564F"/>
    <w:rsid w:val="008756E3"/>
    <w:rsid w:val="00875702"/>
    <w:rsid w:val="008758E5"/>
    <w:rsid w:val="00875904"/>
    <w:rsid w:val="008759B2"/>
    <w:rsid w:val="00875BDA"/>
    <w:rsid w:val="00875DAA"/>
    <w:rsid w:val="00875EF4"/>
    <w:rsid w:val="00876031"/>
    <w:rsid w:val="0087604A"/>
    <w:rsid w:val="00876051"/>
    <w:rsid w:val="008760EA"/>
    <w:rsid w:val="008760F6"/>
    <w:rsid w:val="008761BD"/>
    <w:rsid w:val="00876204"/>
    <w:rsid w:val="00876320"/>
    <w:rsid w:val="00876360"/>
    <w:rsid w:val="008763CD"/>
    <w:rsid w:val="008764F6"/>
    <w:rsid w:val="00876657"/>
    <w:rsid w:val="0087666F"/>
    <w:rsid w:val="008766AD"/>
    <w:rsid w:val="008766FA"/>
    <w:rsid w:val="008768FA"/>
    <w:rsid w:val="00876A41"/>
    <w:rsid w:val="00876BD8"/>
    <w:rsid w:val="00876C58"/>
    <w:rsid w:val="008770A2"/>
    <w:rsid w:val="008770BD"/>
    <w:rsid w:val="0087711A"/>
    <w:rsid w:val="0087716B"/>
    <w:rsid w:val="008773A8"/>
    <w:rsid w:val="008774E6"/>
    <w:rsid w:val="0087753B"/>
    <w:rsid w:val="00877592"/>
    <w:rsid w:val="008775C8"/>
    <w:rsid w:val="008775E5"/>
    <w:rsid w:val="00877609"/>
    <w:rsid w:val="008777DD"/>
    <w:rsid w:val="00877852"/>
    <w:rsid w:val="00877B39"/>
    <w:rsid w:val="00877BBA"/>
    <w:rsid w:val="00877BD8"/>
    <w:rsid w:val="00877C12"/>
    <w:rsid w:val="00880045"/>
    <w:rsid w:val="0088009A"/>
    <w:rsid w:val="008800DB"/>
    <w:rsid w:val="0088012D"/>
    <w:rsid w:val="00880147"/>
    <w:rsid w:val="008802AA"/>
    <w:rsid w:val="0088035B"/>
    <w:rsid w:val="00880641"/>
    <w:rsid w:val="0088064A"/>
    <w:rsid w:val="00880685"/>
    <w:rsid w:val="00880853"/>
    <w:rsid w:val="00880889"/>
    <w:rsid w:val="008808FE"/>
    <w:rsid w:val="0088099D"/>
    <w:rsid w:val="00880ACB"/>
    <w:rsid w:val="00880B64"/>
    <w:rsid w:val="00880BD3"/>
    <w:rsid w:val="00880BE4"/>
    <w:rsid w:val="00880CC4"/>
    <w:rsid w:val="00880E5A"/>
    <w:rsid w:val="00880EDA"/>
    <w:rsid w:val="00880F8C"/>
    <w:rsid w:val="00880FF2"/>
    <w:rsid w:val="00881049"/>
    <w:rsid w:val="00881117"/>
    <w:rsid w:val="00881207"/>
    <w:rsid w:val="008812FE"/>
    <w:rsid w:val="008813A9"/>
    <w:rsid w:val="008813E7"/>
    <w:rsid w:val="008814F2"/>
    <w:rsid w:val="00881632"/>
    <w:rsid w:val="00881681"/>
    <w:rsid w:val="008816B2"/>
    <w:rsid w:val="00881779"/>
    <w:rsid w:val="008818BC"/>
    <w:rsid w:val="008818FF"/>
    <w:rsid w:val="0088194A"/>
    <w:rsid w:val="0088194F"/>
    <w:rsid w:val="00881A36"/>
    <w:rsid w:val="00881C29"/>
    <w:rsid w:val="00881C8E"/>
    <w:rsid w:val="00881C95"/>
    <w:rsid w:val="00881CE4"/>
    <w:rsid w:val="00881D2C"/>
    <w:rsid w:val="00881E3D"/>
    <w:rsid w:val="0088219E"/>
    <w:rsid w:val="008821CE"/>
    <w:rsid w:val="0088225A"/>
    <w:rsid w:val="0088233B"/>
    <w:rsid w:val="008823A1"/>
    <w:rsid w:val="008823E7"/>
    <w:rsid w:val="008825D1"/>
    <w:rsid w:val="00882686"/>
    <w:rsid w:val="008826E4"/>
    <w:rsid w:val="0088285D"/>
    <w:rsid w:val="008829AF"/>
    <w:rsid w:val="008829B9"/>
    <w:rsid w:val="00882A5A"/>
    <w:rsid w:val="00882A76"/>
    <w:rsid w:val="00882BAA"/>
    <w:rsid w:val="00882CBC"/>
    <w:rsid w:val="00882D79"/>
    <w:rsid w:val="00882EF1"/>
    <w:rsid w:val="00882F73"/>
    <w:rsid w:val="00882FB6"/>
    <w:rsid w:val="00883182"/>
    <w:rsid w:val="008831E6"/>
    <w:rsid w:val="00883550"/>
    <w:rsid w:val="008837CA"/>
    <w:rsid w:val="00883875"/>
    <w:rsid w:val="00883AFA"/>
    <w:rsid w:val="00883C5D"/>
    <w:rsid w:val="00883DB6"/>
    <w:rsid w:val="00884053"/>
    <w:rsid w:val="008842C5"/>
    <w:rsid w:val="0088457F"/>
    <w:rsid w:val="008845A3"/>
    <w:rsid w:val="00884677"/>
    <w:rsid w:val="008847D2"/>
    <w:rsid w:val="008848A0"/>
    <w:rsid w:val="00884B14"/>
    <w:rsid w:val="00884B75"/>
    <w:rsid w:val="00884D99"/>
    <w:rsid w:val="00884DFD"/>
    <w:rsid w:val="00884F34"/>
    <w:rsid w:val="00884FEC"/>
    <w:rsid w:val="00884FF4"/>
    <w:rsid w:val="00885086"/>
    <w:rsid w:val="0088513E"/>
    <w:rsid w:val="008853AC"/>
    <w:rsid w:val="008856C2"/>
    <w:rsid w:val="008858DE"/>
    <w:rsid w:val="00885971"/>
    <w:rsid w:val="00885B43"/>
    <w:rsid w:val="00885B96"/>
    <w:rsid w:val="00885BC5"/>
    <w:rsid w:val="00885CAE"/>
    <w:rsid w:val="00885D62"/>
    <w:rsid w:val="00885D87"/>
    <w:rsid w:val="00885E0D"/>
    <w:rsid w:val="00885E75"/>
    <w:rsid w:val="00885FA1"/>
    <w:rsid w:val="00885FBA"/>
    <w:rsid w:val="00886004"/>
    <w:rsid w:val="008860C5"/>
    <w:rsid w:val="008864ED"/>
    <w:rsid w:val="0088660D"/>
    <w:rsid w:val="008866D0"/>
    <w:rsid w:val="008868CF"/>
    <w:rsid w:val="00886948"/>
    <w:rsid w:val="0088697D"/>
    <w:rsid w:val="00886A79"/>
    <w:rsid w:val="00886B0F"/>
    <w:rsid w:val="00886C8F"/>
    <w:rsid w:val="00886D5D"/>
    <w:rsid w:val="00886DAA"/>
    <w:rsid w:val="00886E1C"/>
    <w:rsid w:val="008870E7"/>
    <w:rsid w:val="0088719D"/>
    <w:rsid w:val="008872EC"/>
    <w:rsid w:val="0088739B"/>
    <w:rsid w:val="0088764F"/>
    <w:rsid w:val="008876EF"/>
    <w:rsid w:val="00887724"/>
    <w:rsid w:val="0088774D"/>
    <w:rsid w:val="00887756"/>
    <w:rsid w:val="00887974"/>
    <w:rsid w:val="00887B8D"/>
    <w:rsid w:val="00887CAF"/>
    <w:rsid w:val="00887CFE"/>
    <w:rsid w:val="00887E85"/>
    <w:rsid w:val="00887EDA"/>
    <w:rsid w:val="00887FE7"/>
    <w:rsid w:val="0089004B"/>
    <w:rsid w:val="008900D8"/>
    <w:rsid w:val="0089011C"/>
    <w:rsid w:val="0089016F"/>
    <w:rsid w:val="00890244"/>
    <w:rsid w:val="008902B9"/>
    <w:rsid w:val="00890338"/>
    <w:rsid w:val="0089042E"/>
    <w:rsid w:val="00890586"/>
    <w:rsid w:val="008905D2"/>
    <w:rsid w:val="0089074C"/>
    <w:rsid w:val="00890823"/>
    <w:rsid w:val="008908AA"/>
    <w:rsid w:val="008908DE"/>
    <w:rsid w:val="00890918"/>
    <w:rsid w:val="00890961"/>
    <w:rsid w:val="00890A13"/>
    <w:rsid w:val="00890B61"/>
    <w:rsid w:val="00890C52"/>
    <w:rsid w:val="00890CA6"/>
    <w:rsid w:val="00890D45"/>
    <w:rsid w:val="00890EB3"/>
    <w:rsid w:val="00890F4C"/>
    <w:rsid w:val="00891134"/>
    <w:rsid w:val="00891273"/>
    <w:rsid w:val="008913A6"/>
    <w:rsid w:val="00891520"/>
    <w:rsid w:val="00891539"/>
    <w:rsid w:val="0089156A"/>
    <w:rsid w:val="008915F5"/>
    <w:rsid w:val="00891660"/>
    <w:rsid w:val="008916C5"/>
    <w:rsid w:val="00891795"/>
    <w:rsid w:val="008918AB"/>
    <w:rsid w:val="00891A2A"/>
    <w:rsid w:val="00891B96"/>
    <w:rsid w:val="00891BC0"/>
    <w:rsid w:val="00891C3C"/>
    <w:rsid w:val="00891CFE"/>
    <w:rsid w:val="00891DD5"/>
    <w:rsid w:val="00891DE6"/>
    <w:rsid w:val="00891E15"/>
    <w:rsid w:val="00891ECA"/>
    <w:rsid w:val="0089205E"/>
    <w:rsid w:val="008920FB"/>
    <w:rsid w:val="00892218"/>
    <w:rsid w:val="0089224C"/>
    <w:rsid w:val="00892359"/>
    <w:rsid w:val="0089262A"/>
    <w:rsid w:val="008927FA"/>
    <w:rsid w:val="008928E0"/>
    <w:rsid w:val="00892A6A"/>
    <w:rsid w:val="00892AF5"/>
    <w:rsid w:val="00892CB1"/>
    <w:rsid w:val="00892D48"/>
    <w:rsid w:val="00892E25"/>
    <w:rsid w:val="00892E86"/>
    <w:rsid w:val="0089316A"/>
    <w:rsid w:val="0089317F"/>
    <w:rsid w:val="008931FB"/>
    <w:rsid w:val="00893287"/>
    <w:rsid w:val="00893492"/>
    <w:rsid w:val="00893570"/>
    <w:rsid w:val="00893602"/>
    <w:rsid w:val="00893669"/>
    <w:rsid w:val="008937AC"/>
    <w:rsid w:val="00893A0C"/>
    <w:rsid w:val="00893AA2"/>
    <w:rsid w:val="00893B1B"/>
    <w:rsid w:val="00893B6E"/>
    <w:rsid w:val="00893B9B"/>
    <w:rsid w:val="00893CDC"/>
    <w:rsid w:val="00893D17"/>
    <w:rsid w:val="00893F2F"/>
    <w:rsid w:val="00893F8D"/>
    <w:rsid w:val="00893FF1"/>
    <w:rsid w:val="00894142"/>
    <w:rsid w:val="00894152"/>
    <w:rsid w:val="0089424B"/>
    <w:rsid w:val="008942F2"/>
    <w:rsid w:val="008943FF"/>
    <w:rsid w:val="00894523"/>
    <w:rsid w:val="00894653"/>
    <w:rsid w:val="0089476B"/>
    <w:rsid w:val="00894774"/>
    <w:rsid w:val="00894878"/>
    <w:rsid w:val="0089495B"/>
    <w:rsid w:val="00894A7B"/>
    <w:rsid w:val="00894AB6"/>
    <w:rsid w:val="00894B05"/>
    <w:rsid w:val="00894B97"/>
    <w:rsid w:val="00894DE9"/>
    <w:rsid w:val="00895357"/>
    <w:rsid w:val="008953B4"/>
    <w:rsid w:val="008953B5"/>
    <w:rsid w:val="008953FC"/>
    <w:rsid w:val="00895400"/>
    <w:rsid w:val="0089548D"/>
    <w:rsid w:val="008954BD"/>
    <w:rsid w:val="008955A4"/>
    <w:rsid w:val="008956F0"/>
    <w:rsid w:val="0089583A"/>
    <w:rsid w:val="00895BC2"/>
    <w:rsid w:val="00895D7C"/>
    <w:rsid w:val="00895EF7"/>
    <w:rsid w:val="00895F12"/>
    <w:rsid w:val="00895F24"/>
    <w:rsid w:val="008960B5"/>
    <w:rsid w:val="008960DC"/>
    <w:rsid w:val="00896257"/>
    <w:rsid w:val="0089659D"/>
    <w:rsid w:val="008965CD"/>
    <w:rsid w:val="008967E4"/>
    <w:rsid w:val="0089695F"/>
    <w:rsid w:val="00896B3B"/>
    <w:rsid w:val="00896C0B"/>
    <w:rsid w:val="00896E6F"/>
    <w:rsid w:val="00896EFC"/>
    <w:rsid w:val="00897038"/>
    <w:rsid w:val="00897270"/>
    <w:rsid w:val="00897320"/>
    <w:rsid w:val="0089741B"/>
    <w:rsid w:val="0089744E"/>
    <w:rsid w:val="008974AF"/>
    <w:rsid w:val="00897549"/>
    <w:rsid w:val="008975EA"/>
    <w:rsid w:val="0089768A"/>
    <w:rsid w:val="00897767"/>
    <w:rsid w:val="008979F5"/>
    <w:rsid w:val="00897B15"/>
    <w:rsid w:val="00897C04"/>
    <w:rsid w:val="00897C1A"/>
    <w:rsid w:val="00897C3C"/>
    <w:rsid w:val="00897CFD"/>
    <w:rsid w:val="00897D19"/>
    <w:rsid w:val="00897DCF"/>
    <w:rsid w:val="00897F16"/>
    <w:rsid w:val="00897F39"/>
    <w:rsid w:val="008A00D1"/>
    <w:rsid w:val="008A04F6"/>
    <w:rsid w:val="008A0656"/>
    <w:rsid w:val="008A0A1F"/>
    <w:rsid w:val="008A0E32"/>
    <w:rsid w:val="008A0EF0"/>
    <w:rsid w:val="008A0FF9"/>
    <w:rsid w:val="008A1003"/>
    <w:rsid w:val="008A1055"/>
    <w:rsid w:val="008A1091"/>
    <w:rsid w:val="008A10FE"/>
    <w:rsid w:val="008A124D"/>
    <w:rsid w:val="008A13AA"/>
    <w:rsid w:val="008A143D"/>
    <w:rsid w:val="008A1458"/>
    <w:rsid w:val="008A162F"/>
    <w:rsid w:val="008A1665"/>
    <w:rsid w:val="008A16FA"/>
    <w:rsid w:val="008A176A"/>
    <w:rsid w:val="008A1872"/>
    <w:rsid w:val="008A1940"/>
    <w:rsid w:val="008A1A4C"/>
    <w:rsid w:val="008A1CDE"/>
    <w:rsid w:val="008A1D02"/>
    <w:rsid w:val="008A1DD1"/>
    <w:rsid w:val="008A1E74"/>
    <w:rsid w:val="008A1EF1"/>
    <w:rsid w:val="008A207F"/>
    <w:rsid w:val="008A20A7"/>
    <w:rsid w:val="008A2115"/>
    <w:rsid w:val="008A21F4"/>
    <w:rsid w:val="008A2288"/>
    <w:rsid w:val="008A2594"/>
    <w:rsid w:val="008A261C"/>
    <w:rsid w:val="008A2674"/>
    <w:rsid w:val="008A2720"/>
    <w:rsid w:val="008A2745"/>
    <w:rsid w:val="008A2753"/>
    <w:rsid w:val="008A283A"/>
    <w:rsid w:val="008A297D"/>
    <w:rsid w:val="008A2AA7"/>
    <w:rsid w:val="008A2B05"/>
    <w:rsid w:val="008A2C97"/>
    <w:rsid w:val="008A2CE3"/>
    <w:rsid w:val="008A2E11"/>
    <w:rsid w:val="008A3133"/>
    <w:rsid w:val="008A317F"/>
    <w:rsid w:val="008A3198"/>
    <w:rsid w:val="008A3257"/>
    <w:rsid w:val="008A3275"/>
    <w:rsid w:val="008A330F"/>
    <w:rsid w:val="008A356A"/>
    <w:rsid w:val="008A3582"/>
    <w:rsid w:val="008A3681"/>
    <w:rsid w:val="008A36FE"/>
    <w:rsid w:val="008A3843"/>
    <w:rsid w:val="008A3C12"/>
    <w:rsid w:val="008A3C1B"/>
    <w:rsid w:val="008A3D12"/>
    <w:rsid w:val="008A3DE1"/>
    <w:rsid w:val="008A3E1B"/>
    <w:rsid w:val="008A3E1E"/>
    <w:rsid w:val="008A3E6C"/>
    <w:rsid w:val="008A3E8C"/>
    <w:rsid w:val="008A3F3E"/>
    <w:rsid w:val="008A409E"/>
    <w:rsid w:val="008A41EA"/>
    <w:rsid w:val="008A4348"/>
    <w:rsid w:val="008A47EA"/>
    <w:rsid w:val="008A4838"/>
    <w:rsid w:val="008A48AD"/>
    <w:rsid w:val="008A490B"/>
    <w:rsid w:val="008A492D"/>
    <w:rsid w:val="008A4DCF"/>
    <w:rsid w:val="008A4F86"/>
    <w:rsid w:val="008A5506"/>
    <w:rsid w:val="008A55A8"/>
    <w:rsid w:val="008A55D8"/>
    <w:rsid w:val="008A5604"/>
    <w:rsid w:val="008A5659"/>
    <w:rsid w:val="008A57C2"/>
    <w:rsid w:val="008A5A55"/>
    <w:rsid w:val="008A5FBB"/>
    <w:rsid w:val="008A5FCB"/>
    <w:rsid w:val="008A606D"/>
    <w:rsid w:val="008A6181"/>
    <w:rsid w:val="008A61A1"/>
    <w:rsid w:val="008A6374"/>
    <w:rsid w:val="008A63DD"/>
    <w:rsid w:val="008A6434"/>
    <w:rsid w:val="008A647F"/>
    <w:rsid w:val="008A6499"/>
    <w:rsid w:val="008A64B2"/>
    <w:rsid w:val="008A64B7"/>
    <w:rsid w:val="008A6518"/>
    <w:rsid w:val="008A65AF"/>
    <w:rsid w:val="008A66B9"/>
    <w:rsid w:val="008A66F7"/>
    <w:rsid w:val="008A67C2"/>
    <w:rsid w:val="008A6953"/>
    <w:rsid w:val="008A6AB9"/>
    <w:rsid w:val="008A6AC8"/>
    <w:rsid w:val="008A6B64"/>
    <w:rsid w:val="008A6C55"/>
    <w:rsid w:val="008A6C72"/>
    <w:rsid w:val="008A6DFE"/>
    <w:rsid w:val="008A6E45"/>
    <w:rsid w:val="008A6EC2"/>
    <w:rsid w:val="008A6F5E"/>
    <w:rsid w:val="008A6FB0"/>
    <w:rsid w:val="008A7163"/>
    <w:rsid w:val="008A71BE"/>
    <w:rsid w:val="008A725E"/>
    <w:rsid w:val="008A72E4"/>
    <w:rsid w:val="008A7474"/>
    <w:rsid w:val="008A759B"/>
    <w:rsid w:val="008A77B6"/>
    <w:rsid w:val="008A794C"/>
    <w:rsid w:val="008A79B1"/>
    <w:rsid w:val="008A79F0"/>
    <w:rsid w:val="008A7B23"/>
    <w:rsid w:val="008A7CA6"/>
    <w:rsid w:val="008A7E24"/>
    <w:rsid w:val="008A7E63"/>
    <w:rsid w:val="008A7F38"/>
    <w:rsid w:val="008A7F92"/>
    <w:rsid w:val="008A7FC9"/>
    <w:rsid w:val="008B0198"/>
    <w:rsid w:val="008B025F"/>
    <w:rsid w:val="008B0418"/>
    <w:rsid w:val="008B053F"/>
    <w:rsid w:val="008B05B6"/>
    <w:rsid w:val="008B0617"/>
    <w:rsid w:val="008B06E8"/>
    <w:rsid w:val="008B095F"/>
    <w:rsid w:val="008B0F46"/>
    <w:rsid w:val="008B0F74"/>
    <w:rsid w:val="008B1037"/>
    <w:rsid w:val="008B10B5"/>
    <w:rsid w:val="008B1403"/>
    <w:rsid w:val="008B16C7"/>
    <w:rsid w:val="008B171A"/>
    <w:rsid w:val="008B1754"/>
    <w:rsid w:val="008B1785"/>
    <w:rsid w:val="008B180E"/>
    <w:rsid w:val="008B1813"/>
    <w:rsid w:val="008B1939"/>
    <w:rsid w:val="008B196B"/>
    <w:rsid w:val="008B1D8A"/>
    <w:rsid w:val="008B1DDE"/>
    <w:rsid w:val="008B1F66"/>
    <w:rsid w:val="008B1F6F"/>
    <w:rsid w:val="008B2096"/>
    <w:rsid w:val="008B210E"/>
    <w:rsid w:val="008B2113"/>
    <w:rsid w:val="008B23CD"/>
    <w:rsid w:val="008B2635"/>
    <w:rsid w:val="008B2909"/>
    <w:rsid w:val="008B2967"/>
    <w:rsid w:val="008B2A54"/>
    <w:rsid w:val="008B2BB3"/>
    <w:rsid w:val="008B2BE3"/>
    <w:rsid w:val="008B2C5A"/>
    <w:rsid w:val="008B2F4C"/>
    <w:rsid w:val="008B2F51"/>
    <w:rsid w:val="008B2F6A"/>
    <w:rsid w:val="008B3056"/>
    <w:rsid w:val="008B30FA"/>
    <w:rsid w:val="008B312B"/>
    <w:rsid w:val="008B3160"/>
    <w:rsid w:val="008B3632"/>
    <w:rsid w:val="008B3674"/>
    <w:rsid w:val="008B36EA"/>
    <w:rsid w:val="008B3730"/>
    <w:rsid w:val="008B3778"/>
    <w:rsid w:val="008B3836"/>
    <w:rsid w:val="008B386B"/>
    <w:rsid w:val="008B3B2E"/>
    <w:rsid w:val="008B3E34"/>
    <w:rsid w:val="008B3E8C"/>
    <w:rsid w:val="008B4066"/>
    <w:rsid w:val="008B416D"/>
    <w:rsid w:val="008B42A1"/>
    <w:rsid w:val="008B4389"/>
    <w:rsid w:val="008B43F5"/>
    <w:rsid w:val="008B443A"/>
    <w:rsid w:val="008B4461"/>
    <w:rsid w:val="008B45A6"/>
    <w:rsid w:val="008B45B5"/>
    <w:rsid w:val="008B4690"/>
    <w:rsid w:val="008B4764"/>
    <w:rsid w:val="008B4789"/>
    <w:rsid w:val="008B48EA"/>
    <w:rsid w:val="008B48FC"/>
    <w:rsid w:val="008B4904"/>
    <w:rsid w:val="008B4973"/>
    <w:rsid w:val="008B4B0F"/>
    <w:rsid w:val="008B4B28"/>
    <w:rsid w:val="008B4BA1"/>
    <w:rsid w:val="008B4BB4"/>
    <w:rsid w:val="008B4C13"/>
    <w:rsid w:val="008B4C6D"/>
    <w:rsid w:val="008B4D2F"/>
    <w:rsid w:val="008B4D72"/>
    <w:rsid w:val="008B4DA7"/>
    <w:rsid w:val="008B4E53"/>
    <w:rsid w:val="008B4E68"/>
    <w:rsid w:val="008B4E7C"/>
    <w:rsid w:val="008B4E87"/>
    <w:rsid w:val="008B4ED2"/>
    <w:rsid w:val="008B5062"/>
    <w:rsid w:val="008B5093"/>
    <w:rsid w:val="008B50D0"/>
    <w:rsid w:val="008B50FA"/>
    <w:rsid w:val="008B5135"/>
    <w:rsid w:val="008B51BC"/>
    <w:rsid w:val="008B5386"/>
    <w:rsid w:val="008B539D"/>
    <w:rsid w:val="008B54C6"/>
    <w:rsid w:val="008B556A"/>
    <w:rsid w:val="008B556E"/>
    <w:rsid w:val="008B55AF"/>
    <w:rsid w:val="008B56C6"/>
    <w:rsid w:val="008B56F3"/>
    <w:rsid w:val="008B5948"/>
    <w:rsid w:val="008B5956"/>
    <w:rsid w:val="008B5970"/>
    <w:rsid w:val="008B59B7"/>
    <w:rsid w:val="008B59F2"/>
    <w:rsid w:val="008B5ABF"/>
    <w:rsid w:val="008B5C27"/>
    <w:rsid w:val="008B5C74"/>
    <w:rsid w:val="008B5D47"/>
    <w:rsid w:val="008B5EE0"/>
    <w:rsid w:val="008B5EE7"/>
    <w:rsid w:val="008B5EF0"/>
    <w:rsid w:val="008B60E5"/>
    <w:rsid w:val="008B6113"/>
    <w:rsid w:val="008B6671"/>
    <w:rsid w:val="008B66B3"/>
    <w:rsid w:val="008B6797"/>
    <w:rsid w:val="008B6A64"/>
    <w:rsid w:val="008B6B5B"/>
    <w:rsid w:val="008B6B85"/>
    <w:rsid w:val="008B6D39"/>
    <w:rsid w:val="008B6E87"/>
    <w:rsid w:val="008B6F6C"/>
    <w:rsid w:val="008B6FB7"/>
    <w:rsid w:val="008B7101"/>
    <w:rsid w:val="008B712F"/>
    <w:rsid w:val="008B7183"/>
    <w:rsid w:val="008B7241"/>
    <w:rsid w:val="008B72B4"/>
    <w:rsid w:val="008B7319"/>
    <w:rsid w:val="008B743C"/>
    <w:rsid w:val="008B7496"/>
    <w:rsid w:val="008B74C8"/>
    <w:rsid w:val="008B750D"/>
    <w:rsid w:val="008B750F"/>
    <w:rsid w:val="008B779D"/>
    <w:rsid w:val="008B783A"/>
    <w:rsid w:val="008B7895"/>
    <w:rsid w:val="008B7935"/>
    <w:rsid w:val="008B7ACF"/>
    <w:rsid w:val="008B7BBD"/>
    <w:rsid w:val="008B7BC1"/>
    <w:rsid w:val="008B7C50"/>
    <w:rsid w:val="008B7C9B"/>
    <w:rsid w:val="008B7CF6"/>
    <w:rsid w:val="008B7DE0"/>
    <w:rsid w:val="008B7E97"/>
    <w:rsid w:val="008B7EDF"/>
    <w:rsid w:val="008B7F20"/>
    <w:rsid w:val="008C00AF"/>
    <w:rsid w:val="008C00B4"/>
    <w:rsid w:val="008C0192"/>
    <w:rsid w:val="008C01A8"/>
    <w:rsid w:val="008C01E3"/>
    <w:rsid w:val="008C02B0"/>
    <w:rsid w:val="008C02C9"/>
    <w:rsid w:val="008C0307"/>
    <w:rsid w:val="008C0309"/>
    <w:rsid w:val="008C030E"/>
    <w:rsid w:val="008C037E"/>
    <w:rsid w:val="008C046C"/>
    <w:rsid w:val="008C0474"/>
    <w:rsid w:val="008C04EF"/>
    <w:rsid w:val="008C05E8"/>
    <w:rsid w:val="008C0617"/>
    <w:rsid w:val="008C061E"/>
    <w:rsid w:val="008C0739"/>
    <w:rsid w:val="008C07A2"/>
    <w:rsid w:val="008C08F9"/>
    <w:rsid w:val="008C0A4C"/>
    <w:rsid w:val="008C0BA3"/>
    <w:rsid w:val="008C0BBF"/>
    <w:rsid w:val="008C0D6F"/>
    <w:rsid w:val="008C0E7E"/>
    <w:rsid w:val="008C0EDE"/>
    <w:rsid w:val="008C11EA"/>
    <w:rsid w:val="008C1344"/>
    <w:rsid w:val="008C1368"/>
    <w:rsid w:val="008C14A3"/>
    <w:rsid w:val="008C14AF"/>
    <w:rsid w:val="008C155A"/>
    <w:rsid w:val="008C1699"/>
    <w:rsid w:val="008C16C3"/>
    <w:rsid w:val="008C17D4"/>
    <w:rsid w:val="008C182F"/>
    <w:rsid w:val="008C1879"/>
    <w:rsid w:val="008C19C2"/>
    <w:rsid w:val="008C1A4E"/>
    <w:rsid w:val="008C1A63"/>
    <w:rsid w:val="008C1B15"/>
    <w:rsid w:val="008C1C78"/>
    <w:rsid w:val="008C2059"/>
    <w:rsid w:val="008C206F"/>
    <w:rsid w:val="008C2221"/>
    <w:rsid w:val="008C24AA"/>
    <w:rsid w:val="008C2897"/>
    <w:rsid w:val="008C28AD"/>
    <w:rsid w:val="008C2A6E"/>
    <w:rsid w:val="008C2EBB"/>
    <w:rsid w:val="008C3112"/>
    <w:rsid w:val="008C33A8"/>
    <w:rsid w:val="008C3439"/>
    <w:rsid w:val="008C3492"/>
    <w:rsid w:val="008C34E4"/>
    <w:rsid w:val="008C3501"/>
    <w:rsid w:val="008C35E2"/>
    <w:rsid w:val="008C372B"/>
    <w:rsid w:val="008C374E"/>
    <w:rsid w:val="008C37E4"/>
    <w:rsid w:val="008C38AC"/>
    <w:rsid w:val="008C3933"/>
    <w:rsid w:val="008C39CA"/>
    <w:rsid w:val="008C3A81"/>
    <w:rsid w:val="008C3CE6"/>
    <w:rsid w:val="008C3D7A"/>
    <w:rsid w:val="008C3FC5"/>
    <w:rsid w:val="008C3FD0"/>
    <w:rsid w:val="008C3FD9"/>
    <w:rsid w:val="008C40CC"/>
    <w:rsid w:val="008C431A"/>
    <w:rsid w:val="008C4360"/>
    <w:rsid w:val="008C4485"/>
    <w:rsid w:val="008C4615"/>
    <w:rsid w:val="008C464C"/>
    <w:rsid w:val="008C482F"/>
    <w:rsid w:val="008C496C"/>
    <w:rsid w:val="008C497D"/>
    <w:rsid w:val="008C4B58"/>
    <w:rsid w:val="008C4C20"/>
    <w:rsid w:val="008C4D30"/>
    <w:rsid w:val="008C4D3C"/>
    <w:rsid w:val="008C4D80"/>
    <w:rsid w:val="008C4DE9"/>
    <w:rsid w:val="008C4E33"/>
    <w:rsid w:val="008C4F9C"/>
    <w:rsid w:val="008C51C3"/>
    <w:rsid w:val="008C51DD"/>
    <w:rsid w:val="008C51F7"/>
    <w:rsid w:val="008C5273"/>
    <w:rsid w:val="008C53F5"/>
    <w:rsid w:val="008C5410"/>
    <w:rsid w:val="008C5721"/>
    <w:rsid w:val="008C5749"/>
    <w:rsid w:val="008C5876"/>
    <w:rsid w:val="008C59CC"/>
    <w:rsid w:val="008C59E8"/>
    <w:rsid w:val="008C5A4C"/>
    <w:rsid w:val="008C5A7D"/>
    <w:rsid w:val="008C5C6C"/>
    <w:rsid w:val="008C5D23"/>
    <w:rsid w:val="008C5D46"/>
    <w:rsid w:val="008C5D7E"/>
    <w:rsid w:val="008C5E44"/>
    <w:rsid w:val="008C60B2"/>
    <w:rsid w:val="008C61A4"/>
    <w:rsid w:val="008C6209"/>
    <w:rsid w:val="008C623B"/>
    <w:rsid w:val="008C6367"/>
    <w:rsid w:val="008C63FC"/>
    <w:rsid w:val="008C66A2"/>
    <w:rsid w:val="008C67C9"/>
    <w:rsid w:val="008C68DD"/>
    <w:rsid w:val="008C6A5D"/>
    <w:rsid w:val="008C6B4C"/>
    <w:rsid w:val="008C6BB2"/>
    <w:rsid w:val="008C6C0B"/>
    <w:rsid w:val="008C6D16"/>
    <w:rsid w:val="008C6D38"/>
    <w:rsid w:val="008C6DD5"/>
    <w:rsid w:val="008C6E70"/>
    <w:rsid w:val="008C6E97"/>
    <w:rsid w:val="008C6EBB"/>
    <w:rsid w:val="008C70EE"/>
    <w:rsid w:val="008C71C4"/>
    <w:rsid w:val="008C7419"/>
    <w:rsid w:val="008C74B3"/>
    <w:rsid w:val="008C7501"/>
    <w:rsid w:val="008C753D"/>
    <w:rsid w:val="008C757C"/>
    <w:rsid w:val="008C75E1"/>
    <w:rsid w:val="008C7836"/>
    <w:rsid w:val="008C784B"/>
    <w:rsid w:val="008C784E"/>
    <w:rsid w:val="008C787E"/>
    <w:rsid w:val="008C7AF8"/>
    <w:rsid w:val="008C7C0E"/>
    <w:rsid w:val="008C7C0F"/>
    <w:rsid w:val="008C7D0D"/>
    <w:rsid w:val="008C7E3F"/>
    <w:rsid w:val="008C7F01"/>
    <w:rsid w:val="008D0034"/>
    <w:rsid w:val="008D0071"/>
    <w:rsid w:val="008D0246"/>
    <w:rsid w:val="008D024B"/>
    <w:rsid w:val="008D04E2"/>
    <w:rsid w:val="008D064D"/>
    <w:rsid w:val="008D07FE"/>
    <w:rsid w:val="008D090A"/>
    <w:rsid w:val="008D094E"/>
    <w:rsid w:val="008D09FB"/>
    <w:rsid w:val="008D0A91"/>
    <w:rsid w:val="008D0B5B"/>
    <w:rsid w:val="008D0BB8"/>
    <w:rsid w:val="008D0CB4"/>
    <w:rsid w:val="008D0CFC"/>
    <w:rsid w:val="008D0D76"/>
    <w:rsid w:val="008D0ECE"/>
    <w:rsid w:val="008D0F89"/>
    <w:rsid w:val="008D100C"/>
    <w:rsid w:val="008D1183"/>
    <w:rsid w:val="008D12B0"/>
    <w:rsid w:val="008D1486"/>
    <w:rsid w:val="008D1567"/>
    <w:rsid w:val="008D16C2"/>
    <w:rsid w:val="008D171E"/>
    <w:rsid w:val="008D1769"/>
    <w:rsid w:val="008D1903"/>
    <w:rsid w:val="008D194E"/>
    <w:rsid w:val="008D1C33"/>
    <w:rsid w:val="008D1E07"/>
    <w:rsid w:val="008D1F17"/>
    <w:rsid w:val="008D1FAC"/>
    <w:rsid w:val="008D1FDA"/>
    <w:rsid w:val="008D20C3"/>
    <w:rsid w:val="008D21A2"/>
    <w:rsid w:val="008D2466"/>
    <w:rsid w:val="008D24F1"/>
    <w:rsid w:val="008D25D3"/>
    <w:rsid w:val="008D2612"/>
    <w:rsid w:val="008D26A8"/>
    <w:rsid w:val="008D2748"/>
    <w:rsid w:val="008D2785"/>
    <w:rsid w:val="008D2834"/>
    <w:rsid w:val="008D286E"/>
    <w:rsid w:val="008D29D8"/>
    <w:rsid w:val="008D2C1D"/>
    <w:rsid w:val="008D2C43"/>
    <w:rsid w:val="008D2CC1"/>
    <w:rsid w:val="008D3052"/>
    <w:rsid w:val="008D30A2"/>
    <w:rsid w:val="008D3100"/>
    <w:rsid w:val="008D318F"/>
    <w:rsid w:val="008D335B"/>
    <w:rsid w:val="008D36AB"/>
    <w:rsid w:val="008D394D"/>
    <w:rsid w:val="008D399F"/>
    <w:rsid w:val="008D39C0"/>
    <w:rsid w:val="008D3AC8"/>
    <w:rsid w:val="008D3B15"/>
    <w:rsid w:val="008D3B7F"/>
    <w:rsid w:val="008D3C76"/>
    <w:rsid w:val="008D3D49"/>
    <w:rsid w:val="008D3D5F"/>
    <w:rsid w:val="008D3ED5"/>
    <w:rsid w:val="008D3F07"/>
    <w:rsid w:val="008D3F96"/>
    <w:rsid w:val="008D40B3"/>
    <w:rsid w:val="008D41E1"/>
    <w:rsid w:val="008D4299"/>
    <w:rsid w:val="008D42BA"/>
    <w:rsid w:val="008D4482"/>
    <w:rsid w:val="008D45B4"/>
    <w:rsid w:val="008D46C6"/>
    <w:rsid w:val="008D4990"/>
    <w:rsid w:val="008D4A57"/>
    <w:rsid w:val="008D4BDF"/>
    <w:rsid w:val="008D4BF7"/>
    <w:rsid w:val="008D4CAD"/>
    <w:rsid w:val="008D4ECD"/>
    <w:rsid w:val="008D4F39"/>
    <w:rsid w:val="008D4F60"/>
    <w:rsid w:val="008D4FB7"/>
    <w:rsid w:val="008D510E"/>
    <w:rsid w:val="008D52A4"/>
    <w:rsid w:val="008D5339"/>
    <w:rsid w:val="008D5607"/>
    <w:rsid w:val="008D57A2"/>
    <w:rsid w:val="008D5AB1"/>
    <w:rsid w:val="008D5B4B"/>
    <w:rsid w:val="008D5BD1"/>
    <w:rsid w:val="008D5CF9"/>
    <w:rsid w:val="008D5D33"/>
    <w:rsid w:val="008D5DBF"/>
    <w:rsid w:val="008D5FD9"/>
    <w:rsid w:val="008D6123"/>
    <w:rsid w:val="008D614B"/>
    <w:rsid w:val="008D617E"/>
    <w:rsid w:val="008D622F"/>
    <w:rsid w:val="008D6387"/>
    <w:rsid w:val="008D63BE"/>
    <w:rsid w:val="008D6405"/>
    <w:rsid w:val="008D674D"/>
    <w:rsid w:val="008D677E"/>
    <w:rsid w:val="008D679C"/>
    <w:rsid w:val="008D6AEA"/>
    <w:rsid w:val="008D6BDD"/>
    <w:rsid w:val="008D6F03"/>
    <w:rsid w:val="008D6FB8"/>
    <w:rsid w:val="008D726E"/>
    <w:rsid w:val="008D730A"/>
    <w:rsid w:val="008D7404"/>
    <w:rsid w:val="008D74C6"/>
    <w:rsid w:val="008D7557"/>
    <w:rsid w:val="008D7566"/>
    <w:rsid w:val="008D768F"/>
    <w:rsid w:val="008D76A6"/>
    <w:rsid w:val="008D7729"/>
    <w:rsid w:val="008D7891"/>
    <w:rsid w:val="008D78CD"/>
    <w:rsid w:val="008D7B6D"/>
    <w:rsid w:val="008D7B74"/>
    <w:rsid w:val="008D7D0D"/>
    <w:rsid w:val="008D7EBE"/>
    <w:rsid w:val="008E03C8"/>
    <w:rsid w:val="008E0436"/>
    <w:rsid w:val="008E0760"/>
    <w:rsid w:val="008E089E"/>
    <w:rsid w:val="008E08A7"/>
    <w:rsid w:val="008E0A12"/>
    <w:rsid w:val="008E0ACB"/>
    <w:rsid w:val="008E0B8B"/>
    <w:rsid w:val="008E0C0B"/>
    <w:rsid w:val="008E0C21"/>
    <w:rsid w:val="008E0D82"/>
    <w:rsid w:val="008E0DF1"/>
    <w:rsid w:val="008E0E88"/>
    <w:rsid w:val="008E107E"/>
    <w:rsid w:val="008E1447"/>
    <w:rsid w:val="008E14EE"/>
    <w:rsid w:val="008E14FC"/>
    <w:rsid w:val="008E15CA"/>
    <w:rsid w:val="008E15EF"/>
    <w:rsid w:val="008E1660"/>
    <w:rsid w:val="008E172F"/>
    <w:rsid w:val="008E179C"/>
    <w:rsid w:val="008E183F"/>
    <w:rsid w:val="008E18BD"/>
    <w:rsid w:val="008E191D"/>
    <w:rsid w:val="008E1A0C"/>
    <w:rsid w:val="008E1A37"/>
    <w:rsid w:val="008E1A97"/>
    <w:rsid w:val="008E1ACF"/>
    <w:rsid w:val="008E1B0C"/>
    <w:rsid w:val="008E1B87"/>
    <w:rsid w:val="008E1C5D"/>
    <w:rsid w:val="008E1CB0"/>
    <w:rsid w:val="008E1D73"/>
    <w:rsid w:val="008E1D81"/>
    <w:rsid w:val="008E1DCA"/>
    <w:rsid w:val="008E1EFF"/>
    <w:rsid w:val="008E2154"/>
    <w:rsid w:val="008E2172"/>
    <w:rsid w:val="008E21BD"/>
    <w:rsid w:val="008E2239"/>
    <w:rsid w:val="008E2249"/>
    <w:rsid w:val="008E2269"/>
    <w:rsid w:val="008E2361"/>
    <w:rsid w:val="008E23A6"/>
    <w:rsid w:val="008E2471"/>
    <w:rsid w:val="008E255D"/>
    <w:rsid w:val="008E25B5"/>
    <w:rsid w:val="008E25CE"/>
    <w:rsid w:val="008E26A8"/>
    <w:rsid w:val="008E26D9"/>
    <w:rsid w:val="008E27F2"/>
    <w:rsid w:val="008E281E"/>
    <w:rsid w:val="008E293B"/>
    <w:rsid w:val="008E293F"/>
    <w:rsid w:val="008E2A9A"/>
    <w:rsid w:val="008E2AE9"/>
    <w:rsid w:val="008E2B2A"/>
    <w:rsid w:val="008E2C57"/>
    <w:rsid w:val="008E2D18"/>
    <w:rsid w:val="008E2DAF"/>
    <w:rsid w:val="008E2E4A"/>
    <w:rsid w:val="008E32F1"/>
    <w:rsid w:val="008E3354"/>
    <w:rsid w:val="008E34C5"/>
    <w:rsid w:val="008E34CF"/>
    <w:rsid w:val="008E38F9"/>
    <w:rsid w:val="008E39B4"/>
    <w:rsid w:val="008E3B0D"/>
    <w:rsid w:val="008E3B29"/>
    <w:rsid w:val="008E3CF0"/>
    <w:rsid w:val="008E3E4B"/>
    <w:rsid w:val="008E3F4D"/>
    <w:rsid w:val="008E3F86"/>
    <w:rsid w:val="008E3FB0"/>
    <w:rsid w:val="008E4112"/>
    <w:rsid w:val="008E411B"/>
    <w:rsid w:val="008E42B8"/>
    <w:rsid w:val="008E4426"/>
    <w:rsid w:val="008E442B"/>
    <w:rsid w:val="008E4471"/>
    <w:rsid w:val="008E451A"/>
    <w:rsid w:val="008E455F"/>
    <w:rsid w:val="008E457E"/>
    <w:rsid w:val="008E45B5"/>
    <w:rsid w:val="008E47B4"/>
    <w:rsid w:val="008E4B3A"/>
    <w:rsid w:val="008E4B3B"/>
    <w:rsid w:val="008E4BDE"/>
    <w:rsid w:val="008E4D71"/>
    <w:rsid w:val="008E4DC3"/>
    <w:rsid w:val="008E4DF8"/>
    <w:rsid w:val="008E4EAE"/>
    <w:rsid w:val="008E4F87"/>
    <w:rsid w:val="008E4F93"/>
    <w:rsid w:val="008E505C"/>
    <w:rsid w:val="008E5075"/>
    <w:rsid w:val="008E5115"/>
    <w:rsid w:val="008E5228"/>
    <w:rsid w:val="008E5271"/>
    <w:rsid w:val="008E52F9"/>
    <w:rsid w:val="008E52FD"/>
    <w:rsid w:val="008E54A6"/>
    <w:rsid w:val="008E5574"/>
    <w:rsid w:val="008E55CA"/>
    <w:rsid w:val="008E55E7"/>
    <w:rsid w:val="008E5664"/>
    <w:rsid w:val="008E58B9"/>
    <w:rsid w:val="008E597A"/>
    <w:rsid w:val="008E5C37"/>
    <w:rsid w:val="008E5E35"/>
    <w:rsid w:val="008E5ED5"/>
    <w:rsid w:val="008E5F77"/>
    <w:rsid w:val="008E623E"/>
    <w:rsid w:val="008E625F"/>
    <w:rsid w:val="008E62D5"/>
    <w:rsid w:val="008E6465"/>
    <w:rsid w:val="008E646D"/>
    <w:rsid w:val="008E653E"/>
    <w:rsid w:val="008E65F8"/>
    <w:rsid w:val="008E6750"/>
    <w:rsid w:val="008E6954"/>
    <w:rsid w:val="008E6958"/>
    <w:rsid w:val="008E6A8B"/>
    <w:rsid w:val="008E6AA9"/>
    <w:rsid w:val="008E6AFA"/>
    <w:rsid w:val="008E6E1E"/>
    <w:rsid w:val="008E6F35"/>
    <w:rsid w:val="008E714F"/>
    <w:rsid w:val="008E7161"/>
    <w:rsid w:val="008E71DD"/>
    <w:rsid w:val="008E720C"/>
    <w:rsid w:val="008E722F"/>
    <w:rsid w:val="008E7241"/>
    <w:rsid w:val="008E748B"/>
    <w:rsid w:val="008E7509"/>
    <w:rsid w:val="008E750D"/>
    <w:rsid w:val="008E7565"/>
    <w:rsid w:val="008E75CD"/>
    <w:rsid w:val="008E76BC"/>
    <w:rsid w:val="008E7824"/>
    <w:rsid w:val="008E786F"/>
    <w:rsid w:val="008E788A"/>
    <w:rsid w:val="008E78B7"/>
    <w:rsid w:val="008E796F"/>
    <w:rsid w:val="008E79B0"/>
    <w:rsid w:val="008E7DDE"/>
    <w:rsid w:val="008E7E09"/>
    <w:rsid w:val="008E7E3F"/>
    <w:rsid w:val="008E7E91"/>
    <w:rsid w:val="008F00C1"/>
    <w:rsid w:val="008F019A"/>
    <w:rsid w:val="008F0241"/>
    <w:rsid w:val="008F0294"/>
    <w:rsid w:val="008F05CE"/>
    <w:rsid w:val="008F05EF"/>
    <w:rsid w:val="008F0633"/>
    <w:rsid w:val="008F0693"/>
    <w:rsid w:val="008F0745"/>
    <w:rsid w:val="008F0819"/>
    <w:rsid w:val="008F081A"/>
    <w:rsid w:val="008F08DB"/>
    <w:rsid w:val="008F090A"/>
    <w:rsid w:val="008F095B"/>
    <w:rsid w:val="008F0A05"/>
    <w:rsid w:val="008F0E66"/>
    <w:rsid w:val="008F10A5"/>
    <w:rsid w:val="008F127C"/>
    <w:rsid w:val="008F128C"/>
    <w:rsid w:val="008F1480"/>
    <w:rsid w:val="008F151B"/>
    <w:rsid w:val="008F15BE"/>
    <w:rsid w:val="008F15C2"/>
    <w:rsid w:val="008F164F"/>
    <w:rsid w:val="008F1674"/>
    <w:rsid w:val="008F171A"/>
    <w:rsid w:val="008F1777"/>
    <w:rsid w:val="008F17C4"/>
    <w:rsid w:val="008F17D1"/>
    <w:rsid w:val="008F181D"/>
    <w:rsid w:val="008F199E"/>
    <w:rsid w:val="008F19EA"/>
    <w:rsid w:val="008F1AA6"/>
    <w:rsid w:val="008F1ADD"/>
    <w:rsid w:val="008F1BE8"/>
    <w:rsid w:val="008F1C0B"/>
    <w:rsid w:val="008F1C0D"/>
    <w:rsid w:val="008F1C37"/>
    <w:rsid w:val="008F1CB6"/>
    <w:rsid w:val="008F1DD9"/>
    <w:rsid w:val="008F1F57"/>
    <w:rsid w:val="008F2012"/>
    <w:rsid w:val="008F2075"/>
    <w:rsid w:val="008F2307"/>
    <w:rsid w:val="008F2399"/>
    <w:rsid w:val="008F23D7"/>
    <w:rsid w:val="008F2527"/>
    <w:rsid w:val="008F25D2"/>
    <w:rsid w:val="008F2657"/>
    <w:rsid w:val="008F2663"/>
    <w:rsid w:val="008F27FF"/>
    <w:rsid w:val="008F282F"/>
    <w:rsid w:val="008F28E3"/>
    <w:rsid w:val="008F2971"/>
    <w:rsid w:val="008F2B4E"/>
    <w:rsid w:val="008F2D0A"/>
    <w:rsid w:val="008F2F69"/>
    <w:rsid w:val="008F2FA4"/>
    <w:rsid w:val="008F328F"/>
    <w:rsid w:val="008F3410"/>
    <w:rsid w:val="008F3433"/>
    <w:rsid w:val="008F34E4"/>
    <w:rsid w:val="008F358E"/>
    <w:rsid w:val="008F36BA"/>
    <w:rsid w:val="008F3905"/>
    <w:rsid w:val="008F39FA"/>
    <w:rsid w:val="008F3AB0"/>
    <w:rsid w:val="008F3AFD"/>
    <w:rsid w:val="008F3B99"/>
    <w:rsid w:val="008F3D55"/>
    <w:rsid w:val="008F403E"/>
    <w:rsid w:val="008F4072"/>
    <w:rsid w:val="008F40D3"/>
    <w:rsid w:val="008F4157"/>
    <w:rsid w:val="008F42CD"/>
    <w:rsid w:val="008F42CF"/>
    <w:rsid w:val="008F44B5"/>
    <w:rsid w:val="008F48B6"/>
    <w:rsid w:val="008F48DE"/>
    <w:rsid w:val="008F497C"/>
    <w:rsid w:val="008F4AE0"/>
    <w:rsid w:val="008F4BE7"/>
    <w:rsid w:val="008F4C04"/>
    <w:rsid w:val="008F4CBE"/>
    <w:rsid w:val="008F4D76"/>
    <w:rsid w:val="008F4EB0"/>
    <w:rsid w:val="008F50FC"/>
    <w:rsid w:val="008F51B0"/>
    <w:rsid w:val="008F522E"/>
    <w:rsid w:val="008F5268"/>
    <w:rsid w:val="008F5408"/>
    <w:rsid w:val="008F5646"/>
    <w:rsid w:val="008F58D8"/>
    <w:rsid w:val="008F59C2"/>
    <w:rsid w:val="008F5BE9"/>
    <w:rsid w:val="008F5CB1"/>
    <w:rsid w:val="008F5E1A"/>
    <w:rsid w:val="008F5E42"/>
    <w:rsid w:val="008F60F6"/>
    <w:rsid w:val="008F6174"/>
    <w:rsid w:val="008F6276"/>
    <w:rsid w:val="008F64FF"/>
    <w:rsid w:val="008F65CF"/>
    <w:rsid w:val="008F667C"/>
    <w:rsid w:val="008F67D8"/>
    <w:rsid w:val="008F68CC"/>
    <w:rsid w:val="008F68CF"/>
    <w:rsid w:val="008F694F"/>
    <w:rsid w:val="008F695A"/>
    <w:rsid w:val="008F6AA8"/>
    <w:rsid w:val="008F6C5A"/>
    <w:rsid w:val="008F6CD2"/>
    <w:rsid w:val="008F6D0C"/>
    <w:rsid w:val="008F6D7B"/>
    <w:rsid w:val="008F6E44"/>
    <w:rsid w:val="008F6F5B"/>
    <w:rsid w:val="008F711B"/>
    <w:rsid w:val="008F7182"/>
    <w:rsid w:val="008F72C0"/>
    <w:rsid w:val="008F7421"/>
    <w:rsid w:val="008F7642"/>
    <w:rsid w:val="008F7727"/>
    <w:rsid w:val="008F7742"/>
    <w:rsid w:val="008F7A41"/>
    <w:rsid w:val="008F7A61"/>
    <w:rsid w:val="008F7ABC"/>
    <w:rsid w:val="008F7D96"/>
    <w:rsid w:val="008F7E18"/>
    <w:rsid w:val="008F7EEB"/>
    <w:rsid w:val="009000A9"/>
    <w:rsid w:val="009000D9"/>
    <w:rsid w:val="009000FA"/>
    <w:rsid w:val="009001A0"/>
    <w:rsid w:val="009002BE"/>
    <w:rsid w:val="00900348"/>
    <w:rsid w:val="009003D0"/>
    <w:rsid w:val="00900494"/>
    <w:rsid w:val="009004C1"/>
    <w:rsid w:val="00900543"/>
    <w:rsid w:val="009005EE"/>
    <w:rsid w:val="0090064F"/>
    <w:rsid w:val="009008FF"/>
    <w:rsid w:val="00900A72"/>
    <w:rsid w:val="00900B4B"/>
    <w:rsid w:val="00900B59"/>
    <w:rsid w:val="00900CDC"/>
    <w:rsid w:val="00900D7B"/>
    <w:rsid w:val="00900E26"/>
    <w:rsid w:val="00900EFC"/>
    <w:rsid w:val="00900F36"/>
    <w:rsid w:val="00900FA2"/>
    <w:rsid w:val="009010D0"/>
    <w:rsid w:val="009010DC"/>
    <w:rsid w:val="00901108"/>
    <w:rsid w:val="00901187"/>
    <w:rsid w:val="00901349"/>
    <w:rsid w:val="009013C3"/>
    <w:rsid w:val="0090153D"/>
    <w:rsid w:val="00901809"/>
    <w:rsid w:val="00901840"/>
    <w:rsid w:val="00901BED"/>
    <w:rsid w:val="00901CCA"/>
    <w:rsid w:val="00901DB9"/>
    <w:rsid w:val="00901DBD"/>
    <w:rsid w:val="00901F0E"/>
    <w:rsid w:val="00901F90"/>
    <w:rsid w:val="0090210B"/>
    <w:rsid w:val="00902204"/>
    <w:rsid w:val="009022EA"/>
    <w:rsid w:val="009023DE"/>
    <w:rsid w:val="00902436"/>
    <w:rsid w:val="009024DF"/>
    <w:rsid w:val="009025BF"/>
    <w:rsid w:val="0090267F"/>
    <w:rsid w:val="00902683"/>
    <w:rsid w:val="00902742"/>
    <w:rsid w:val="00902C80"/>
    <w:rsid w:val="00902C90"/>
    <w:rsid w:val="00902CDE"/>
    <w:rsid w:val="00902D4B"/>
    <w:rsid w:val="00902D5C"/>
    <w:rsid w:val="00902DBA"/>
    <w:rsid w:val="00902E87"/>
    <w:rsid w:val="00902E92"/>
    <w:rsid w:val="00902F15"/>
    <w:rsid w:val="00902F23"/>
    <w:rsid w:val="00902F61"/>
    <w:rsid w:val="00902F91"/>
    <w:rsid w:val="00902FA7"/>
    <w:rsid w:val="00903046"/>
    <w:rsid w:val="009030B3"/>
    <w:rsid w:val="0090356C"/>
    <w:rsid w:val="009035A7"/>
    <w:rsid w:val="009035AC"/>
    <w:rsid w:val="009037A2"/>
    <w:rsid w:val="009037C2"/>
    <w:rsid w:val="00903827"/>
    <w:rsid w:val="00903BE2"/>
    <w:rsid w:val="00903BF9"/>
    <w:rsid w:val="00903C27"/>
    <w:rsid w:val="00903D20"/>
    <w:rsid w:val="00903F51"/>
    <w:rsid w:val="00903F88"/>
    <w:rsid w:val="0090402D"/>
    <w:rsid w:val="00904048"/>
    <w:rsid w:val="0090404C"/>
    <w:rsid w:val="0090409A"/>
    <w:rsid w:val="009042E7"/>
    <w:rsid w:val="009043AD"/>
    <w:rsid w:val="009044AD"/>
    <w:rsid w:val="00904521"/>
    <w:rsid w:val="00904561"/>
    <w:rsid w:val="009045A6"/>
    <w:rsid w:val="00904653"/>
    <w:rsid w:val="009047C3"/>
    <w:rsid w:val="009047E0"/>
    <w:rsid w:val="00904963"/>
    <w:rsid w:val="009049C6"/>
    <w:rsid w:val="00904A90"/>
    <w:rsid w:val="00904C3D"/>
    <w:rsid w:val="00904D06"/>
    <w:rsid w:val="00904DA9"/>
    <w:rsid w:val="00904DDA"/>
    <w:rsid w:val="00904E20"/>
    <w:rsid w:val="00904E6F"/>
    <w:rsid w:val="00904FBE"/>
    <w:rsid w:val="00905343"/>
    <w:rsid w:val="00905348"/>
    <w:rsid w:val="00905385"/>
    <w:rsid w:val="00905396"/>
    <w:rsid w:val="009057D2"/>
    <w:rsid w:val="0090580E"/>
    <w:rsid w:val="00905B36"/>
    <w:rsid w:val="00905BCE"/>
    <w:rsid w:val="00905C30"/>
    <w:rsid w:val="00905EA9"/>
    <w:rsid w:val="00905EC0"/>
    <w:rsid w:val="00905ED3"/>
    <w:rsid w:val="00905F3C"/>
    <w:rsid w:val="0090617E"/>
    <w:rsid w:val="0090623A"/>
    <w:rsid w:val="00906248"/>
    <w:rsid w:val="009066DD"/>
    <w:rsid w:val="00906820"/>
    <w:rsid w:val="00906852"/>
    <w:rsid w:val="00906A33"/>
    <w:rsid w:val="00906A61"/>
    <w:rsid w:val="00906C62"/>
    <w:rsid w:val="00906DA0"/>
    <w:rsid w:val="00906EDA"/>
    <w:rsid w:val="00906EF9"/>
    <w:rsid w:val="00906F55"/>
    <w:rsid w:val="00907069"/>
    <w:rsid w:val="009070FE"/>
    <w:rsid w:val="00907161"/>
    <w:rsid w:val="009072CF"/>
    <w:rsid w:val="00907381"/>
    <w:rsid w:val="009074F3"/>
    <w:rsid w:val="009075C6"/>
    <w:rsid w:val="009077D0"/>
    <w:rsid w:val="009078F6"/>
    <w:rsid w:val="00907995"/>
    <w:rsid w:val="00907A10"/>
    <w:rsid w:val="00907C1E"/>
    <w:rsid w:val="00907D22"/>
    <w:rsid w:val="00907D62"/>
    <w:rsid w:val="00907EAA"/>
    <w:rsid w:val="00907F24"/>
    <w:rsid w:val="00907F2A"/>
    <w:rsid w:val="00907F74"/>
    <w:rsid w:val="0091007B"/>
    <w:rsid w:val="00910164"/>
    <w:rsid w:val="00910373"/>
    <w:rsid w:val="00910376"/>
    <w:rsid w:val="009103A1"/>
    <w:rsid w:val="009103E3"/>
    <w:rsid w:val="009104EF"/>
    <w:rsid w:val="0091056E"/>
    <w:rsid w:val="009106DD"/>
    <w:rsid w:val="00910804"/>
    <w:rsid w:val="009108A5"/>
    <w:rsid w:val="009108D3"/>
    <w:rsid w:val="00910946"/>
    <w:rsid w:val="00910B2C"/>
    <w:rsid w:val="00910C70"/>
    <w:rsid w:val="00910D3F"/>
    <w:rsid w:val="00910EEA"/>
    <w:rsid w:val="00910EF2"/>
    <w:rsid w:val="00910F0F"/>
    <w:rsid w:val="00911110"/>
    <w:rsid w:val="00911193"/>
    <w:rsid w:val="0091121F"/>
    <w:rsid w:val="009112A6"/>
    <w:rsid w:val="0091133B"/>
    <w:rsid w:val="00911418"/>
    <w:rsid w:val="009116C9"/>
    <w:rsid w:val="00911779"/>
    <w:rsid w:val="00911852"/>
    <w:rsid w:val="00911859"/>
    <w:rsid w:val="0091189E"/>
    <w:rsid w:val="00911ADE"/>
    <w:rsid w:val="00911B8A"/>
    <w:rsid w:val="00911BE0"/>
    <w:rsid w:val="00911C2C"/>
    <w:rsid w:val="00911D56"/>
    <w:rsid w:val="00911E75"/>
    <w:rsid w:val="00911F75"/>
    <w:rsid w:val="00911FC0"/>
    <w:rsid w:val="0091205C"/>
    <w:rsid w:val="009120DB"/>
    <w:rsid w:val="00912159"/>
    <w:rsid w:val="0091229F"/>
    <w:rsid w:val="00912351"/>
    <w:rsid w:val="00912405"/>
    <w:rsid w:val="00912566"/>
    <w:rsid w:val="0091272A"/>
    <w:rsid w:val="00912906"/>
    <w:rsid w:val="00912B97"/>
    <w:rsid w:val="00912C87"/>
    <w:rsid w:val="00913131"/>
    <w:rsid w:val="009132A3"/>
    <w:rsid w:val="00913393"/>
    <w:rsid w:val="00913430"/>
    <w:rsid w:val="00913447"/>
    <w:rsid w:val="00913456"/>
    <w:rsid w:val="009135BA"/>
    <w:rsid w:val="00913601"/>
    <w:rsid w:val="00913717"/>
    <w:rsid w:val="0091383D"/>
    <w:rsid w:val="009138D8"/>
    <w:rsid w:val="00913936"/>
    <w:rsid w:val="00913AA6"/>
    <w:rsid w:val="00913B96"/>
    <w:rsid w:val="00913D43"/>
    <w:rsid w:val="00913DA4"/>
    <w:rsid w:val="00913EA8"/>
    <w:rsid w:val="00913F5C"/>
    <w:rsid w:val="009140B0"/>
    <w:rsid w:val="0091413F"/>
    <w:rsid w:val="009141BF"/>
    <w:rsid w:val="00914234"/>
    <w:rsid w:val="009142CC"/>
    <w:rsid w:val="009143EE"/>
    <w:rsid w:val="0091445D"/>
    <w:rsid w:val="00914480"/>
    <w:rsid w:val="0091477A"/>
    <w:rsid w:val="009147E3"/>
    <w:rsid w:val="00914862"/>
    <w:rsid w:val="00914908"/>
    <w:rsid w:val="009149A2"/>
    <w:rsid w:val="00914A15"/>
    <w:rsid w:val="00914BB4"/>
    <w:rsid w:val="00914BD2"/>
    <w:rsid w:val="00914C2D"/>
    <w:rsid w:val="00914CB2"/>
    <w:rsid w:val="00914D2B"/>
    <w:rsid w:val="00914D81"/>
    <w:rsid w:val="00914FAD"/>
    <w:rsid w:val="00915070"/>
    <w:rsid w:val="009150EC"/>
    <w:rsid w:val="009151C8"/>
    <w:rsid w:val="00915314"/>
    <w:rsid w:val="00915388"/>
    <w:rsid w:val="0091560D"/>
    <w:rsid w:val="0091561E"/>
    <w:rsid w:val="0091578A"/>
    <w:rsid w:val="009157C0"/>
    <w:rsid w:val="009158CF"/>
    <w:rsid w:val="00915B5A"/>
    <w:rsid w:val="00915B64"/>
    <w:rsid w:val="00915CE8"/>
    <w:rsid w:val="00915E8E"/>
    <w:rsid w:val="00915E9A"/>
    <w:rsid w:val="00915F1D"/>
    <w:rsid w:val="0091613C"/>
    <w:rsid w:val="00916411"/>
    <w:rsid w:val="00916439"/>
    <w:rsid w:val="0091645A"/>
    <w:rsid w:val="009165B6"/>
    <w:rsid w:val="00916616"/>
    <w:rsid w:val="009166C6"/>
    <w:rsid w:val="009166D3"/>
    <w:rsid w:val="0091686B"/>
    <w:rsid w:val="00916AB6"/>
    <w:rsid w:val="00916BFC"/>
    <w:rsid w:val="00916C5A"/>
    <w:rsid w:val="00916DEF"/>
    <w:rsid w:val="00916FA0"/>
    <w:rsid w:val="00917064"/>
    <w:rsid w:val="009172B8"/>
    <w:rsid w:val="009172F7"/>
    <w:rsid w:val="00917395"/>
    <w:rsid w:val="00917411"/>
    <w:rsid w:val="009176DC"/>
    <w:rsid w:val="0091775B"/>
    <w:rsid w:val="0091782F"/>
    <w:rsid w:val="00917889"/>
    <w:rsid w:val="009179AF"/>
    <w:rsid w:val="00917A13"/>
    <w:rsid w:val="00917A54"/>
    <w:rsid w:val="00917AC5"/>
    <w:rsid w:val="00917CC8"/>
    <w:rsid w:val="00917CDF"/>
    <w:rsid w:val="00917D07"/>
    <w:rsid w:val="00917DC1"/>
    <w:rsid w:val="00917E25"/>
    <w:rsid w:val="00917E5F"/>
    <w:rsid w:val="00920067"/>
    <w:rsid w:val="00920141"/>
    <w:rsid w:val="009201CF"/>
    <w:rsid w:val="009201EE"/>
    <w:rsid w:val="0092025A"/>
    <w:rsid w:val="00920326"/>
    <w:rsid w:val="00920465"/>
    <w:rsid w:val="009204AF"/>
    <w:rsid w:val="009204CC"/>
    <w:rsid w:val="0092051C"/>
    <w:rsid w:val="009205DB"/>
    <w:rsid w:val="00920678"/>
    <w:rsid w:val="0092076A"/>
    <w:rsid w:val="0092078A"/>
    <w:rsid w:val="00920980"/>
    <w:rsid w:val="00920AC7"/>
    <w:rsid w:val="00920B03"/>
    <w:rsid w:val="00920D20"/>
    <w:rsid w:val="00920ED2"/>
    <w:rsid w:val="00921101"/>
    <w:rsid w:val="00921240"/>
    <w:rsid w:val="0092133F"/>
    <w:rsid w:val="009214EB"/>
    <w:rsid w:val="009214F9"/>
    <w:rsid w:val="00921528"/>
    <w:rsid w:val="009215CD"/>
    <w:rsid w:val="00921741"/>
    <w:rsid w:val="0092174A"/>
    <w:rsid w:val="0092187B"/>
    <w:rsid w:val="00921AB3"/>
    <w:rsid w:val="00921ACD"/>
    <w:rsid w:val="00921C5F"/>
    <w:rsid w:val="00921E11"/>
    <w:rsid w:val="0092209A"/>
    <w:rsid w:val="009220FD"/>
    <w:rsid w:val="00922318"/>
    <w:rsid w:val="0092244E"/>
    <w:rsid w:val="009224C6"/>
    <w:rsid w:val="009226DD"/>
    <w:rsid w:val="00922890"/>
    <w:rsid w:val="00922936"/>
    <w:rsid w:val="00922A51"/>
    <w:rsid w:val="00922B36"/>
    <w:rsid w:val="00922C1B"/>
    <w:rsid w:val="00922CE2"/>
    <w:rsid w:val="00922D5D"/>
    <w:rsid w:val="00922E08"/>
    <w:rsid w:val="00922F19"/>
    <w:rsid w:val="0092303A"/>
    <w:rsid w:val="009230F6"/>
    <w:rsid w:val="009231D5"/>
    <w:rsid w:val="009232D7"/>
    <w:rsid w:val="009233BA"/>
    <w:rsid w:val="0092361C"/>
    <w:rsid w:val="009236F7"/>
    <w:rsid w:val="00923899"/>
    <w:rsid w:val="009238E2"/>
    <w:rsid w:val="009239CC"/>
    <w:rsid w:val="00923BAA"/>
    <w:rsid w:val="00923CB1"/>
    <w:rsid w:val="00923E76"/>
    <w:rsid w:val="0092415C"/>
    <w:rsid w:val="00924268"/>
    <w:rsid w:val="00924463"/>
    <w:rsid w:val="009245A3"/>
    <w:rsid w:val="00924906"/>
    <w:rsid w:val="00924A22"/>
    <w:rsid w:val="00924B8E"/>
    <w:rsid w:val="00924DEC"/>
    <w:rsid w:val="00924E5F"/>
    <w:rsid w:val="00924E63"/>
    <w:rsid w:val="00924EC4"/>
    <w:rsid w:val="00924F09"/>
    <w:rsid w:val="00924F42"/>
    <w:rsid w:val="00924FFB"/>
    <w:rsid w:val="00925050"/>
    <w:rsid w:val="00925120"/>
    <w:rsid w:val="009251C3"/>
    <w:rsid w:val="0092527F"/>
    <w:rsid w:val="009254C5"/>
    <w:rsid w:val="009255D6"/>
    <w:rsid w:val="009257AC"/>
    <w:rsid w:val="00925918"/>
    <w:rsid w:val="0092593E"/>
    <w:rsid w:val="00925B58"/>
    <w:rsid w:val="00925BA1"/>
    <w:rsid w:val="00925C55"/>
    <w:rsid w:val="00925D78"/>
    <w:rsid w:val="00925E1A"/>
    <w:rsid w:val="00925FF2"/>
    <w:rsid w:val="00925FF9"/>
    <w:rsid w:val="0092607B"/>
    <w:rsid w:val="009260FB"/>
    <w:rsid w:val="009261A6"/>
    <w:rsid w:val="00926269"/>
    <w:rsid w:val="009262A0"/>
    <w:rsid w:val="009262AD"/>
    <w:rsid w:val="0092635F"/>
    <w:rsid w:val="00926477"/>
    <w:rsid w:val="009264AC"/>
    <w:rsid w:val="00926612"/>
    <w:rsid w:val="0092665A"/>
    <w:rsid w:val="009266C9"/>
    <w:rsid w:val="009267B2"/>
    <w:rsid w:val="009268BD"/>
    <w:rsid w:val="009268C7"/>
    <w:rsid w:val="009269E7"/>
    <w:rsid w:val="00926D85"/>
    <w:rsid w:val="00926DAE"/>
    <w:rsid w:val="00926E60"/>
    <w:rsid w:val="00926ED2"/>
    <w:rsid w:val="00926F21"/>
    <w:rsid w:val="00926F43"/>
    <w:rsid w:val="00926F98"/>
    <w:rsid w:val="009270B0"/>
    <w:rsid w:val="00927134"/>
    <w:rsid w:val="009271AB"/>
    <w:rsid w:val="00927285"/>
    <w:rsid w:val="009272D3"/>
    <w:rsid w:val="00927361"/>
    <w:rsid w:val="009275D6"/>
    <w:rsid w:val="0092768B"/>
    <w:rsid w:val="0092768E"/>
    <w:rsid w:val="0092773B"/>
    <w:rsid w:val="0092784A"/>
    <w:rsid w:val="00927888"/>
    <w:rsid w:val="0092788C"/>
    <w:rsid w:val="0092789E"/>
    <w:rsid w:val="0092790C"/>
    <w:rsid w:val="00927A28"/>
    <w:rsid w:val="00927CBD"/>
    <w:rsid w:val="00927CCD"/>
    <w:rsid w:val="00927D4B"/>
    <w:rsid w:val="00930010"/>
    <w:rsid w:val="00930028"/>
    <w:rsid w:val="0093003C"/>
    <w:rsid w:val="00930053"/>
    <w:rsid w:val="00930089"/>
    <w:rsid w:val="0093014D"/>
    <w:rsid w:val="0093027A"/>
    <w:rsid w:val="009302D2"/>
    <w:rsid w:val="00930336"/>
    <w:rsid w:val="0093035F"/>
    <w:rsid w:val="009303BC"/>
    <w:rsid w:val="0093042B"/>
    <w:rsid w:val="009304A9"/>
    <w:rsid w:val="009305D0"/>
    <w:rsid w:val="009306F6"/>
    <w:rsid w:val="0093072E"/>
    <w:rsid w:val="0093085D"/>
    <w:rsid w:val="00930861"/>
    <w:rsid w:val="00930888"/>
    <w:rsid w:val="00930891"/>
    <w:rsid w:val="00930B64"/>
    <w:rsid w:val="00930CDF"/>
    <w:rsid w:val="00930D18"/>
    <w:rsid w:val="00930E17"/>
    <w:rsid w:val="00930E4B"/>
    <w:rsid w:val="0093102B"/>
    <w:rsid w:val="009310EC"/>
    <w:rsid w:val="009310F2"/>
    <w:rsid w:val="00931151"/>
    <w:rsid w:val="00931274"/>
    <w:rsid w:val="009313E1"/>
    <w:rsid w:val="009317B3"/>
    <w:rsid w:val="00931877"/>
    <w:rsid w:val="009318E9"/>
    <w:rsid w:val="00931900"/>
    <w:rsid w:val="00931B4E"/>
    <w:rsid w:val="00931BAD"/>
    <w:rsid w:val="00931BD4"/>
    <w:rsid w:val="00931D5A"/>
    <w:rsid w:val="00931DD7"/>
    <w:rsid w:val="00931E16"/>
    <w:rsid w:val="00932343"/>
    <w:rsid w:val="009324C2"/>
    <w:rsid w:val="00932624"/>
    <w:rsid w:val="0093277F"/>
    <w:rsid w:val="009327D8"/>
    <w:rsid w:val="009329AF"/>
    <w:rsid w:val="009329C6"/>
    <w:rsid w:val="00932B20"/>
    <w:rsid w:val="00932ECC"/>
    <w:rsid w:val="00932F0A"/>
    <w:rsid w:val="0093304C"/>
    <w:rsid w:val="009330E4"/>
    <w:rsid w:val="009331E3"/>
    <w:rsid w:val="00933211"/>
    <w:rsid w:val="009333A3"/>
    <w:rsid w:val="009333C1"/>
    <w:rsid w:val="00933429"/>
    <w:rsid w:val="0093347F"/>
    <w:rsid w:val="00933529"/>
    <w:rsid w:val="009335AE"/>
    <w:rsid w:val="0093365D"/>
    <w:rsid w:val="009338D6"/>
    <w:rsid w:val="009339F4"/>
    <w:rsid w:val="00933B83"/>
    <w:rsid w:val="00933BAC"/>
    <w:rsid w:val="00933BC2"/>
    <w:rsid w:val="00933D4E"/>
    <w:rsid w:val="00933EB2"/>
    <w:rsid w:val="009342CC"/>
    <w:rsid w:val="00934323"/>
    <w:rsid w:val="00934713"/>
    <w:rsid w:val="00934A52"/>
    <w:rsid w:val="00934AA3"/>
    <w:rsid w:val="00934C30"/>
    <w:rsid w:val="00934CF1"/>
    <w:rsid w:val="00934DA2"/>
    <w:rsid w:val="00934DAC"/>
    <w:rsid w:val="00934FBD"/>
    <w:rsid w:val="0093537D"/>
    <w:rsid w:val="00935479"/>
    <w:rsid w:val="0093588C"/>
    <w:rsid w:val="009359D5"/>
    <w:rsid w:val="00935B01"/>
    <w:rsid w:val="00935B16"/>
    <w:rsid w:val="00935B6A"/>
    <w:rsid w:val="00935F99"/>
    <w:rsid w:val="009363A9"/>
    <w:rsid w:val="00936405"/>
    <w:rsid w:val="0093640B"/>
    <w:rsid w:val="00936416"/>
    <w:rsid w:val="00936445"/>
    <w:rsid w:val="009365F2"/>
    <w:rsid w:val="00936690"/>
    <w:rsid w:val="009366F2"/>
    <w:rsid w:val="00936710"/>
    <w:rsid w:val="00936747"/>
    <w:rsid w:val="0093680C"/>
    <w:rsid w:val="00936917"/>
    <w:rsid w:val="00936A19"/>
    <w:rsid w:val="00936A6A"/>
    <w:rsid w:val="00936A8D"/>
    <w:rsid w:val="00936D8D"/>
    <w:rsid w:val="00936DB6"/>
    <w:rsid w:val="00936DE3"/>
    <w:rsid w:val="00936E1D"/>
    <w:rsid w:val="00936EA2"/>
    <w:rsid w:val="00936EAF"/>
    <w:rsid w:val="00936F93"/>
    <w:rsid w:val="00936FA9"/>
    <w:rsid w:val="00936FFC"/>
    <w:rsid w:val="009370F0"/>
    <w:rsid w:val="00937129"/>
    <w:rsid w:val="00937163"/>
    <w:rsid w:val="0093719A"/>
    <w:rsid w:val="00937372"/>
    <w:rsid w:val="009373D3"/>
    <w:rsid w:val="009374FF"/>
    <w:rsid w:val="0093751E"/>
    <w:rsid w:val="009375D5"/>
    <w:rsid w:val="009376FA"/>
    <w:rsid w:val="00937916"/>
    <w:rsid w:val="0093797F"/>
    <w:rsid w:val="00937BEF"/>
    <w:rsid w:val="00937C65"/>
    <w:rsid w:val="00940604"/>
    <w:rsid w:val="009407AC"/>
    <w:rsid w:val="009408E1"/>
    <w:rsid w:val="00940AFE"/>
    <w:rsid w:val="00940B8C"/>
    <w:rsid w:val="00940BFC"/>
    <w:rsid w:val="00940F2D"/>
    <w:rsid w:val="00940F65"/>
    <w:rsid w:val="00941363"/>
    <w:rsid w:val="009413C6"/>
    <w:rsid w:val="00941412"/>
    <w:rsid w:val="009415DB"/>
    <w:rsid w:val="0094180A"/>
    <w:rsid w:val="00941D3F"/>
    <w:rsid w:val="00941D4D"/>
    <w:rsid w:val="00941DB3"/>
    <w:rsid w:val="00941E26"/>
    <w:rsid w:val="00941F15"/>
    <w:rsid w:val="00941F8A"/>
    <w:rsid w:val="00942075"/>
    <w:rsid w:val="0094229C"/>
    <w:rsid w:val="009422C2"/>
    <w:rsid w:val="009423B2"/>
    <w:rsid w:val="00942407"/>
    <w:rsid w:val="00942594"/>
    <w:rsid w:val="009426F3"/>
    <w:rsid w:val="009429C0"/>
    <w:rsid w:val="00942AA8"/>
    <w:rsid w:val="00942BAC"/>
    <w:rsid w:val="00942C0E"/>
    <w:rsid w:val="00942D38"/>
    <w:rsid w:val="00942DCC"/>
    <w:rsid w:val="00942E83"/>
    <w:rsid w:val="00942E87"/>
    <w:rsid w:val="00942E9E"/>
    <w:rsid w:val="00942F7C"/>
    <w:rsid w:val="00943033"/>
    <w:rsid w:val="0094307E"/>
    <w:rsid w:val="0094317C"/>
    <w:rsid w:val="00943188"/>
    <w:rsid w:val="009431E6"/>
    <w:rsid w:val="00943232"/>
    <w:rsid w:val="0094347A"/>
    <w:rsid w:val="00943503"/>
    <w:rsid w:val="0094358D"/>
    <w:rsid w:val="00943658"/>
    <w:rsid w:val="0094378B"/>
    <w:rsid w:val="009437B7"/>
    <w:rsid w:val="00943858"/>
    <w:rsid w:val="00943864"/>
    <w:rsid w:val="00943BEC"/>
    <w:rsid w:val="00943E08"/>
    <w:rsid w:val="00943F08"/>
    <w:rsid w:val="00943F20"/>
    <w:rsid w:val="00943F3E"/>
    <w:rsid w:val="009440DE"/>
    <w:rsid w:val="0094410A"/>
    <w:rsid w:val="0094427D"/>
    <w:rsid w:val="00944310"/>
    <w:rsid w:val="00944588"/>
    <w:rsid w:val="00944817"/>
    <w:rsid w:val="00944A93"/>
    <w:rsid w:val="00944B6B"/>
    <w:rsid w:val="00944B8A"/>
    <w:rsid w:val="00944F3A"/>
    <w:rsid w:val="0094500A"/>
    <w:rsid w:val="00945075"/>
    <w:rsid w:val="009450A3"/>
    <w:rsid w:val="009450B6"/>
    <w:rsid w:val="00945370"/>
    <w:rsid w:val="0094542A"/>
    <w:rsid w:val="0094565E"/>
    <w:rsid w:val="00945665"/>
    <w:rsid w:val="00945A88"/>
    <w:rsid w:val="00945B4E"/>
    <w:rsid w:val="00945B51"/>
    <w:rsid w:val="00945B58"/>
    <w:rsid w:val="00945BCD"/>
    <w:rsid w:val="00945BD2"/>
    <w:rsid w:val="00945C14"/>
    <w:rsid w:val="00945D11"/>
    <w:rsid w:val="00945E2E"/>
    <w:rsid w:val="00945EF8"/>
    <w:rsid w:val="00945F24"/>
    <w:rsid w:val="00945F2A"/>
    <w:rsid w:val="00945F7A"/>
    <w:rsid w:val="00945F98"/>
    <w:rsid w:val="00945FE7"/>
    <w:rsid w:val="0094604D"/>
    <w:rsid w:val="00946265"/>
    <w:rsid w:val="00946326"/>
    <w:rsid w:val="00946342"/>
    <w:rsid w:val="0094635D"/>
    <w:rsid w:val="00946379"/>
    <w:rsid w:val="009463E3"/>
    <w:rsid w:val="009464F0"/>
    <w:rsid w:val="00946702"/>
    <w:rsid w:val="009467FF"/>
    <w:rsid w:val="00946929"/>
    <w:rsid w:val="00946A6B"/>
    <w:rsid w:val="00946C1C"/>
    <w:rsid w:val="00946C68"/>
    <w:rsid w:val="00946CD1"/>
    <w:rsid w:val="00946DD0"/>
    <w:rsid w:val="00946DF3"/>
    <w:rsid w:val="00946F66"/>
    <w:rsid w:val="00947228"/>
    <w:rsid w:val="009474E6"/>
    <w:rsid w:val="00947520"/>
    <w:rsid w:val="0094768F"/>
    <w:rsid w:val="009477F8"/>
    <w:rsid w:val="00947885"/>
    <w:rsid w:val="0094791E"/>
    <w:rsid w:val="0094795F"/>
    <w:rsid w:val="009479E2"/>
    <w:rsid w:val="009479EC"/>
    <w:rsid w:val="00947B43"/>
    <w:rsid w:val="00947B6A"/>
    <w:rsid w:val="00947B7B"/>
    <w:rsid w:val="00947D0C"/>
    <w:rsid w:val="00947E5D"/>
    <w:rsid w:val="00947EC5"/>
    <w:rsid w:val="00947FB9"/>
    <w:rsid w:val="00947FC1"/>
    <w:rsid w:val="0095011C"/>
    <w:rsid w:val="00950217"/>
    <w:rsid w:val="00950225"/>
    <w:rsid w:val="009502B0"/>
    <w:rsid w:val="009502B1"/>
    <w:rsid w:val="009504F6"/>
    <w:rsid w:val="00950528"/>
    <w:rsid w:val="009505F1"/>
    <w:rsid w:val="0095074C"/>
    <w:rsid w:val="0095088F"/>
    <w:rsid w:val="00950A01"/>
    <w:rsid w:val="00950B1C"/>
    <w:rsid w:val="00950BE7"/>
    <w:rsid w:val="00950C84"/>
    <w:rsid w:val="00950D0D"/>
    <w:rsid w:val="00950E03"/>
    <w:rsid w:val="00950F72"/>
    <w:rsid w:val="00950F79"/>
    <w:rsid w:val="00951272"/>
    <w:rsid w:val="009512C4"/>
    <w:rsid w:val="009514E2"/>
    <w:rsid w:val="00951518"/>
    <w:rsid w:val="009516DD"/>
    <w:rsid w:val="00951701"/>
    <w:rsid w:val="0095170B"/>
    <w:rsid w:val="00951853"/>
    <w:rsid w:val="0095191B"/>
    <w:rsid w:val="009519A9"/>
    <w:rsid w:val="00951CA0"/>
    <w:rsid w:val="00951D2B"/>
    <w:rsid w:val="00951DFC"/>
    <w:rsid w:val="00951EB4"/>
    <w:rsid w:val="00952012"/>
    <w:rsid w:val="009520B7"/>
    <w:rsid w:val="009520CE"/>
    <w:rsid w:val="009522AB"/>
    <w:rsid w:val="00952309"/>
    <w:rsid w:val="0095234C"/>
    <w:rsid w:val="0095285E"/>
    <w:rsid w:val="00952B25"/>
    <w:rsid w:val="00952C75"/>
    <w:rsid w:val="00952CA1"/>
    <w:rsid w:val="00952E0A"/>
    <w:rsid w:val="00952F98"/>
    <w:rsid w:val="00952F9F"/>
    <w:rsid w:val="00952FA5"/>
    <w:rsid w:val="009530C2"/>
    <w:rsid w:val="0095321E"/>
    <w:rsid w:val="00953314"/>
    <w:rsid w:val="0095347D"/>
    <w:rsid w:val="009536B4"/>
    <w:rsid w:val="00953716"/>
    <w:rsid w:val="00953740"/>
    <w:rsid w:val="009537B7"/>
    <w:rsid w:val="009538DC"/>
    <w:rsid w:val="009538ED"/>
    <w:rsid w:val="0095390D"/>
    <w:rsid w:val="0095393D"/>
    <w:rsid w:val="00953AB7"/>
    <w:rsid w:val="00953D13"/>
    <w:rsid w:val="00953DD4"/>
    <w:rsid w:val="00953E56"/>
    <w:rsid w:val="00953ED3"/>
    <w:rsid w:val="00953F30"/>
    <w:rsid w:val="00953F81"/>
    <w:rsid w:val="00953FA9"/>
    <w:rsid w:val="00954046"/>
    <w:rsid w:val="00954151"/>
    <w:rsid w:val="009542EF"/>
    <w:rsid w:val="00954521"/>
    <w:rsid w:val="00954625"/>
    <w:rsid w:val="00954769"/>
    <w:rsid w:val="0095477A"/>
    <w:rsid w:val="009547C3"/>
    <w:rsid w:val="00954801"/>
    <w:rsid w:val="00954A1C"/>
    <w:rsid w:val="00954BB0"/>
    <w:rsid w:val="00954C51"/>
    <w:rsid w:val="00954C8A"/>
    <w:rsid w:val="00954CEC"/>
    <w:rsid w:val="00954D5A"/>
    <w:rsid w:val="00954DFE"/>
    <w:rsid w:val="00954E8D"/>
    <w:rsid w:val="00954EE0"/>
    <w:rsid w:val="009550D6"/>
    <w:rsid w:val="0095512E"/>
    <w:rsid w:val="00955141"/>
    <w:rsid w:val="00955214"/>
    <w:rsid w:val="0095524C"/>
    <w:rsid w:val="00955368"/>
    <w:rsid w:val="0095556C"/>
    <w:rsid w:val="0095558A"/>
    <w:rsid w:val="009556A6"/>
    <w:rsid w:val="00955970"/>
    <w:rsid w:val="009559BE"/>
    <w:rsid w:val="009559CC"/>
    <w:rsid w:val="00955A30"/>
    <w:rsid w:val="00955A58"/>
    <w:rsid w:val="00955DF9"/>
    <w:rsid w:val="00955E24"/>
    <w:rsid w:val="00955E80"/>
    <w:rsid w:val="009560E0"/>
    <w:rsid w:val="00956349"/>
    <w:rsid w:val="00956374"/>
    <w:rsid w:val="009563EF"/>
    <w:rsid w:val="009564F3"/>
    <w:rsid w:val="0095657B"/>
    <w:rsid w:val="00956719"/>
    <w:rsid w:val="00956822"/>
    <w:rsid w:val="00956847"/>
    <w:rsid w:val="009568F7"/>
    <w:rsid w:val="0095695C"/>
    <w:rsid w:val="00956CDB"/>
    <w:rsid w:val="00956DC1"/>
    <w:rsid w:val="00956FBA"/>
    <w:rsid w:val="00957010"/>
    <w:rsid w:val="0095719B"/>
    <w:rsid w:val="00957203"/>
    <w:rsid w:val="009572EB"/>
    <w:rsid w:val="00957324"/>
    <w:rsid w:val="0095752A"/>
    <w:rsid w:val="0095755D"/>
    <w:rsid w:val="009577EE"/>
    <w:rsid w:val="00957982"/>
    <w:rsid w:val="00957AB1"/>
    <w:rsid w:val="00957AB8"/>
    <w:rsid w:val="00957B19"/>
    <w:rsid w:val="00957C36"/>
    <w:rsid w:val="00957E14"/>
    <w:rsid w:val="00957E1C"/>
    <w:rsid w:val="00957F05"/>
    <w:rsid w:val="00957F36"/>
    <w:rsid w:val="0096009A"/>
    <w:rsid w:val="00960123"/>
    <w:rsid w:val="00960373"/>
    <w:rsid w:val="00960429"/>
    <w:rsid w:val="0096043B"/>
    <w:rsid w:val="0096049F"/>
    <w:rsid w:val="0096059C"/>
    <w:rsid w:val="009605F3"/>
    <w:rsid w:val="00960677"/>
    <w:rsid w:val="009606ED"/>
    <w:rsid w:val="009606F6"/>
    <w:rsid w:val="00960713"/>
    <w:rsid w:val="00960893"/>
    <w:rsid w:val="00960A89"/>
    <w:rsid w:val="00960A95"/>
    <w:rsid w:val="00960AD1"/>
    <w:rsid w:val="00960AD8"/>
    <w:rsid w:val="00960B86"/>
    <w:rsid w:val="00960B8E"/>
    <w:rsid w:val="00960BBB"/>
    <w:rsid w:val="00960D1B"/>
    <w:rsid w:val="00960F1B"/>
    <w:rsid w:val="00960F39"/>
    <w:rsid w:val="00960F85"/>
    <w:rsid w:val="0096125D"/>
    <w:rsid w:val="00961270"/>
    <w:rsid w:val="00961306"/>
    <w:rsid w:val="0096137C"/>
    <w:rsid w:val="00961416"/>
    <w:rsid w:val="00961438"/>
    <w:rsid w:val="0096146E"/>
    <w:rsid w:val="00961520"/>
    <w:rsid w:val="009615D6"/>
    <w:rsid w:val="009617AB"/>
    <w:rsid w:val="009618E3"/>
    <w:rsid w:val="009619BF"/>
    <w:rsid w:val="00961F5C"/>
    <w:rsid w:val="0096206C"/>
    <w:rsid w:val="00962080"/>
    <w:rsid w:val="0096223A"/>
    <w:rsid w:val="0096229A"/>
    <w:rsid w:val="00962478"/>
    <w:rsid w:val="009625FA"/>
    <w:rsid w:val="00962606"/>
    <w:rsid w:val="009626F0"/>
    <w:rsid w:val="00962700"/>
    <w:rsid w:val="0096272D"/>
    <w:rsid w:val="0096279F"/>
    <w:rsid w:val="00962910"/>
    <w:rsid w:val="00962968"/>
    <w:rsid w:val="0096296D"/>
    <w:rsid w:val="009629C6"/>
    <w:rsid w:val="00962A0F"/>
    <w:rsid w:val="00962ADB"/>
    <w:rsid w:val="00962AFD"/>
    <w:rsid w:val="00962B4E"/>
    <w:rsid w:val="00962B99"/>
    <w:rsid w:val="00962D6E"/>
    <w:rsid w:val="00962DD6"/>
    <w:rsid w:val="00962FE2"/>
    <w:rsid w:val="00963016"/>
    <w:rsid w:val="009634D6"/>
    <w:rsid w:val="0096369C"/>
    <w:rsid w:val="0096370E"/>
    <w:rsid w:val="0096371B"/>
    <w:rsid w:val="0096386E"/>
    <w:rsid w:val="00963890"/>
    <w:rsid w:val="00963A24"/>
    <w:rsid w:val="00963A90"/>
    <w:rsid w:val="00963AAA"/>
    <w:rsid w:val="00963BE0"/>
    <w:rsid w:val="00963DED"/>
    <w:rsid w:val="00963F8B"/>
    <w:rsid w:val="009640D1"/>
    <w:rsid w:val="009643BB"/>
    <w:rsid w:val="009646B1"/>
    <w:rsid w:val="00964825"/>
    <w:rsid w:val="009649F9"/>
    <w:rsid w:val="00964B8A"/>
    <w:rsid w:val="00964BE7"/>
    <w:rsid w:val="00964C40"/>
    <w:rsid w:val="00964D00"/>
    <w:rsid w:val="00964DD8"/>
    <w:rsid w:val="00964F5F"/>
    <w:rsid w:val="00964FA1"/>
    <w:rsid w:val="0096528D"/>
    <w:rsid w:val="009652AF"/>
    <w:rsid w:val="009653BD"/>
    <w:rsid w:val="009653C0"/>
    <w:rsid w:val="009655E4"/>
    <w:rsid w:val="0096578A"/>
    <w:rsid w:val="00965795"/>
    <w:rsid w:val="00965798"/>
    <w:rsid w:val="009658AB"/>
    <w:rsid w:val="009658C1"/>
    <w:rsid w:val="009658C8"/>
    <w:rsid w:val="00965916"/>
    <w:rsid w:val="00965A1C"/>
    <w:rsid w:val="00965A9B"/>
    <w:rsid w:val="00965C83"/>
    <w:rsid w:val="00965D9C"/>
    <w:rsid w:val="00965FB1"/>
    <w:rsid w:val="00965FC4"/>
    <w:rsid w:val="0096601A"/>
    <w:rsid w:val="00966044"/>
    <w:rsid w:val="009660EC"/>
    <w:rsid w:val="0096611D"/>
    <w:rsid w:val="0096615C"/>
    <w:rsid w:val="009661E1"/>
    <w:rsid w:val="00966489"/>
    <w:rsid w:val="009664F3"/>
    <w:rsid w:val="0096666D"/>
    <w:rsid w:val="009666A4"/>
    <w:rsid w:val="0096670D"/>
    <w:rsid w:val="0096671F"/>
    <w:rsid w:val="00966B0F"/>
    <w:rsid w:val="00966B2D"/>
    <w:rsid w:val="00966BD4"/>
    <w:rsid w:val="00966C11"/>
    <w:rsid w:val="00966CBD"/>
    <w:rsid w:val="00966DC9"/>
    <w:rsid w:val="00966DF2"/>
    <w:rsid w:val="00966E2C"/>
    <w:rsid w:val="00966E38"/>
    <w:rsid w:val="00966EBD"/>
    <w:rsid w:val="00966F22"/>
    <w:rsid w:val="00966FB5"/>
    <w:rsid w:val="0096701D"/>
    <w:rsid w:val="00967168"/>
    <w:rsid w:val="009672ED"/>
    <w:rsid w:val="00967376"/>
    <w:rsid w:val="009673E3"/>
    <w:rsid w:val="00967454"/>
    <w:rsid w:val="00967473"/>
    <w:rsid w:val="00967509"/>
    <w:rsid w:val="009676F5"/>
    <w:rsid w:val="0096779D"/>
    <w:rsid w:val="0096791F"/>
    <w:rsid w:val="00967A92"/>
    <w:rsid w:val="00967B1B"/>
    <w:rsid w:val="00967B76"/>
    <w:rsid w:val="00967C19"/>
    <w:rsid w:val="00967C6D"/>
    <w:rsid w:val="00967DEC"/>
    <w:rsid w:val="00967DEE"/>
    <w:rsid w:val="00967E3D"/>
    <w:rsid w:val="00967F7C"/>
    <w:rsid w:val="009700D5"/>
    <w:rsid w:val="00970182"/>
    <w:rsid w:val="009701BE"/>
    <w:rsid w:val="0097025F"/>
    <w:rsid w:val="0097027C"/>
    <w:rsid w:val="0097027F"/>
    <w:rsid w:val="009702CF"/>
    <w:rsid w:val="0097042A"/>
    <w:rsid w:val="0097045B"/>
    <w:rsid w:val="009706B5"/>
    <w:rsid w:val="009706E8"/>
    <w:rsid w:val="00970840"/>
    <w:rsid w:val="0097088C"/>
    <w:rsid w:val="0097094B"/>
    <w:rsid w:val="00970997"/>
    <w:rsid w:val="00970A53"/>
    <w:rsid w:val="00970B88"/>
    <w:rsid w:val="00970EC7"/>
    <w:rsid w:val="00970FFC"/>
    <w:rsid w:val="0097109E"/>
    <w:rsid w:val="00971229"/>
    <w:rsid w:val="00971239"/>
    <w:rsid w:val="0097155D"/>
    <w:rsid w:val="0097156B"/>
    <w:rsid w:val="00971658"/>
    <w:rsid w:val="009716F6"/>
    <w:rsid w:val="00971846"/>
    <w:rsid w:val="00971B72"/>
    <w:rsid w:val="00971C63"/>
    <w:rsid w:val="00971CBA"/>
    <w:rsid w:val="00971D4A"/>
    <w:rsid w:val="00971D57"/>
    <w:rsid w:val="00971D97"/>
    <w:rsid w:val="00971E2D"/>
    <w:rsid w:val="00971EE2"/>
    <w:rsid w:val="00972010"/>
    <w:rsid w:val="00972089"/>
    <w:rsid w:val="009722CF"/>
    <w:rsid w:val="0097248E"/>
    <w:rsid w:val="00972524"/>
    <w:rsid w:val="00972528"/>
    <w:rsid w:val="009725DE"/>
    <w:rsid w:val="009725ED"/>
    <w:rsid w:val="009725F2"/>
    <w:rsid w:val="00972621"/>
    <w:rsid w:val="00972743"/>
    <w:rsid w:val="00972778"/>
    <w:rsid w:val="0097292F"/>
    <w:rsid w:val="00972A06"/>
    <w:rsid w:val="00972AD3"/>
    <w:rsid w:val="00972ADB"/>
    <w:rsid w:val="00972E17"/>
    <w:rsid w:val="00973186"/>
    <w:rsid w:val="00973337"/>
    <w:rsid w:val="009734BA"/>
    <w:rsid w:val="00973686"/>
    <w:rsid w:val="009736B6"/>
    <w:rsid w:val="00973780"/>
    <w:rsid w:val="009738E6"/>
    <w:rsid w:val="009738E9"/>
    <w:rsid w:val="00973968"/>
    <w:rsid w:val="009739B1"/>
    <w:rsid w:val="00973A5D"/>
    <w:rsid w:val="00973AEB"/>
    <w:rsid w:val="00973B45"/>
    <w:rsid w:val="00973BA0"/>
    <w:rsid w:val="00973C35"/>
    <w:rsid w:val="00973DCC"/>
    <w:rsid w:val="00973EB3"/>
    <w:rsid w:val="00973FF0"/>
    <w:rsid w:val="009740B4"/>
    <w:rsid w:val="00974199"/>
    <w:rsid w:val="0097423E"/>
    <w:rsid w:val="00974273"/>
    <w:rsid w:val="0097431C"/>
    <w:rsid w:val="00974560"/>
    <w:rsid w:val="00974731"/>
    <w:rsid w:val="009747BC"/>
    <w:rsid w:val="009747D6"/>
    <w:rsid w:val="009748C5"/>
    <w:rsid w:val="009749E9"/>
    <w:rsid w:val="00974B05"/>
    <w:rsid w:val="00974DDF"/>
    <w:rsid w:val="00974DF6"/>
    <w:rsid w:val="00974DFD"/>
    <w:rsid w:val="00974FC3"/>
    <w:rsid w:val="00974FDA"/>
    <w:rsid w:val="0097508F"/>
    <w:rsid w:val="00975166"/>
    <w:rsid w:val="0097522D"/>
    <w:rsid w:val="00975331"/>
    <w:rsid w:val="00975348"/>
    <w:rsid w:val="0097540D"/>
    <w:rsid w:val="00975419"/>
    <w:rsid w:val="00975437"/>
    <w:rsid w:val="00975615"/>
    <w:rsid w:val="0097561F"/>
    <w:rsid w:val="00975688"/>
    <w:rsid w:val="00975782"/>
    <w:rsid w:val="00975784"/>
    <w:rsid w:val="0097592B"/>
    <w:rsid w:val="00975973"/>
    <w:rsid w:val="009759BA"/>
    <w:rsid w:val="009759D7"/>
    <w:rsid w:val="00975B12"/>
    <w:rsid w:val="00975B61"/>
    <w:rsid w:val="00975BB7"/>
    <w:rsid w:val="00975CAF"/>
    <w:rsid w:val="00975DD9"/>
    <w:rsid w:val="0097602A"/>
    <w:rsid w:val="009761FE"/>
    <w:rsid w:val="00976361"/>
    <w:rsid w:val="00976362"/>
    <w:rsid w:val="00976588"/>
    <w:rsid w:val="00976607"/>
    <w:rsid w:val="009768D9"/>
    <w:rsid w:val="009768EF"/>
    <w:rsid w:val="00976A46"/>
    <w:rsid w:val="00976C20"/>
    <w:rsid w:val="00976D75"/>
    <w:rsid w:val="00976E26"/>
    <w:rsid w:val="00976EAD"/>
    <w:rsid w:val="00976EDC"/>
    <w:rsid w:val="00976EEB"/>
    <w:rsid w:val="00976F33"/>
    <w:rsid w:val="0097705A"/>
    <w:rsid w:val="00977196"/>
    <w:rsid w:val="00977311"/>
    <w:rsid w:val="00977437"/>
    <w:rsid w:val="00977484"/>
    <w:rsid w:val="009774E0"/>
    <w:rsid w:val="009774F9"/>
    <w:rsid w:val="0097764A"/>
    <w:rsid w:val="00977873"/>
    <w:rsid w:val="00977901"/>
    <w:rsid w:val="0097790D"/>
    <w:rsid w:val="0097793A"/>
    <w:rsid w:val="00977A32"/>
    <w:rsid w:val="00977A60"/>
    <w:rsid w:val="00977C89"/>
    <w:rsid w:val="00977CA9"/>
    <w:rsid w:val="00977F14"/>
    <w:rsid w:val="00980024"/>
    <w:rsid w:val="00980045"/>
    <w:rsid w:val="00980104"/>
    <w:rsid w:val="00980385"/>
    <w:rsid w:val="00980451"/>
    <w:rsid w:val="009804DF"/>
    <w:rsid w:val="009805D5"/>
    <w:rsid w:val="009805ED"/>
    <w:rsid w:val="009805FF"/>
    <w:rsid w:val="0098068D"/>
    <w:rsid w:val="00980711"/>
    <w:rsid w:val="0098077C"/>
    <w:rsid w:val="0098083C"/>
    <w:rsid w:val="0098088C"/>
    <w:rsid w:val="009808C9"/>
    <w:rsid w:val="00980946"/>
    <w:rsid w:val="009809BE"/>
    <w:rsid w:val="00980AA6"/>
    <w:rsid w:val="00980B99"/>
    <w:rsid w:val="00980BE1"/>
    <w:rsid w:val="00980BF5"/>
    <w:rsid w:val="00980C29"/>
    <w:rsid w:val="00980DA5"/>
    <w:rsid w:val="00980E2C"/>
    <w:rsid w:val="00980FAC"/>
    <w:rsid w:val="0098100E"/>
    <w:rsid w:val="00981179"/>
    <w:rsid w:val="009812E3"/>
    <w:rsid w:val="0098136A"/>
    <w:rsid w:val="0098136B"/>
    <w:rsid w:val="009813D1"/>
    <w:rsid w:val="00981416"/>
    <w:rsid w:val="0098145E"/>
    <w:rsid w:val="0098146D"/>
    <w:rsid w:val="00981493"/>
    <w:rsid w:val="009814BE"/>
    <w:rsid w:val="00981585"/>
    <w:rsid w:val="00981659"/>
    <w:rsid w:val="0098165D"/>
    <w:rsid w:val="0098170C"/>
    <w:rsid w:val="00981861"/>
    <w:rsid w:val="00981BEE"/>
    <w:rsid w:val="00981C62"/>
    <w:rsid w:val="00981D15"/>
    <w:rsid w:val="0098209E"/>
    <w:rsid w:val="009822A2"/>
    <w:rsid w:val="009822CA"/>
    <w:rsid w:val="00982410"/>
    <w:rsid w:val="00982458"/>
    <w:rsid w:val="009824B8"/>
    <w:rsid w:val="009825AB"/>
    <w:rsid w:val="009826B6"/>
    <w:rsid w:val="0098291E"/>
    <w:rsid w:val="009829BA"/>
    <w:rsid w:val="00982C9D"/>
    <w:rsid w:val="009830E4"/>
    <w:rsid w:val="00983223"/>
    <w:rsid w:val="009832E8"/>
    <w:rsid w:val="00983366"/>
    <w:rsid w:val="0098352B"/>
    <w:rsid w:val="00983AD4"/>
    <w:rsid w:val="00983D31"/>
    <w:rsid w:val="00983D5A"/>
    <w:rsid w:val="00983EB1"/>
    <w:rsid w:val="00983EF8"/>
    <w:rsid w:val="00983F3B"/>
    <w:rsid w:val="00983F6E"/>
    <w:rsid w:val="00984221"/>
    <w:rsid w:val="009842F3"/>
    <w:rsid w:val="009843FB"/>
    <w:rsid w:val="009844B9"/>
    <w:rsid w:val="00984558"/>
    <w:rsid w:val="0098457D"/>
    <w:rsid w:val="009845C0"/>
    <w:rsid w:val="0098462C"/>
    <w:rsid w:val="00984636"/>
    <w:rsid w:val="009848F4"/>
    <w:rsid w:val="00984998"/>
    <w:rsid w:val="00984A06"/>
    <w:rsid w:val="00984BCA"/>
    <w:rsid w:val="00984C01"/>
    <w:rsid w:val="00984C31"/>
    <w:rsid w:val="00984CD5"/>
    <w:rsid w:val="00984E3B"/>
    <w:rsid w:val="00984F3E"/>
    <w:rsid w:val="00984FF3"/>
    <w:rsid w:val="009852FA"/>
    <w:rsid w:val="009853AA"/>
    <w:rsid w:val="00985407"/>
    <w:rsid w:val="00985416"/>
    <w:rsid w:val="00985605"/>
    <w:rsid w:val="00985BC0"/>
    <w:rsid w:val="00985C98"/>
    <w:rsid w:val="00985E61"/>
    <w:rsid w:val="00985E69"/>
    <w:rsid w:val="009860D1"/>
    <w:rsid w:val="009860D7"/>
    <w:rsid w:val="009861F2"/>
    <w:rsid w:val="009862D8"/>
    <w:rsid w:val="009862FD"/>
    <w:rsid w:val="00986332"/>
    <w:rsid w:val="00986333"/>
    <w:rsid w:val="0098634B"/>
    <w:rsid w:val="009867E8"/>
    <w:rsid w:val="0098683B"/>
    <w:rsid w:val="0098686A"/>
    <w:rsid w:val="009869A5"/>
    <w:rsid w:val="00986A09"/>
    <w:rsid w:val="00986BEE"/>
    <w:rsid w:val="00986DA6"/>
    <w:rsid w:val="00986E0E"/>
    <w:rsid w:val="00986E86"/>
    <w:rsid w:val="00986EC2"/>
    <w:rsid w:val="0098711C"/>
    <w:rsid w:val="0098713E"/>
    <w:rsid w:val="00987490"/>
    <w:rsid w:val="0098751E"/>
    <w:rsid w:val="0098757F"/>
    <w:rsid w:val="00987648"/>
    <w:rsid w:val="00987788"/>
    <w:rsid w:val="009877C8"/>
    <w:rsid w:val="009877CF"/>
    <w:rsid w:val="00987882"/>
    <w:rsid w:val="00987B44"/>
    <w:rsid w:val="00987FA6"/>
    <w:rsid w:val="00990099"/>
    <w:rsid w:val="0099035A"/>
    <w:rsid w:val="009903B8"/>
    <w:rsid w:val="009904E1"/>
    <w:rsid w:val="00990771"/>
    <w:rsid w:val="00990819"/>
    <w:rsid w:val="009908FA"/>
    <w:rsid w:val="00990A85"/>
    <w:rsid w:val="00990AED"/>
    <w:rsid w:val="00990BEA"/>
    <w:rsid w:val="00990C2B"/>
    <w:rsid w:val="00990CF7"/>
    <w:rsid w:val="00990D82"/>
    <w:rsid w:val="00990DB3"/>
    <w:rsid w:val="00990DCA"/>
    <w:rsid w:val="00990F1A"/>
    <w:rsid w:val="00990F92"/>
    <w:rsid w:val="00990FCF"/>
    <w:rsid w:val="00990FF1"/>
    <w:rsid w:val="0099115D"/>
    <w:rsid w:val="009911C0"/>
    <w:rsid w:val="009911E8"/>
    <w:rsid w:val="009912F4"/>
    <w:rsid w:val="00991345"/>
    <w:rsid w:val="00991379"/>
    <w:rsid w:val="00991484"/>
    <w:rsid w:val="00991494"/>
    <w:rsid w:val="00991568"/>
    <w:rsid w:val="009916B2"/>
    <w:rsid w:val="0099178A"/>
    <w:rsid w:val="009917DE"/>
    <w:rsid w:val="00991807"/>
    <w:rsid w:val="0099187F"/>
    <w:rsid w:val="009918C8"/>
    <w:rsid w:val="00991B50"/>
    <w:rsid w:val="00991C45"/>
    <w:rsid w:val="00991D32"/>
    <w:rsid w:val="00991DC4"/>
    <w:rsid w:val="00991E09"/>
    <w:rsid w:val="00991FDB"/>
    <w:rsid w:val="009920A6"/>
    <w:rsid w:val="009920AE"/>
    <w:rsid w:val="00992153"/>
    <w:rsid w:val="00992180"/>
    <w:rsid w:val="009921B1"/>
    <w:rsid w:val="00992318"/>
    <w:rsid w:val="00992320"/>
    <w:rsid w:val="00992434"/>
    <w:rsid w:val="009924A0"/>
    <w:rsid w:val="009925C1"/>
    <w:rsid w:val="00992722"/>
    <w:rsid w:val="009927C6"/>
    <w:rsid w:val="00992959"/>
    <w:rsid w:val="00992A14"/>
    <w:rsid w:val="00992A3B"/>
    <w:rsid w:val="00992A6F"/>
    <w:rsid w:val="00992CD1"/>
    <w:rsid w:val="00992CEE"/>
    <w:rsid w:val="00992E6E"/>
    <w:rsid w:val="00992F9C"/>
    <w:rsid w:val="00993044"/>
    <w:rsid w:val="00993046"/>
    <w:rsid w:val="0099312D"/>
    <w:rsid w:val="00993131"/>
    <w:rsid w:val="009936DD"/>
    <w:rsid w:val="009937F5"/>
    <w:rsid w:val="009938DE"/>
    <w:rsid w:val="009939AD"/>
    <w:rsid w:val="00993A02"/>
    <w:rsid w:val="00993B88"/>
    <w:rsid w:val="00993BBD"/>
    <w:rsid w:val="00993C48"/>
    <w:rsid w:val="00993CD1"/>
    <w:rsid w:val="00993F8E"/>
    <w:rsid w:val="00993FE7"/>
    <w:rsid w:val="00994112"/>
    <w:rsid w:val="0099411A"/>
    <w:rsid w:val="00994219"/>
    <w:rsid w:val="009942B2"/>
    <w:rsid w:val="00994494"/>
    <w:rsid w:val="009947C4"/>
    <w:rsid w:val="009949A0"/>
    <w:rsid w:val="00994BC0"/>
    <w:rsid w:val="00994BE3"/>
    <w:rsid w:val="00994BF2"/>
    <w:rsid w:val="00994C4A"/>
    <w:rsid w:val="00994EA3"/>
    <w:rsid w:val="00994EBA"/>
    <w:rsid w:val="00994EBC"/>
    <w:rsid w:val="00995004"/>
    <w:rsid w:val="00995082"/>
    <w:rsid w:val="009952F2"/>
    <w:rsid w:val="009955B2"/>
    <w:rsid w:val="009957F3"/>
    <w:rsid w:val="009958CC"/>
    <w:rsid w:val="0099593C"/>
    <w:rsid w:val="009959C1"/>
    <w:rsid w:val="00995AEA"/>
    <w:rsid w:val="00995C13"/>
    <w:rsid w:val="00995DA2"/>
    <w:rsid w:val="00995DF0"/>
    <w:rsid w:val="00995F97"/>
    <w:rsid w:val="00996087"/>
    <w:rsid w:val="009961B4"/>
    <w:rsid w:val="009963E8"/>
    <w:rsid w:val="00996418"/>
    <w:rsid w:val="009967F5"/>
    <w:rsid w:val="00996A4C"/>
    <w:rsid w:val="00996A65"/>
    <w:rsid w:val="00996C2B"/>
    <w:rsid w:val="00996C80"/>
    <w:rsid w:val="00996C8A"/>
    <w:rsid w:val="00996DCF"/>
    <w:rsid w:val="00996DFC"/>
    <w:rsid w:val="00996F72"/>
    <w:rsid w:val="009972D9"/>
    <w:rsid w:val="009973F4"/>
    <w:rsid w:val="0099743B"/>
    <w:rsid w:val="00997564"/>
    <w:rsid w:val="0099757A"/>
    <w:rsid w:val="009975C4"/>
    <w:rsid w:val="00997680"/>
    <w:rsid w:val="009976B8"/>
    <w:rsid w:val="009976FD"/>
    <w:rsid w:val="00997775"/>
    <w:rsid w:val="009977A1"/>
    <w:rsid w:val="00997820"/>
    <w:rsid w:val="0099789E"/>
    <w:rsid w:val="0099795C"/>
    <w:rsid w:val="00997D0F"/>
    <w:rsid w:val="00997E63"/>
    <w:rsid w:val="00997F0B"/>
    <w:rsid w:val="009A005F"/>
    <w:rsid w:val="009A04C1"/>
    <w:rsid w:val="009A06E2"/>
    <w:rsid w:val="009A071B"/>
    <w:rsid w:val="009A073F"/>
    <w:rsid w:val="009A07E0"/>
    <w:rsid w:val="009A086F"/>
    <w:rsid w:val="009A0945"/>
    <w:rsid w:val="009A0992"/>
    <w:rsid w:val="009A0C38"/>
    <w:rsid w:val="009A0E96"/>
    <w:rsid w:val="009A0F4A"/>
    <w:rsid w:val="009A0FB8"/>
    <w:rsid w:val="009A10CA"/>
    <w:rsid w:val="009A10CF"/>
    <w:rsid w:val="009A1178"/>
    <w:rsid w:val="009A121E"/>
    <w:rsid w:val="009A12B1"/>
    <w:rsid w:val="009A12CA"/>
    <w:rsid w:val="009A130D"/>
    <w:rsid w:val="009A144E"/>
    <w:rsid w:val="009A14E6"/>
    <w:rsid w:val="009A150E"/>
    <w:rsid w:val="009A158A"/>
    <w:rsid w:val="009A1695"/>
    <w:rsid w:val="009A1696"/>
    <w:rsid w:val="009A16A6"/>
    <w:rsid w:val="009A18AA"/>
    <w:rsid w:val="009A18B3"/>
    <w:rsid w:val="009A1B62"/>
    <w:rsid w:val="009A1C71"/>
    <w:rsid w:val="009A1D6D"/>
    <w:rsid w:val="009A1DBC"/>
    <w:rsid w:val="009A1F77"/>
    <w:rsid w:val="009A2012"/>
    <w:rsid w:val="009A21C8"/>
    <w:rsid w:val="009A2553"/>
    <w:rsid w:val="009A2666"/>
    <w:rsid w:val="009A2683"/>
    <w:rsid w:val="009A26EC"/>
    <w:rsid w:val="009A26F9"/>
    <w:rsid w:val="009A275E"/>
    <w:rsid w:val="009A2798"/>
    <w:rsid w:val="009A2829"/>
    <w:rsid w:val="009A2AD5"/>
    <w:rsid w:val="009A2BA9"/>
    <w:rsid w:val="009A2D5E"/>
    <w:rsid w:val="009A2D6A"/>
    <w:rsid w:val="009A2F49"/>
    <w:rsid w:val="009A2F8B"/>
    <w:rsid w:val="009A321B"/>
    <w:rsid w:val="009A3242"/>
    <w:rsid w:val="009A32A7"/>
    <w:rsid w:val="009A3592"/>
    <w:rsid w:val="009A374A"/>
    <w:rsid w:val="009A376E"/>
    <w:rsid w:val="009A3852"/>
    <w:rsid w:val="009A39E5"/>
    <w:rsid w:val="009A3CA1"/>
    <w:rsid w:val="009A3CE5"/>
    <w:rsid w:val="009A3CF6"/>
    <w:rsid w:val="009A3D5B"/>
    <w:rsid w:val="009A3D77"/>
    <w:rsid w:val="009A3E19"/>
    <w:rsid w:val="009A3E8B"/>
    <w:rsid w:val="009A3EB6"/>
    <w:rsid w:val="009A3F88"/>
    <w:rsid w:val="009A4073"/>
    <w:rsid w:val="009A4135"/>
    <w:rsid w:val="009A42B4"/>
    <w:rsid w:val="009A4398"/>
    <w:rsid w:val="009A454B"/>
    <w:rsid w:val="009A457E"/>
    <w:rsid w:val="009A482C"/>
    <w:rsid w:val="009A4891"/>
    <w:rsid w:val="009A4BEF"/>
    <w:rsid w:val="009A4DCE"/>
    <w:rsid w:val="009A4EA5"/>
    <w:rsid w:val="009A4EB5"/>
    <w:rsid w:val="009A5197"/>
    <w:rsid w:val="009A51C6"/>
    <w:rsid w:val="009A522E"/>
    <w:rsid w:val="009A54B9"/>
    <w:rsid w:val="009A55B2"/>
    <w:rsid w:val="009A5757"/>
    <w:rsid w:val="009A578B"/>
    <w:rsid w:val="009A578D"/>
    <w:rsid w:val="009A58FC"/>
    <w:rsid w:val="009A5A01"/>
    <w:rsid w:val="009A5A8A"/>
    <w:rsid w:val="009A5B48"/>
    <w:rsid w:val="009A5B93"/>
    <w:rsid w:val="009A5BCA"/>
    <w:rsid w:val="009A5C09"/>
    <w:rsid w:val="009A5D30"/>
    <w:rsid w:val="009A5EDA"/>
    <w:rsid w:val="009A5EF1"/>
    <w:rsid w:val="009A601D"/>
    <w:rsid w:val="009A6237"/>
    <w:rsid w:val="009A625E"/>
    <w:rsid w:val="009A6319"/>
    <w:rsid w:val="009A6432"/>
    <w:rsid w:val="009A65B7"/>
    <w:rsid w:val="009A6812"/>
    <w:rsid w:val="009A6B23"/>
    <w:rsid w:val="009A6B90"/>
    <w:rsid w:val="009A6C78"/>
    <w:rsid w:val="009A6CCC"/>
    <w:rsid w:val="009A6CCD"/>
    <w:rsid w:val="009A6E3B"/>
    <w:rsid w:val="009A7361"/>
    <w:rsid w:val="009A7362"/>
    <w:rsid w:val="009A73A6"/>
    <w:rsid w:val="009A7497"/>
    <w:rsid w:val="009A76E8"/>
    <w:rsid w:val="009A7759"/>
    <w:rsid w:val="009A775A"/>
    <w:rsid w:val="009A78B0"/>
    <w:rsid w:val="009A797F"/>
    <w:rsid w:val="009A7A62"/>
    <w:rsid w:val="009A7AA3"/>
    <w:rsid w:val="009A7AB0"/>
    <w:rsid w:val="009A7CF0"/>
    <w:rsid w:val="009A7D8F"/>
    <w:rsid w:val="009A7EB8"/>
    <w:rsid w:val="009B0024"/>
    <w:rsid w:val="009B0219"/>
    <w:rsid w:val="009B0537"/>
    <w:rsid w:val="009B07E1"/>
    <w:rsid w:val="009B0800"/>
    <w:rsid w:val="009B08C9"/>
    <w:rsid w:val="009B0A4F"/>
    <w:rsid w:val="009B0B31"/>
    <w:rsid w:val="009B0D07"/>
    <w:rsid w:val="009B0DCC"/>
    <w:rsid w:val="009B0EC4"/>
    <w:rsid w:val="009B0EC7"/>
    <w:rsid w:val="009B0F95"/>
    <w:rsid w:val="009B1228"/>
    <w:rsid w:val="009B122D"/>
    <w:rsid w:val="009B122F"/>
    <w:rsid w:val="009B1416"/>
    <w:rsid w:val="009B1428"/>
    <w:rsid w:val="009B1431"/>
    <w:rsid w:val="009B159F"/>
    <w:rsid w:val="009B16B8"/>
    <w:rsid w:val="009B17F1"/>
    <w:rsid w:val="009B1808"/>
    <w:rsid w:val="009B1851"/>
    <w:rsid w:val="009B1CFD"/>
    <w:rsid w:val="009B1EF5"/>
    <w:rsid w:val="009B1F0E"/>
    <w:rsid w:val="009B1F88"/>
    <w:rsid w:val="009B1F8C"/>
    <w:rsid w:val="009B20A9"/>
    <w:rsid w:val="009B20BF"/>
    <w:rsid w:val="009B21CD"/>
    <w:rsid w:val="009B2280"/>
    <w:rsid w:val="009B22B2"/>
    <w:rsid w:val="009B2361"/>
    <w:rsid w:val="009B236E"/>
    <w:rsid w:val="009B24FD"/>
    <w:rsid w:val="009B25F2"/>
    <w:rsid w:val="009B2690"/>
    <w:rsid w:val="009B278E"/>
    <w:rsid w:val="009B27A1"/>
    <w:rsid w:val="009B27C0"/>
    <w:rsid w:val="009B27D8"/>
    <w:rsid w:val="009B2AD0"/>
    <w:rsid w:val="009B2BA8"/>
    <w:rsid w:val="009B2C0F"/>
    <w:rsid w:val="009B2E74"/>
    <w:rsid w:val="009B300A"/>
    <w:rsid w:val="009B31DD"/>
    <w:rsid w:val="009B3628"/>
    <w:rsid w:val="009B3635"/>
    <w:rsid w:val="009B36C0"/>
    <w:rsid w:val="009B3763"/>
    <w:rsid w:val="009B3767"/>
    <w:rsid w:val="009B3825"/>
    <w:rsid w:val="009B3937"/>
    <w:rsid w:val="009B3A55"/>
    <w:rsid w:val="009B3B63"/>
    <w:rsid w:val="009B3BB7"/>
    <w:rsid w:val="009B3C3F"/>
    <w:rsid w:val="009B3CE9"/>
    <w:rsid w:val="009B3F40"/>
    <w:rsid w:val="009B3FBE"/>
    <w:rsid w:val="009B4074"/>
    <w:rsid w:val="009B40AA"/>
    <w:rsid w:val="009B40AB"/>
    <w:rsid w:val="009B413F"/>
    <w:rsid w:val="009B4209"/>
    <w:rsid w:val="009B4256"/>
    <w:rsid w:val="009B4455"/>
    <w:rsid w:val="009B46F6"/>
    <w:rsid w:val="009B47C7"/>
    <w:rsid w:val="009B4856"/>
    <w:rsid w:val="009B494B"/>
    <w:rsid w:val="009B4A04"/>
    <w:rsid w:val="009B4BB1"/>
    <w:rsid w:val="009B4CFF"/>
    <w:rsid w:val="009B4D63"/>
    <w:rsid w:val="009B4DF2"/>
    <w:rsid w:val="009B4FDC"/>
    <w:rsid w:val="009B5157"/>
    <w:rsid w:val="009B51EF"/>
    <w:rsid w:val="009B52B0"/>
    <w:rsid w:val="009B5476"/>
    <w:rsid w:val="009B54E4"/>
    <w:rsid w:val="009B55B2"/>
    <w:rsid w:val="009B5799"/>
    <w:rsid w:val="009B5A23"/>
    <w:rsid w:val="009B5CD9"/>
    <w:rsid w:val="009B5E04"/>
    <w:rsid w:val="009B60C0"/>
    <w:rsid w:val="009B60F5"/>
    <w:rsid w:val="009B615C"/>
    <w:rsid w:val="009B63BC"/>
    <w:rsid w:val="009B640A"/>
    <w:rsid w:val="009B648D"/>
    <w:rsid w:val="009B65F2"/>
    <w:rsid w:val="009B66BC"/>
    <w:rsid w:val="009B66FD"/>
    <w:rsid w:val="009B67C4"/>
    <w:rsid w:val="009B682C"/>
    <w:rsid w:val="009B6867"/>
    <w:rsid w:val="009B6875"/>
    <w:rsid w:val="009B6882"/>
    <w:rsid w:val="009B69C0"/>
    <w:rsid w:val="009B6C2D"/>
    <w:rsid w:val="009B6D10"/>
    <w:rsid w:val="009B6D19"/>
    <w:rsid w:val="009B6E9D"/>
    <w:rsid w:val="009B70B1"/>
    <w:rsid w:val="009B715A"/>
    <w:rsid w:val="009B73E1"/>
    <w:rsid w:val="009B7473"/>
    <w:rsid w:val="009B7504"/>
    <w:rsid w:val="009B75A6"/>
    <w:rsid w:val="009B75F5"/>
    <w:rsid w:val="009B76D1"/>
    <w:rsid w:val="009B77EE"/>
    <w:rsid w:val="009B787B"/>
    <w:rsid w:val="009B7911"/>
    <w:rsid w:val="009B7941"/>
    <w:rsid w:val="009B7974"/>
    <w:rsid w:val="009B79DB"/>
    <w:rsid w:val="009B7C04"/>
    <w:rsid w:val="009B7C46"/>
    <w:rsid w:val="009B7D7F"/>
    <w:rsid w:val="009C015D"/>
    <w:rsid w:val="009C022B"/>
    <w:rsid w:val="009C02AA"/>
    <w:rsid w:val="009C02B3"/>
    <w:rsid w:val="009C02E6"/>
    <w:rsid w:val="009C0311"/>
    <w:rsid w:val="009C032B"/>
    <w:rsid w:val="009C03EE"/>
    <w:rsid w:val="009C03FA"/>
    <w:rsid w:val="009C0449"/>
    <w:rsid w:val="009C047F"/>
    <w:rsid w:val="009C06A0"/>
    <w:rsid w:val="009C07AE"/>
    <w:rsid w:val="009C0884"/>
    <w:rsid w:val="009C0AA6"/>
    <w:rsid w:val="009C0D07"/>
    <w:rsid w:val="009C0DD0"/>
    <w:rsid w:val="009C0E3E"/>
    <w:rsid w:val="009C0ED9"/>
    <w:rsid w:val="009C1023"/>
    <w:rsid w:val="009C1076"/>
    <w:rsid w:val="009C1137"/>
    <w:rsid w:val="009C120F"/>
    <w:rsid w:val="009C13DD"/>
    <w:rsid w:val="009C143D"/>
    <w:rsid w:val="009C194A"/>
    <w:rsid w:val="009C1CC0"/>
    <w:rsid w:val="009C1CF5"/>
    <w:rsid w:val="009C1F29"/>
    <w:rsid w:val="009C1F96"/>
    <w:rsid w:val="009C1FE5"/>
    <w:rsid w:val="009C20A7"/>
    <w:rsid w:val="009C20DB"/>
    <w:rsid w:val="009C21A9"/>
    <w:rsid w:val="009C24DB"/>
    <w:rsid w:val="009C2569"/>
    <w:rsid w:val="009C257C"/>
    <w:rsid w:val="009C26B7"/>
    <w:rsid w:val="009C26DD"/>
    <w:rsid w:val="009C2868"/>
    <w:rsid w:val="009C28C6"/>
    <w:rsid w:val="009C2917"/>
    <w:rsid w:val="009C2AD6"/>
    <w:rsid w:val="009C2BF8"/>
    <w:rsid w:val="009C2CA1"/>
    <w:rsid w:val="009C2EC2"/>
    <w:rsid w:val="009C2ED0"/>
    <w:rsid w:val="009C2F94"/>
    <w:rsid w:val="009C30E2"/>
    <w:rsid w:val="009C33D7"/>
    <w:rsid w:val="009C34C8"/>
    <w:rsid w:val="009C362E"/>
    <w:rsid w:val="009C3DB2"/>
    <w:rsid w:val="009C3E1B"/>
    <w:rsid w:val="009C3F4C"/>
    <w:rsid w:val="009C4021"/>
    <w:rsid w:val="009C4041"/>
    <w:rsid w:val="009C4069"/>
    <w:rsid w:val="009C40CE"/>
    <w:rsid w:val="009C40F0"/>
    <w:rsid w:val="009C41CB"/>
    <w:rsid w:val="009C461B"/>
    <w:rsid w:val="009C489C"/>
    <w:rsid w:val="009C4966"/>
    <w:rsid w:val="009C49C1"/>
    <w:rsid w:val="009C4A58"/>
    <w:rsid w:val="009C4A5D"/>
    <w:rsid w:val="009C4B2A"/>
    <w:rsid w:val="009C4B51"/>
    <w:rsid w:val="009C4B73"/>
    <w:rsid w:val="009C4D7B"/>
    <w:rsid w:val="009C4E04"/>
    <w:rsid w:val="009C4E32"/>
    <w:rsid w:val="009C4E5E"/>
    <w:rsid w:val="009C4F1F"/>
    <w:rsid w:val="009C5122"/>
    <w:rsid w:val="009C512E"/>
    <w:rsid w:val="009C51A4"/>
    <w:rsid w:val="009C51E7"/>
    <w:rsid w:val="009C5234"/>
    <w:rsid w:val="009C52AB"/>
    <w:rsid w:val="009C53D9"/>
    <w:rsid w:val="009C54FB"/>
    <w:rsid w:val="009C553B"/>
    <w:rsid w:val="009C55B9"/>
    <w:rsid w:val="009C56F8"/>
    <w:rsid w:val="009C5973"/>
    <w:rsid w:val="009C5A45"/>
    <w:rsid w:val="009C5AA1"/>
    <w:rsid w:val="009C5ACB"/>
    <w:rsid w:val="009C5C0D"/>
    <w:rsid w:val="009C5C6E"/>
    <w:rsid w:val="009C5C77"/>
    <w:rsid w:val="009C5C9D"/>
    <w:rsid w:val="009C5D21"/>
    <w:rsid w:val="009C5D8B"/>
    <w:rsid w:val="009C5DE8"/>
    <w:rsid w:val="009C5F1B"/>
    <w:rsid w:val="009C6092"/>
    <w:rsid w:val="009C6130"/>
    <w:rsid w:val="009C61E7"/>
    <w:rsid w:val="009C6351"/>
    <w:rsid w:val="009C6397"/>
    <w:rsid w:val="009C651A"/>
    <w:rsid w:val="009C6587"/>
    <w:rsid w:val="009C65FC"/>
    <w:rsid w:val="009C6684"/>
    <w:rsid w:val="009C676A"/>
    <w:rsid w:val="009C679C"/>
    <w:rsid w:val="009C6942"/>
    <w:rsid w:val="009C6AAD"/>
    <w:rsid w:val="009C6C70"/>
    <w:rsid w:val="009C6CC4"/>
    <w:rsid w:val="009C6EEA"/>
    <w:rsid w:val="009C7093"/>
    <w:rsid w:val="009C7159"/>
    <w:rsid w:val="009C7171"/>
    <w:rsid w:val="009C735E"/>
    <w:rsid w:val="009C748E"/>
    <w:rsid w:val="009C7559"/>
    <w:rsid w:val="009C76FC"/>
    <w:rsid w:val="009C7A73"/>
    <w:rsid w:val="009C7B4C"/>
    <w:rsid w:val="009C7B74"/>
    <w:rsid w:val="009C7C65"/>
    <w:rsid w:val="009C7EA6"/>
    <w:rsid w:val="009D0103"/>
    <w:rsid w:val="009D0216"/>
    <w:rsid w:val="009D0249"/>
    <w:rsid w:val="009D03C2"/>
    <w:rsid w:val="009D046C"/>
    <w:rsid w:val="009D05CE"/>
    <w:rsid w:val="009D05E1"/>
    <w:rsid w:val="009D0611"/>
    <w:rsid w:val="009D081F"/>
    <w:rsid w:val="009D0A0E"/>
    <w:rsid w:val="009D0C1C"/>
    <w:rsid w:val="009D0C68"/>
    <w:rsid w:val="009D0EE0"/>
    <w:rsid w:val="009D108C"/>
    <w:rsid w:val="009D10C2"/>
    <w:rsid w:val="009D1236"/>
    <w:rsid w:val="009D12A7"/>
    <w:rsid w:val="009D1680"/>
    <w:rsid w:val="009D16CC"/>
    <w:rsid w:val="009D186C"/>
    <w:rsid w:val="009D18BB"/>
    <w:rsid w:val="009D1926"/>
    <w:rsid w:val="009D19DD"/>
    <w:rsid w:val="009D1AB9"/>
    <w:rsid w:val="009D1AC9"/>
    <w:rsid w:val="009D1B04"/>
    <w:rsid w:val="009D1B83"/>
    <w:rsid w:val="009D1CBC"/>
    <w:rsid w:val="009D1D0B"/>
    <w:rsid w:val="009D1D98"/>
    <w:rsid w:val="009D1FCD"/>
    <w:rsid w:val="009D2179"/>
    <w:rsid w:val="009D228C"/>
    <w:rsid w:val="009D22EF"/>
    <w:rsid w:val="009D247F"/>
    <w:rsid w:val="009D249E"/>
    <w:rsid w:val="009D27D1"/>
    <w:rsid w:val="009D2808"/>
    <w:rsid w:val="009D2A85"/>
    <w:rsid w:val="009D2AFC"/>
    <w:rsid w:val="009D2D56"/>
    <w:rsid w:val="009D2D91"/>
    <w:rsid w:val="009D2E00"/>
    <w:rsid w:val="009D2E41"/>
    <w:rsid w:val="009D2E5D"/>
    <w:rsid w:val="009D2EB8"/>
    <w:rsid w:val="009D2F11"/>
    <w:rsid w:val="009D30C4"/>
    <w:rsid w:val="009D3256"/>
    <w:rsid w:val="009D328B"/>
    <w:rsid w:val="009D32A9"/>
    <w:rsid w:val="009D332B"/>
    <w:rsid w:val="009D3414"/>
    <w:rsid w:val="009D34A4"/>
    <w:rsid w:val="009D358D"/>
    <w:rsid w:val="009D35D1"/>
    <w:rsid w:val="009D36EC"/>
    <w:rsid w:val="009D36FD"/>
    <w:rsid w:val="009D37C2"/>
    <w:rsid w:val="009D38C9"/>
    <w:rsid w:val="009D391B"/>
    <w:rsid w:val="009D3946"/>
    <w:rsid w:val="009D3953"/>
    <w:rsid w:val="009D3980"/>
    <w:rsid w:val="009D39F7"/>
    <w:rsid w:val="009D3A42"/>
    <w:rsid w:val="009D3B8D"/>
    <w:rsid w:val="009D3C1E"/>
    <w:rsid w:val="009D3C28"/>
    <w:rsid w:val="009D3DAA"/>
    <w:rsid w:val="009D3DAB"/>
    <w:rsid w:val="009D3DFC"/>
    <w:rsid w:val="009D3E2D"/>
    <w:rsid w:val="009D418A"/>
    <w:rsid w:val="009D4265"/>
    <w:rsid w:val="009D447B"/>
    <w:rsid w:val="009D4564"/>
    <w:rsid w:val="009D4632"/>
    <w:rsid w:val="009D4748"/>
    <w:rsid w:val="009D4881"/>
    <w:rsid w:val="009D49CC"/>
    <w:rsid w:val="009D49CF"/>
    <w:rsid w:val="009D4B63"/>
    <w:rsid w:val="009D4BEB"/>
    <w:rsid w:val="009D4D49"/>
    <w:rsid w:val="009D4D7E"/>
    <w:rsid w:val="009D4E13"/>
    <w:rsid w:val="009D4FE3"/>
    <w:rsid w:val="009D4FE9"/>
    <w:rsid w:val="009D502D"/>
    <w:rsid w:val="009D5137"/>
    <w:rsid w:val="009D5183"/>
    <w:rsid w:val="009D52DB"/>
    <w:rsid w:val="009D5355"/>
    <w:rsid w:val="009D53FB"/>
    <w:rsid w:val="009D54D8"/>
    <w:rsid w:val="009D54E0"/>
    <w:rsid w:val="009D552C"/>
    <w:rsid w:val="009D55B2"/>
    <w:rsid w:val="009D572D"/>
    <w:rsid w:val="009D5758"/>
    <w:rsid w:val="009D57A9"/>
    <w:rsid w:val="009D57B9"/>
    <w:rsid w:val="009D58F5"/>
    <w:rsid w:val="009D5B86"/>
    <w:rsid w:val="009D5C27"/>
    <w:rsid w:val="009D5C8C"/>
    <w:rsid w:val="009D5FE4"/>
    <w:rsid w:val="009D5FE5"/>
    <w:rsid w:val="009D610D"/>
    <w:rsid w:val="009D6146"/>
    <w:rsid w:val="009D6312"/>
    <w:rsid w:val="009D64F3"/>
    <w:rsid w:val="009D660F"/>
    <w:rsid w:val="009D6664"/>
    <w:rsid w:val="009D691A"/>
    <w:rsid w:val="009D6921"/>
    <w:rsid w:val="009D6A6E"/>
    <w:rsid w:val="009D6AA6"/>
    <w:rsid w:val="009D6B0D"/>
    <w:rsid w:val="009D6C37"/>
    <w:rsid w:val="009D6C6A"/>
    <w:rsid w:val="009D6C8E"/>
    <w:rsid w:val="009D6D39"/>
    <w:rsid w:val="009D6F67"/>
    <w:rsid w:val="009D71C5"/>
    <w:rsid w:val="009D7922"/>
    <w:rsid w:val="009D792F"/>
    <w:rsid w:val="009D7ABB"/>
    <w:rsid w:val="009D7B5C"/>
    <w:rsid w:val="009D7C23"/>
    <w:rsid w:val="009D7C3E"/>
    <w:rsid w:val="009D7CB4"/>
    <w:rsid w:val="009D7DEE"/>
    <w:rsid w:val="009D7E4F"/>
    <w:rsid w:val="009D7EAA"/>
    <w:rsid w:val="009D7F0E"/>
    <w:rsid w:val="009D7F41"/>
    <w:rsid w:val="009D7F61"/>
    <w:rsid w:val="009D7FDB"/>
    <w:rsid w:val="009E0044"/>
    <w:rsid w:val="009E01B7"/>
    <w:rsid w:val="009E025C"/>
    <w:rsid w:val="009E0301"/>
    <w:rsid w:val="009E0371"/>
    <w:rsid w:val="009E05D3"/>
    <w:rsid w:val="009E0622"/>
    <w:rsid w:val="009E077A"/>
    <w:rsid w:val="009E07F8"/>
    <w:rsid w:val="009E083F"/>
    <w:rsid w:val="009E08C1"/>
    <w:rsid w:val="009E09F4"/>
    <w:rsid w:val="009E0A0D"/>
    <w:rsid w:val="009E0A30"/>
    <w:rsid w:val="009E0AEA"/>
    <w:rsid w:val="009E0C8D"/>
    <w:rsid w:val="009E0D17"/>
    <w:rsid w:val="009E0F5B"/>
    <w:rsid w:val="009E0F65"/>
    <w:rsid w:val="009E0F7D"/>
    <w:rsid w:val="009E102A"/>
    <w:rsid w:val="009E1104"/>
    <w:rsid w:val="009E12EE"/>
    <w:rsid w:val="009E1373"/>
    <w:rsid w:val="009E142D"/>
    <w:rsid w:val="009E155A"/>
    <w:rsid w:val="009E16A8"/>
    <w:rsid w:val="009E1739"/>
    <w:rsid w:val="009E1810"/>
    <w:rsid w:val="009E1935"/>
    <w:rsid w:val="009E1B6C"/>
    <w:rsid w:val="009E1B88"/>
    <w:rsid w:val="009E1E8F"/>
    <w:rsid w:val="009E21FA"/>
    <w:rsid w:val="009E22DD"/>
    <w:rsid w:val="009E232F"/>
    <w:rsid w:val="009E2483"/>
    <w:rsid w:val="009E24E3"/>
    <w:rsid w:val="009E2551"/>
    <w:rsid w:val="009E273B"/>
    <w:rsid w:val="009E27F3"/>
    <w:rsid w:val="009E2915"/>
    <w:rsid w:val="009E2A3A"/>
    <w:rsid w:val="009E2B8C"/>
    <w:rsid w:val="009E2C61"/>
    <w:rsid w:val="009E2C98"/>
    <w:rsid w:val="009E2DDD"/>
    <w:rsid w:val="009E2F84"/>
    <w:rsid w:val="009E30D1"/>
    <w:rsid w:val="009E330B"/>
    <w:rsid w:val="009E3381"/>
    <w:rsid w:val="009E338A"/>
    <w:rsid w:val="009E35D6"/>
    <w:rsid w:val="009E35F3"/>
    <w:rsid w:val="009E3669"/>
    <w:rsid w:val="009E3733"/>
    <w:rsid w:val="009E38EF"/>
    <w:rsid w:val="009E3943"/>
    <w:rsid w:val="009E3956"/>
    <w:rsid w:val="009E39C2"/>
    <w:rsid w:val="009E3EE3"/>
    <w:rsid w:val="009E3F42"/>
    <w:rsid w:val="009E4058"/>
    <w:rsid w:val="009E40DE"/>
    <w:rsid w:val="009E414E"/>
    <w:rsid w:val="009E437D"/>
    <w:rsid w:val="009E43FD"/>
    <w:rsid w:val="009E450D"/>
    <w:rsid w:val="009E462B"/>
    <w:rsid w:val="009E4682"/>
    <w:rsid w:val="009E46BA"/>
    <w:rsid w:val="009E47A2"/>
    <w:rsid w:val="009E4A2F"/>
    <w:rsid w:val="009E4BCA"/>
    <w:rsid w:val="009E4BE5"/>
    <w:rsid w:val="009E4C83"/>
    <w:rsid w:val="009E4CAB"/>
    <w:rsid w:val="009E4E34"/>
    <w:rsid w:val="009E4EFA"/>
    <w:rsid w:val="009E5129"/>
    <w:rsid w:val="009E51B6"/>
    <w:rsid w:val="009E520E"/>
    <w:rsid w:val="009E530B"/>
    <w:rsid w:val="009E53E5"/>
    <w:rsid w:val="009E57C3"/>
    <w:rsid w:val="009E5828"/>
    <w:rsid w:val="009E5943"/>
    <w:rsid w:val="009E598E"/>
    <w:rsid w:val="009E5A8D"/>
    <w:rsid w:val="009E5B28"/>
    <w:rsid w:val="009E5B3A"/>
    <w:rsid w:val="009E5C1B"/>
    <w:rsid w:val="009E5DEF"/>
    <w:rsid w:val="009E624C"/>
    <w:rsid w:val="009E627C"/>
    <w:rsid w:val="009E645F"/>
    <w:rsid w:val="009E6595"/>
    <w:rsid w:val="009E68BD"/>
    <w:rsid w:val="009E6923"/>
    <w:rsid w:val="009E6A01"/>
    <w:rsid w:val="009E6BD9"/>
    <w:rsid w:val="009E6CE2"/>
    <w:rsid w:val="009E6CF8"/>
    <w:rsid w:val="009E6DEE"/>
    <w:rsid w:val="009E6E71"/>
    <w:rsid w:val="009E6F88"/>
    <w:rsid w:val="009E700C"/>
    <w:rsid w:val="009E719E"/>
    <w:rsid w:val="009E7207"/>
    <w:rsid w:val="009E74B0"/>
    <w:rsid w:val="009E74C2"/>
    <w:rsid w:val="009E753C"/>
    <w:rsid w:val="009E76F9"/>
    <w:rsid w:val="009E7711"/>
    <w:rsid w:val="009E7864"/>
    <w:rsid w:val="009E78AF"/>
    <w:rsid w:val="009E7A87"/>
    <w:rsid w:val="009E7A8F"/>
    <w:rsid w:val="009E7B0D"/>
    <w:rsid w:val="009E7B6C"/>
    <w:rsid w:val="009E7BDB"/>
    <w:rsid w:val="009E7F0E"/>
    <w:rsid w:val="009F0107"/>
    <w:rsid w:val="009F0167"/>
    <w:rsid w:val="009F048D"/>
    <w:rsid w:val="009F051B"/>
    <w:rsid w:val="009F053F"/>
    <w:rsid w:val="009F05C2"/>
    <w:rsid w:val="009F0762"/>
    <w:rsid w:val="009F07FB"/>
    <w:rsid w:val="009F0887"/>
    <w:rsid w:val="009F09B1"/>
    <w:rsid w:val="009F0B8E"/>
    <w:rsid w:val="009F0C68"/>
    <w:rsid w:val="009F0CF3"/>
    <w:rsid w:val="009F0DA1"/>
    <w:rsid w:val="009F0DE0"/>
    <w:rsid w:val="009F0E2E"/>
    <w:rsid w:val="009F0EEE"/>
    <w:rsid w:val="009F0FD5"/>
    <w:rsid w:val="009F110B"/>
    <w:rsid w:val="009F117D"/>
    <w:rsid w:val="009F11BD"/>
    <w:rsid w:val="009F122A"/>
    <w:rsid w:val="009F1238"/>
    <w:rsid w:val="009F12DC"/>
    <w:rsid w:val="009F130D"/>
    <w:rsid w:val="009F13B5"/>
    <w:rsid w:val="009F143F"/>
    <w:rsid w:val="009F175E"/>
    <w:rsid w:val="009F188E"/>
    <w:rsid w:val="009F1A69"/>
    <w:rsid w:val="009F1E1F"/>
    <w:rsid w:val="009F1E62"/>
    <w:rsid w:val="009F1F0A"/>
    <w:rsid w:val="009F1F24"/>
    <w:rsid w:val="009F1F46"/>
    <w:rsid w:val="009F230F"/>
    <w:rsid w:val="009F2341"/>
    <w:rsid w:val="009F239E"/>
    <w:rsid w:val="009F23C3"/>
    <w:rsid w:val="009F268B"/>
    <w:rsid w:val="009F26E7"/>
    <w:rsid w:val="009F2809"/>
    <w:rsid w:val="009F2A0B"/>
    <w:rsid w:val="009F2B78"/>
    <w:rsid w:val="009F2CEB"/>
    <w:rsid w:val="009F2D5D"/>
    <w:rsid w:val="009F2D88"/>
    <w:rsid w:val="009F2DB0"/>
    <w:rsid w:val="009F2DF6"/>
    <w:rsid w:val="009F2E4C"/>
    <w:rsid w:val="009F2E7C"/>
    <w:rsid w:val="009F311B"/>
    <w:rsid w:val="009F31B0"/>
    <w:rsid w:val="009F3200"/>
    <w:rsid w:val="009F33C3"/>
    <w:rsid w:val="009F3645"/>
    <w:rsid w:val="009F3671"/>
    <w:rsid w:val="009F369B"/>
    <w:rsid w:val="009F36CC"/>
    <w:rsid w:val="009F376C"/>
    <w:rsid w:val="009F3778"/>
    <w:rsid w:val="009F37FE"/>
    <w:rsid w:val="009F388F"/>
    <w:rsid w:val="009F38D6"/>
    <w:rsid w:val="009F3987"/>
    <w:rsid w:val="009F3AC2"/>
    <w:rsid w:val="009F3E3E"/>
    <w:rsid w:val="009F414B"/>
    <w:rsid w:val="009F42D0"/>
    <w:rsid w:val="009F4349"/>
    <w:rsid w:val="009F434E"/>
    <w:rsid w:val="009F4357"/>
    <w:rsid w:val="009F43CC"/>
    <w:rsid w:val="009F446E"/>
    <w:rsid w:val="009F459B"/>
    <w:rsid w:val="009F4681"/>
    <w:rsid w:val="009F484B"/>
    <w:rsid w:val="009F48A4"/>
    <w:rsid w:val="009F491A"/>
    <w:rsid w:val="009F4CE3"/>
    <w:rsid w:val="009F4D3E"/>
    <w:rsid w:val="009F4D9D"/>
    <w:rsid w:val="009F4DDD"/>
    <w:rsid w:val="009F4F10"/>
    <w:rsid w:val="009F4F38"/>
    <w:rsid w:val="009F4F4D"/>
    <w:rsid w:val="009F5034"/>
    <w:rsid w:val="009F5084"/>
    <w:rsid w:val="009F50E9"/>
    <w:rsid w:val="009F51C8"/>
    <w:rsid w:val="009F5218"/>
    <w:rsid w:val="009F525F"/>
    <w:rsid w:val="009F526C"/>
    <w:rsid w:val="009F52C9"/>
    <w:rsid w:val="009F53B7"/>
    <w:rsid w:val="009F5411"/>
    <w:rsid w:val="009F5568"/>
    <w:rsid w:val="009F5774"/>
    <w:rsid w:val="009F5824"/>
    <w:rsid w:val="009F5930"/>
    <w:rsid w:val="009F59FF"/>
    <w:rsid w:val="009F5AB5"/>
    <w:rsid w:val="009F5BA0"/>
    <w:rsid w:val="009F5D08"/>
    <w:rsid w:val="009F61B6"/>
    <w:rsid w:val="009F6210"/>
    <w:rsid w:val="009F630D"/>
    <w:rsid w:val="009F6320"/>
    <w:rsid w:val="009F6437"/>
    <w:rsid w:val="009F65FD"/>
    <w:rsid w:val="009F670D"/>
    <w:rsid w:val="009F67E8"/>
    <w:rsid w:val="009F681E"/>
    <w:rsid w:val="009F68BA"/>
    <w:rsid w:val="009F6905"/>
    <w:rsid w:val="009F69FE"/>
    <w:rsid w:val="009F6A0E"/>
    <w:rsid w:val="009F6A2E"/>
    <w:rsid w:val="009F6AA5"/>
    <w:rsid w:val="009F6BE8"/>
    <w:rsid w:val="009F6C7A"/>
    <w:rsid w:val="009F6F92"/>
    <w:rsid w:val="009F70DB"/>
    <w:rsid w:val="009F70F5"/>
    <w:rsid w:val="009F710E"/>
    <w:rsid w:val="009F73B7"/>
    <w:rsid w:val="009F75D6"/>
    <w:rsid w:val="009F76D7"/>
    <w:rsid w:val="009F7709"/>
    <w:rsid w:val="009F78F1"/>
    <w:rsid w:val="009F7957"/>
    <w:rsid w:val="009F7A58"/>
    <w:rsid w:val="009F7B42"/>
    <w:rsid w:val="009F7E06"/>
    <w:rsid w:val="00A0002F"/>
    <w:rsid w:val="00A00219"/>
    <w:rsid w:val="00A002AA"/>
    <w:rsid w:val="00A003FF"/>
    <w:rsid w:val="00A0048E"/>
    <w:rsid w:val="00A00543"/>
    <w:rsid w:val="00A0057B"/>
    <w:rsid w:val="00A006E5"/>
    <w:rsid w:val="00A00829"/>
    <w:rsid w:val="00A00955"/>
    <w:rsid w:val="00A00AB1"/>
    <w:rsid w:val="00A00BAF"/>
    <w:rsid w:val="00A00C58"/>
    <w:rsid w:val="00A00C61"/>
    <w:rsid w:val="00A00D10"/>
    <w:rsid w:val="00A00DF5"/>
    <w:rsid w:val="00A00EE9"/>
    <w:rsid w:val="00A011A7"/>
    <w:rsid w:val="00A01360"/>
    <w:rsid w:val="00A01593"/>
    <w:rsid w:val="00A0159A"/>
    <w:rsid w:val="00A015E7"/>
    <w:rsid w:val="00A01705"/>
    <w:rsid w:val="00A01736"/>
    <w:rsid w:val="00A01752"/>
    <w:rsid w:val="00A01768"/>
    <w:rsid w:val="00A01A30"/>
    <w:rsid w:val="00A01C37"/>
    <w:rsid w:val="00A01DAA"/>
    <w:rsid w:val="00A01E4A"/>
    <w:rsid w:val="00A01EEA"/>
    <w:rsid w:val="00A01F11"/>
    <w:rsid w:val="00A01F5A"/>
    <w:rsid w:val="00A01FF3"/>
    <w:rsid w:val="00A02007"/>
    <w:rsid w:val="00A02024"/>
    <w:rsid w:val="00A02110"/>
    <w:rsid w:val="00A02132"/>
    <w:rsid w:val="00A02144"/>
    <w:rsid w:val="00A02166"/>
    <w:rsid w:val="00A02284"/>
    <w:rsid w:val="00A02475"/>
    <w:rsid w:val="00A0254A"/>
    <w:rsid w:val="00A025B5"/>
    <w:rsid w:val="00A0266D"/>
    <w:rsid w:val="00A02869"/>
    <w:rsid w:val="00A028B7"/>
    <w:rsid w:val="00A029D5"/>
    <w:rsid w:val="00A02A27"/>
    <w:rsid w:val="00A02AD3"/>
    <w:rsid w:val="00A02CBD"/>
    <w:rsid w:val="00A02D56"/>
    <w:rsid w:val="00A0325D"/>
    <w:rsid w:val="00A033B8"/>
    <w:rsid w:val="00A0343F"/>
    <w:rsid w:val="00A035C3"/>
    <w:rsid w:val="00A03656"/>
    <w:rsid w:val="00A03703"/>
    <w:rsid w:val="00A0370A"/>
    <w:rsid w:val="00A03752"/>
    <w:rsid w:val="00A0387D"/>
    <w:rsid w:val="00A03889"/>
    <w:rsid w:val="00A03AD8"/>
    <w:rsid w:val="00A03B29"/>
    <w:rsid w:val="00A03B34"/>
    <w:rsid w:val="00A03C26"/>
    <w:rsid w:val="00A03F98"/>
    <w:rsid w:val="00A040EA"/>
    <w:rsid w:val="00A0414B"/>
    <w:rsid w:val="00A04156"/>
    <w:rsid w:val="00A041B2"/>
    <w:rsid w:val="00A04393"/>
    <w:rsid w:val="00A044FC"/>
    <w:rsid w:val="00A04515"/>
    <w:rsid w:val="00A0457E"/>
    <w:rsid w:val="00A0464F"/>
    <w:rsid w:val="00A04B79"/>
    <w:rsid w:val="00A04C2B"/>
    <w:rsid w:val="00A04D1C"/>
    <w:rsid w:val="00A04D24"/>
    <w:rsid w:val="00A04DD9"/>
    <w:rsid w:val="00A04DEE"/>
    <w:rsid w:val="00A05108"/>
    <w:rsid w:val="00A052ED"/>
    <w:rsid w:val="00A05425"/>
    <w:rsid w:val="00A054D2"/>
    <w:rsid w:val="00A055AA"/>
    <w:rsid w:val="00A05A3B"/>
    <w:rsid w:val="00A05AD7"/>
    <w:rsid w:val="00A05D72"/>
    <w:rsid w:val="00A05DCD"/>
    <w:rsid w:val="00A05EEE"/>
    <w:rsid w:val="00A05FAC"/>
    <w:rsid w:val="00A06070"/>
    <w:rsid w:val="00A061BE"/>
    <w:rsid w:val="00A06259"/>
    <w:rsid w:val="00A06300"/>
    <w:rsid w:val="00A06355"/>
    <w:rsid w:val="00A06366"/>
    <w:rsid w:val="00A0653A"/>
    <w:rsid w:val="00A06567"/>
    <w:rsid w:val="00A066A5"/>
    <w:rsid w:val="00A06844"/>
    <w:rsid w:val="00A06862"/>
    <w:rsid w:val="00A068B0"/>
    <w:rsid w:val="00A06A0C"/>
    <w:rsid w:val="00A06B32"/>
    <w:rsid w:val="00A06B60"/>
    <w:rsid w:val="00A06B9C"/>
    <w:rsid w:val="00A06C3C"/>
    <w:rsid w:val="00A06C66"/>
    <w:rsid w:val="00A06DD1"/>
    <w:rsid w:val="00A06E34"/>
    <w:rsid w:val="00A06FAF"/>
    <w:rsid w:val="00A07083"/>
    <w:rsid w:val="00A0717D"/>
    <w:rsid w:val="00A07316"/>
    <w:rsid w:val="00A07443"/>
    <w:rsid w:val="00A07719"/>
    <w:rsid w:val="00A07744"/>
    <w:rsid w:val="00A0779C"/>
    <w:rsid w:val="00A07971"/>
    <w:rsid w:val="00A07986"/>
    <w:rsid w:val="00A079CD"/>
    <w:rsid w:val="00A07C14"/>
    <w:rsid w:val="00A07D42"/>
    <w:rsid w:val="00A07ED4"/>
    <w:rsid w:val="00A07F36"/>
    <w:rsid w:val="00A10205"/>
    <w:rsid w:val="00A10216"/>
    <w:rsid w:val="00A1031A"/>
    <w:rsid w:val="00A10387"/>
    <w:rsid w:val="00A1058E"/>
    <w:rsid w:val="00A106EF"/>
    <w:rsid w:val="00A10882"/>
    <w:rsid w:val="00A10A79"/>
    <w:rsid w:val="00A10B67"/>
    <w:rsid w:val="00A10BCA"/>
    <w:rsid w:val="00A10C1C"/>
    <w:rsid w:val="00A10E08"/>
    <w:rsid w:val="00A10ECE"/>
    <w:rsid w:val="00A10FC7"/>
    <w:rsid w:val="00A1100B"/>
    <w:rsid w:val="00A11073"/>
    <w:rsid w:val="00A11140"/>
    <w:rsid w:val="00A1120B"/>
    <w:rsid w:val="00A112AF"/>
    <w:rsid w:val="00A1154E"/>
    <w:rsid w:val="00A11583"/>
    <w:rsid w:val="00A1160B"/>
    <w:rsid w:val="00A11636"/>
    <w:rsid w:val="00A11786"/>
    <w:rsid w:val="00A1179B"/>
    <w:rsid w:val="00A11947"/>
    <w:rsid w:val="00A11AE6"/>
    <w:rsid w:val="00A11B70"/>
    <w:rsid w:val="00A11C9B"/>
    <w:rsid w:val="00A11D1F"/>
    <w:rsid w:val="00A11E08"/>
    <w:rsid w:val="00A11EB8"/>
    <w:rsid w:val="00A11EC0"/>
    <w:rsid w:val="00A11EC3"/>
    <w:rsid w:val="00A1204D"/>
    <w:rsid w:val="00A12090"/>
    <w:rsid w:val="00A120C2"/>
    <w:rsid w:val="00A121CA"/>
    <w:rsid w:val="00A122AA"/>
    <w:rsid w:val="00A122C0"/>
    <w:rsid w:val="00A122CD"/>
    <w:rsid w:val="00A122F7"/>
    <w:rsid w:val="00A12353"/>
    <w:rsid w:val="00A12740"/>
    <w:rsid w:val="00A12826"/>
    <w:rsid w:val="00A128C2"/>
    <w:rsid w:val="00A12915"/>
    <w:rsid w:val="00A129F1"/>
    <w:rsid w:val="00A12A97"/>
    <w:rsid w:val="00A12ADF"/>
    <w:rsid w:val="00A12BD9"/>
    <w:rsid w:val="00A12C17"/>
    <w:rsid w:val="00A12C3F"/>
    <w:rsid w:val="00A12CB5"/>
    <w:rsid w:val="00A12CCC"/>
    <w:rsid w:val="00A12DF2"/>
    <w:rsid w:val="00A12E56"/>
    <w:rsid w:val="00A12E61"/>
    <w:rsid w:val="00A12F43"/>
    <w:rsid w:val="00A12F52"/>
    <w:rsid w:val="00A1321F"/>
    <w:rsid w:val="00A1329C"/>
    <w:rsid w:val="00A13385"/>
    <w:rsid w:val="00A13555"/>
    <w:rsid w:val="00A136A2"/>
    <w:rsid w:val="00A13706"/>
    <w:rsid w:val="00A139BB"/>
    <w:rsid w:val="00A13A32"/>
    <w:rsid w:val="00A13AE2"/>
    <w:rsid w:val="00A13C62"/>
    <w:rsid w:val="00A13E45"/>
    <w:rsid w:val="00A14045"/>
    <w:rsid w:val="00A14145"/>
    <w:rsid w:val="00A1417C"/>
    <w:rsid w:val="00A141D3"/>
    <w:rsid w:val="00A142C4"/>
    <w:rsid w:val="00A143DA"/>
    <w:rsid w:val="00A1447F"/>
    <w:rsid w:val="00A145ED"/>
    <w:rsid w:val="00A14613"/>
    <w:rsid w:val="00A14619"/>
    <w:rsid w:val="00A147CB"/>
    <w:rsid w:val="00A147D8"/>
    <w:rsid w:val="00A1481B"/>
    <w:rsid w:val="00A14890"/>
    <w:rsid w:val="00A148CA"/>
    <w:rsid w:val="00A148F4"/>
    <w:rsid w:val="00A14906"/>
    <w:rsid w:val="00A14994"/>
    <w:rsid w:val="00A149FE"/>
    <w:rsid w:val="00A14BFF"/>
    <w:rsid w:val="00A14E6E"/>
    <w:rsid w:val="00A14EA8"/>
    <w:rsid w:val="00A15067"/>
    <w:rsid w:val="00A150A8"/>
    <w:rsid w:val="00A152F2"/>
    <w:rsid w:val="00A15350"/>
    <w:rsid w:val="00A15357"/>
    <w:rsid w:val="00A15371"/>
    <w:rsid w:val="00A15448"/>
    <w:rsid w:val="00A1559E"/>
    <w:rsid w:val="00A1559F"/>
    <w:rsid w:val="00A156EE"/>
    <w:rsid w:val="00A158CC"/>
    <w:rsid w:val="00A15A9C"/>
    <w:rsid w:val="00A15C4B"/>
    <w:rsid w:val="00A15C9A"/>
    <w:rsid w:val="00A15D92"/>
    <w:rsid w:val="00A15EAA"/>
    <w:rsid w:val="00A1607D"/>
    <w:rsid w:val="00A160F9"/>
    <w:rsid w:val="00A16119"/>
    <w:rsid w:val="00A16214"/>
    <w:rsid w:val="00A16233"/>
    <w:rsid w:val="00A16253"/>
    <w:rsid w:val="00A166D2"/>
    <w:rsid w:val="00A166E8"/>
    <w:rsid w:val="00A16767"/>
    <w:rsid w:val="00A1683A"/>
    <w:rsid w:val="00A16B08"/>
    <w:rsid w:val="00A16C3B"/>
    <w:rsid w:val="00A16C62"/>
    <w:rsid w:val="00A16C80"/>
    <w:rsid w:val="00A16D2D"/>
    <w:rsid w:val="00A16E85"/>
    <w:rsid w:val="00A171D8"/>
    <w:rsid w:val="00A1722A"/>
    <w:rsid w:val="00A172E0"/>
    <w:rsid w:val="00A17326"/>
    <w:rsid w:val="00A17422"/>
    <w:rsid w:val="00A17444"/>
    <w:rsid w:val="00A174F1"/>
    <w:rsid w:val="00A1769A"/>
    <w:rsid w:val="00A17702"/>
    <w:rsid w:val="00A17924"/>
    <w:rsid w:val="00A1798D"/>
    <w:rsid w:val="00A17AA0"/>
    <w:rsid w:val="00A17C37"/>
    <w:rsid w:val="00A17D72"/>
    <w:rsid w:val="00A17DBB"/>
    <w:rsid w:val="00A17DDE"/>
    <w:rsid w:val="00A17F02"/>
    <w:rsid w:val="00A203D3"/>
    <w:rsid w:val="00A20454"/>
    <w:rsid w:val="00A2056C"/>
    <w:rsid w:val="00A2063C"/>
    <w:rsid w:val="00A207CA"/>
    <w:rsid w:val="00A207EE"/>
    <w:rsid w:val="00A209B8"/>
    <w:rsid w:val="00A20A41"/>
    <w:rsid w:val="00A20AAE"/>
    <w:rsid w:val="00A20C06"/>
    <w:rsid w:val="00A20C89"/>
    <w:rsid w:val="00A20CA4"/>
    <w:rsid w:val="00A20DE6"/>
    <w:rsid w:val="00A20E46"/>
    <w:rsid w:val="00A20EF2"/>
    <w:rsid w:val="00A2116D"/>
    <w:rsid w:val="00A211C2"/>
    <w:rsid w:val="00A212EA"/>
    <w:rsid w:val="00A2136A"/>
    <w:rsid w:val="00A216AF"/>
    <w:rsid w:val="00A2182D"/>
    <w:rsid w:val="00A21939"/>
    <w:rsid w:val="00A21987"/>
    <w:rsid w:val="00A21A02"/>
    <w:rsid w:val="00A21AC6"/>
    <w:rsid w:val="00A21B57"/>
    <w:rsid w:val="00A21B66"/>
    <w:rsid w:val="00A21CFC"/>
    <w:rsid w:val="00A21DF1"/>
    <w:rsid w:val="00A21DF5"/>
    <w:rsid w:val="00A21FA1"/>
    <w:rsid w:val="00A221ED"/>
    <w:rsid w:val="00A2224A"/>
    <w:rsid w:val="00A223FB"/>
    <w:rsid w:val="00A225A9"/>
    <w:rsid w:val="00A2268B"/>
    <w:rsid w:val="00A22692"/>
    <w:rsid w:val="00A226CB"/>
    <w:rsid w:val="00A22AD5"/>
    <w:rsid w:val="00A22BA1"/>
    <w:rsid w:val="00A22BF1"/>
    <w:rsid w:val="00A22C5E"/>
    <w:rsid w:val="00A22D24"/>
    <w:rsid w:val="00A22D4D"/>
    <w:rsid w:val="00A22EE0"/>
    <w:rsid w:val="00A22F22"/>
    <w:rsid w:val="00A22F45"/>
    <w:rsid w:val="00A2311B"/>
    <w:rsid w:val="00A2319D"/>
    <w:rsid w:val="00A2356B"/>
    <w:rsid w:val="00A23571"/>
    <w:rsid w:val="00A23721"/>
    <w:rsid w:val="00A23789"/>
    <w:rsid w:val="00A2389B"/>
    <w:rsid w:val="00A23AC7"/>
    <w:rsid w:val="00A23BBC"/>
    <w:rsid w:val="00A23C18"/>
    <w:rsid w:val="00A23C44"/>
    <w:rsid w:val="00A23C82"/>
    <w:rsid w:val="00A23CB8"/>
    <w:rsid w:val="00A23D9B"/>
    <w:rsid w:val="00A24033"/>
    <w:rsid w:val="00A2409A"/>
    <w:rsid w:val="00A240CA"/>
    <w:rsid w:val="00A240F0"/>
    <w:rsid w:val="00A245AD"/>
    <w:rsid w:val="00A245C8"/>
    <w:rsid w:val="00A246B0"/>
    <w:rsid w:val="00A24740"/>
    <w:rsid w:val="00A24785"/>
    <w:rsid w:val="00A24888"/>
    <w:rsid w:val="00A24A2F"/>
    <w:rsid w:val="00A24A38"/>
    <w:rsid w:val="00A24FE5"/>
    <w:rsid w:val="00A2527B"/>
    <w:rsid w:val="00A255C6"/>
    <w:rsid w:val="00A2571C"/>
    <w:rsid w:val="00A257CF"/>
    <w:rsid w:val="00A2592C"/>
    <w:rsid w:val="00A2593B"/>
    <w:rsid w:val="00A259E0"/>
    <w:rsid w:val="00A25ACF"/>
    <w:rsid w:val="00A25ADC"/>
    <w:rsid w:val="00A25AE9"/>
    <w:rsid w:val="00A25DF6"/>
    <w:rsid w:val="00A25FFD"/>
    <w:rsid w:val="00A26006"/>
    <w:rsid w:val="00A26028"/>
    <w:rsid w:val="00A260B3"/>
    <w:rsid w:val="00A26107"/>
    <w:rsid w:val="00A26377"/>
    <w:rsid w:val="00A2637D"/>
    <w:rsid w:val="00A263BA"/>
    <w:rsid w:val="00A263DC"/>
    <w:rsid w:val="00A26504"/>
    <w:rsid w:val="00A265E5"/>
    <w:rsid w:val="00A267CE"/>
    <w:rsid w:val="00A2688E"/>
    <w:rsid w:val="00A26915"/>
    <w:rsid w:val="00A26916"/>
    <w:rsid w:val="00A2695A"/>
    <w:rsid w:val="00A2699B"/>
    <w:rsid w:val="00A26AAE"/>
    <w:rsid w:val="00A26B27"/>
    <w:rsid w:val="00A26C09"/>
    <w:rsid w:val="00A26E28"/>
    <w:rsid w:val="00A26E2B"/>
    <w:rsid w:val="00A26F6E"/>
    <w:rsid w:val="00A26FF4"/>
    <w:rsid w:val="00A270BF"/>
    <w:rsid w:val="00A27216"/>
    <w:rsid w:val="00A272BF"/>
    <w:rsid w:val="00A27442"/>
    <w:rsid w:val="00A274B5"/>
    <w:rsid w:val="00A274EB"/>
    <w:rsid w:val="00A275BA"/>
    <w:rsid w:val="00A2774C"/>
    <w:rsid w:val="00A279FC"/>
    <w:rsid w:val="00A27A48"/>
    <w:rsid w:val="00A27AA7"/>
    <w:rsid w:val="00A27BB5"/>
    <w:rsid w:val="00A27BC8"/>
    <w:rsid w:val="00A27BCE"/>
    <w:rsid w:val="00A27EFE"/>
    <w:rsid w:val="00A27F5D"/>
    <w:rsid w:val="00A30318"/>
    <w:rsid w:val="00A30932"/>
    <w:rsid w:val="00A309E0"/>
    <w:rsid w:val="00A30B44"/>
    <w:rsid w:val="00A30C6E"/>
    <w:rsid w:val="00A30D04"/>
    <w:rsid w:val="00A30DB7"/>
    <w:rsid w:val="00A30E32"/>
    <w:rsid w:val="00A30E3E"/>
    <w:rsid w:val="00A310D7"/>
    <w:rsid w:val="00A311D2"/>
    <w:rsid w:val="00A31468"/>
    <w:rsid w:val="00A3156D"/>
    <w:rsid w:val="00A3158E"/>
    <w:rsid w:val="00A3164A"/>
    <w:rsid w:val="00A3172E"/>
    <w:rsid w:val="00A31874"/>
    <w:rsid w:val="00A319E7"/>
    <w:rsid w:val="00A31AEB"/>
    <w:rsid w:val="00A31B6F"/>
    <w:rsid w:val="00A31BE0"/>
    <w:rsid w:val="00A31BFC"/>
    <w:rsid w:val="00A31C64"/>
    <w:rsid w:val="00A31D0B"/>
    <w:rsid w:val="00A31D16"/>
    <w:rsid w:val="00A31D86"/>
    <w:rsid w:val="00A31DC7"/>
    <w:rsid w:val="00A31DEC"/>
    <w:rsid w:val="00A32045"/>
    <w:rsid w:val="00A3223C"/>
    <w:rsid w:val="00A323E2"/>
    <w:rsid w:val="00A324A6"/>
    <w:rsid w:val="00A32501"/>
    <w:rsid w:val="00A3252C"/>
    <w:rsid w:val="00A3253B"/>
    <w:rsid w:val="00A325B5"/>
    <w:rsid w:val="00A3271A"/>
    <w:rsid w:val="00A329C6"/>
    <w:rsid w:val="00A329C7"/>
    <w:rsid w:val="00A32AC2"/>
    <w:rsid w:val="00A32CBB"/>
    <w:rsid w:val="00A32E02"/>
    <w:rsid w:val="00A32E68"/>
    <w:rsid w:val="00A32FFB"/>
    <w:rsid w:val="00A33080"/>
    <w:rsid w:val="00A331DC"/>
    <w:rsid w:val="00A33229"/>
    <w:rsid w:val="00A332C3"/>
    <w:rsid w:val="00A332C4"/>
    <w:rsid w:val="00A33304"/>
    <w:rsid w:val="00A33555"/>
    <w:rsid w:val="00A335D3"/>
    <w:rsid w:val="00A33627"/>
    <w:rsid w:val="00A33707"/>
    <w:rsid w:val="00A33738"/>
    <w:rsid w:val="00A33777"/>
    <w:rsid w:val="00A338EE"/>
    <w:rsid w:val="00A33A81"/>
    <w:rsid w:val="00A33BCA"/>
    <w:rsid w:val="00A33C59"/>
    <w:rsid w:val="00A33E31"/>
    <w:rsid w:val="00A33FE9"/>
    <w:rsid w:val="00A341FE"/>
    <w:rsid w:val="00A3434F"/>
    <w:rsid w:val="00A343BB"/>
    <w:rsid w:val="00A34427"/>
    <w:rsid w:val="00A34747"/>
    <w:rsid w:val="00A348AB"/>
    <w:rsid w:val="00A34A07"/>
    <w:rsid w:val="00A34BBB"/>
    <w:rsid w:val="00A34BEA"/>
    <w:rsid w:val="00A34C81"/>
    <w:rsid w:val="00A34D3F"/>
    <w:rsid w:val="00A34EAE"/>
    <w:rsid w:val="00A34EF3"/>
    <w:rsid w:val="00A34F18"/>
    <w:rsid w:val="00A34F4A"/>
    <w:rsid w:val="00A35020"/>
    <w:rsid w:val="00A35091"/>
    <w:rsid w:val="00A35123"/>
    <w:rsid w:val="00A3529D"/>
    <w:rsid w:val="00A353F9"/>
    <w:rsid w:val="00A355E7"/>
    <w:rsid w:val="00A35617"/>
    <w:rsid w:val="00A35DB8"/>
    <w:rsid w:val="00A35FCA"/>
    <w:rsid w:val="00A35FD4"/>
    <w:rsid w:val="00A3606E"/>
    <w:rsid w:val="00A366F2"/>
    <w:rsid w:val="00A367A6"/>
    <w:rsid w:val="00A36859"/>
    <w:rsid w:val="00A3693C"/>
    <w:rsid w:val="00A36A3B"/>
    <w:rsid w:val="00A36C14"/>
    <w:rsid w:val="00A36D61"/>
    <w:rsid w:val="00A36E85"/>
    <w:rsid w:val="00A36EA2"/>
    <w:rsid w:val="00A36F5E"/>
    <w:rsid w:val="00A36F65"/>
    <w:rsid w:val="00A37136"/>
    <w:rsid w:val="00A3718B"/>
    <w:rsid w:val="00A3721D"/>
    <w:rsid w:val="00A374AD"/>
    <w:rsid w:val="00A37535"/>
    <w:rsid w:val="00A37569"/>
    <w:rsid w:val="00A375A7"/>
    <w:rsid w:val="00A37848"/>
    <w:rsid w:val="00A37905"/>
    <w:rsid w:val="00A37906"/>
    <w:rsid w:val="00A3798F"/>
    <w:rsid w:val="00A379E9"/>
    <w:rsid w:val="00A379F0"/>
    <w:rsid w:val="00A37B05"/>
    <w:rsid w:val="00A37BED"/>
    <w:rsid w:val="00A37C42"/>
    <w:rsid w:val="00A37CE3"/>
    <w:rsid w:val="00A37DB1"/>
    <w:rsid w:val="00A37DF4"/>
    <w:rsid w:val="00A37E13"/>
    <w:rsid w:val="00A37E3D"/>
    <w:rsid w:val="00A37EA3"/>
    <w:rsid w:val="00A37F26"/>
    <w:rsid w:val="00A37FF1"/>
    <w:rsid w:val="00A4006D"/>
    <w:rsid w:val="00A40072"/>
    <w:rsid w:val="00A4008E"/>
    <w:rsid w:val="00A400C5"/>
    <w:rsid w:val="00A40157"/>
    <w:rsid w:val="00A40224"/>
    <w:rsid w:val="00A4027A"/>
    <w:rsid w:val="00A403A3"/>
    <w:rsid w:val="00A40655"/>
    <w:rsid w:val="00A406D8"/>
    <w:rsid w:val="00A407F8"/>
    <w:rsid w:val="00A40BCF"/>
    <w:rsid w:val="00A40D40"/>
    <w:rsid w:val="00A40D63"/>
    <w:rsid w:val="00A40F5A"/>
    <w:rsid w:val="00A41004"/>
    <w:rsid w:val="00A41123"/>
    <w:rsid w:val="00A4119B"/>
    <w:rsid w:val="00A41391"/>
    <w:rsid w:val="00A4147F"/>
    <w:rsid w:val="00A416F1"/>
    <w:rsid w:val="00A41774"/>
    <w:rsid w:val="00A4177C"/>
    <w:rsid w:val="00A41788"/>
    <w:rsid w:val="00A4181A"/>
    <w:rsid w:val="00A41A87"/>
    <w:rsid w:val="00A41B47"/>
    <w:rsid w:val="00A41B8D"/>
    <w:rsid w:val="00A41BAB"/>
    <w:rsid w:val="00A41CB7"/>
    <w:rsid w:val="00A41DE2"/>
    <w:rsid w:val="00A41E47"/>
    <w:rsid w:val="00A41E4B"/>
    <w:rsid w:val="00A41FA0"/>
    <w:rsid w:val="00A420DC"/>
    <w:rsid w:val="00A42270"/>
    <w:rsid w:val="00A4256B"/>
    <w:rsid w:val="00A42587"/>
    <w:rsid w:val="00A4259C"/>
    <w:rsid w:val="00A426A9"/>
    <w:rsid w:val="00A426EE"/>
    <w:rsid w:val="00A4276E"/>
    <w:rsid w:val="00A427BF"/>
    <w:rsid w:val="00A42951"/>
    <w:rsid w:val="00A4296B"/>
    <w:rsid w:val="00A4298D"/>
    <w:rsid w:val="00A42E24"/>
    <w:rsid w:val="00A42E31"/>
    <w:rsid w:val="00A42E9E"/>
    <w:rsid w:val="00A4315E"/>
    <w:rsid w:val="00A432A1"/>
    <w:rsid w:val="00A43347"/>
    <w:rsid w:val="00A433C5"/>
    <w:rsid w:val="00A434C4"/>
    <w:rsid w:val="00A435A2"/>
    <w:rsid w:val="00A4370F"/>
    <w:rsid w:val="00A43721"/>
    <w:rsid w:val="00A4373D"/>
    <w:rsid w:val="00A4384C"/>
    <w:rsid w:val="00A43A10"/>
    <w:rsid w:val="00A43E9B"/>
    <w:rsid w:val="00A43EC3"/>
    <w:rsid w:val="00A441A4"/>
    <w:rsid w:val="00A441E0"/>
    <w:rsid w:val="00A44260"/>
    <w:rsid w:val="00A442A2"/>
    <w:rsid w:val="00A4433F"/>
    <w:rsid w:val="00A4445D"/>
    <w:rsid w:val="00A44493"/>
    <w:rsid w:val="00A44580"/>
    <w:rsid w:val="00A446AF"/>
    <w:rsid w:val="00A447CB"/>
    <w:rsid w:val="00A447E6"/>
    <w:rsid w:val="00A4485E"/>
    <w:rsid w:val="00A448B6"/>
    <w:rsid w:val="00A4491F"/>
    <w:rsid w:val="00A449CD"/>
    <w:rsid w:val="00A449EF"/>
    <w:rsid w:val="00A44A03"/>
    <w:rsid w:val="00A44AB2"/>
    <w:rsid w:val="00A44AD9"/>
    <w:rsid w:val="00A44DF5"/>
    <w:rsid w:val="00A44ECB"/>
    <w:rsid w:val="00A44F60"/>
    <w:rsid w:val="00A44FBC"/>
    <w:rsid w:val="00A45034"/>
    <w:rsid w:val="00A45087"/>
    <w:rsid w:val="00A451CC"/>
    <w:rsid w:val="00A4525E"/>
    <w:rsid w:val="00A453BF"/>
    <w:rsid w:val="00A45473"/>
    <w:rsid w:val="00A4547C"/>
    <w:rsid w:val="00A45495"/>
    <w:rsid w:val="00A454A2"/>
    <w:rsid w:val="00A455A8"/>
    <w:rsid w:val="00A45656"/>
    <w:rsid w:val="00A45874"/>
    <w:rsid w:val="00A458BA"/>
    <w:rsid w:val="00A45989"/>
    <w:rsid w:val="00A45A4A"/>
    <w:rsid w:val="00A45B21"/>
    <w:rsid w:val="00A45ED9"/>
    <w:rsid w:val="00A45EEA"/>
    <w:rsid w:val="00A4612F"/>
    <w:rsid w:val="00A46177"/>
    <w:rsid w:val="00A46262"/>
    <w:rsid w:val="00A46296"/>
    <w:rsid w:val="00A46376"/>
    <w:rsid w:val="00A463B3"/>
    <w:rsid w:val="00A46467"/>
    <w:rsid w:val="00A4646E"/>
    <w:rsid w:val="00A46AA2"/>
    <w:rsid w:val="00A46AF4"/>
    <w:rsid w:val="00A46B0C"/>
    <w:rsid w:val="00A46D37"/>
    <w:rsid w:val="00A46D45"/>
    <w:rsid w:val="00A46EF2"/>
    <w:rsid w:val="00A46F13"/>
    <w:rsid w:val="00A46F7B"/>
    <w:rsid w:val="00A4724D"/>
    <w:rsid w:val="00A47290"/>
    <w:rsid w:val="00A47305"/>
    <w:rsid w:val="00A474AD"/>
    <w:rsid w:val="00A47587"/>
    <w:rsid w:val="00A475A2"/>
    <w:rsid w:val="00A475FF"/>
    <w:rsid w:val="00A47794"/>
    <w:rsid w:val="00A478C0"/>
    <w:rsid w:val="00A4796C"/>
    <w:rsid w:val="00A47AD2"/>
    <w:rsid w:val="00A47B0C"/>
    <w:rsid w:val="00A47E0D"/>
    <w:rsid w:val="00A47E20"/>
    <w:rsid w:val="00A47E6E"/>
    <w:rsid w:val="00A47EE5"/>
    <w:rsid w:val="00A50061"/>
    <w:rsid w:val="00A5011C"/>
    <w:rsid w:val="00A50275"/>
    <w:rsid w:val="00A5034D"/>
    <w:rsid w:val="00A5037B"/>
    <w:rsid w:val="00A503B5"/>
    <w:rsid w:val="00A505C7"/>
    <w:rsid w:val="00A506E6"/>
    <w:rsid w:val="00A5081A"/>
    <w:rsid w:val="00A5087A"/>
    <w:rsid w:val="00A50958"/>
    <w:rsid w:val="00A50C7A"/>
    <w:rsid w:val="00A50DA8"/>
    <w:rsid w:val="00A510BF"/>
    <w:rsid w:val="00A510F5"/>
    <w:rsid w:val="00A511ED"/>
    <w:rsid w:val="00A51299"/>
    <w:rsid w:val="00A512E4"/>
    <w:rsid w:val="00A51416"/>
    <w:rsid w:val="00A5152F"/>
    <w:rsid w:val="00A51707"/>
    <w:rsid w:val="00A51871"/>
    <w:rsid w:val="00A5193B"/>
    <w:rsid w:val="00A51980"/>
    <w:rsid w:val="00A519DD"/>
    <w:rsid w:val="00A51A4F"/>
    <w:rsid w:val="00A51A90"/>
    <w:rsid w:val="00A51C4F"/>
    <w:rsid w:val="00A51CFC"/>
    <w:rsid w:val="00A51D94"/>
    <w:rsid w:val="00A51E6A"/>
    <w:rsid w:val="00A51E7F"/>
    <w:rsid w:val="00A51E8A"/>
    <w:rsid w:val="00A51F01"/>
    <w:rsid w:val="00A51F0E"/>
    <w:rsid w:val="00A51F56"/>
    <w:rsid w:val="00A51FA4"/>
    <w:rsid w:val="00A51FCC"/>
    <w:rsid w:val="00A52053"/>
    <w:rsid w:val="00A52085"/>
    <w:rsid w:val="00A520FE"/>
    <w:rsid w:val="00A52102"/>
    <w:rsid w:val="00A52103"/>
    <w:rsid w:val="00A5217C"/>
    <w:rsid w:val="00A52351"/>
    <w:rsid w:val="00A52443"/>
    <w:rsid w:val="00A52734"/>
    <w:rsid w:val="00A52837"/>
    <w:rsid w:val="00A528D9"/>
    <w:rsid w:val="00A528F3"/>
    <w:rsid w:val="00A5297E"/>
    <w:rsid w:val="00A52992"/>
    <w:rsid w:val="00A529B3"/>
    <w:rsid w:val="00A52A9D"/>
    <w:rsid w:val="00A52AA4"/>
    <w:rsid w:val="00A52DA8"/>
    <w:rsid w:val="00A52F32"/>
    <w:rsid w:val="00A52FDE"/>
    <w:rsid w:val="00A5317F"/>
    <w:rsid w:val="00A5319D"/>
    <w:rsid w:val="00A531B3"/>
    <w:rsid w:val="00A5343F"/>
    <w:rsid w:val="00A534A1"/>
    <w:rsid w:val="00A53521"/>
    <w:rsid w:val="00A53680"/>
    <w:rsid w:val="00A53689"/>
    <w:rsid w:val="00A53820"/>
    <w:rsid w:val="00A539FC"/>
    <w:rsid w:val="00A53A2E"/>
    <w:rsid w:val="00A53AAE"/>
    <w:rsid w:val="00A53AC9"/>
    <w:rsid w:val="00A53B70"/>
    <w:rsid w:val="00A53B78"/>
    <w:rsid w:val="00A53DAF"/>
    <w:rsid w:val="00A53EAB"/>
    <w:rsid w:val="00A53ED1"/>
    <w:rsid w:val="00A54160"/>
    <w:rsid w:val="00A54308"/>
    <w:rsid w:val="00A54467"/>
    <w:rsid w:val="00A5447D"/>
    <w:rsid w:val="00A54481"/>
    <w:rsid w:val="00A544D7"/>
    <w:rsid w:val="00A54641"/>
    <w:rsid w:val="00A546A2"/>
    <w:rsid w:val="00A5472B"/>
    <w:rsid w:val="00A54834"/>
    <w:rsid w:val="00A54890"/>
    <w:rsid w:val="00A549C9"/>
    <w:rsid w:val="00A54AB8"/>
    <w:rsid w:val="00A54C5C"/>
    <w:rsid w:val="00A54CF5"/>
    <w:rsid w:val="00A54D0A"/>
    <w:rsid w:val="00A54D6B"/>
    <w:rsid w:val="00A54DEB"/>
    <w:rsid w:val="00A5524E"/>
    <w:rsid w:val="00A5537E"/>
    <w:rsid w:val="00A554F9"/>
    <w:rsid w:val="00A55511"/>
    <w:rsid w:val="00A55534"/>
    <w:rsid w:val="00A555E6"/>
    <w:rsid w:val="00A5577D"/>
    <w:rsid w:val="00A557BC"/>
    <w:rsid w:val="00A559ED"/>
    <w:rsid w:val="00A55A1F"/>
    <w:rsid w:val="00A55AC2"/>
    <w:rsid w:val="00A55AC9"/>
    <w:rsid w:val="00A55B36"/>
    <w:rsid w:val="00A55D1B"/>
    <w:rsid w:val="00A55D66"/>
    <w:rsid w:val="00A55E3D"/>
    <w:rsid w:val="00A55F9D"/>
    <w:rsid w:val="00A55FAF"/>
    <w:rsid w:val="00A5610B"/>
    <w:rsid w:val="00A56144"/>
    <w:rsid w:val="00A561D3"/>
    <w:rsid w:val="00A562B6"/>
    <w:rsid w:val="00A564C5"/>
    <w:rsid w:val="00A56535"/>
    <w:rsid w:val="00A5665B"/>
    <w:rsid w:val="00A56724"/>
    <w:rsid w:val="00A5687F"/>
    <w:rsid w:val="00A56C12"/>
    <w:rsid w:val="00A56CC1"/>
    <w:rsid w:val="00A57075"/>
    <w:rsid w:val="00A570C6"/>
    <w:rsid w:val="00A57118"/>
    <w:rsid w:val="00A5725F"/>
    <w:rsid w:val="00A573F4"/>
    <w:rsid w:val="00A574E6"/>
    <w:rsid w:val="00A575A7"/>
    <w:rsid w:val="00A5780A"/>
    <w:rsid w:val="00A579D3"/>
    <w:rsid w:val="00A579ED"/>
    <w:rsid w:val="00A57B17"/>
    <w:rsid w:val="00A57BC9"/>
    <w:rsid w:val="00A57BE3"/>
    <w:rsid w:val="00A57BF0"/>
    <w:rsid w:val="00A57C48"/>
    <w:rsid w:val="00A57C49"/>
    <w:rsid w:val="00A57FCD"/>
    <w:rsid w:val="00A57FDE"/>
    <w:rsid w:val="00A60064"/>
    <w:rsid w:val="00A6017A"/>
    <w:rsid w:val="00A60217"/>
    <w:rsid w:val="00A6029E"/>
    <w:rsid w:val="00A6039B"/>
    <w:rsid w:val="00A604FE"/>
    <w:rsid w:val="00A6064F"/>
    <w:rsid w:val="00A60704"/>
    <w:rsid w:val="00A60710"/>
    <w:rsid w:val="00A6075E"/>
    <w:rsid w:val="00A607E5"/>
    <w:rsid w:val="00A607FA"/>
    <w:rsid w:val="00A609A9"/>
    <w:rsid w:val="00A60B59"/>
    <w:rsid w:val="00A60BF9"/>
    <w:rsid w:val="00A60DF3"/>
    <w:rsid w:val="00A60F93"/>
    <w:rsid w:val="00A60FE6"/>
    <w:rsid w:val="00A6119C"/>
    <w:rsid w:val="00A612B4"/>
    <w:rsid w:val="00A61309"/>
    <w:rsid w:val="00A6138D"/>
    <w:rsid w:val="00A613C2"/>
    <w:rsid w:val="00A613D1"/>
    <w:rsid w:val="00A6140B"/>
    <w:rsid w:val="00A6149D"/>
    <w:rsid w:val="00A615D3"/>
    <w:rsid w:val="00A618C5"/>
    <w:rsid w:val="00A61943"/>
    <w:rsid w:val="00A61990"/>
    <w:rsid w:val="00A619D7"/>
    <w:rsid w:val="00A619DB"/>
    <w:rsid w:val="00A61A76"/>
    <w:rsid w:val="00A61B19"/>
    <w:rsid w:val="00A61CA5"/>
    <w:rsid w:val="00A61CBC"/>
    <w:rsid w:val="00A61D24"/>
    <w:rsid w:val="00A61E95"/>
    <w:rsid w:val="00A61FE3"/>
    <w:rsid w:val="00A62051"/>
    <w:rsid w:val="00A62241"/>
    <w:rsid w:val="00A62260"/>
    <w:rsid w:val="00A62322"/>
    <w:rsid w:val="00A6232A"/>
    <w:rsid w:val="00A62352"/>
    <w:rsid w:val="00A6246D"/>
    <w:rsid w:val="00A62599"/>
    <w:rsid w:val="00A625AE"/>
    <w:rsid w:val="00A6263A"/>
    <w:rsid w:val="00A62770"/>
    <w:rsid w:val="00A627A9"/>
    <w:rsid w:val="00A628AE"/>
    <w:rsid w:val="00A6295C"/>
    <w:rsid w:val="00A629AB"/>
    <w:rsid w:val="00A62AC1"/>
    <w:rsid w:val="00A62C08"/>
    <w:rsid w:val="00A62C95"/>
    <w:rsid w:val="00A63099"/>
    <w:rsid w:val="00A630A9"/>
    <w:rsid w:val="00A630B6"/>
    <w:rsid w:val="00A632C1"/>
    <w:rsid w:val="00A63428"/>
    <w:rsid w:val="00A63525"/>
    <w:rsid w:val="00A6356D"/>
    <w:rsid w:val="00A63692"/>
    <w:rsid w:val="00A636A8"/>
    <w:rsid w:val="00A63743"/>
    <w:rsid w:val="00A6379F"/>
    <w:rsid w:val="00A63861"/>
    <w:rsid w:val="00A63949"/>
    <w:rsid w:val="00A639B6"/>
    <w:rsid w:val="00A63AD7"/>
    <w:rsid w:val="00A63BEA"/>
    <w:rsid w:val="00A63C7C"/>
    <w:rsid w:val="00A63D20"/>
    <w:rsid w:val="00A63D35"/>
    <w:rsid w:val="00A63F39"/>
    <w:rsid w:val="00A63FF3"/>
    <w:rsid w:val="00A6415E"/>
    <w:rsid w:val="00A6417A"/>
    <w:rsid w:val="00A6419E"/>
    <w:rsid w:val="00A643B2"/>
    <w:rsid w:val="00A643D7"/>
    <w:rsid w:val="00A644EE"/>
    <w:rsid w:val="00A6450A"/>
    <w:rsid w:val="00A645F0"/>
    <w:rsid w:val="00A64772"/>
    <w:rsid w:val="00A647F8"/>
    <w:rsid w:val="00A6494D"/>
    <w:rsid w:val="00A64A62"/>
    <w:rsid w:val="00A64B04"/>
    <w:rsid w:val="00A64B0D"/>
    <w:rsid w:val="00A64C6C"/>
    <w:rsid w:val="00A64D4C"/>
    <w:rsid w:val="00A64E25"/>
    <w:rsid w:val="00A64EE5"/>
    <w:rsid w:val="00A64F23"/>
    <w:rsid w:val="00A65156"/>
    <w:rsid w:val="00A6516A"/>
    <w:rsid w:val="00A6538C"/>
    <w:rsid w:val="00A65484"/>
    <w:rsid w:val="00A6577A"/>
    <w:rsid w:val="00A659FE"/>
    <w:rsid w:val="00A65AB6"/>
    <w:rsid w:val="00A65B10"/>
    <w:rsid w:val="00A65B69"/>
    <w:rsid w:val="00A65C50"/>
    <w:rsid w:val="00A65C59"/>
    <w:rsid w:val="00A65D7C"/>
    <w:rsid w:val="00A65DBC"/>
    <w:rsid w:val="00A65DEC"/>
    <w:rsid w:val="00A65E12"/>
    <w:rsid w:val="00A65EC7"/>
    <w:rsid w:val="00A65F9A"/>
    <w:rsid w:val="00A662D4"/>
    <w:rsid w:val="00A664AA"/>
    <w:rsid w:val="00A66A63"/>
    <w:rsid w:val="00A66AB8"/>
    <w:rsid w:val="00A66C03"/>
    <w:rsid w:val="00A66C8F"/>
    <w:rsid w:val="00A66CB7"/>
    <w:rsid w:val="00A66DA1"/>
    <w:rsid w:val="00A66E5E"/>
    <w:rsid w:val="00A66EA3"/>
    <w:rsid w:val="00A66F33"/>
    <w:rsid w:val="00A670AA"/>
    <w:rsid w:val="00A672D8"/>
    <w:rsid w:val="00A672F4"/>
    <w:rsid w:val="00A67391"/>
    <w:rsid w:val="00A673BB"/>
    <w:rsid w:val="00A67419"/>
    <w:rsid w:val="00A67444"/>
    <w:rsid w:val="00A674AE"/>
    <w:rsid w:val="00A676D4"/>
    <w:rsid w:val="00A678D0"/>
    <w:rsid w:val="00A6792A"/>
    <w:rsid w:val="00A6799B"/>
    <w:rsid w:val="00A67AE6"/>
    <w:rsid w:val="00A67DB6"/>
    <w:rsid w:val="00A67DCB"/>
    <w:rsid w:val="00A67EF4"/>
    <w:rsid w:val="00A700C9"/>
    <w:rsid w:val="00A70358"/>
    <w:rsid w:val="00A703D1"/>
    <w:rsid w:val="00A7061E"/>
    <w:rsid w:val="00A706E6"/>
    <w:rsid w:val="00A7072B"/>
    <w:rsid w:val="00A7087C"/>
    <w:rsid w:val="00A708A6"/>
    <w:rsid w:val="00A708E2"/>
    <w:rsid w:val="00A709D3"/>
    <w:rsid w:val="00A70BDD"/>
    <w:rsid w:val="00A70C35"/>
    <w:rsid w:val="00A70C89"/>
    <w:rsid w:val="00A70CCE"/>
    <w:rsid w:val="00A70DA2"/>
    <w:rsid w:val="00A70FA5"/>
    <w:rsid w:val="00A71196"/>
    <w:rsid w:val="00A71264"/>
    <w:rsid w:val="00A71309"/>
    <w:rsid w:val="00A713CB"/>
    <w:rsid w:val="00A71560"/>
    <w:rsid w:val="00A71604"/>
    <w:rsid w:val="00A71650"/>
    <w:rsid w:val="00A718D9"/>
    <w:rsid w:val="00A71A07"/>
    <w:rsid w:val="00A71B5E"/>
    <w:rsid w:val="00A71E61"/>
    <w:rsid w:val="00A71E8C"/>
    <w:rsid w:val="00A71FAC"/>
    <w:rsid w:val="00A72084"/>
    <w:rsid w:val="00A720BF"/>
    <w:rsid w:val="00A72398"/>
    <w:rsid w:val="00A723CB"/>
    <w:rsid w:val="00A723E2"/>
    <w:rsid w:val="00A723E8"/>
    <w:rsid w:val="00A72447"/>
    <w:rsid w:val="00A726CE"/>
    <w:rsid w:val="00A726ED"/>
    <w:rsid w:val="00A72737"/>
    <w:rsid w:val="00A727B3"/>
    <w:rsid w:val="00A727F2"/>
    <w:rsid w:val="00A72871"/>
    <w:rsid w:val="00A72872"/>
    <w:rsid w:val="00A7297A"/>
    <w:rsid w:val="00A729A1"/>
    <w:rsid w:val="00A72A31"/>
    <w:rsid w:val="00A72A4E"/>
    <w:rsid w:val="00A72AAA"/>
    <w:rsid w:val="00A72AAB"/>
    <w:rsid w:val="00A72B0A"/>
    <w:rsid w:val="00A72DC7"/>
    <w:rsid w:val="00A72EAA"/>
    <w:rsid w:val="00A72FF7"/>
    <w:rsid w:val="00A73002"/>
    <w:rsid w:val="00A730D8"/>
    <w:rsid w:val="00A7322A"/>
    <w:rsid w:val="00A732B3"/>
    <w:rsid w:val="00A732B6"/>
    <w:rsid w:val="00A734BE"/>
    <w:rsid w:val="00A734DB"/>
    <w:rsid w:val="00A73503"/>
    <w:rsid w:val="00A735F8"/>
    <w:rsid w:val="00A7384F"/>
    <w:rsid w:val="00A739B9"/>
    <w:rsid w:val="00A73AB5"/>
    <w:rsid w:val="00A73CFD"/>
    <w:rsid w:val="00A7429B"/>
    <w:rsid w:val="00A7429F"/>
    <w:rsid w:val="00A742DC"/>
    <w:rsid w:val="00A74310"/>
    <w:rsid w:val="00A743C7"/>
    <w:rsid w:val="00A743E2"/>
    <w:rsid w:val="00A7459C"/>
    <w:rsid w:val="00A747F0"/>
    <w:rsid w:val="00A74A56"/>
    <w:rsid w:val="00A74B28"/>
    <w:rsid w:val="00A75079"/>
    <w:rsid w:val="00A751F9"/>
    <w:rsid w:val="00A7539F"/>
    <w:rsid w:val="00A75417"/>
    <w:rsid w:val="00A755FD"/>
    <w:rsid w:val="00A75644"/>
    <w:rsid w:val="00A756DC"/>
    <w:rsid w:val="00A75842"/>
    <w:rsid w:val="00A75996"/>
    <w:rsid w:val="00A75C0A"/>
    <w:rsid w:val="00A75D2D"/>
    <w:rsid w:val="00A75F71"/>
    <w:rsid w:val="00A75FAD"/>
    <w:rsid w:val="00A76344"/>
    <w:rsid w:val="00A76571"/>
    <w:rsid w:val="00A765B3"/>
    <w:rsid w:val="00A76820"/>
    <w:rsid w:val="00A768D5"/>
    <w:rsid w:val="00A76938"/>
    <w:rsid w:val="00A769E5"/>
    <w:rsid w:val="00A76A54"/>
    <w:rsid w:val="00A76B00"/>
    <w:rsid w:val="00A76C0E"/>
    <w:rsid w:val="00A76C41"/>
    <w:rsid w:val="00A76F68"/>
    <w:rsid w:val="00A76F96"/>
    <w:rsid w:val="00A77003"/>
    <w:rsid w:val="00A770ED"/>
    <w:rsid w:val="00A7736A"/>
    <w:rsid w:val="00A773D0"/>
    <w:rsid w:val="00A77629"/>
    <w:rsid w:val="00A776BD"/>
    <w:rsid w:val="00A77729"/>
    <w:rsid w:val="00A77824"/>
    <w:rsid w:val="00A779B7"/>
    <w:rsid w:val="00A779D3"/>
    <w:rsid w:val="00A77A46"/>
    <w:rsid w:val="00A77AF9"/>
    <w:rsid w:val="00A77C66"/>
    <w:rsid w:val="00A77D6E"/>
    <w:rsid w:val="00A77E21"/>
    <w:rsid w:val="00A8006E"/>
    <w:rsid w:val="00A8007F"/>
    <w:rsid w:val="00A80141"/>
    <w:rsid w:val="00A8019C"/>
    <w:rsid w:val="00A801C1"/>
    <w:rsid w:val="00A8028A"/>
    <w:rsid w:val="00A802C6"/>
    <w:rsid w:val="00A8036A"/>
    <w:rsid w:val="00A8039E"/>
    <w:rsid w:val="00A80478"/>
    <w:rsid w:val="00A804D1"/>
    <w:rsid w:val="00A80642"/>
    <w:rsid w:val="00A80681"/>
    <w:rsid w:val="00A80686"/>
    <w:rsid w:val="00A80783"/>
    <w:rsid w:val="00A808BE"/>
    <w:rsid w:val="00A80966"/>
    <w:rsid w:val="00A80A00"/>
    <w:rsid w:val="00A80A7C"/>
    <w:rsid w:val="00A80ADA"/>
    <w:rsid w:val="00A80C07"/>
    <w:rsid w:val="00A80D92"/>
    <w:rsid w:val="00A80E33"/>
    <w:rsid w:val="00A80E3F"/>
    <w:rsid w:val="00A80F24"/>
    <w:rsid w:val="00A80FC8"/>
    <w:rsid w:val="00A810B4"/>
    <w:rsid w:val="00A810C8"/>
    <w:rsid w:val="00A81134"/>
    <w:rsid w:val="00A81153"/>
    <w:rsid w:val="00A812E9"/>
    <w:rsid w:val="00A8133F"/>
    <w:rsid w:val="00A8157C"/>
    <w:rsid w:val="00A8158A"/>
    <w:rsid w:val="00A819D4"/>
    <w:rsid w:val="00A81A08"/>
    <w:rsid w:val="00A81B39"/>
    <w:rsid w:val="00A81D43"/>
    <w:rsid w:val="00A81EDC"/>
    <w:rsid w:val="00A8207E"/>
    <w:rsid w:val="00A82344"/>
    <w:rsid w:val="00A823BA"/>
    <w:rsid w:val="00A824DE"/>
    <w:rsid w:val="00A82518"/>
    <w:rsid w:val="00A825DC"/>
    <w:rsid w:val="00A82670"/>
    <w:rsid w:val="00A827B7"/>
    <w:rsid w:val="00A829D6"/>
    <w:rsid w:val="00A82B93"/>
    <w:rsid w:val="00A82BAB"/>
    <w:rsid w:val="00A82CE4"/>
    <w:rsid w:val="00A82DC7"/>
    <w:rsid w:val="00A82E1A"/>
    <w:rsid w:val="00A82E66"/>
    <w:rsid w:val="00A82E81"/>
    <w:rsid w:val="00A82F3A"/>
    <w:rsid w:val="00A82F6B"/>
    <w:rsid w:val="00A82FD5"/>
    <w:rsid w:val="00A83246"/>
    <w:rsid w:val="00A83390"/>
    <w:rsid w:val="00A8376F"/>
    <w:rsid w:val="00A838EC"/>
    <w:rsid w:val="00A83ADC"/>
    <w:rsid w:val="00A83BC9"/>
    <w:rsid w:val="00A83BD9"/>
    <w:rsid w:val="00A83C82"/>
    <w:rsid w:val="00A83D8C"/>
    <w:rsid w:val="00A83DE8"/>
    <w:rsid w:val="00A83E84"/>
    <w:rsid w:val="00A83EFB"/>
    <w:rsid w:val="00A84131"/>
    <w:rsid w:val="00A84267"/>
    <w:rsid w:val="00A8431A"/>
    <w:rsid w:val="00A843F4"/>
    <w:rsid w:val="00A84580"/>
    <w:rsid w:val="00A845E7"/>
    <w:rsid w:val="00A846C3"/>
    <w:rsid w:val="00A84773"/>
    <w:rsid w:val="00A84835"/>
    <w:rsid w:val="00A849C5"/>
    <w:rsid w:val="00A84A6B"/>
    <w:rsid w:val="00A84B9F"/>
    <w:rsid w:val="00A84C6D"/>
    <w:rsid w:val="00A84D3F"/>
    <w:rsid w:val="00A84DC1"/>
    <w:rsid w:val="00A84E56"/>
    <w:rsid w:val="00A84EB1"/>
    <w:rsid w:val="00A85068"/>
    <w:rsid w:val="00A8506D"/>
    <w:rsid w:val="00A85119"/>
    <w:rsid w:val="00A85248"/>
    <w:rsid w:val="00A8537D"/>
    <w:rsid w:val="00A85461"/>
    <w:rsid w:val="00A85498"/>
    <w:rsid w:val="00A85505"/>
    <w:rsid w:val="00A85568"/>
    <w:rsid w:val="00A855DD"/>
    <w:rsid w:val="00A8560E"/>
    <w:rsid w:val="00A85761"/>
    <w:rsid w:val="00A85CB6"/>
    <w:rsid w:val="00A85E56"/>
    <w:rsid w:val="00A8625E"/>
    <w:rsid w:val="00A862A3"/>
    <w:rsid w:val="00A863C9"/>
    <w:rsid w:val="00A86470"/>
    <w:rsid w:val="00A86831"/>
    <w:rsid w:val="00A86B02"/>
    <w:rsid w:val="00A86DF4"/>
    <w:rsid w:val="00A86E6F"/>
    <w:rsid w:val="00A86FB2"/>
    <w:rsid w:val="00A8716E"/>
    <w:rsid w:val="00A873AD"/>
    <w:rsid w:val="00A8743F"/>
    <w:rsid w:val="00A87666"/>
    <w:rsid w:val="00A87818"/>
    <w:rsid w:val="00A87B5C"/>
    <w:rsid w:val="00A87B8A"/>
    <w:rsid w:val="00A87BBA"/>
    <w:rsid w:val="00A87DF4"/>
    <w:rsid w:val="00A87E10"/>
    <w:rsid w:val="00A87EDE"/>
    <w:rsid w:val="00A87F52"/>
    <w:rsid w:val="00A9004A"/>
    <w:rsid w:val="00A904B6"/>
    <w:rsid w:val="00A90552"/>
    <w:rsid w:val="00A9058C"/>
    <w:rsid w:val="00A905E6"/>
    <w:rsid w:val="00A9076D"/>
    <w:rsid w:val="00A9082F"/>
    <w:rsid w:val="00A909F3"/>
    <w:rsid w:val="00A90ACD"/>
    <w:rsid w:val="00A90B47"/>
    <w:rsid w:val="00A90B79"/>
    <w:rsid w:val="00A90D67"/>
    <w:rsid w:val="00A90DE0"/>
    <w:rsid w:val="00A90E10"/>
    <w:rsid w:val="00A90E56"/>
    <w:rsid w:val="00A90EDC"/>
    <w:rsid w:val="00A91088"/>
    <w:rsid w:val="00A91201"/>
    <w:rsid w:val="00A9128F"/>
    <w:rsid w:val="00A91291"/>
    <w:rsid w:val="00A91293"/>
    <w:rsid w:val="00A91703"/>
    <w:rsid w:val="00A9184F"/>
    <w:rsid w:val="00A91909"/>
    <w:rsid w:val="00A9191A"/>
    <w:rsid w:val="00A9198E"/>
    <w:rsid w:val="00A91A34"/>
    <w:rsid w:val="00A91A59"/>
    <w:rsid w:val="00A91C49"/>
    <w:rsid w:val="00A91C79"/>
    <w:rsid w:val="00A91CAD"/>
    <w:rsid w:val="00A91D29"/>
    <w:rsid w:val="00A91D52"/>
    <w:rsid w:val="00A91F80"/>
    <w:rsid w:val="00A92097"/>
    <w:rsid w:val="00A920C4"/>
    <w:rsid w:val="00A9218C"/>
    <w:rsid w:val="00A92342"/>
    <w:rsid w:val="00A924CA"/>
    <w:rsid w:val="00A92500"/>
    <w:rsid w:val="00A9255C"/>
    <w:rsid w:val="00A9262D"/>
    <w:rsid w:val="00A9266D"/>
    <w:rsid w:val="00A9268D"/>
    <w:rsid w:val="00A926F6"/>
    <w:rsid w:val="00A927F1"/>
    <w:rsid w:val="00A9288E"/>
    <w:rsid w:val="00A9297C"/>
    <w:rsid w:val="00A92A86"/>
    <w:rsid w:val="00A92AC5"/>
    <w:rsid w:val="00A92B8F"/>
    <w:rsid w:val="00A92BC5"/>
    <w:rsid w:val="00A92C11"/>
    <w:rsid w:val="00A92C47"/>
    <w:rsid w:val="00A92CF3"/>
    <w:rsid w:val="00A92E67"/>
    <w:rsid w:val="00A92F18"/>
    <w:rsid w:val="00A93114"/>
    <w:rsid w:val="00A93146"/>
    <w:rsid w:val="00A93165"/>
    <w:rsid w:val="00A93179"/>
    <w:rsid w:val="00A9331E"/>
    <w:rsid w:val="00A93389"/>
    <w:rsid w:val="00A9357C"/>
    <w:rsid w:val="00A9369D"/>
    <w:rsid w:val="00A936B3"/>
    <w:rsid w:val="00A936CB"/>
    <w:rsid w:val="00A93853"/>
    <w:rsid w:val="00A938B1"/>
    <w:rsid w:val="00A938E6"/>
    <w:rsid w:val="00A939D2"/>
    <w:rsid w:val="00A939DD"/>
    <w:rsid w:val="00A93A24"/>
    <w:rsid w:val="00A93C40"/>
    <w:rsid w:val="00A93E38"/>
    <w:rsid w:val="00A93E71"/>
    <w:rsid w:val="00A93F03"/>
    <w:rsid w:val="00A93FAB"/>
    <w:rsid w:val="00A94034"/>
    <w:rsid w:val="00A940CF"/>
    <w:rsid w:val="00A94125"/>
    <w:rsid w:val="00A94279"/>
    <w:rsid w:val="00A942B7"/>
    <w:rsid w:val="00A943CA"/>
    <w:rsid w:val="00A943F7"/>
    <w:rsid w:val="00A94428"/>
    <w:rsid w:val="00A94629"/>
    <w:rsid w:val="00A9482F"/>
    <w:rsid w:val="00A94863"/>
    <w:rsid w:val="00A949CD"/>
    <w:rsid w:val="00A949D2"/>
    <w:rsid w:val="00A94B45"/>
    <w:rsid w:val="00A94B8F"/>
    <w:rsid w:val="00A94BC1"/>
    <w:rsid w:val="00A94C33"/>
    <w:rsid w:val="00A94C45"/>
    <w:rsid w:val="00A94CA5"/>
    <w:rsid w:val="00A94DE5"/>
    <w:rsid w:val="00A94DF6"/>
    <w:rsid w:val="00A94EB5"/>
    <w:rsid w:val="00A94FD3"/>
    <w:rsid w:val="00A95036"/>
    <w:rsid w:val="00A952E3"/>
    <w:rsid w:val="00A953C7"/>
    <w:rsid w:val="00A9544D"/>
    <w:rsid w:val="00A954E2"/>
    <w:rsid w:val="00A9550C"/>
    <w:rsid w:val="00A9561C"/>
    <w:rsid w:val="00A95692"/>
    <w:rsid w:val="00A95735"/>
    <w:rsid w:val="00A95755"/>
    <w:rsid w:val="00A95794"/>
    <w:rsid w:val="00A957AA"/>
    <w:rsid w:val="00A9584E"/>
    <w:rsid w:val="00A95A42"/>
    <w:rsid w:val="00A95B62"/>
    <w:rsid w:val="00A95BD5"/>
    <w:rsid w:val="00A95BDE"/>
    <w:rsid w:val="00A95C6C"/>
    <w:rsid w:val="00A95CD0"/>
    <w:rsid w:val="00A95D42"/>
    <w:rsid w:val="00A95F29"/>
    <w:rsid w:val="00A95FA4"/>
    <w:rsid w:val="00A95FF3"/>
    <w:rsid w:val="00A96067"/>
    <w:rsid w:val="00A96140"/>
    <w:rsid w:val="00A9628E"/>
    <w:rsid w:val="00A962C3"/>
    <w:rsid w:val="00A962FB"/>
    <w:rsid w:val="00A9638F"/>
    <w:rsid w:val="00A96531"/>
    <w:rsid w:val="00A96998"/>
    <w:rsid w:val="00A969E5"/>
    <w:rsid w:val="00A969F3"/>
    <w:rsid w:val="00A96B6E"/>
    <w:rsid w:val="00A96BF0"/>
    <w:rsid w:val="00A96CDC"/>
    <w:rsid w:val="00A96D42"/>
    <w:rsid w:val="00A96DDA"/>
    <w:rsid w:val="00A96E47"/>
    <w:rsid w:val="00A96EE2"/>
    <w:rsid w:val="00A97087"/>
    <w:rsid w:val="00A97159"/>
    <w:rsid w:val="00A972D1"/>
    <w:rsid w:val="00A972FF"/>
    <w:rsid w:val="00A97485"/>
    <w:rsid w:val="00A9753D"/>
    <w:rsid w:val="00A97655"/>
    <w:rsid w:val="00A97672"/>
    <w:rsid w:val="00A97804"/>
    <w:rsid w:val="00A9793D"/>
    <w:rsid w:val="00A97AE1"/>
    <w:rsid w:val="00A97BAE"/>
    <w:rsid w:val="00A97C31"/>
    <w:rsid w:val="00A97ED0"/>
    <w:rsid w:val="00AA0025"/>
    <w:rsid w:val="00AA012C"/>
    <w:rsid w:val="00AA01E9"/>
    <w:rsid w:val="00AA04E1"/>
    <w:rsid w:val="00AA05E2"/>
    <w:rsid w:val="00AA07BF"/>
    <w:rsid w:val="00AA0906"/>
    <w:rsid w:val="00AA0953"/>
    <w:rsid w:val="00AA09C9"/>
    <w:rsid w:val="00AA0A26"/>
    <w:rsid w:val="00AA0C4F"/>
    <w:rsid w:val="00AA0CB9"/>
    <w:rsid w:val="00AA0D49"/>
    <w:rsid w:val="00AA0EBD"/>
    <w:rsid w:val="00AA0F68"/>
    <w:rsid w:val="00AA0FB9"/>
    <w:rsid w:val="00AA1042"/>
    <w:rsid w:val="00AA10B1"/>
    <w:rsid w:val="00AA12EF"/>
    <w:rsid w:val="00AA139F"/>
    <w:rsid w:val="00AA142A"/>
    <w:rsid w:val="00AA1560"/>
    <w:rsid w:val="00AA15D7"/>
    <w:rsid w:val="00AA170E"/>
    <w:rsid w:val="00AA196E"/>
    <w:rsid w:val="00AA1A8A"/>
    <w:rsid w:val="00AA1B55"/>
    <w:rsid w:val="00AA1D70"/>
    <w:rsid w:val="00AA1DDA"/>
    <w:rsid w:val="00AA1FCD"/>
    <w:rsid w:val="00AA20CF"/>
    <w:rsid w:val="00AA214A"/>
    <w:rsid w:val="00AA22A6"/>
    <w:rsid w:val="00AA2358"/>
    <w:rsid w:val="00AA279D"/>
    <w:rsid w:val="00AA2906"/>
    <w:rsid w:val="00AA2B43"/>
    <w:rsid w:val="00AA2BA9"/>
    <w:rsid w:val="00AA2BB0"/>
    <w:rsid w:val="00AA2C5D"/>
    <w:rsid w:val="00AA2C9E"/>
    <w:rsid w:val="00AA2CA2"/>
    <w:rsid w:val="00AA2D78"/>
    <w:rsid w:val="00AA2DCE"/>
    <w:rsid w:val="00AA2F1F"/>
    <w:rsid w:val="00AA307C"/>
    <w:rsid w:val="00AA3289"/>
    <w:rsid w:val="00AA32DF"/>
    <w:rsid w:val="00AA3327"/>
    <w:rsid w:val="00AA34A0"/>
    <w:rsid w:val="00AA357D"/>
    <w:rsid w:val="00AA3621"/>
    <w:rsid w:val="00AA3636"/>
    <w:rsid w:val="00AA3738"/>
    <w:rsid w:val="00AA382A"/>
    <w:rsid w:val="00AA39E8"/>
    <w:rsid w:val="00AA3D14"/>
    <w:rsid w:val="00AA3D28"/>
    <w:rsid w:val="00AA3DF5"/>
    <w:rsid w:val="00AA3E4D"/>
    <w:rsid w:val="00AA3E8C"/>
    <w:rsid w:val="00AA3F75"/>
    <w:rsid w:val="00AA4061"/>
    <w:rsid w:val="00AA41AD"/>
    <w:rsid w:val="00AA41E7"/>
    <w:rsid w:val="00AA4504"/>
    <w:rsid w:val="00AA45D3"/>
    <w:rsid w:val="00AA4697"/>
    <w:rsid w:val="00AA4775"/>
    <w:rsid w:val="00AA47DA"/>
    <w:rsid w:val="00AA4837"/>
    <w:rsid w:val="00AA4860"/>
    <w:rsid w:val="00AA49B2"/>
    <w:rsid w:val="00AA4B31"/>
    <w:rsid w:val="00AA4B34"/>
    <w:rsid w:val="00AA4B79"/>
    <w:rsid w:val="00AA4B92"/>
    <w:rsid w:val="00AA4DCD"/>
    <w:rsid w:val="00AA4E02"/>
    <w:rsid w:val="00AA5066"/>
    <w:rsid w:val="00AA5084"/>
    <w:rsid w:val="00AA50B9"/>
    <w:rsid w:val="00AA50BD"/>
    <w:rsid w:val="00AA50BE"/>
    <w:rsid w:val="00AA512B"/>
    <w:rsid w:val="00AA53D1"/>
    <w:rsid w:val="00AA5407"/>
    <w:rsid w:val="00AA549E"/>
    <w:rsid w:val="00AA552D"/>
    <w:rsid w:val="00AA5670"/>
    <w:rsid w:val="00AA5711"/>
    <w:rsid w:val="00AA576E"/>
    <w:rsid w:val="00AA57CA"/>
    <w:rsid w:val="00AA5879"/>
    <w:rsid w:val="00AA587E"/>
    <w:rsid w:val="00AA5B8C"/>
    <w:rsid w:val="00AA5DF0"/>
    <w:rsid w:val="00AA5E70"/>
    <w:rsid w:val="00AA5E78"/>
    <w:rsid w:val="00AA5F04"/>
    <w:rsid w:val="00AA5FA5"/>
    <w:rsid w:val="00AA5FF6"/>
    <w:rsid w:val="00AA6330"/>
    <w:rsid w:val="00AA64B1"/>
    <w:rsid w:val="00AA6549"/>
    <w:rsid w:val="00AA69A2"/>
    <w:rsid w:val="00AA6BA7"/>
    <w:rsid w:val="00AA6C2F"/>
    <w:rsid w:val="00AA6CAE"/>
    <w:rsid w:val="00AA6D33"/>
    <w:rsid w:val="00AA6D42"/>
    <w:rsid w:val="00AA6D7F"/>
    <w:rsid w:val="00AA6EDB"/>
    <w:rsid w:val="00AA6FC0"/>
    <w:rsid w:val="00AA7004"/>
    <w:rsid w:val="00AA74D5"/>
    <w:rsid w:val="00AA754C"/>
    <w:rsid w:val="00AA75BB"/>
    <w:rsid w:val="00AA77C8"/>
    <w:rsid w:val="00AA788C"/>
    <w:rsid w:val="00AA78F2"/>
    <w:rsid w:val="00AA794B"/>
    <w:rsid w:val="00AA79E7"/>
    <w:rsid w:val="00AA7B2E"/>
    <w:rsid w:val="00AA7B5C"/>
    <w:rsid w:val="00AA7C5D"/>
    <w:rsid w:val="00AA7C7C"/>
    <w:rsid w:val="00AA7CC6"/>
    <w:rsid w:val="00AA7D3A"/>
    <w:rsid w:val="00AA7E80"/>
    <w:rsid w:val="00AA7EAF"/>
    <w:rsid w:val="00AA7FA2"/>
    <w:rsid w:val="00AB022A"/>
    <w:rsid w:val="00AB036C"/>
    <w:rsid w:val="00AB04C7"/>
    <w:rsid w:val="00AB05D7"/>
    <w:rsid w:val="00AB06B0"/>
    <w:rsid w:val="00AB0742"/>
    <w:rsid w:val="00AB08DD"/>
    <w:rsid w:val="00AB08EC"/>
    <w:rsid w:val="00AB0AB2"/>
    <w:rsid w:val="00AB0B44"/>
    <w:rsid w:val="00AB0BBF"/>
    <w:rsid w:val="00AB0BFD"/>
    <w:rsid w:val="00AB0D15"/>
    <w:rsid w:val="00AB0D72"/>
    <w:rsid w:val="00AB0D8E"/>
    <w:rsid w:val="00AB0DD6"/>
    <w:rsid w:val="00AB0E0B"/>
    <w:rsid w:val="00AB0F38"/>
    <w:rsid w:val="00AB0FD7"/>
    <w:rsid w:val="00AB10FB"/>
    <w:rsid w:val="00AB1106"/>
    <w:rsid w:val="00AB1128"/>
    <w:rsid w:val="00AB13A2"/>
    <w:rsid w:val="00AB147E"/>
    <w:rsid w:val="00AB151A"/>
    <w:rsid w:val="00AB15E2"/>
    <w:rsid w:val="00AB1631"/>
    <w:rsid w:val="00AB174D"/>
    <w:rsid w:val="00AB17AD"/>
    <w:rsid w:val="00AB1A5B"/>
    <w:rsid w:val="00AB1AFA"/>
    <w:rsid w:val="00AB1BAB"/>
    <w:rsid w:val="00AB1BF1"/>
    <w:rsid w:val="00AB1D8A"/>
    <w:rsid w:val="00AB1E9E"/>
    <w:rsid w:val="00AB1EFF"/>
    <w:rsid w:val="00AB1F49"/>
    <w:rsid w:val="00AB224B"/>
    <w:rsid w:val="00AB226F"/>
    <w:rsid w:val="00AB22A0"/>
    <w:rsid w:val="00AB251F"/>
    <w:rsid w:val="00AB25E4"/>
    <w:rsid w:val="00AB26A7"/>
    <w:rsid w:val="00AB27F2"/>
    <w:rsid w:val="00AB289C"/>
    <w:rsid w:val="00AB28DC"/>
    <w:rsid w:val="00AB29B0"/>
    <w:rsid w:val="00AB2CF9"/>
    <w:rsid w:val="00AB2E6D"/>
    <w:rsid w:val="00AB3033"/>
    <w:rsid w:val="00AB31FF"/>
    <w:rsid w:val="00AB3325"/>
    <w:rsid w:val="00AB334F"/>
    <w:rsid w:val="00AB3387"/>
    <w:rsid w:val="00AB34FB"/>
    <w:rsid w:val="00AB3827"/>
    <w:rsid w:val="00AB3863"/>
    <w:rsid w:val="00AB389F"/>
    <w:rsid w:val="00AB38D6"/>
    <w:rsid w:val="00AB38EB"/>
    <w:rsid w:val="00AB3A3D"/>
    <w:rsid w:val="00AB3CEF"/>
    <w:rsid w:val="00AB3E0C"/>
    <w:rsid w:val="00AB3E91"/>
    <w:rsid w:val="00AB3F19"/>
    <w:rsid w:val="00AB3F1C"/>
    <w:rsid w:val="00AB403D"/>
    <w:rsid w:val="00AB406A"/>
    <w:rsid w:val="00AB407C"/>
    <w:rsid w:val="00AB4262"/>
    <w:rsid w:val="00AB4319"/>
    <w:rsid w:val="00AB43E2"/>
    <w:rsid w:val="00AB446B"/>
    <w:rsid w:val="00AB44E8"/>
    <w:rsid w:val="00AB4586"/>
    <w:rsid w:val="00AB45BE"/>
    <w:rsid w:val="00AB4701"/>
    <w:rsid w:val="00AB4702"/>
    <w:rsid w:val="00AB4778"/>
    <w:rsid w:val="00AB47E3"/>
    <w:rsid w:val="00AB484D"/>
    <w:rsid w:val="00AB48C1"/>
    <w:rsid w:val="00AB4918"/>
    <w:rsid w:val="00AB4A11"/>
    <w:rsid w:val="00AB4CEE"/>
    <w:rsid w:val="00AB4CFC"/>
    <w:rsid w:val="00AB4D04"/>
    <w:rsid w:val="00AB4E23"/>
    <w:rsid w:val="00AB4E45"/>
    <w:rsid w:val="00AB501B"/>
    <w:rsid w:val="00AB5213"/>
    <w:rsid w:val="00AB5238"/>
    <w:rsid w:val="00AB53E1"/>
    <w:rsid w:val="00AB55CA"/>
    <w:rsid w:val="00AB55D9"/>
    <w:rsid w:val="00AB5657"/>
    <w:rsid w:val="00AB5684"/>
    <w:rsid w:val="00AB5723"/>
    <w:rsid w:val="00AB5756"/>
    <w:rsid w:val="00AB5855"/>
    <w:rsid w:val="00AB58B1"/>
    <w:rsid w:val="00AB5B54"/>
    <w:rsid w:val="00AB5CFE"/>
    <w:rsid w:val="00AB5F08"/>
    <w:rsid w:val="00AB5F7A"/>
    <w:rsid w:val="00AB605F"/>
    <w:rsid w:val="00AB6066"/>
    <w:rsid w:val="00AB61EC"/>
    <w:rsid w:val="00AB6212"/>
    <w:rsid w:val="00AB6293"/>
    <w:rsid w:val="00AB637D"/>
    <w:rsid w:val="00AB63A2"/>
    <w:rsid w:val="00AB63BC"/>
    <w:rsid w:val="00AB6492"/>
    <w:rsid w:val="00AB6558"/>
    <w:rsid w:val="00AB656E"/>
    <w:rsid w:val="00AB6602"/>
    <w:rsid w:val="00AB666B"/>
    <w:rsid w:val="00AB6929"/>
    <w:rsid w:val="00AB69CD"/>
    <w:rsid w:val="00AB6A8E"/>
    <w:rsid w:val="00AB6C14"/>
    <w:rsid w:val="00AB6D2E"/>
    <w:rsid w:val="00AB6D50"/>
    <w:rsid w:val="00AB6D9C"/>
    <w:rsid w:val="00AB6DCE"/>
    <w:rsid w:val="00AB6E42"/>
    <w:rsid w:val="00AB6F46"/>
    <w:rsid w:val="00AB700E"/>
    <w:rsid w:val="00AB702C"/>
    <w:rsid w:val="00AB7134"/>
    <w:rsid w:val="00AB72D3"/>
    <w:rsid w:val="00AB73E4"/>
    <w:rsid w:val="00AB75DA"/>
    <w:rsid w:val="00AB767D"/>
    <w:rsid w:val="00AB774B"/>
    <w:rsid w:val="00AB7826"/>
    <w:rsid w:val="00AB788D"/>
    <w:rsid w:val="00AB78A0"/>
    <w:rsid w:val="00AB78FC"/>
    <w:rsid w:val="00AB79CD"/>
    <w:rsid w:val="00AB7D54"/>
    <w:rsid w:val="00AB7F49"/>
    <w:rsid w:val="00AC005B"/>
    <w:rsid w:val="00AC00A4"/>
    <w:rsid w:val="00AC00D4"/>
    <w:rsid w:val="00AC0172"/>
    <w:rsid w:val="00AC027B"/>
    <w:rsid w:val="00AC038B"/>
    <w:rsid w:val="00AC03AD"/>
    <w:rsid w:val="00AC04BB"/>
    <w:rsid w:val="00AC04C4"/>
    <w:rsid w:val="00AC0528"/>
    <w:rsid w:val="00AC0543"/>
    <w:rsid w:val="00AC063B"/>
    <w:rsid w:val="00AC0709"/>
    <w:rsid w:val="00AC07C1"/>
    <w:rsid w:val="00AC08F1"/>
    <w:rsid w:val="00AC0A0A"/>
    <w:rsid w:val="00AC0B2A"/>
    <w:rsid w:val="00AC0B74"/>
    <w:rsid w:val="00AC0B91"/>
    <w:rsid w:val="00AC0C1D"/>
    <w:rsid w:val="00AC0D5D"/>
    <w:rsid w:val="00AC0DC8"/>
    <w:rsid w:val="00AC0EE6"/>
    <w:rsid w:val="00AC1020"/>
    <w:rsid w:val="00AC1168"/>
    <w:rsid w:val="00AC11D7"/>
    <w:rsid w:val="00AC1260"/>
    <w:rsid w:val="00AC126B"/>
    <w:rsid w:val="00AC1470"/>
    <w:rsid w:val="00AC14D2"/>
    <w:rsid w:val="00AC1508"/>
    <w:rsid w:val="00AC1554"/>
    <w:rsid w:val="00AC163E"/>
    <w:rsid w:val="00AC16A2"/>
    <w:rsid w:val="00AC16CC"/>
    <w:rsid w:val="00AC1743"/>
    <w:rsid w:val="00AC178C"/>
    <w:rsid w:val="00AC18C8"/>
    <w:rsid w:val="00AC18F3"/>
    <w:rsid w:val="00AC190E"/>
    <w:rsid w:val="00AC1926"/>
    <w:rsid w:val="00AC1975"/>
    <w:rsid w:val="00AC1A21"/>
    <w:rsid w:val="00AC1C02"/>
    <w:rsid w:val="00AC1CFB"/>
    <w:rsid w:val="00AC1E6E"/>
    <w:rsid w:val="00AC1E7D"/>
    <w:rsid w:val="00AC1EA6"/>
    <w:rsid w:val="00AC1F6F"/>
    <w:rsid w:val="00AC2025"/>
    <w:rsid w:val="00AC210C"/>
    <w:rsid w:val="00AC211C"/>
    <w:rsid w:val="00AC22F0"/>
    <w:rsid w:val="00AC232A"/>
    <w:rsid w:val="00AC23F5"/>
    <w:rsid w:val="00AC2568"/>
    <w:rsid w:val="00AC2575"/>
    <w:rsid w:val="00AC25AE"/>
    <w:rsid w:val="00AC272A"/>
    <w:rsid w:val="00AC28B4"/>
    <w:rsid w:val="00AC2916"/>
    <w:rsid w:val="00AC2C43"/>
    <w:rsid w:val="00AC2C49"/>
    <w:rsid w:val="00AC2C85"/>
    <w:rsid w:val="00AC2CEF"/>
    <w:rsid w:val="00AC2D5B"/>
    <w:rsid w:val="00AC2FC9"/>
    <w:rsid w:val="00AC2FFE"/>
    <w:rsid w:val="00AC302E"/>
    <w:rsid w:val="00AC30FD"/>
    <w:rsid w:val="00AC34C4"/>
    <w:rsid w:val="00AC34EC"/>
    <w:rsid w:val="00AC3598"/>
    <w:rsid w:val="00AC361E"/>
    <w:rsid w:val="00AC3661"/>
    <w:rsid w:val="00AC3802"/>
    <w:rsid w:val="00AC3A6B"/>
    <w:rsid w:val="00AC3A73"/>
    <w:rsid w:val="00AC3B78"/>
    <w:rsid w:val="00AC3C27"/>
    <w:rsid w:val="00AC3CE5"/>
    <w:rsid w:val="00AC3CFB"/>
    <w:rsid w:val="00AC3D3C"/>
    <w:rsid w:val="00AC3D59"/>
    <w:rsid w:val="00AC3DD8"/>
    <w:rsid w:val="00AC3EB4"/>
    <w:rsid w:val="00AC3F2A"/>
    <w:rsid w:val="00AC4115"/>
    <w:rsid w:val="00AC4165"/>
    <w:rsid w:val="00AC4179"/>
    <w:rsid w:val="00AC42D9"/>
    <w:rsid w:val="00AC4316"/>
    <w:rsid w:val="00AC4400"/>
    <w:rsid w:val="00AC4463"/>
    <w:rsid w:val="00AC44F6"/>
    <w:rsid w:val="00AC468B"/>
    <w:rsid w:val="00AC46DF"/>
    <w:rsid w:val="00AC46F7"/>
    <w:rsid w:val="00AC4765"/>
    <w:rsid w:val="00AC484E"/>
    <w:rsid w:val="00AC497D"/>
    <w:rsid w:val="00AC49DD"/>
    <w:rsid w:val="00AC4B09"/>
    <w:rsid w:val="00AC4C34"/>
    <w:rsid w:val="00AC4C9D"/>
    <w:rsid w:val="00AC4D76"/>
    <w:rsid w:val="00AC4FB3"/>
    <w:rsid w:val="00AC4FF8"/>
    <w:rsid w:val="00AC5088"/>
    <w:rsid w:val="00AC50C5"/>
    <w:rsid w:val="00AC5192"/>
    <w:rsid w:val="00AC5196"/>
    <w:rsid w:val="00AC536D"/>
    <w:rsid w:val="00AC5393"/>
    <w:rsid w:val="00AC549E"/>
    <w:rsid w:val="00AC5616"/>
    <w:rsid w:val="00AC5665"/>
    <w:rsid w:val="00AC5693"/>
    <w:rsid w:val="00AC57C1"/>
    <w:rsid w:val="00AC5B9E"/>
    <w:rsid w:val="00AC5BB6"/>
    <w:rsid w:val="00AC5C2D"/>
    <w:rsid w:val="00AC5CD1"/>
    <w:rsid w:val="00AC5DB1"/>
    <w:rsid w:val="00AC5DC7"/>
    <w:rsid w:val="00AC5E8E"/>
    <w:rsid w:val="00AC5ED1"/>
    <w:rsid w:val="00AC5F29"/>
    <w:rsid w:val="00AC60A0"/>
    <w:rsid w:val="00AC61D8"/>
    <w:rsid w:val="00AC6269"/>
    <w:rsid w:val="00AC64D8"/>
    <w:rsid w:val="00AC67CD"/>
    <w:rsid w:val="00AC696A"/>
    <w:rsid w:val="00AC6A03"/>
    <w:rsid w:val="00AC6ACC"/>
    <w:rsid w:val="00AC6BBA"/>
    <w:rsid w:val="00AC6D1C"/>
    <w:rsid w:val="00AC6DB8"/>
    <w:rsid w:val="00AC6ED5"/>
    <w:rsid w:val="00AC6F2C"/>
    <w:rsid w:val="00AC700C"/>
    <w:rsid w:val="00AC72B9"/>
    <w:rsid w:val="00AC7434"/>
    <w:rsid w:val="00AC753B"/>
    <w:rsid w:val="00AC76C8"/>
    <w:rsid w:val="00AC77C7"/>
    <w:rsid w:val="00AC77D2"/>
    <w:rsid w:val="00AC7915"/>
    <w:rsid w:val="00AC7B4B"/>
    <w:rsid w:val="00AC7E22"/>
    <w:rsid w:val="00AC7E98"/>
    <w:rsid w:val="00AC7EB7"/>
    <w:rsid w:val="00AC7EFA"/>
    <w:rsid w:val="00AD009D"/>
    <w:rsid w:val="00AD00F0"/>
    <w:rsid w:val="00AD0296"/>
    <w:rsid w:val="00AD0369"/>
    <w:rsid w:val="00AD03C0"/>
    <w:rsid w:val="00AD0548"/>
    <w:rsid w:val="00AD0609"/>
    <w:rsid w:val="00AD07AA"/>
    <w:rsid w:val="00AD07BE"/>
    <w:rsid w:val="00AD07FD"/>
    <w:rsid w:val="00AD0812"/>
    <w:rsid w:val="00AD0834"/>
    <w:rsid w:val="00AD0877"/>
    <w:rsid w:val="00AD0888"/>
    <w:rsid w:val="00AD0933"/>
    <w:rsid w:val="00AD0BA4"/>
    <w:rsid w:val="00AD0BC2"/>
    <w:rsid w:val="00AD0C44"/>
    <w:rsid w:val="00AD0DA4"/>
    <w:rsid w:val="00AD0DE4"/>
    <w:rsid w:val="00AD0EA1"/>
    <w:rsid w:val="00AD0FB0"/>
    <w:rsid w:val="00AD103D"/>
    <w:rsid w:val="00AD1185"/>
    <w:rsid w:val="00AD1189"/>
    <w:rsid w:val="00AD11E3"/>
    <w:rsid w:val="00AD1291"/>
    <w:rsid w:val="00AD13CE"/>
    <w:rsid w:val="00AD13DB"/>
    <w:rsid w:val="00AD1699"/>
    <w:rsid w:val="00AD1713"/>
    <w:rsid w:val="00AD17E4"/>
    <w:rsid w:val="00AD18E8"/>
    <w:rsid w:val="00AD1921"/>
    <w:rsid w:val="00AD1A0E"/>
    <w:rsid w:val="00AD1A27"/>
    <w:rsid w:val="00AD1A88"/>
    <w:rsid w:val="00AD1BDA"/>
    <w:rsid w:val="00AD1C3B"/>
    <w:rsid w:val="00AD1CB0"/>
    <w:rsid w:val="00AD1E15"/>
    <w:rsid w:val="00AD1E2F"/>
    <w:rsid w:val="00AD1F59"/>
    <w:rsid w:val="00AD1FD2"/>
    <w:rsid w:val="00AD20C2"/>
    <w:rsid w:val="00AD2190"/>
    <w:rsid w:val="00AD2227"/>
    <w:rsid w:val="00AD22BB"/>
    <w:rsid w:val="00AD22ED"/>
    <w:rsid w:val="00AD2331"/>
    <w:rsid w:val="00AD2373"/>
    <w:rsid w:val="00AD2485"/>
    <w:rsid w:val="00AD2539"/>
    <w:rsid w:val="00AD25A3"/>
    <w:rsid w:val="00AD266B"/>
    <w:rsid w:val="00AD268F"/>
    <w:rsid w:val="00AD2A38"/>
    <w:rsid w:val="00AD2EB3"/>
    <w:rsid w:val="00AD2F6F"/>
    <w:rsid w:val="00AD3319"/>
    <w:rsid w:val="00AD3634"/>
    <w:rsid w:val="00AD3683"/>
    <w:rsid w:val="00AD36A6"/>
    <w:rsid w:val="00AD3768"/>
    <w:rsid w:val="00AD3776"/>
    <w:rsid w:val="00AD3A5C"/>
    <w:rsid w:val="00AD3C19"/>
    <w:rsid w:val="00AD3C1F"/>
    <w:rsid w:val="00AD3D49"/>
    <w:rsid w:val="00AD3D54"/>
    <w:rsid w:val="00AD3E2A"/>
    <w:rsid w:val="00AD3FBC"/>
    <w:rsid w:val="00AD40EB"/>
    <w:rsid w:val="00AD429F"/>
    <w:rsid w:val="00AD42AB"/>
    <w:rsid w:val="00AD448B"/>
    <w:rsid w:val="00AD44D8"/>
    <w:rsid w:val="00AD461B"/>
    <w:rsid w:val="00AD4A0A"/>
    <w:rsid w:val="00AD4AD9"/>
    <w:rsid w:val="00AD4B9E"/>
    <w:rsid w:val="00AD4C2D"/>
    <w:rsid w:val="00AD4CDC"/>
    <w:rsid w:val="00AD4D6D"/>
    <w:rsid w:val="00AD4DB0"/>
    <w:rsid w:val="00AD4DF9"/>
    <w:rsid w:val="00AD4E3A"/>
    <w:rsid w:val="00AD4F71"/>
    <w:rsid w:val="00AD5151"/>
    <w:rsid w:val="00AD526F"/>
    <w:rsid w:val="00AD52ED"/>
    <w:rsid w:val="00AD54C4"/>
    <w:rsid w:val="00AD54D8"/>
    <w:rsid w:val="00AD5522"/>
    <w:rsid w:val="00AD5677"/>
    <w:rsid w:val="00AD5749"/>
    <w:rsid w:val="00AD585C"/>
    <w:rsid w:val="00AD58EA"/>
    <w:rsid w:val="00AD59BC"/>
    <w:rsid w:val="00AD5AA4"/>
    <w:rsid w:val="00AD5BAA"/>
    <w:rsid w:val="00AD5D4D"/>
    <w:rsid w:val="00AD5D62"/>
    <w:rsid w:val="00AD5E67"/>
    <w:rsid w:val="00AD5EBF"/>
    <w:rsid w:val="00AD5F9E"/>
    <w:rsid w:val="00AD5FAE"/>
    <w:rsid w:val="00AD5FC8"/>
    <w:rsid w:val="00AD60A6"/>
    <w:rsid w:val="00AD60F2"/>
    <w:rsid w:val="00AD61A9"/>
    <w:rsid w:val="00AD629C"/>
    <w:rsid w:val="00AD63F8"/>
    <w:rsid w:val="00AD6581"/>
    <w:rsid w:val="00AD680B"/>
    <w:rsid w:val="00AD685D"/>
    <w:rsid w:val="00AD6931"/>
    <w:rsid w:val="00AD69BB"/>
    <w:rsid w:val="00AD6B10"/>
    <w:rsid w:val="00AD6B71"/>
    <w:rsid w:val="00AD6BEE"/>
    <w:rsid w:val="00AD6C60"/>
    <w:rsid w:val="00AD6CFB"/>
    <w:rsid w:val="00AD6D47"/>
    <w:rsid w:val="00AD6D5E"/>
    <w:rsid w:val="00AD6E9F"/>
    <w:rsid w:val="00AD6ECF"/>
    <w:rsid w:val="00AD6EF0"/>
    <w:rsid w:val="00AD6F70"/>
    <w:rsid w:val="00AD6F94"/>
    <w:rsid w:val="00AD6FB2"/>
    <w:rsid w:val="00AD7099"/>
    <w:rsid w:val="00AD716E"/>
    <w:rsid w:val="00AD720D"/>
    <w:rsid w:val="00AD7269"/>
    <w:rsid w:val="00AD739A"/>
    <w:rsid w:val="00AD7477"/>
    <w:rsid w:val="00AD74BD"/>
    <w:rsid w:val="00AD753E"/>
    <w:rsid w:val="00AD75AE"/>
    <w:rsid w:val="00AD75C8"/>
    <w:rsid w:val="00AD77AF"/>
    <w:rsid w:val="00AD7A80"/>
    <w:rsid w:val="00AD7AE0"/>
    <w:rsid w:val="00AD7BA0"/>
    <w:rsid w:val="00AD7C57"/>
    <w:rsid w:val="00AD7D18"/>
    <w:rsid w:val="00AD7D99"/>
    <w:rsid w:val="00AD7DAD"/>
    <w:rsid w:val="00AD7E39"/>
    <w:rsid w:val="00AD7EBB"/>
    <w:rsid w:val="00AE01EB"/>
    <w:rsid w:val="00AE0209"/>
    <w:rsid w:val="00AE04B9"/>
    <w:rsid w:val="00AE0676"/>
    <w:rsid w:val="00AE0697"/>
    <w:rsid w:val="00AE06B3"/>
    <w:rsid w:val="00AE0770"/>
    <w:rsid w:val="00AE0798"/>
    <w:rsid w:val="00AE081E"/>
    <w:rsid w:val="00AE0A13"/>
    <w:rsid w:val="00AE0A9A"/>
    <w:rsid w:val="00AE0B09"/>
    <w:rsid w:val="00AE0B5A"/>
    <w:rsid w:val="00AE0BAE"/>
    <w:rsid w:val="00AE0E19"/>
    <w:rsid w:val="00AE0FEB"/>
    <w:rsid w:val="00AE106A"/>
    <w:rsid w:val="00AE10B9"/>
    <w:rsid w:val="00AE124D"/>
    <w:rsid w:val="00AE12BA"/>
    <w:rsid w:val="00AE130C"/>
    <w:rsid w:val="00AE13C1"/>
    <w:rsid w:val="00AE13F8"/>
    <w:rsid w:val="00AE13FB"/>
    <w:rsid w:val="00AE1509"/>
    <w:rsid w:val="00AE1580"/>
    <w:rsid w:val="00AE1582"/>
    <w:rsid w:val="00AE159A"/>
    <w:rsid w:val="00AE1842"/>
    <w:rsid w:val="00AE1923"/>
    <w:rsid w:val="00AE1A8C"/>
    <w:rsid w:val="00AE1ADB"/>
    <w:rsid w:val="00AE204D"/>
    <w:rsid w:val="00AE206D"/>
    <w:rsid w:val="00AE2084"/>
    <w:rsid w:val="00AE2261"/>
    <w:rsid w:val="00AE22E6"/>
    <w:rsid w:val="00AE2309"/>
    <w:rsid w:val="00AE237E"/>
    <w:rsid w:val="00AE24DA"/>
    <w:rsid w:val="00AE24ED"/>
    <w:rsid w:val="00AE254A"/>
    <w:rsid w:val="00AE258E"/>
    <w:rsid w:val="00AE27ED"/>
    <w:rsid w:val="00AE2941"/>
    <w:rsid w:val="00AE295C"/>
    <w:rsid w:val="00AE29C5"/>
    <w:rsid w:val="00AE2B42"/>
    <w:rsid w:val="00AE2BD0"/>
    <w:rsid w:val="00AE2CDE"/>
    <w:rsid w:val="00AE2DDC"/>
    <w:rsid w:val="00AE2EC5"/>
    <w:rsid w:val="00AE2EDD"/>
    <w:rsid w:val="00AE2F26"/>
    <w:rsid w:val="00AE2F52"/>
    <w:rsid w:val="00AE2F84"/>
    <w:rsid w:val="00AE3003"/>
    <w:rsid w:val="00AE30E9"/>
    <w:rsid w:val="00AE3302"/>
    <w:rsid w:val="00AE347D"/>
    <w:rsid w:val="00AE34AA"/>
    <w:rsid w:val="00AE3552"/>
    <w:rsid w:val="00AE36BD"/>
    <w:rsid w:val="00AE36DC"/>
    <w:rsid w:val="00AE3AAA"/>
    <w:rsid w:val="00AE3B36"/>
    <w:rsid w:val="00AE3B75"/>
    <w:rsid w:val="00AE3BB4"/>
    <w:rsid w:val="00AE3DC1"/>
    <w:rsid w:val="00AE3DFE"/>
    <w:rsid w:val="00AE3FAC"/>
    <w:rsid w:val="00AE416E"/>
    <w:rsid w:val="00AE41D0"/>
    <w:rsid w:val="00AE42E4"/>
    <w:rsid w:val="00AE42E9"/>
    <w:rsid w:val="00AE4300"/>
    <w:rsid w:val="00AE4499"/>
    <w:rsid w:val="00AE4624"/>
    <w:rsid w:val="00AE47E9"/>
    <w:rsid w:val="00AE4892"/>
    <w:rsid w:val="00AE48DA"/>
    <w:rsid w:val="00AE48E8"/>
    <w:rsid w:val="00AE497D"/>
    <w:rsid w:val="00AE49EF"/>
    <w:rsid w:val="00AE4ABD"/>
    <w:rsid w:val="00AE4AD0"/>
    <w:rsid w:val="00AE4BE8"/>
    <w:rsid w:val="00AE4C13"/>
    <w:rsid w:val="00AE4D8F"/>
    <w:rsid w:val="00AE5044"/>
    <w:rsid w:val="00AE51F1"/>
    <w:rsid w:val="00AE576F"/>
    <w:rsid w:val="00AE5851"/>
    <w:rsid w:val="00AE5879"/>
    <w:rsid w:val="00AE59EA"/>
    <w:rsid w:val="00AE5BF9"/>
    <w:rsid w:val="00AE5BFC"/>
    <w:rsid w:val="00AE5D1B"/>
    <w:rsid w:val="00AE5D36"/>
    <w:rsid w:val="00AE5E43"/>
    <w:rsid w:val="00AE5EA1"/>
    <w:rsid w:val="00AE5EAC"/>
    <w:rsid w:val="00AE6087"/>
    <w:rsid w:val="00AE60CD"/>
    <w:rsid w:val="00AE60EA"/>
    <w:rsid w:val="00AE6121"/>
    <w:rsid w:val="00AE640D"/>
    <w:rsid w:val="00AE646E"/>
    <w:rsid w:val="00AE64CA"/>
    <w:rsid w:val="00AE6528"/>
    <w:rsid w:val="00AE657C"/>
    <w:rsid w:val="00AE6603"/>
    <w:rsid w:val="00AE682F"/>
    <w:rsid w:val="00AE694A"/>
    <w:rsid w:val="00AE695E"/>
    <w:rsid w:val="00AE6999"/>
    <w:rsid w:val="00AE69FD"/>
    <w:rsid w:val="00AE6B5E"/>
    <w:rsid w:val="00AE6DDB"/>
    <w:rsid w:val="00AE6E1B"/>
    <w:rsid w:val="00AE6E6A"/>
    <w:rsid w:val="00AE6EAD"/>
    <w:rsid w:val="00AE6FD7"/>
    <w:rsid w:val="00AE702B"/>
    <w:rsid w:val="00AE72D2"/>
    <w:rsid w:val="00AE756C"/>
    <w:rsid w:val="00AE77A7"/>
    <w:rsid w:val="00AE7800"/>
    <w:rsid w:val="00AE78B0"/>
    <w:rsid w:val="00AE7909"/>
    <w:rsid w:val="00AE7A1D"/>
    <w:rsid w:val="00AE7DBD"/>
    <w:rsid w:val="00AE7E70"/>
    <w:rsid w:val="00AF00F1"/>
    <w:rsid w:val="00AF01CB"/>
    <w:rsid w:val="00AF02AA"/>
    <w:rsid w:val="00AF0447"/>
    <w:rsid w:val="00AF048C"/>
    <w:rsid w:val="00AF04C2"/>
    <w:rsid w:val="00AF0560"/>
    <w:rsid w:val="00AF05FB"/>
    <w:rsid w:val="00AF0643"/>
    <w:rsid w:val="00AF06AA"/>
    <w:rsid w:val="00AF06C7"/>
    <w:rsid w:val="00AF07F6"/>
    <w:rsid w:val="00AF09EE"/>
    <w:rsid w:val="00AF0A7A"/>
    <w:rsid w:val="00AF0C7F"/>
    <w:rsid w:val="00AF0E00"/>
    <w:rsid w:val="00AF0ED1"/>
    <w:rsid w:val="00AF0F37"/>
    <w:rsid w:val="00AF109E"/>
    <w:rsid w:val="00AF10C2"/>
    <w:rsid w:val="00AF1209"/>
    <w:rsid w:val="00AF122B"/>
    <w:rsid w:val="00AF12F8"/>
    <w:rsid w:val="00AF150F"/>
    <w:rsid w:val="00AF1642"/>
    <w:rsid w:val="00AF166A"/>
    <w:rsid w:val="00AF1795"/>
    <w:rsid w:val="00AF17F6"/>
    <w:rsid w:val="00AF186A"/>
    <w:rsid w:val="00AF1897"/>
    <w:rsid w:val="00AF1993"/>
    <w:rsid w:val="00AF1AAF"/>
    <w:rsid w:val="00AF1D3E"/>
    <w:rsid w:val="00AF1D82"/>
    <w:rsid w:val="00AF1E05"/>
    <w:rsid w:val="00AF1E27"/>
    <w:rsid w:val="00AF200A"/>
    <w:rsid w:val="00AF214B"/>
    <w:rsid w:val="00AF2171"/>
    <w:rsid w:val="00AF21AE"/>
    <w:rsid w:val="00AF22A5"/>
    <w:rsid w:val="00AF234A"/>
    <w:rsid w:val="00AF23F5"/>
    <w:rsid w:val="00AF2559"/>
    <w:rsid w:val="00AF2564"/>
    <w:rsid w:val="00AF2577"/>
    <w:rsid w:val="00AF2619"/>
    <w:rsid w:val="00AF2632"/>
    <w:rsid w:val="00AF2633"/>
    <w:rsid w:val="00AF2638"/>
    <w:rsid w:val="00AF2646"/>
    <w:rsid w:val="00AF2738"/>
    <w:rsid w:val="00AF27AC"/>
    <w:rsid w:val="00AF27BB"/>
    <w:rsid w:val="00AF27DA"/>
    <w:rsid w:val="00AF2830"/>
    <w:rsid w:val="00AF28F9"/>
    <w:rsid w:val="00AF2912"/>
    <w:rsid w:val="00AF2A2C"/>
    <w:rsid w:val="00AF2AA7"/>
    <w:rsid w:val="00AF2D1C"/>
    <w:rsid w:val="00AF2D5D"/>
    <w:rsid w:val="00AF2D71"/>
    <w:rsid w:val="00AF2DD0"/>
    <w:rsid w:val="00AF2EB0"/>
    <w:rsid w:val="00AF2F00"/>
    <w:rsid w:val="00AF2F7D"/>
    <w:rsid w:val="00AF2F90"/>
    <w:rsid w:val="00AF2FB2"/>
    <w:rsid w:val="00AF311C"/>
    <w:rsid w:val="00AF31D5"/>
    <w:rsid w:val="00AF322A"/>
    <w:rsid w:val="00AF3361"/>
    <w:rsid w:val="00AF34F9"/>
    <w:rsid w:val="00AF35E1"/>
    <w:rsid w:val="00AF36CB"/>
    <w:rsid w:val="00AF39DC"/>
    <w:rsid w:val="00AF3BD1"/>
    <w:rsid w:val="00AF3BE8"/>
    <w:rsid w:val="00AF3C0E"/>
    <w:rsid w:val="00AF3C34"/>
    <w:rsid w:val="00AF3D75"/>
    <w:rsid w:val="00AF3D7D"/>
    <w:rsid w:val="00AF3E1B"/>
    <w:rsid w:val="00AF3E25"/>
    <w:rsid w:val="00AF3F4F"/>
    <w:rsid w:val="00AF3FA9"/>
    <w:rsid w:val="00AF3FD6"/>
    <w:rsid w:val="00AF40BA"/>
    <w:rsid w:val="00AF4426"/>
    <w:rsid w:val="00AF4535"/>
    <w:rsid w:val="00AF45C2"/>
    <w:rsid w:val="00AF46ED"/>
    <w:rsid w:val="00AF48F9"/>
    <w:rsid w:val="00AF49B8"/>
    <w:rsid w:val="00AF4A8E"/>
    <w:rsid w:val="00AF4AD1"/>
    <w:rsid w:val="00AF4AD2"/>
    <w:rsid w:val="00AF4AF7"/>
    <w:rsid w:val="00AF4B48"/>
    <w:rsid w:val="00AF4BBD"/>
    <w:rsid w:val="00AF4BEB"/>
    <w:rsid w:val="00AF4C68"/>
    <w:rsid w:val="00AF4CF2"/>
    <w:rsid w:val="00AF4FD7"/>
    <w:rsid w:val="00AF51C5"/>
    <w:rsid w:val="00AF51D6"/>
    <w:rsid w:val="00AF5238"/>
    <w:rsid w:val="00AF525B"/>
    <w:rsid w:val="00AF54EB"/>
    <w:rsid w:val="00AF5678"/>
    <w:rsid w:val="00AF5726"/>
    <w:rsid w:val="00AF5810"/>
    <w:rsid w:val="00AF58F1"/>
    <w:rsid w:val="00AF593B"/>
    <w:rsid w:val="00AF5A54"/>
    <w:rsid w:val="00AF5C34"/>
    <w:rsid w:val="00AF5D33"/>
    <w:rsid w:val="00AF5E6C"/>
    <w:rsid w:val="00AF5F23"/>
    <w:rsid w:val="00AF5F36"/>
    <w:rsid w:val="00AF5F79"/>
    <w:rsid w:val="00AF5F91"/>
    <w:rsid w:val="00AF6280"/>
    <w:rsid w:val="00AF631A"/>
    <w:rsid w:val="00AF63F0"/>
    <w:rsid w:val="00AF66D5"/>
    <w:rsid w:val="00AF6B8F"/>
    <w:rsid w:val="00AF6C8D"/>
    <w:rsid w:val="00AF6C9A"/>
    <w:rsid w:val="00AF6D0D"/>
    <w:rsid w:val="00AF6F73"/>
    <w:rsid w:val="00AF6FAD"/>
    <w:rsid w:val="00AF7141"/>
    <w:rsid w:val="00AF721F"/>
    <w:rsid w:val="00AF7228"/>
    <w:rsid w:val="00AF7283"/>
    <w:rsid w:val="00AF72F2"/>
    <w:rsid w:val="00AF7485"/>
    <w:rsid w:val="00AF75BD"/>
    <w:rsid w:val="00AF76D0"/>
    <w:rsid w:val="00AF7708"/>
    <w:rsid w:val="00AF778C"/>
    <w:rsid w:val="00AF7811"/>
    <w:rsid w:val="00AF7A60"/>
    <w:rsid w:val="00AF7B26"/>
    <w:rsid w:val="00AF7C94"/>
    <w:rsid w:val="00AF7D1B"/>
    <w:rsid w:val="00AF7D26"/>
    <w:rsid w:val="00AF7E78"/>
    <w:rsid w:val="00AF7EB5"/>
    <w:rsid w:val="00AF7ED2"/>
    <w:rsid w:val="00B000DE"/>
    <w:rsid w:val="00B00364"/>
    <w:rsid w:val="00B00377"/>
    <w:rsid w:val="00B0043C"/>
    <w:rsid w:val="00B0046C"/>
    <w:rsid w:val="00B004B5"/>
    <w:rsid w:val="00B004D7"/>
    <w:rsid w:val="00B0069A"/>
    <w:rsid w:val="00B00715"/>
    <w:rsid w:val="00B00719"/>
    <w:rsid w:val="00B00888"/>
    <w:rsid w:val="00B008F7"/>
    <w:rsid w:val="00B0098F"/>
    <w:rsid w:val="00B00A23"/>
    <w:rsid w:val="00B00BB8"/>
    <w:rsid w:val="00B00BBE"/>
    <w:rsid w:val="00B00CE1"/>
    <w:rsid w:val="00B00D21"/>
    <w:rsid w:val="00B00D34"/>
    <w:rsid w:val="00B00DD2"/>
    <w:rsid w:val="00B00E57"/>
    <w:rsid w:val="00B00E95"/>
    <w:rsid w:val="00B00F31"/>
    <w:rsid w:val="00B00F3C"/>
    <w:rsid w:val="00B00FA9"/>
    <w:rsid w:val="00B01041"/>
    <w:rsid w:val="00B0108E"/>
    <w:rsid w:val="00B01130"/>
    <w:rsid w:val="00B011B7"/>
    <w:rsid w:val="00B011BD"/>
    <w:rsid w:val="00B01376"/>
    <w:rsid w:val="00B013D3"/>
    <w:rsid w:val="00B0141E"/>
    <w:rsid w:val="00B0150D"/>
    <w:rsid w:val="00B01618"/>
    <w:rsid w:val="00B0169E"/>
    <w:rsid w:val="00B01749"/>
    <w:rsid w:val="00B0174A"/>
    <w:rsid w:val="00B017C6"/>
    <w:rsid w:val="00B017D1"/>
    <w:rsid w:val="00B01967"/>
    <w:rsid w:val="00B01A44"/>
    <w:rsid w:val="00B01B32"/>
    <w:rsid w:val="00B01CED"/>
    <w:rsid w:val="00B01E59"/>
    <w:rsid w:val="00B01F8D"/>
    <w:rsid w:val="00B0208B"/>
    <w:rsid w:val="00B021BD"/>
    <w:rsid w:val="00B02213"/>
    <w:rsid w:val="00B02448"/>
    <w:rsid w:val="00B0251C"/>
    <w:rsid w:val="00B02522"/>
    <w:rsid w:val="00B026E4"/>
    <w:rsid w:val="00B027BF"/>
    <w:rsid w:val="00B028BE"/>
    <w:rsid w:val="00B02A57"/>
    <w:rsid w:val="00B02B6F"/>
    <w:rsid w:val="00B02B95"/>
    <w:rsid w:val="00B02BF7"/>
    <w:rsid w:val="00B02D87"/>
    <w:rsid w:val="00B02DF0"/>
    <w:rsid w:val="00B02E08"/>
    <w:rsid w:val="00B02F1B"/>
    <w:rsid w:val="00B02FB3"/>
    <w:rsid w:val="00B03098"/>
    <w:rsid w:val="00B03217"/>
    <w:rsid w:val="00B0328B"/>
    <w:rsid w:val="00B032A4"/>
    <w:rsid w:val="00B033B4"/>
    <w:rsid w:val="00B033EF"/>
    <w:rsid w:val="00B0340D"/>
    <w:rsid w:val="00B0357F"/>
    <w:rsid w:val="00B035C2"/>
    <w:rsid w:val="00B035ED"/>
    <w:rsid w:val="00B03669"/>
    <w:rsid w:val="00B0366B"/>
    <w:rsid w:val="00B036A3"/>
    <w:rsid w:val="00B036B8"/>
    <w:rsid w:val="00B0382C"/>
    <w:rsid w:val="00B03DDE"/>
    <w:rsid w:val="00B03E23"/>
    <w:rsid w:val="00B03F8D"/>
    <w:rsid w:val="00B04132"/>
    <w:rsid w:val="00B041B5"/>
    <w:rsid w:val="00B04226"/>
    <w:rsid w:val="00B04266"/>
    <w:rsid w:val="00B043B7"/>
    <w:rsid w:val="00B044B4"/>
    <w:rsid w:val="00B04550"/>
    <w:rsid w:val="00B04628"/>
    <w:rsid w:val="00B04872"/>
    <w:rsid w:val="00B048A3"/>
    <w:rsid w:val="00B04AD0"/>
    <w:rsid w:val="00B04B58"/>
    <w:rsid w:val="00B04BD5"/>
    <w:rsid w:val="00B04D59"/>
    <w:rsid w:val="00B04EF0"/>
    <w:rsid w:val="00B04FB9"/>
    <w:rsid w:val="00B0506C"/>
    <w:rsid w:val="00B0509E"/>
    <w:rsid w:val="00B051A5"/>
    <w:rsid w:val="00B051B5"/>
    <w:rsid w:val="00B05420"/>
    <w:rsid w:val="00B05439"/>
    <w:rsid w:val="00B05446"/>
    <w:rsid w:val="00B0548F"/>
    <w:rsid w:val="00B054EB"/>
    <w:rsid w:val="00B0553B"/>
    <w:rsid w:val="00B05562"/>
    <w:rsid w:val="00B05577"/>
    <w:rsid w:val="00B0568B"/>
    <w:rsid w:val="00B056AA"/>
    <w:rsid w:val="00B056CB"/>
    <w:rsid w:val="00B05707"/>
    <w:rsid w:val="00B0579C"/>
    <w:rsid w:val="00B059B2"/>
    <w:rsid w:val="00B05A74"/>
    <w:rsid w:val="00B05A98"/>
    <w:rsid w:val="00B05B22"/>
    <w:rsid w:val="00B05B4D"/>
    <w:rsid w:val="00B05D4A"/>
    <w:rsid w:val="00B05DAC"/>
    <w:rsid w:val="00B05E83"/>
    <w:rsid w:val="00B05E98"/>
    <w:rsid w:val="00B05EB6"/>
    <w:rsid w:val="00B06003"/>
    <w:rsid w:val="00B0612B"/>
    <w:rsid w:val="00B06201"/>
    <w:rsid w:val="00B06321"/>
    <w:rsid w:val="00B064FC"/>
    <w:rsid w:val="00B0657D"/>
    <w:rsid w:val="00B06A4E"/>
    <w:rsid w:val="00B06A98"/>
    <w:rsid w:val="00B06AD0"/>
    <w:rsid w:val="00B06B81"/>
    <w:rsid w:val="00B06BA2"/>
    <w:rsid w:val="00B06C4E"/>
    <w:rsid w:val="00B06FDE"/>
    <w:rsid w:val="00B070B8"/>
    <w:rsid w:val="00B0769E"/>
    <w:rsid w:val="00B0785D"/>
    <w:rsid w:val="00B07895"/>
    <w:rsid w:val="00B0793B"/>
    <w:rsid w:val="00B07979"/>
    <w:rsid w:val="00B07A26"/>
    <w:rsid w:val="00B07AFC"/>
    <w:rsid w:val="00B07BE9"/>
    <w:rsid w:val="00B07C37"/>
    <w:rsid w:val="00B07CA8"/>
    <w:rsid w:val="00B07CCB"/>
    <w:rsid w:val="00B07D60"/>
    <w:rsid w:val="00B07DBA"/>
    <w:rsid w:val="00B07E11"/>
    <w:rsid w:val="00B07F16"/>
    <w:rsid w:val="00B07FCC"/>
    <w:rsid w:val="00B102C6"/>
    <w:rsid w:val="00B10335"/>
    <w:rsid w:val="00B104C8"/>
    <w:rsid w:val="00B10503"/>
    <w:rsid w:val="00B10599"/>
    <w:rsid w:val="00B10621"/>
    <w:rsid w:val="00B106E1"/>
    <w:rsid w:val="00B1072C"/>
    <w:rsid w:val="00B10797"/>
    <w:rsid w:val="00B107CB"/>
    <w:rsid w:val="00B10C11"/>
    <w:rsid w:val="00B10CA6"/>
    <w:rsid w:val="00B10D3D"/>
    <w:rsid w:val="00B10D43"/>
    <w:rsid w:val="00B10FD5"/>
    <w:rsid w:val="00B1159F"/>
    <w:rsid w:val="00B1165F"/>
    <w:rsid w:val="00B11A70"/>
    <w:rsid w:val="00B11B08"/>
    <w:rsid w:val="00B11B68"/>
    <w:rsid w:val="00B11D86"/>
    <w:rsid w:val="00B11DC6"/>
    <w:rsid w:val="00B11EDE"/>
    <w:rsid w:val="00B11F2E"/>
    <w:rsid w:val="00B1219A"/>
    <w:rsid w:val="00B121FC"/>
    <w:rsid w:val="00B12482"/>
    <w:rsid w:val="00B12507"/>
    <w:rsid w:val="00B125F1"/>
    <w:rsid w:val="00B1275E"/>
    <w:rsid w:val="00B12959"/>
    <w:rsid w:val="00B129CF"/>
    <w:rsid w:val="00B12B0A"/>
    <w:rsid w:val="00B12B24"/>
    <w:rsid w:val="00B12B54"/>
    <w:rsid w:val="00B12BF0"/>
    <w:rsid w:val="00B12D7F"/>
    <w:rsid w:val="00B12E95"/>
    <w:rsid w:val="00B12ECF"/>
    <w:rsid w:val="00B12F37"/>
    <w:rsid w:val="00B130E4"/>
    <w:rsid w:val="00B13115"/>
    <w:rsid w:val="00B13137"/>
    <w:rsid w:val="00B131C0"/>
    <w:rsid w:val="00B13221"/>
    <w:rsid w:val="00B13247"/>
    <w:rsid w:val="00B1325A"/>
    <w:rsid w:val="00B132A1"/>
    <w:rsid w:val="00B132D9"/>
    <w:rsid w:val="00B132DF"/>
    <w:rsid w:val="00B1336E"/>
    <w:rsid w:val="00B133F1"/>
    <w:rsid w:val="00B13412"/>
    <w:rsid w:val="00B13414"/>
    <w:rsid w:val="00B1355A"/>
    <w:rsid w:val="00B135E2"/>
    <w:rsid w:val="00B13607"/>
    <w:rsid w:val="00B137CC"/>
    <w:rsid w:val="00B138FC"/>
    <w:rsid w:val="00B13A4B"/>
    <w:rsid w:val="00B13A74"/>
    <w:rsid w:val="00B13AA7"/>
    <w:rsid w:val="00B13B64"/>
    <w:rsid w:val="00B13C0E"/>
    <w:rsid w:val="00B13C16"/>
    <w:rsid w:val="00B13C1E"/>
    <w:rsid w:val="00B13D07"/>
    <w:rsid w:val="00B13D43"/>
    <w:rsid w:val="00B13EDA"/>
    <w:rsid w:val="00B1439E"/>
    <w:rsid w:val="00B143A1"/>
    <w:rsid w:val="00B145A7"/>
    <w:rsid w:val="00B1473C"/>
    <w:rsid w:val="00B14A3C"/>
    <w:rsid w:val="00B14A59"/>
    <w:rsid w:val="00B14A6B"/>
    <w:rsid w:val="00B14AA4"/>
    <w:rsid w:val="00B14C45"/>
    <w:rsid w:val="00B14C68"/>
    <w:rsid w:val="00B14C79"/>
    <w:rsid w:val="00B14DE3"/>
    <w:rsid w:val="00B14DE5"/>
    <w:rsid w:val="00B14E97"/>
    <w:rsid w:val="00B1502C"/>
    <w:rsid w:val="00B15145"/>
    <w:rsid w:val="00B15355"/>
    <w:rsid w:val="00B1536A"/>
    <w:rsid w:val="00B153D6"/>
    <w:rsid w:val="00B153F2"/>
    <w:rsid w:val="00B154E0"/>
    <w:rsid w:val="00B15577"/>
    <w:rsid w:val="00B155F0"/>
    <w:rsid w:val="00B156A6"/>
    <w:rsid w:val="00B156C3"/>
    <w:rsid w:val="00B156D2"/>
    <w:rsid w:val="00B157DD"/>
    <w:rsid w:val="00B15816"/>
    <w:rsid w:val="00B159E3"/>
    <w:rsid w:val="00B15BAC"/>
    <w:rsid w:val="00B15E16"/>
    <w:rsid w:val="00B15EDD"/>
    <w:rsid w:val="00B15F35"/>
    <w:rsid w:val="00B15F59"/>
    <w:rsid w:val="00B16072"/>
    <w:rsid w:val="00B1623E"/>
    <w:rsid w:val="00B162ED"/>
    <w:rsid w:val="00B16387"/>
    <w:rsid w:val="00B16560"/>
    <w:rsid w:val="00B16656"/>
    <w:rsid w:val="00B1669D"/>
    <w:rsid w:val="00B166A3"/>
    <w:rsid w:val="00B166C7"/>
    <w:rsid w:val="00B167F7"/>
    <w:rsid w:val="00B1691B"/>
    <w:rsid w:val="00B1692E"/>
    <w:rsid w:val="00B16A2E"/>
    <w:rsid w:val="00B16A8C"/>
    <w:rsid w:val="00B17012"/>
    <w:rsid w:val="00B17081"/>
    <w:rsid w:val="00B170A2"/>
    <w:rsid w:val="00B171D2"/>
    <w:rsid w:val="00B17242"/>
    <w:rsid w:val="00B173E0"/>
    <w:rsid w:val="00B17402"/>
    <w:rsid w:val="00B17468"/>
    <w:rsid w:val="00B1749F"/>
    <w:rsid w:val="00B174BC"/>
    <w:rsid w:val="00B174CD"/>
    <w:rsid w:val="00B175BB"/>
    <w:rsid w:val="00B175CE"/>
    <w:rsid w:val="00B1770A"/>
    <w:rsid w:val="00B177B6"/>
    <w:rsid w:val="00B17838"/>
    <w:rsid w:val="00B178C4"/>
    <w:rsid w:val="00B17926"/>
    <w:rsid w:val="00B17A9D"/>
    <w:rsid w:val="00B17BF3"/>
    <w:rsid w:val="00B17D0D"/>
    <w:rsid w:val="00B17DAB"/>
    <w:rsid w:val="00B17E34"/>
    <w:rsid w:val="00B17E5B"/>
    <w:rsid w:val="00B17FB7"/>
    <w:rsid w:val="00B17FCA"/>
    <w:rsid w:val="00B200C9"/>
    <w:rsid w:val="00B20113"/>
    <w:rsid w:val="00B201A7"/>
    <w:rsid w:val="00B201D7"/>
    <w:rsid w:val="00B202D5"/>
    <w:rsid w:val="00B202E0"/>
    <w:rsid w:val="00B2038D"/>
    <w:rsid w:val="00B20445"/>
    <w:rsid w:val="00B20490"/>
    <w:rsid w:val="00B204CB"/>
    <w:rsid w:val="00B20698"/>
    <w:rsid w:val="00B20851"/>
    <w:rsid w:val="00B2099C"/>
    <w:rsid w:val="00B20BAC"/>
    <w:rsid w:val="00B20D40"/>
    <w:rsid w:val="00B20D9B"/>
    <w:rsid w:val="00B20DED"/>
    <w:rsid w:val="00B20E67"/>
    <w:rsid w:val="00B2102A"/>
    <w:rsid w:val="00B21289"/>
    <w:rsid w:val="00B2138C"/>
    <w:rsid w:val="00B214A2"/>
    <w:rsid w:val="00B2153D"/>
    <w:rsid w:val="00B218BE"/>
    <w:rsid w:val="00B21AA2"/>
    <w:rsid w:val="00B21C26"/>
    <w:rsid w:val="00B21E18"/>
    <w:rsid w:val="00B21EBC"/>
    <w:rsid w:val="00B22100"/>
    <w:rsid w:val="00B221C5"/>
    <w:rsid w:val="00B221EA"/>
    <w:rsid w:val="00B221ED"/>
    <w:rsid w:val="00B22263"/>
    <w:rsid w:val="00B222F5"/>
    <w:rsid w:val="00B223EC"/>
    <w:rsid w:val="00B22504"/>
    <w:rsid w:val="00B22505"/>
    <w:rsid w:val="00B226F8"/>
    <w:rsid w:val="00B22A21"/>
    <w:rsid w:val="00B22A2E"/>
    <w:rsid w:val="00B22C00"/>
    <w:rsid w:val="00B22CB7"/>
    <w:rsid w:val="00B22CEF"/>
    <w:rsid w:val="00B22D93"/>
    <w:rsid w:val="00B22DB2"/>
    <w:rsid w:val="00B22DD1"/>
    <w:rsid w:val="00B22E10"/>
    <w:rsid w:val="00B22E52"/>
    <w:rsid w:val="00B22F6C"/>
    <w:rsid w:val="00B22F71"/>
    <w:rsid w:val="00B22FA7"/>
    <w:rsid w:val="00B22FE8"/>
    <w:rsid w:val="00B2322C"/>
    <w:rsid w:val="00B232F2"/>
    <w:rsid w:val="00B23348"/>
    <w:rsid w:val="00B233D0"/>
    <w:rsid w:val="00B2343A"/>
    <w:rsid w:val="00B23523"/>
    <w:rsid w:val="00B235EB"/>
    <w:rsid w:val="00B236CD"/>
    <w:rsid w:val="00B236E3"/>
    <w:rsid w:val="00B23736"/>
    <w:rsid w:val="00B23778"/>
    <w:rsid w:val="00B2378C"/>
    <w:rsid w:val="00B237A7"/>
    <w:rsid w:val="00B2396E"/>
    <w:rsid w:val="00B239DA"/>
    <w:rsid w:val="00B23A46"/>
    <w:rsid w:val="00B23ACB"/>
    <w:rsid w:val="00B23CEC"/>
    <w:rsid w:val="00B23D25"/>
    <w:rsid w:val="00B23D44"/>
    <w:rsid w:val="00B23DA5"/>
    <w:rsid w:val="00B23E55"/>
    <w:rsid w:val="00B23F52"/>
    <w:rsid w:val="00B23F9F"/>
    <w:rsid w:val="00B23FA5"/>
    <w:rsid w:val="00B240A1"/>
    <w:rsid w:val="00B240C1"/>
    <w:rsid w:val="00B24326"/>
    <w:rsid w:val="00B244FB"/>
    <w:rsid w:val="00B24717"/>
    <w:rsid w:val="00B247DD"/>
    <w:rsid w:val="00B248B2"/>
    <w:rsid w:val="00B24CD7"/>
    <w:rsid w:val="00B24EC3"/>
    <w:rsid w:val="00B2507A"/>
    <w:rsid w:val="00B251A8"/>
    <w:rsid w:val="00B2535D"/>
    <w:rsid w:val="00B2545F"/>
    <w:rsid w:val="00B25484"/>
    <w:rsid w:val="00B25633"/>
    <w:rsid w:val="00B2563D"/>
    <w:rsid w:val="00B2564E"/>
    <w:rsid w:val="00B2580B"/>
    <w:rsid w:val="00B2587B"/>
    <w:rsid w:val="00B25957"/>
    <w:rsid w:val="00B25972"/>
    <w:rsid w:val="00B25A31"/>
    <w:rsid w:val="00B25C26"/>
    <w:rsid w:val="00B25C88"/>
    <w:rsid w:val="00B25E41"/>
    <w:rsid w:val="00B25E64"/>
    <w:rsid w:val="00B25F42"/>
    <w:rsid w:val="00B25F6B"/>
    <w:rsid w:val="00B26071"/>
    <w:rsid w:val="00B2607A"/>
    <w:rsid w:val="00B261BF"/>
    <w:rsid w:val="00B26214"/>
    <w:rsid w:val="00B2621C"/>
    <w:rsid w:val="00B26313"/>
    <w:rsid w:val="00B26485"/>
    <w:rsid w:val="00B264AC"/>
    <w:rsid w:val="00B265E3"/>
    <w:rsid w:val="00B26735"/>
    <w:rsid w:val="00B267B9"/>
    <w:rsid w:val="00B26AA5"/>
    <w:rsid w:val="00B26AC8"/>
    <w:rsid w:val="00B26B38"/>
    <w:rsid w:val="00B26B84"/>
    <w:rsid w:val="00B26CCF"/>
    <w:rsid w:val="00B26D60"/>
    <w:rsid w:val="00B26D7F"/>
    <w:rsid w:val="00B26E8C"/>
    <w:rsid w:val="00B26F08"/>
    <w:rsid w:val="00B2701D"/>
    <w:rsid w:val="00B27148"/>
    <w:rsid w:val="00B271FC"/>
    <w:rsid w:val="00B272C4"/>
    <w:rsid w:val="00B27416"/>
    <w:rsid w:val="00B275A7"/>
    <w:rsid w:val="00B275A9"/>
    <w:rsid w:val="00B275CE"/>
    <w:rsid w:val="00B27606"/>
    <w:rsid w:val="00B27629"/>
    <w:rsid w:val="00B278AA"/>
    <w:rsid w:val="00B279A4"/>
    <w:rsid w:val="00B279D0"/>
    <w:rsid w:val="00B279EE"/>
    <w:rsid w:val="00B27A0D"/>
    <w:rsid w:val="00B27A1D"/>
    <w:rsid w:val="00B27BC6"/>
    <w:rsid w:val="00B27E15"/>
    <w:rsid w:val="00B27F9C"/>
    <w:rsid w:val="00B30420"/>
    <w:rsid w:val="00B304DE"/>
    <w:rsid w:val="00B30626"/>
    <w:rsid w:val="00B3071B"/>
    <w:rsid w:val="00B30774"/>
    <w:rsid w:val="00B308A1"/>
    <w:rsid w:val="00B30960"/>
    <w:rsid w:val="00B309E2"/>
    <w:rsid w:val="00B30AC8"/>
    <w:rsid w:val="00B30B1D"/>
    <w:rsid w:val="00B30BB0"/>
    <w:rsid w:val="00B30C53"/>
    <w:rsid w:val="00B30C69"/>
    <w:rsid w:val="00B30C91"/>
    <w:rsid w:val="00B30CB0"/>
    <w:rsid w:val="00B30CC9"/>
    <w:rsid w:val="00B30E03"/>
    <w:rsid w:val="00B30E15"/>
    <w:rsid w:val="00B30E16"/>
    <w:rsid w:val="00B314D7"/>
    <w:rsid w:val="00B31519"/>
    <w:rsid w:val="00B31668"/>
    <w:rsid w:val="00B31771"/>
    <w:rsid w:val="00B31B5E"/>
    <w:rsid w:val="00B31C37"/>
    <w:rsid w:val="00B31E4D"/>
    <w:rsid w:val="00B31EE3"/>
    <w:rsid w:val="00B32254"/>
    <w:rsid w:val="00B323DF"/>
    <w:rsid w:val="00B325CF"/>
    <w:rsid w:val="00B326CB"/>
    <w:rsid w:val="00B32792"/>
    <w:rsid w:val="00B32925"/>
    <w:rsid w:val="00B329A3"/>
    <w:rsid w:val="00B32CF0"/>
    <w:rsid w:val="00B32DCA"/>
    <w:rsid w:val="00B32FFC"/>
    <w:rsid w:val="00B33118"/>
    <w:rsid w:val="00B331D0"/>
    <w:rsid w:val="00B331DA"/>
    <w:rsid w:val="00B3324E"/>
    <w:rsid w:val="00B33276"/>
    <w:rsid w:val="00B3336D"/>
    <w:rsid w:val="00B3350C"/>
    <w:rsid w:val="00B33569"/>
    <w:rsid w:val="00B33716"/>
    <w:rsid w:val="00B3375B"/>
    <w:rsid w:val="00B33816"/>
    <w:rsid w:val="00B3382C"/>
    <w:rsid w:val="00B338E1"/>
    <w:rsid w:val="00B3396F"/>
    <w:rsid w:val="00B33A2F"/>
    <w:rsid w:val="00B33BB5"/>
    <w:rsid w:val="00B33C1D"/>
    <w:rsid w:val="00B33CFB"/>
    <w:rsid w:val="00B33D11"/>
    <w:rsid w:val="00B33E0C"/>
    <w:rsid w:val="00B33E94"/>
    <w:rsid w:val="00B33EAA"/>
    <w:rsid w:val="00B33ECB"/>
    <w:rsid w:val="00B33EF4"/>
    <w:rsid w:val="00B34258"/>
    <w:rsid w:val="00B34295"/>
    <w:rsid w:val="00B342FD"/>
    <w:rsid w:val="00B34555"/>
    <w:rsid w:val="00B345D5"/>
    <w:rsid w:val="00B34885"/>
    <w:rsid w:val="00B349D7"/>
    <w:rsid w:val="00B34B01"/>
    <w:rsid w:val="00B34BD3"/>
    <w:rsid w:val="00B34D44"/>
    <w:rsid w:val="00B35028"/>
    <w:rsid w:val="00B35066"/>
    <w:rsid w:val="00B3520D"/>
    <w:rsid w:val="00B35332"/>
    <w:rsid w:val="00B3543E"/>
    <w:rsid w:val="00B355EF"/>
    <w:rsid w:val="00B3577D"/>
    <w:rsid w:val="00B35855"/>
    <w:rsid w:val="00B35964"/>
    <w:rsid w:val="00B359E5"/>
    <w:rsid w:val="00B35AFB"/>
    <w:rsid w:val="00B35D2C"/>
    <w:rsid w:val="00B35E27"/>
    <w:rsid w:val="00B35E77"/>
    <w:rsid w:val="00B35EEC"/>
    <w:rsid w:val="00B35F29"/>
    <w:rsid w:val="00B35F3F"/>
    <w:rsid w:val="00B3604F"/>
    <w:rsid w:val="00B36270"/>
    <w:rsid w:val="00B36422"/>
    <w:rsid w:val="00B36539"/>
    <w:rsid w:val="00B36593"/>
    <w:rsid w:val="00B365B3"/>
    <w:rsid w:val="00B36700"/>
    <w:rsid w:val="00B367C2"/>
    <w:rsid w:val="00B367E4"/>
    <w:rsid w:val="00B3685A"/>
    <w:rsid w:val="00B36A0B"/>
    <w:rsid w:val="00B36B9D"/>
    <w:rsid w:val="00B36C1E"/>
    <w:rsid w:val="00B36C53"/>
    <w:rsid w:val="00B36CC0"/>
    <w:rsid w:val="00B36E17"/>
    <w:rsid w:val="00B36E20"/>
    <w:rsid w:val="00B36FDE"/>
    <w:rsid w:val="00B37169"/>
    <w:rsid w:val="00B37205"/>
    <w:rsid w:val="00B3721A"/>
    <w:rsid w:val="00B3743E"/>
    <w:rsid w:val="00B37446"/>
    <w:rsid w:val="00B3746F"/>
    <w:rsid w:val="00B37513"/>
    <w:rsid w:val="00B375F1"/>
    <w:rsid w:val="00B37623"/>
    <w:rsid w:val="00B37626"/>
    <w:rsid w:val="00B376FE"/>
    <w:rsid w:val="00B37786"/>
    <w:rsid w:val="00B379B8"/>
    <w:rsid w:val="00B37A00"/>
    <w:rsid w:val="00B37AD6"/>
    <w:rsid w:val="00B37AFE"/>
    <w:rsid w:val="00B37B56"/>
    <w:rsid w:val="00B37C8C"/>
    <w:rsid w:val="00B37D0D"/>
    <w:rsid w:val="00B37E0E"/>
    <w:rsid w:val="00B37FED"/>
    <w:rsid w:val="00B40033"/>
    <w:rsid w:val="00B4009A"/>
    <w:rsid w:val="00B40176"/>
    <w:rsid w:val="00B402B9"/>
    <w:rsid w:val="00B40336"/>
    <w:rsid w:val="00B40375"/>
    <w:rsid w:val="00B403CB"/>
    <w:rsid w:val="00B40644"/>
    <w:rsid w:val="00B40837"/>
    <w:rsid w:val="00B40888"/>
    <w:rsid w:val="00B408FD"/>
    <w:rsid w:val="00B409D9"/>
    <w:rsid w:val="00B40AA9"/>
    <w:rsid w:val="00B40AE7"/>
    <w:rsid w:val="00B40AF9"/>
    <w:rsid w:val="00B40D4C"/>
    <w:rsid w:val="00B40DFF"/>
    <w:rsid w:val="00B40EA2"/>
    <w:rsid w:val="00B40F1A"/>
    <w:rsid w:val="00B41397"/>
    <w:rsid w:val="00B413F2"/>
    <w:rsid w:val="00B416EF"/>
    <w:rsid w:val="00B41AA3"/>
    <w:rsid w:val="00B41AED"/>
    <w:rsid w:val="00B41B20"/>
    <w:rsid w:val="00B41B2D"/>
    <w:rsid w:val="00B41B8B"/>
    <w:rsid w:val="00B41C1B"/>
    <w:rsid w:val="00B41E9A"/>
    <w:rsid w:val="00B41ED2"/>
    <w:rsid w:val="00B41F8B"/>
    <w:rsid w:val="00B42031"/>
    <w:rsid w:val="00B42102"/>
    <w:rsid w:val="00B42175"/>
    <w:rsid w:val="00B423BD"/>
    <w:rsid w:val="00B4256F"/>
    <w:rsid w:val="00B42660"/>
    <w:rsid w:val="00B42888"/>
    <w:rsid w:val="00B42BC4"/>
    <w:rsid w:val="00B42C48"/>
    <w:rsid w:val="00B42DB1"/>
    <w:rsid w:val="00B42FBE"/>
    <w:rsid w:val="00B43237"/>
    <w:rsid w:val="00B432B4"/>
    <w:rsid w:val="00B43307"/>
    <w:rsid w:val="00B433EA"/>
    <w:rsid w:val="00B433F9"/>
    <w:rsid w:val="00B43491"/>
    <w:rsid w:val="00B4349C"/>
    <w:rsid w:val="00B4349F"/>
    <w:rsid w:val="00B434B5"/>
    <w:rsid w:val="00B435DB"/>
    <w:rsid w:val="00B435FC"/>
    <w:rsid w:val="00B43B31"/>
    <w:rsid w:val="00B43C13"/>
    <w:rsid w:val="00B43C95"/>
    <w:rsid w:val="00B43D29"/>
    <w:rsid w:val="00B43D83"/>
    <w:rsid w:val="00B43F29"/>
    <w:rsid w:val="00B440CC"/>
    <w:rsid w:val="00B44127"/>
    <w:rsid w:val="00B4417A"/>
    <w:rsid w:val="00B44256"/>
    <w:rsid w:val="00B4446E"/>
    <w:rsid w:val="00B444E9"/>
    <w:rsid w:val="00B4455A"/>
    <w:rsid w:val="00B445A3"/>
    <w:rsid w:val="00B44787"/>
    <w:rsid w:val="00B44798"/>
    <w:rsid w:val="00B44966"/>
    <w:rsid w:val="00B44A7E"/>
    <w:rsid w:val="00B44B7C"/>
    <w:rsid w:val="00B44C5D"/>
    <w:rsid w:val="00B44D25"/>
    <w:rsid w:val="00B44E7D"/>
    <w:rsid w:val="00B44F59"/>
    <w:rsid w:val="00B453A0"/>
    <w:rsid w:val="00B455CD"/>
    <w:rsid w:val="00B456E1"/>
    <w:rsid w:val="00B45714"/>
    <w:rsid w:val="00B458DD"/>
    <w:rsid w:val="00B45A2B"/>
    <w:rsid w:val="00B45A91"/>
    <w:rsid w:val="00B45AEF"/>
    <w:rsid w:val="00B45AF0"/>
    <w:rsid w:val="00B45B43"/>
    <w:rsid w:val="00B45D65"/>
    <w:rsid w:val="00B45DD2"/>
    <w:rsid w:val="00B45E40"/>
    <w:rsid w:val="00B45F74"/>
    <w:rsid w:val="00B45FB3"/>
    <w:rsid w:val="00B4615D"/>
    <w:rsid w:val="00B4625A"/>
    <w:rsid w:val="00B462A2"/>
    <w:rsid w:val="00B464AE"/>
    <w:rsid w:val="00B46502"/>
    <w:rsid w:val="00B466CE"/>
    <w:rsid w:val="00B46755"/>
    <w:rsid w:val="00B46822"/>
    <w:rsid w:val="00B46889"/>
    <w:rsid w:val="00B46A7E"/>
    <w:rsid w:val="00B46B41"/>
    <w:rsid w:val="00B46B44"/>
    <w:rsid w:val="00B46BD7"/>
    <w:rsid w:val="00B46C55"/>
    <w:rsid w:val="00B46CD4"/>
    <w:rsid w:val="00B46D64"/>
    <w:rsid w:val="00B46D6C"/>
    <w:rsid w:val="00B46D7D"/>
    <w:rsid w:val="00B46F0B"/>
    <w:rsid w:val="00B470BA"/>
    <w:rsid w:val="00B47128"/>
    <w:rsid w:val="00B47179"/>
    <w:rsid w:val="00B471D6"/>
    <w:rsid w:val="00B47310"/>
    <w:rsid w:val="00B47395"/>
    <w:rsid w:val="00B4756E"/>
    <w:rsid w:val="00B47656"/>
    <w:rsid w:val="00B4773D"/>
    <w:rsid w:val="00B477E2"/>
    <w:rsid w:val="00B4785F"/>
    <w:rsid w:val="00B478E9"/>
    <w:rsid w:val="00B47975"/>
    <w:rsid w:val="00B47A1E"/>
    <w:rsid w:val="00B47A48"/>
    <w:rsid w:val="00B47D2E"/>
    <w:rsid w:val="00B47DE7"/>
    <w:rsid w:val="00B47EE5"/>
    <w:rsid w:val="00B5038D"/>
    <w:rsid w:val="00B504EF"/>
    <w:rsid w:val="00B505B2"/>
    <w:rsid w:val="00B5067A"/>
    <w:rsid w:val="00B506A0"/>
    <w:rsid w:val="00B508F8"/>
    <w:rsid w:val="00B50938"/>
    <w:rsid w:val="00B50B28"/>
    <w:rsid w:val="00B50B41"/>
    <w:rsid w:val="00B50C13"/>
    <w:rsid w:val="00B50D0B"/>
    <w:rsid w:val="00B50D30"/>
    <w:rsid w:val="00B50ECF"/>
    <w:rsid w:val="00B50F02"/>
    <w:rsid w:val="00B50F32"/>
    <w:rsid w:val="00B50F81"/>
    <w:rsid w:val="00B50FB1"/>
    <w:rsid w:val="00B510C9"/>
    <w:rsid w:val="00B511B3"/>
    <w:rsid w:val="00B51270"/>
    <w:rsid w:val="00B514BA"/>
    <w:rsid w:val="00B514FE"/>
    <w:rsid w:val="00B515F5"/>
    <w:rsid w:val="00B5164D"/>
    <w:rsid w:val="00B516C1"/>
    <w:rsid w:val="00B517CA"/>
    <w:rsid w:val="00B517E6"/>
    <w:rsid w:val="00B51891"/>
    <w:rsid w:val="00B51912"/>
    <w:rsid w:val="00B519E7"/>
    <w:rsid w:val="00B51AB1"/>
    <w:rsid w:val="00B51C72"/>
    <w:rsid w:val="00B51C94"/>
    <w:rsid w:val="00B51E1A"/>
    <w:rsid w:val="00B51F87"/>
    <w:rsid w:val="00B5206F"/>
    <w:rsid w:val="00B52124"/>
    <w:rsid w:val="00B52161"/>
    <w:rsid w:val="00B5243E"/>
    <w:rsid w:val="00B524BA"/>
    <w:rsid w:val="00B526A9"/>
    <w:rsid w:val="00B52722"/>
    <w:rsid w:val="00B52757"/>
    <w:rsid w:val="00B528BF"/>
    <w:rsid w:val="00B52A17"/>
    <w:rsid w:val="00B52A2C"/>
    <w:rsid w:val="00B52A2E"/>
    <w:rsid w:val="00B52A8F"/>
    <w:rsid w:val="00B52ADB"/>
    <w:rsid w:val="00B52B48"/>
    <w:rsid w:val="00B52C18"/>
    <w:rsid w:val="00B52DAA"/>
    <w:rsid w:val="00B52DE4"/>
    <w:rsid w:val="00B52F05"/>
    <w:rsid w:val="00B52FA7"/>
    <w:rsid w:val="00B5308C"/>
    <w:rsid w:val="00B5316A"/>
    <w:rsid w:val="00B53173"/>
    <w:rsid w:val="00B5345C"/>
    <w:rsid w:val="00B534F1"/>
    <w:rsid w:val="00B5361D"/>
    <w:rsid w:val="00B53794"/>
    <w:rsid w:val="00B537DD"/>
    <w:rsid w:val="00B5380B"/>
    <w:rsid w:val="00B53819"/>
    <w:rsid w:val="00B5382F"/>
    <w:rsid w:val="00B53895"/>
    <w:rsid w:val="00B539B6"/>
    <w:rsid w:val="00B539BC"/>
    <w:rsid w:val="00B53AC3"/>
    <w:rsid w:val="00B53E9C"/>
    <w:rsid w:val="00B53FEF"/>
    <w:rsid w:val="00B5400A"/>
    <w:rsid w:val="00B54073"/>
    <w:rsid w:val="00B541CA"/>
    <w:rsid w:val="00B541E3"/>
    <w:rsid w:val="00B54343"/>
    <w:rsid w:val="00B544AF"/>
    <w:rsid w:val="00B54523"/>
    <w:rsid w:val="00B54729"/>
    <w:rsid w:val="00B54771"/>
    <w:rsid w:val="00B548EA"/>
    <w:rsid w:val="00B54B6F"/>
    <w:rsid w:val="00B54B94"/>
    <w:rsid w:val="00B54C55"/>
    <w:rsid w:val="00B54D4F"/>
    <w:rsid w:val="00B54DBE"/>
    <w:rsid w:val="00B54FC6"/>
    <w:rsid w:val="00B5506C"/>
    <w:rsid w:val="00B5517E"/>
    <w:rsid w:val="00B5536F"/>
    <w:rsid w:val="00B553AA"/>
    <w:rsid w:val="00B553CE"/>
    <w:rsid w:val="00B5570F"/>
    <w:rsid w:val="00B55742"/>
    <w:rsid w:val="00B557EC"/>
    <w:rsid w:val="00B55829"/>
    <w:rsid w:val="00B5583F"/>
    <w:rsid w:val="00B5596D"/>
    <w:rsid w:val="00B559C4"/>
    <w:rsid w:val="00B55A92"/>
    <w:rsid w:val="00B55CD2"/>
    <w:rsid w:val="00B55CD9"/>
    <w:rsid w:val="00B55DFA"/>
    <w:rsid w:val="00B55F7F"/>
    <w:rsid w:val="00B560EB"/>
    <w:rsid w:val="00B5623E"/>
    <w:rsid w:val="00B5634C"/>
    <w:rsid w:val="00B56496"/>
    <w:rsid w:val="00B565CE"/>
    <w:rsid w:val="00B565E1"/>
    <w:rsid w:val="00B56676"/>
    <w:rsid w:val="00B567DE"/>
    <w:rsid w:val="00B567EA"/>
    <w:rsid w:val="00B56831"/>
    <w:rsid w:val="00B569A6"/>
    <w:rsid w:val="00B56BBB"/>
    <w:rsid w:val="00B56C23"/>
    <w:rsid w:val="00B56C3F"/>
    <w:rsid w:val="00B56F8E"/>
    <w:rsid w:val="00B570F6"/>
    <w:rsid w:val="00B571A2"/>
    <w:rsid w:val="00B571B3"/>
    <w:rsid w:val="00B57283"/>
    <w:rsid w:val="00B572B4"/>
    <w:rsid w:val="00B5730D"/>
    <w:rsid w:val="00B5748A"/>
    <w:rsid w:val="00B5755B"/>
    <w:rsid w:val="00B5759A"/>
    <w:rsid w:val="00B575FB"/>
    <w:rsid w:val="00B5763D"/>
    <w:rsid w:val="00B57642"/>
    <w:rsid w:val="00B576CB"/>
    <w:rsid w:val="00B57724"/>
    <w:rsid w:val="00B57775"/>
    <w:rsid w:val="00B5777E"/>
    <w:rsid w:val="00B57806"/>
    <w:rsid w:val="00B5785E"/>
    <w:rsid w:val="00B578DD"/>
    <w:rsid w:val="00B578E9"/>
    <w:rsid w:val="00B57931"/>
    <w:rsid w:val="00B5795E"/>
    <w:rsid w:val="00B5798F"/>
    <w:rsid w:val="00B57A0E"/>
    <w:rsid w:val="00B57A2C"/>
    <w:rsid w:val="00B57AC0"/>
    <w:rsid w:val="00B57B11"/>
    <w:rsid w:val="00B57BC3"/>
    <w:rsid w:val="00B57BD3"/>
    <w:rsid w:val="00B57C54"/>
    <w:rsid w:val="00B57D45"/>
    <w:rsid w:val="00B57D4B"/>
    <w:rsid w:val="00B57D83"/>
    <w:rsid w:val="00B57D8A"/>
    <w:rsid w:val="00B57E6C"/>
    <w:rsid w:val="00B57FE8"/>
    <w:rsid w:val="00B60240"/>
    <w:rsid w:val="00B6035E"/>
    <w:rsid w:val="00B6051A"/>
    <w:rsid w:val="00B6051C"/>
    <w:rsid w:val="00B606DE"/>
    <w:rsid w:val="00B608BB"/>
    <w:rsid w:val="00B60A2D"/>
    <w:rsid w:val="00B60AC2"/>
    <w:rsid w:val="00B60CC9"/>
    <w:rsid w:val="00B60ED4"/>
    <w:rsid w:val="00B60F07"/>
    <w:rsid w:val="00B61042"/>
    <w:rsid w:val="00B61411"/>
    <w:rsid w:val="00B615A8"/>
    <w:rsid w:val="00B616B3"/>
    <w:rsid w:val="00B61700"/>
    <w:rsid w:val="00B617C5"/>
    <w:rsid w:val="00B61925"/>
    <w:rsid w:val="00B6195B"/>
    <w:rsid w:val="00B61972"/>
    <w:rsid w:val="00B619BB"/>
    <w:rsid w:val="00B619C2"/>
    <w:rsid w:val="00B619FA"/>
    <w:rsid w:val="00B61A04"/>
    <w:rsid w:val="00B61A5A"/>
    <w:rsid w:val="00B61AC3"/>
    <w:rsid w:val="00B61B0C"/>
    <w:rsid w:val="00B61B9E"/>
    <w:rsid w:val="00B61C59"/>
    <w:rsid w:val="00B61C7E"/>
    <w:rsid w:val="00B61D1F"/>
    <w:rsid w:val="00B61E94"/>
    <w:rsid w:val="00B61F87"/>
    <w:rsid w:val="00B620FC"/>
    <w:rsid w:val="00B6228A"/>
    <w:rsid w:val="00B622C5"/>
    <w:rsid w:val="00B62475"/>
    <w:rsid w:val="00B625E4"/>
    <w:rsid w:val="00B62610"/>
    <w:rsid w:val="00B62631"/>
    <w:rsid w:val="00B62735"/>
    <w:rsid w:val="00B62B0E"/>
    <w:rsid w:val="00B62B77"/>
    <w:rsid w:val="00B62C3F"/>
    <w:rsid w:val="00B62CDE"/>
    <w:rsid w:val="00B62DF0"/>
    <w:rsid w:val="00B62E32"/>
    <w:rsid w:val="00B62EAE"/>
    <w:rsid w:val="00B62FA2"/>
    <w:rsid w:val="00B62FEA"/>
    <w:rsid w:val="00B62FF3"/>
    <w:rsid w:val="00B62FFD"/>
    <w:rsid w:val="00B6302F"/>
    <w:rsid w:val="00B63069"/>
    <w:rsid w:val="00B630AE"/>
    <w:rsid w:val="00B633DC"/>
    <w:rsid w:val="00B63538"/>
    <w:rsid w:val="00B6361D"/>
    <w:rsid w:val="00B63648"/>
    <w:rsid w:val="00B63735"/>
    <w:rsid w:val="00B63760"/>
    <w:rsid w:val="00B637A6"/>
    <w:rsid w:val="00B637DE"/>
    <w:rsid w:val="00B63817"/>
    <w:rsid w:val="00B63A5F"/>
    <w:rsid w:val="00B63A63"/>
    <w:rsid w:val="00B63D86"/>
    <w:rsid w:val="00B63D98"/>
    <w:rsid w:val="00B63E07"/>
    <w:rsid w:val="00B6421E"/>
    <w:rsid w:val="00B643B3"/>
    <w:rsid w:val="00B64582"/>
    <w:rsid w:val="00B645E8"/>
    <w:rsid w:val="00B64605"/>
    <w:rsid w:val="00B64659"/>
    <w:rsid w:val="00B64763"/>
    <w:rsid w:val="00B648D9"/>
    <w:rsid w:val="00B64A31"/>
    <w:rsid w:val="00B64B71"/>
    <w:rsid w:val="00B64C6D"/>
    <w:rsid w:val="00B64E5C"/>
    <w:rsid w:val="00B64F89"/>
    <w:rsid w:val="00B65016"/>
    <w:rsid w:val="00B650DF"/>
    <w:rsid w:val="00B65112"/>
    <w:rsid w:val="00B6515B"/>
    <w:rsid w:val="00B6517A"/>
    <w:rsid w:val="00B652A9"/>
    <w:rsid w:val="00B65510"/>
    <w:rsid w:val="00B65518"/>
    <w:rsid w:val="00B655BA"/>
    <w:rsid w:val="00B65642"/>
    <w:rsid w:val="00B656D9"/>
    <w:rsid w:val="00B65704"/>
    <w:rsid w:val="00B65723"/>
    <w:rsid w:val="00B6576D"/>
    <w:rsid w:val="00B6580F"/>
    <w:rsid w:val="00B65C00"/>
    <w:rsid w:val="00B65C4A"/>
    <w:rsid w:val="00B65CEA"/>
    <w:rsid w:val="00B65D42"/>
    <w:rsid w:val="00B65DBA"/>
    <w:rsid w:val="00B65E84"/>
    <w:rsid w:val="00B65ECF"/>
    <w:rsid w:val="00B65ED2"/>
    <w:rsid w:val="00B65EF7"/>
    <w:rsid w:val="00B65F5F"/>
    <w:rsid w:val="00B65FD3"/>
    <w:rsid w:val="00B6607E"/>
    <w:rsid w:val="00B660DF"/>
    <w:rsid w:val="00B66154"/>
    <w:rsid w:val="00B66250"/>
    <w:rsid w:val="00B66251"/>
    <w:rsid w:val="00B662E9"/>
    <w:rsid w:val="00B66332"/>
    <w:rsid w:val="00B663B8"/>
    <w:rsid w:val="00B664D8"/>
    <w:rsid w:val="00B66591"/>
    <w:rsid w:val="00B665D3"/>
    <w:rsid w:val="00B66690"/>
    <w:rsid w:val="00B666AB"/>
    <w:rsid w:val="00B666CF"/>
    <w:rsid w:val="00B66723"/>
    <w:rsid w:val="00B667B8"/>
    <w:rsid w:val="00B66826"/>
    <w:rsid w:val="00B66C45"/>
    <w:rsid w:val="00B66CBF"/>
    <w:rsid w:val="00B66CC5"/>
    <w:rsid w:val="00B66DAC"/>
    <w:rsid w:val="00B66F85"/>
    <w:rsid w:val="00B670F9"/>
    <w:rsid w:val="00B671CE"/>
    <w:rsid w:val="00B6726B"/>
    <w:rsid w:val="00B67296"/>
    <w:rsid w:val="00B67403"/>
    <w:rsid w:val="00B6748F"/>
    <w:rsid w:val="00B6757F"/>
    <w:rsid w:val="00B675B6"/>
    <w:rsid w:val="00B6766D"/>
    <w:rsid w:val="00B676F8"/>
    <w:rsid w:val="00B67804"/>
    <w:rsid w:val="00B6794C"/>
    <w:rsid w:val="00B679B1"/>
    <w:rsid w:val="00B679CA"/>
    <w:rsid w:val="00B679FA"/>
    <w:rsid w:val="00B67BD1"/>
    <w:rsid w:val="00B67CB0"/>
    <w:rsid w:val="00B67F20"/>
    <w:rsid w:val="00B7016E"/>
    <w:rsid w:val="00B70375"/>
    <w:rsid w:val="00B703E9"/>
    <w:rsid w:val="00B70415"/>
    <w:rsid w:val="00B70440"/>
    <w:rsid w:val="00B704DC"/>
    <w:rsid w:val="00B7057F"/>
    <w:rsid w:val="00B70585"/>
    <w:rsid w:val="00B707E8"/>
    <w:rsid w:val="00B70874"/>
    <w:rsid w:val="00B7096A"/>
    <w:rsid w:val="00B7099D"/>
    <w:rsid w:val="00B70B7C"/>
    <w:rsid w:val="00B71010"/>
    <w:rsid w:val="00B7107E"/>
    <w:rsid w:val="00B7128E"/>
    <w:rsid w:val="00B7129E"/>
    <w:rsid w:val="00B712F4"/>
    <w:rsid w:val="00B713F9"/>
    <w:rsid w:val="00B715F6"/>
    <w:rsid w:val="00B71779"/>
    <w:rsid w:val="00B71882"/>
    <w:rsid w:val="00B718FE"/>
    <w:rsid w:val="00B71944"/>
    <w:rsid w:val="00B71A6D"/>
    <w:rsid w:val="00B71E29"/>
    <w:rsid w:val="00B71E7F"/>
    <w:rsid w:val="00B71EAD"/>
    <w:rsid w:val="00B71EDE"/>
    <w:rsid w:val="00B71FC5"/>
    <w:rsid w:val="00B71FD0"/>
    <w:rsid w:val="00B72033"/>
    <w:rsid w:val="00B7228A"/>
    <w:rsid w:val="00B7236B"/>
    <w:rsid w:val="00B7244C"/>
    <w:rsid w:val="00B7246A"/>
    <w:rsid w:val="00B7248F"/>
    <w:rsid w:val="00B72537"/>
    <w:rsid w:val="00B72564"/>
    <w:rsid w:val="00B725E0"/>
    <w:rsid w:val="00B7278D"/>
    <w:rsid w:val="00B7284D"/>
    <w:rsid w:val="00B7289F"/>
    <w:rsid w:val="00B728C5"/>
    <w:rsid w:val="00B72937"/>
    <w:rsid w:val="00B729E3"/>
    <w:rsid w:val="00B72C79"/>
    <w:rsid w:val="00B72CAF"/>
    <w:rsid w:val="00B72CC1"/>
    <w:rsid w:val="00B72CCE"/>
    <w:rsid w:val="00B72CE3"/>
    <w:rsid w:val="00B72ECC"/>
    <w:rsid w:val="00B72EDE"/>
    <w:rsid w:val="00B72F4C"/>
    <w:rsid w:val="00B731D5"/>
    <w:rsid w:val="00B73206"/>
    <w:rsid w:val="00B733BD"/>
    <w:rsid w:val="00B735D9"/>
    <w:rsid w:val="00B73601"/>
    <w:rsid w:val="00B736D0"/>
    <w:rsid w:val="00B73790"/>
    <w:rsid w:val="00B73A5B"/>
    <w:rsid w:val="00B73A99"/>
    <w:rsid w:val="00B73B60"/>
    <w:rsid w:val="00B73B6C"/>
    <w:rsid w:val="00B73D3F"/>
    <w:rsid w:val="00B73D82"/>
    <w:rsid w:val="00B73DEB"/>
    <w:rsid w:val="00B740AC"/>
    <w:rsid w:val="00B740D9"/>
    <w:rsid w:val="00B7422B"/>
    <w:rsid w:val="00B7423F"/>
    <w:rsid w:val="00B74506"/>
    <w:rsid w:val="00B74583"/>
    <w:rsid w:val="00B7467F"/>
    <w:rsid w:val="00B746AF"/>
    <w:rsid w:val="00B7483F"/>
    <w:rsid w:val="00B7484D"/>
    <w:rsid w:val="00B74932"/>
    <w:rsid w:val="00B74A03"/>
    <w:rsid w:val="00B74ABD"/>
    <w:rsid w:val="00B74C06"/>
    <w:rsid w:val="00B74E3E"/>
    <w:rsid w:val="00B74FE1"/>
    <w:rsid w:val="00B750C0"/>
    <w:rsid w:val="00B75266"/>
    <w:rsid w:val="00B75296"/>
    <w:rsid w:val="00B75401"/>
    <w:rsid w:val="00B75533"/>
    <w:rsid w:val="00B7553E"/>
    <w:rsid w:val="00B75604"/>
    <w:rsid w:val="00B756F3"/>
    <w:rsid w:val="00B758C1"/>
    <w:rsid w:val="00B758C9"/>
    <w:rsid w:val="00B758D1"/>
    <w:rsid w:val="00B758F5"/>
    <w:rsid w:val="00B759AD"/>
    <w:rsid w:val="00B75ACC"/>
    <w:rsid w:val="00B75ACD"/>
    <w:rsid w:val="00B75AEA"/>
    <w:rsid w:val="00B75BCD"/>
    <w:rsid w:val="00B75C49"/>
    <w:rsid w:val="00B75CF6"/>
    <w:rsid w:val="00B75F96"/>
    <w:rsid w:val="00B76255"/>
    <w:rsid w:val="00B76349"/>
    <w:rsid w:val="00B763B1"/>
    <w:rsid w:val="00B763B3"/>
    <w:rsid w:val="00B76415"/>
    <w:rsid w:val="00B76629"/>
    <w:rsid w:val="00B76658"/>
    <w:rsid w:val="00B76784"/>
    <w:rsid w:val="00B76935"/>
    <w:rsid w:val="00B7694C"/>
    <w:rsid w:val="00B769E3"/>
    <w:rsid w:val="00B76A72"/>
    <w:rsid w:val="00B76A78"/>
    <w:rsid w:val="00B76AAA"/>
    <w:rsid w:val="00B76B5C"/>
    <w:rsid w:val="00B76BB9"/>
    <w:rsid w:val="00B76BD8"/>
    <w:rsid w:val="00B76C2E"/>
    <w:rsid w:val="00B76D33"/>
    <w:rsid w:val="00B76D92"/>
    <w:rsid w:val="00B76E66"/>
    <w:rsid w:val="00B76F4E"/>
    <w:rsid w:val="00B76F6B"/>
    <w:rsid w:val="00B7709F"/>
    <w:rsid w:val="00B771C9"/>
    <w:rsid w:val="00B772A0"/>
    <w:rsid w:val="00B772E5"/>
    <w:rsid w:val="00B77349"/>
    <w:rsid w:val="00B773E5"/>
    <w:rsid w:val="00B773EE"/>
    <w:rsid w:val="00B77667"/>
    <w:rsid w:val="00B77679"/>
    <w:rsid w:val="00B7769E"/>
    <w:rsid w:val="00B77820"/>
    <w:rsid w:val="00B779B7"/>
    <w:rsid w:val="00B77E98"/>
    <w:rsid w:val="00B8005E"/>
    <w:rsid w:val="00B8009E"/>
    <w:rsid w:val="00B801C4"/>
    <w:rsid w:val="00B8032E"/>
    <w:rsid w:val="00B803A3"/>
    <w:rsid w:val="00B80400"/>
    <w:rsid w:val="00B8049E"/>
    <w:rsid w:val="00B80597"/>
    <w:rsid w:val="00B806C9"/>
    <w:rsid w:val="00B80722"/>
    <w:rsid w:val="00B807FF"/>
    <w:rsid w:val="00B8084D"/>
    <w:rsid w:val="00B8085B"/>
    <w:rsid w:val="00B809C0"/>
    <w:rsid w:val="00B80A2C"/>
    <w:rsid w:val="00B80A69"/>
    <w:rsid w:val="00B80A91"/>
    <w:rsid w:val="00B80B12"/>
    <w:rsid w:val="00B80C34"/>
    <w:rsid w:val="00B80CB1"/>
    <w:rsid w:val="00B80D1D"/>
    <w:rsid w:val="00B80E1E"/>
    <w:rsid w:val="00B81050"/>
    <w:rsid w:val="00B8105C"/>
    <w:rsid w:val="00B81092"/>
    <w:rsid w:val="00B81164"/>
    <w:rsid w:val="00B81268"/>
    <w:rsid w:val="00B81297"/>
    <w:rsid w:val="00B814EE"/>
    <w:rsid w:val="00B8154D"/>
    <w:rsid w:val="00B81959"/>
    <w:rsid w:val="00B81A30"/>
    <w:rsid w:val="00B81CD7"/>
    <w:rsid w:val="00B81EDE"/>
    <w:rsid w:val="00B81F58"/>
    <w:rsid w:val="00B81F65"/>
    <w:rsid w:val="00B81F6A"/>
    <w:rsid w:val="00B8202A"/>
    <w:rsid w:val="00B8202F"/>
    <w:rsid w:val="00B820FD"/>
    <w:rsid w:val="00B8211F"/>
    <w:rsid w:val="00B82231"/>
    <w:rsid w:val="00B82258"/>
    <w:rsid w:val="00B82304"/>
    <w:rsid w:val="00B82331"/>
    <w:rsid w:val="00B82378"/>
    <w:rsid w:val="00B8238F"/>
    <w:rsid w:val="00B823A8"/>
    <w:rsid w:val="00B82520"/>
    <w:rsid w:val="00B82550"/>
    <w:rsid w:val="00B826A5"/>
    <w:rsid w:val="00B8275C"/>
    <w:rsid w:val="00B827EB"/>
    <w:rsid w:val="00B82833"/>
    <w:rsid w:val="00B828D0"/>
    <w:rsid w:val="00B82D2B"/>
    <w:rsid w:val="00B82DDA"/>
    <w:rsid w:val="00B82EE4"/>
    <w:rsid w:val="00B82F7E"/>
    <w:rsid w:val="00B83055"/>
    <w:rsid w:val="00B830A8"/>
    <w:rsid w:val="00B8318A"/>
    <w:rsid w:val="00B831E7"/>
    <w:rsid w:val="00B83216"/>
    <w:rsid w:val="00B83288"/>
    <w:rsid w:val="00B83312"/>
    <w:rsid w:val="00B833D5"/>
    <w:rsid w:val="00B834CE"/>
    <w:rsid w:val="00B83552"/>
    <w:rsid w:val="00B83779"/>
    <w:rsid w:val="00B83891"/>
    <w:rsid w:val="00B838E3"/>
    <w:rsid w:val="00B838FA"/>
    <w:rsid w:val="00B83B6B"/>
    <w:rsid w:val="00B83BBF"/>
    <w:rsid w:val="00B83C88"/>
    <w:rsid w:val="00B83D0E"/>
    <w:rsid w:val="00B83D78"/>
    <w:rsid w:val="00B83E92"/>
    <w:rsid w:val="00B83EB7"/>
    <w:rsid w:val="00B83ED2"/>
    <w:rsid w:val="00B83EE7"/>
    <w:rsid w:val="00B83FE7"/>
    <w:rsid w:val="00B843CF"/>
    <w:rsid w:val="00B845C4"/>
    <w:rsid w:val="00B8485A"/>
    <w:rsid w:val="00B8486C"/>
    <w:rsid w:val="00B848A1"/>
    <w:rsid w:val="00B849BC"/>
    <w:rsid w:val="00B84A1D"/>
    <w:rsid w:val="00B84A71"/>
    <w:rsid w:val="00B84B88"/>
    <w:rsid w:val="00B84BED"/>
    <w:rsid w:val="00B84C21"/>
    <w:rsid w:val="00B84E1E"/>
    <w:rsid w:val="00B84FA4"/>
    <w:rsid w:val="00B8501F"/>
    <w:rsid w:val="00B851FB"/>
    <w:rsid w:val="00B85221"/>
    <w:rsid w:val="00B8530D"/>
    <w:rsid w:val="00B853BA"/>
    <w:rsid w:val="00B853F0"/>
    <w:rsid w:val="00B854E9"/>
    <w:rsid w:val="00B8559C"/>
    <w:rsid w:val="00B85715"/>
    <w:rsid w:val="00B858E8"/>
    <w:rsid w:val="00B85944"/>
    <w:rsid w:val="00B85959"/>
    <w:rsid w:val="00B85A04"/>
    <w:rsid w:val="00B85AE8"/>
    <w:rsid w:val="00B85B44"/>
    <w:rsid w:val="00B85C03"/>
    <w:rsid w:val="00B85D63"/>
    <w:rsid w:val="00B85E86"/>
    <w:rsid w:val="00B86031"/>
    <w:rsid w:val="00B863D6"/>
    <w:rsid w:val="00B864EF"/>
    <w:rsid w:val="00B866CC"/>
    <w:rsid w:val="00B867F6"/>
    <w:rsid w:val="00B868A6"/>
    <w:rsid w:val="00B8693B"/>
    <w:rsid w:val="00B86987"/>
    <w:rsid w:val="00B86CEC"/>
    <w:rsid w:val="00B86D01"/>
    <w:rsid w:val="00B86D7C"/>
    <w:rsid w:val="00B86E54"/>
    <w:rsid w:val="00B86E90"/>
    <w:rsid w:val="00B8729A"/>
    <w:rsid w:val="00B872A5"/>
    <w:rsid w:val="00B872B2"/>
    <w:rsid w:val="00B874BA"/>
    <w:rsid w:val="00B874F7"/>
    <w:rsid w:val="00B875BD"/>
    <w:rsid w:val="00B87948"/>
    <w:rsid w:val="00B879D8"/>
    <w:rsid w:val="00B87B27"/>
    <w:rsid w:val="00B87BF3"/>
    <w:rsid w:val="00B87C58"/>
    <w:rsid w:val="00B87C91"/>
    <w:rsid w:val="00B87CF8"/>
    <w:rsid w:val="00B87CFB"/>
    <w:rsid w:val="00B87EFE"/>
    <w:rsid w:val="00B9009A"/>
    <w:rsid w:val="00B901D4"/>
    <w:rsid w:val="00B903EF"/>
    <w:rsid w:val="00B905F4"/>
    <w:rsid w:val="00B907BF"/>
    <w:rsid w:val="00B90835"/>
    <w:rsid w:val="00B908B4"/>
    <w:rsid w:val="00B90A8A"/>
    <w:rsid w:val="00B90C88"/>
    <w:rsid w:val="00B90D4E"/>
    <w:rsid w:val="00B90E58"/>
    <w:rsid w:val="00B90EB1"/>
    <w:rsid w:val="00B90F51"/>
    <w:rsid w:val="00B90FC1"/>
    <w:rsid w:val="00B910CD"/>
    <w:rsid w:val="00B9116D"/>
    <w:rsid w:val="00B91190"/>
    <w:rsid w:val="00B911C0"/>
    <w:rsid w:val="00B911D5"/>
    <w:rsid w:val="00B912D8"/>
    <w:rsid w:val="00B912F6"/>
    <w:rsid w:val="00B915B0"/>
    <w:rsid w:val="00B915FD"/>
    <w:rsid w:val="00B916FA"/>
    <w:rsid w:val="00B9179A"/>
    <w:rsid w:val="00B917DF"/>
    <w:rsid w:val="00B918AF"/>
    <w:rsid w:val="00B919F7"/>
    <w:rsid w:val="00B91E99"/>
    <w:rsid w:val="00B91F56"/>
    <w:rsid w:val="00B91FBC"/>
    <w:rsid w:val="00B92081"/>
    <w:rsid w:val="00B921BD"/>
    <w:rsid w:val="00B92338"/>
    <w:rsid w:val="00B92373"/>
    <w:rsid w:val="00B9243D"/>
    <w:rsid w:val="00B92471"/>
    <w:rsid w:val="00B924A1"/>
    <w:rsid w:val="00B92539"/>
    <w:rsid w:val="00B925C1"/>
    <w:rsid w:val="00B92659"/>
    <w:rsid w:val="00B926AF"/>
    <w:rsid w:val="00B927D9"/>
    <w:rsid w:val="00B92932"/>
    <w:rsid w:val="00B92BF3"/>
    <w:rsid w:val="00B92C27"/>
    <w:rsid w:val="00B92C30"/>
    <w:rsid w:val="00B92D08"/>
    <w:rsid w:val="00B92D30"/>
    <w:rsid w:val="00B92D73"/>
    <w:rsid w:val="00B92DBC"/>
    <w:rsid w:val="00B92DCA"/>
    <w:rsid w:val="00B9300B"/>
    <w:rsid w:val="00B93200"/>
    <w:rsid w:val="00B93221"/>
    <w:rsid w:val="00B9336C"/>
    <w:rsid w:val="00B9341B"/>
    <w:rsid w:val="00B93428"/>
    <w:rsid w:val="00B93575"/>
    <w:rsid w:val="00B93604"/>
    <w:rsid w:val="00B936DE"/>
    <w:rsid w:val="00B93744"/>
    <w:rsid w:val="00B937F3"/>
    <w:rsid w:val="00B93A9C"/>
    <w:rsid w:val="00B9417C"/>
    <w:rsid w:val="00B941BA"/>
    <w:rsid w:val="00B942E6"/>
    <w:rsid w:val="00B9435F"/>
    <w:rsid w:val="00B94427"/>
    <w:rsid w:val="00B944A8"/>
    <w:rsid w:val="00B945F1"/>
    <w:rsid w:val="00B94709"/>
    <w:rsid w:val="00B9474A"/>
    <w:rsid w:val="00B9475A"/>
    <w:rsid w:val="00B94853"/>
    <w:rsid w:val="00B94990"/>
    <w:rsid w:val="00B94A5D"/>
    <w:rsid w:val="00B94AB1"/>
    <w:rsid w:val="00B94D6D"/>
    <w:rsid w:val="00B94EAB"/>
    <w:rsid w:val="00B94FC2"/>
    <w:rsid w:val="00B95035"/>
    <w:rsid w:val="00B9507F"/>
    <w:rsid w:val="00B950C8"/>
    <w:rsid w:val="00B95135"/>
    <w:rsid w:val="00B951CC"/>
    <w:rsid w:val="00B951FC"/>
    <w:rsid w:val="00B95388"/>
    <w:rsid w:val="00B95408"/>
    <w:rsid w:val="00B954F9"/>
    <w:rsid w:val="00B956FC"/>
    <w:rsid w:val="00B957B6"/>
    <w:rsid w:val="00B957E0"/>
    <w:rsid w:val="00B958E0"/>
    <w:rsid w:val="00B958F4"/>
    <w:rsid w:val="00B95995"/>
    <w:rsid w:val="00B95AAB"/>
    <w:rsid w:val="00B95C43"/>
    <w:rsid w:val="00B95D6C"/>
    <w:rsid w:val="00B95EE3"/>
    <w:rsid w:val="00B96019"/>
    <w:rsid w:val="00B9634E"/>
    <w:rsid w:val="00B96375"/>
    <w:rsid w:val="00B963AD"/>
    <w:rsid w:val="00B96424"/>
    <w:rsid w:val="00B96559"/>
    <w:rsid w:val="00B96580"/>
    <w:rsid w:val="00B9658F"/>
    <w:rsid w:val="00B965AD"/>
    <w:rsid w:val="00B965DA"/>
    <w:rsid w:val="00B9668F"/>
    <w:rsid w:val="00B96803"/>
    <w:rsid w:val="00B96969"/>
    <w:rsid w:val="00B96AA0"/>
    <w:rsid w:val="00B96AA7"/>
    <w:rsid w:val="00B96ACB"/>
    <w:rsid w:val="00B96ACF"/>
    <w:rsid w:val="00B96AE6"/>
    <w:rsid w:val="00B96C50"/>
    <w:rsid w:val="00B96D1C"/>
    <w:rsid w:val="00B96DA9"/>
    <w:rsid w:val="00B96DC6"/>
    <w:rsid w:val="00B96E21"/>
    <w:rsid w:val="00B96EA3"/>
    <w:rsid w:val="00B96F9C"/>
    <w:rsid w:val="00B9701B"/>
    <w:rsid w:val="00B97051"/>
    <w:rsid w:val="00B970B5"/>
    <w:rsid w:val="00B97161"/>
    <w:rsid w:val="00B971C0"/>
    <w:rsid w:val="00B974AB"/>
    <w:rsid w:val="00B974DB"/>
    <w:rsid w:val="00B97610"/>
    <w:rsid w:val="00B97625"/>
    <w:rsid w:val="00B9773E"/>
    <w:rsid w:val="00B97789"/>
    <w:rsid w:val="00B9780F"/>
    <w:rsid w:val="00B97C5E"/>
    <w:rsid w:val="00B97D9E"/>
    <w:rsid w:val="00B97DAD"/>
    <w:rsid w:val="00B97DCF"/>
    <w:rsid w:val="00B97F0D"/>
    <w:rsid w:val="00BA01CF"/>
    <w:rsid w:val="00BA021D"/>
    <w:rsid w:val="00BA0318"/>
    <w:rsid w:val="00BA0446"/>
    <w:rsid w:val="00BA053B"/>
    <w:rsid w:val="00BA05A5"/>
    <w:rsid w:val="00BA05DE"/>
    <w:rsid w:val="00BA0677"/>
    <w:rsid w:val="00BA068D"/>
    <w:rsid w:val="00BA0823"/>
    <w:rsid w:val="00BA082D"/>
    <w:rsid w:val="00BA0875"/>
    <w:rsid w:val="00BA0AE8"/>
    <w:rsid w:val="00BA0B2B"/>
    <w:rsid w:val="00BA0B73"/>
    <w:rsid w:val="00BA0BA7"/>
    <w:rsid w:val="00BA0C7D"/>
    <w:rsid w:val="00BA0CDE"/>
    <w:rsid w:val="00BA109F"/>
    <w:rsid w:val="00BA112E"/>
    <w:rsid w:val="00BA11B8"/>
    <w:rsid w:val="00BA12FC"/>
    <w:rsid w:val="00BA1396"/>
    <w:rsid w:val="00BA1495"/>
    <w:rsid w:val="00BA14C8"/>
    <w:rsid w:val="00BA1516"/>
    <w:rsid w:val="00BA16A0"/>
    <w:rsid w:val="00BA171B"/>
    <w:rsid w:val="00BA175E"/>
    <w:rsid w:val="00BA1761"/>
    <w:rsid w:val="00BA183B"/>
    <w:rsid w:val="00BA18D5"/>
    <w:rsid w:val="00BA18DD"/>
    <w:rsid w:val="00BA18DF"/>
    <w:rsid w:val="00BA191E"/>
    <w:rsid w:val="00BA196F"/>
    <w:rsid w:val="00BA1BD8"/>
    <w:rsid w:val="00BA1C0C"/>
    <w:rsid w:val="00BA1C44"/>
    <w:rsid w:val="00BA1D76"/>
    <w:rsid w:val="00BA20A8"/>
    <w:rsid w:val="00BA211B"/>
    <w:rsid w:val="00BA2166"/>
    <w:rsid w:val="00BA216D"/>
    <w:rsid w:val="00BA219F"/>
    <w:rsid w:val="00BA22B0"/>
    <w:rsid w:val="00BA22D6"/>
    <w:rsid w:val="00BA24E0"/>
    <w:rsid w:val="00BA2644"/>
    <w:rsid w:val="00BA269E"/>
    <w:rsid w:val="00BA28E1"/>
    <w:rsid w:val="00BA28E4"/>
    <w:rsid w:val="00BA293D"/>
    <w:rsid w:val="00BA29B3"/>
    <w:rsid w:val="00BA29C6"/>
    <w:rsid w:val="00BA29E3"/>
    <w:rsid w:val="00BA2A27"/>
    <w:rsid w:val="00BA2AB0"/>
    <w:rsid w:val="00BA2B9E"/>
    <w:rsid w:val="00BA2BF4"/>
    <w:rsid w:val="00BA2DEF"/>
    <w:rsid w:val="00BA2F07"/>
    <w:rsid w:val="00BA2FF8"/>
    <w:rsid w:val="00BA3027"/>
    <w:rsid w:val="00BA30F9"/>
    <w:rsid w:val="00BA3166"/>
    <w:rsid w:val="00BA328C"/>
    <w:rsid w:val="00BA330F"/>
    <w:rsid w:val="00BA35FC"/>
    <w:rsid w:val="00BA36E5"/>
    <w:rsid w:val="00BA36E7"/>
    <w:rsid w:val="00BA37C2"/>
    <w:rsid w:val="00BA39D4"/>
    <w:rsid w:val="00BA3A02"/>
    <w:rsid w:val="00BA3A18"/>
    <w:rsid w:val="00BA3AD4"/>
    <w:rsid w:val="00BA3C69"/>
    <w:rsid w:val="00BA3E52"/>
    <w:rsid w:val="00BA3EFD"/>
    <w:rsid w:val="00BA41CA"/>
    <w:rsid w:val="00BA423B"/>
    <w:rsid w:val="00BA4279"/>
    <w:rsid w:val="00BA4502"/>
    <w:rsid w:val="00BA456D"/>
    <w:rsid w:val="00BA48D0"/>
    <w:rsid w:val="00BA48FD"/>
    <w:rsid w:val="00BA4919"/>
    <w:rsid w:val="00BA4AD7"/>
    <w:rsid w:val="00BA4B82"/>
    <w:rsid w:val="00BA4BA3"/>
    <w:rsid w:val="00BA4D77"/>
    <w:rsid w:val="00BA4DA8"/>
    <w:rsid w:val="00BA4E19"/>
    <w:rsid w:val="00BA4E29"/>
    <w:rsid w:val="00BA4F1F"/>
    <w:rsid w:val="00BA4F40"/>
    <w:rsid w:val="00BA5063"/>
    <w:rsid w:val="00BA51F2"/>
    <w:rsid w:val="00BA5291"/>
    <w:rsid w:val="00BA52D7"/>
    <w:rsid w:val="00BA5341"/>
    <w:rsid w:val="00BA5395"/>
    <w:rsid w:val="00BA5397"/>
    <w:rsid w:val="00BA53AC"/>
    <w:rsid w:val="00BA5574"/>
    <w:rsid w:val="00BA5658"/>
    <w:rsid w:val="00BA56FE"/>
    <w:rsid w:val="00BA5806"/>
    <w:rsid w:val="00BA58B5"/>
    <w:rsid w:val="00BA58C1"/>
    <w:rsid w:val="00BA59EE"/>
    <w:rsid w:val="00BA5A1D"/>
    <w:rsid w:val="00BA5BC2"/>
    <w:rsid w:val="00BA5CEA"/>
    <w:rsid w:val="00BA5F08"/>
    <w:rsid w:val="00BA602E"/>
    <w:rsid w:val="00BA60E6"/>
    <w:rsid w:val="00BA632D"/>
    <w:rsid w:val="00BA64A4"/>
    <w:rsid w:val="00BA6594"/>
    <w:rsid w:val="00BA66EE"/>
    <w:rsid w:val="00BA679B"/>
    <w:rsid w:val="00BA67CA"/>
    <w:rsid w:val="00BA67FC"/>
    <w:rsid w:val="00BA6842"/>
    <w:rsid w:val="00BA688F"/>
    <w:rsid w:val="00BA690B"/>
    <w:rsid w:val="00BA6963"/>
    <w:rsid w:val="00BA6984"/>
    <w:rsid w:val="00BA6BB1"/>
    <w:rsid w:val="00BA6BFB"/>
    <w:rsid w:val="00BA6E40"/>
    <w:rsid w:val="00BA7043"/>
    <w:rsid w:val="00BA72A7"/>
    <w:rsid w:val="00BA72F0"/>
    <w:rsid w:val="00BA73B8"/>
    <w:rsid w:val="00BA73CE"/>
    <w:rsid w:val="00BA73D0"/>
    <w:rsid w:val="00BA747A"/>
    <w:rsid w:val="00BA7496"/>
    <w:rsid w:val="00BA74B7"/>
    <w:rsid w:val="00BA7543"/>
    <w:rsid w:val="00BA7571"/>
    <w:rsid w:val="00BA7677"/>
    <w:rsid w:val="00BA775F"/>
    <w:rsid w:val="00BA79A3"/>
    <w:rsid w:val="00BA7B38"/>
    <w:rsid w:val="00BA7BB0"/>
    <w:rsid w:val="00BA7D18"/>
    <w:rsid w:val="00BA7E39"/>
    <w:rsid w:val="00BA7F65"/>
    <w:rsid w:val="00BA7F6B"/>
    <w:rsid w:val="00BB001C"/>
    <w:rsid w:val="00BB00E1"/>
    <w:rsid w:val="00BB01F8"/>
    <w:rsid w:val="00BB02C2"/>
    <w:rsid w:val="00BB030A"/>
    <w:rsid w:val="00BB0325"/>
    <w:rsid w:val="00BB03E6"/>
    <w:rsid w:val="00BB04B6"/>
    <w:rsid w:val="00BB0662"/>
    <w:rsid w:val="00BB0695"/>
    <w:rsid w:val="00BB071F"/>
    <w:rsid w:val="00BB0755"/>
    <w:rsid w:val="00BB077E"/>
    <w:rsid w:val="00BB0AF1"/>
    <w:rsid w:val="00BB0CDA"/>
    <w:rsid w:val="00BB0D3A"/>
    <w:rsid w:val="00BB0F24"/>
    <w:rsid w:val="00BB109D"/>
    <w:rsid w:val="00BB144A"/>
    <w:rsid w:val="00BB1465"/>
    <w:rsid w:val="00BB147D"/>
    <w:rsid w:val="00BB15BA"/>
    <w:rsid w:val="00BB15DB"/>
    <w:rsid w:val="00BB166D"/>
    <w:rsid w:val="00BB1687"/>
    <w:rsid w:val="00BB16FC"/>
    <w:rsid w:val="00BB1797"/>
    <w:rsid w:val="00BB1798"/>
    <w:rsid w:val="00BB1A0B"/>
    <w:rsid w:val="00BB1AE5"/>
    <w:rsid w:val="00BB1B40"/>
    <w:rsid w:val="00BB1BA7"/>
    <w:rsid w:val="00BB1D36"/>
    <w:rsid w:val="00BB1E0F"/>
    <w:rsid w:val="00BB1E73"/>
    <w:rsid w:val="00BB1F6C"/>
    <w:rsid w:val="00BB1F9A"/>
    <w:rsid w:val="00BB1FC1"/>
    <w:rsid w:val="00BB2224"/>
    <w:rsid w:val="00BB2333"/>
    <w:rsid w:val="00BB2340"/>
    <w:rsid w:val="00BB2442"/>
    <w:rsid w:val="00BB24C3"/>
    <w:rsid w:val="00BB2597"/>
    <w:rsid w:val="00BB2752"/>
    <w:rsid w:val="00BB2933"/>
    <w:rsid w:val="00BB2997"/>
    <w:rsid w:val="00BB2B01"/>
    <w:rsid w:val="00BB2DE3"/>
    <w:rsid w:val="00BB30E2"/>
    <w:rsid w:val="00BB3120"/>
    <w:rsid w:val="00BB3131"/>
    <w:rsid w:val="00BB31B5"/>
    <w:rsid w:val="00BB323F"/>
    <w:rsid w:val="00BB324A"/>
    <w:rsid w:val="00BB34CB"/>
    <w:rsid w:val="00BB3749"/>
    <w:rsid w:val="00BB37A7"/>
    <w:rsid w:val="00BB3852"/>
    <w:rsid w:val="00BB3966"/>
    <w:rsid w:val="00BB3A56"/>
    <w:rsid w:val="00BB3BF0"/>
    <w:rsid w:val="00BB3C20"/>
    <w:rsid w:val="00BB3C4B"/>
    <w:rsid w:val="00BB3D2C"/>
    <w:rsid w:val="00BB3E60"/>
    <w:rsid w:val="00BB3E7E"/>
    <w:rsid w:val="00BB3FC8"/>
    <w:rsid w:val="00BB4104"/>
    <w:rsid w:val="00BB4121"/>
    <w:rsid w:val="00BB42EC"/>
    <w:rsid w:val="00BB4434"/>
    <w:rsid w:val="00BB443E"/>
    <w:rsid w:val="00BB4474"/>
    <w:rsid w:val="00BB44E2"/>
    <w:rsid w:val="00BB450D"/>
    <w:rsid w:val="00BB458E"/>
    <w:rsid w:val="00BB4649"/>
    <w:rsid w:val="00BB47EF"/>
    <w:rsid w:val="00BB4892"/>
    <w:rsid w:val="00BB4910"/>
    <w:rsid w:val="00BB4918"/>
    <w:rsid w:val="00BB4926"/>
    <w:rsid w:val="00BB4B47"/>
    <w:rsid w:val="00BB4B75"/>
    <w:rsid w:val="00BB4CD9"/>
    <w:rsid w:val="00BB4F08"/>
    <w:rsid w:val="00BB4F0C"/>
    <w:rsid w:val="00BB4F4B"/>
    <w:rsid w:val="00BB4FA1"/>
    <w:rsid w:val="00BB5018"/>
    <w:rsid w:val="00BB513B"/>
    <w:rsid w:val="00BB5204"/>
    <w:rsid w:val="00BB52D8"/>
    <w:rsid w:val="00BB548E"/>
    <w:rsid w:val="00BB560D"/>
    <w:rsid w:val="00BB583E"/>
    <w:rsid w:val="00BB58C7"/>
    <w:rsid w:val="00BB5955"/>
    <w:rsid w:val="00BB59B0"/>
    <w:rsid w:val="00BB5A1D"/>
    <w:rsid w:val="00BB5A64"/>
    <w:rsid w:val="00BB5B24"/>
    <w:rsid w:val="00BB5B2C"/>
    <w:rsid w:val="00BB5B9A"/>
    <w:rsid w:val="00BB5E04"/>
    <w:rsid w:val="00BB5E0B"/>
    <w:rsid w:val="00BB5ED5"/>
    <w:rsid w:val="00BB5FD7"/>
    <w:rsid w:val="00BB6031"/>
    <w:rsid w:val="00BB60C8"/>
    <w:rsid w:val="00BB6123"/>
    <w:rsid w:val="00BB6350"/>
    <w:rsid w:val="00BB642C"/>
    <w:rsid w:val="00BB66E3"/>
    <w:rsid w:val="00BB6960"/>
    <w:rsid w:val="00BB69C6"/>
    <w:rsid w:val="00BB69C8"/>
    <w:rsid w:val="00BB6B17"/>
    <w:rsid w:val="00BB6C60"/>
    <w:rsid w:val="00BB70F2"/>
    <w:rsid w:val="00BB71A2"/>
    <w:rsid w:val="00BB7286"/>
    <w:rsid w:val="00BB72A5"/>
    <w:rsid w:val="00BB75BF"/>
    <w:rsid w:val="00BB75FA"/>
    <w:rsid w:val="00BB7661"/>
    <w:rsid w:val="00BB76A0"/>
    <w:rsid w:val="00BB783B"/>
    <w:rsid w:val="00BB78AB"/>
    <w:rsid w:val="00BB78F9"/>
    <w:rsid w:val="00BB7937"/>
    <w:rsid w:val="00BB7943"/>
    <w:rsid w:val="00BB7A27"/>
    <w:rsid w:val="00BC0225"/>
    <w:rsid w:val="00BC044D"/>
    <w:rsid w:val="00BC0478"/>
    <w:rsid w:val="00BC04EE"/>
    <w:rsid w:val="00BC052C"/>
    <w:rsid w:val="00BC0647"/>
    <w:rsid w:val="00BC068B"/>
    <w:rsid w:val="00BC076C"/>
    <w:rsid w:val="00BC0849"/>
    <w:rsid w:val="00BC0986"/>
    <w:rsid w:val="00BC0C21"/>
    <w:rsid w:val="00BC0C63"/>
    <w:rsid w:val="00BC0D3B"/>
    <w:rsid w:val="00BC0D94"/>
    <w:rsid w:val="00BC100D"/>
    <w:rsid w:val="00BC11F5"/>
    <w:rsid w:val="00BC1246"/>
    <w:rsid w:val="00BC1263"/>
    <w:rsid w:val="00BC12D5"/>
    <w:rsid w:val="00BC14BC"/>
    <w:rsid w:val="00BC160A"/>
    <w:rsid w:val="00BC16FC"/>
    <w:rsid w:val="00BC1754"/>
    <w:rsid w:val="00BC18B3"/>
    <w:rsid w:val="00BC198F"/>
    <w:rsid w:val="00BC1A3C"/>
    <w:rsid w:val="00BC1AC7"/>
    <w:rsid w:val="00BC1C9A"/>
    <w:rsid w:val="00BC1CF8"/>
    <w:rsid w:val="00BC1E66"/>
    <w:rsid w:val="00BC1E82"/>
    <w:rsid w:val="00BC1F10"/>
    <w:rsid w:val="00BC1F47"/>
    <w:rsid w:val="00BC1FD0"/>
    <w:rsid w:val="00BC1FD8"/>
    <w:rsid w:val="00BC2067"/>
    <w:rsid w:val="00BC20C6"/>
    <w:rsid w:val="00BC20D7"/>
    <w:rsid w:val="00BC221C"/>
    <w:rsid w:val="00BC234E"/>
    <w:rsid w:val="00BC23E8"/>
    <w:rsid w:val="00BC2516"/>
    <w:rsid w:val="00BC2527"/>
    <w:rsid w:val="00BC252A"/>
    <w:rsid w:val="00BC2565"/>
    <w:rsid w:val="00BC2616"/>
    <w:rsid w:val="00BC26A5"/>
    <w:rsid w:val="00BC2732"/>
    <w:rsid w:val="00BC2758"/>
    <w:rsid w:val="00BC27A4"/>
    <w:rsid w:val="00BC27CA"/>
    <w:rsid w:val="00BC291A"/>
    <w:rsid w:val="00BC2B19"/>
    <w:rsid w:val="00BC2E41"/>
    <w:rsid w:val="00BC30A4"/>
    <w:rsid w:val="00BC31D8"/>
    <w:rsid w:val="00BC3211"/>
    <w:rsid w:val="00BC3234"/>
    <w:rsid w:val="00BC3340"/>
    <w:rsid w:val="00BC3367"/>
    <w:rsid w:val="00BC3403"/>
    <w:rsid w:val="00BC3423"/>
    <w:rsid w:val="00BC34B8"/>
    <w:rsid w:val="00BC365E"/>
    <w:rsid w:val="00BC3670"/>
    <w:rsid w:val="00BC36C0"/>
    <w:rsid w:val="00BC36CA"/>
    <w:rsid w:val="00BC36FF"/>
    <w:rsid w:val="00BC388D"/>
    <w:rsid w:val="00BC3A50"/>
    <w:rsid w:val="00BC3AC4"/>
    <w:rsid w:val="00BC3B27"/>
    <w:rsid w:val="00BC3B50"/>
    <w:rsid w:val="00BC3BFC"/>
    <w:rsid w:val="00BC3CF3"/>
    <w:rsid w:val="00BC3D90"/>
    <w:rsid w:val="00BC3DB0"/>
    <w:rsid w:val="00BC3DC6"/>
    <w:rsid w:val="00BC3E86"/>
    <w:rsid w:val="00BC3EDA"/>
    <w:rsid w:val="00BC3EF6"/>
    <w:rsid w:val="00BC40B0"/>
    <w:rsid w:val="00BC41ED"/>
    <w:rsid w:val="00BC4671"/>
    <w:rsid w:val="00BC469F"/>
    <w:rsid w:val="00BC46A5"/>
    <w:rsid w:val="00BC4744"/>
    <w:rsid w:val="00BC47D3"/>
    <w:rsid w:val="00BC4A7B"/>
    <w:rsid w:val="00BC4A90"/>
    <w:rsid w:val="00BC4B52"/>
    <w:rsid w:val="00BC4C84"/>
    <w:rsid w:val="00BC4EC4"/>
    <w:rsid w:val="00BC501B"/>
    <w:rsid w:val="00BC5091"/>
    <w:rsid w:val="00BC5130"/>
    <w:rsid w:val="00BC5265"/>
    <w:rsid w:val="00BC53C8"/>
    <w:rsid w:val="00BC54FF"/>
    <w:rsid w:val="00BC56B5"/>
    <w:rsid w:val="00BC56C1"/>
    <w:rsid w:val="00BC5704"/>
    <w:rsid w:val="00BC5711"/>
    <w:rsid w:val="00BC5717"/>
    <w:rsid w:val="00BC5963"/>
    <w:rsid w:val="00BC5CCB"/>
    <w:rsid w:val="00BC5EB5"/>
    <w:rsid w:val="00BC5EC4"/>
    <w:rsid w:val="00BC602A"/>
    <w:rsid w:val="00BC6660"/>
    <w:rsid w:val="00BC67CE"/>
    <w:rsid w:val="00BC682D"/>
    <w:rsid w:val="00BC6917"/>
    <w:rsid w:val="00BC6A5C"/>
    <w:rsid w:val="00BC6B20"/>
    <w:rsid w:val="00BC6DB3"/>
    <w:rsid w:val="00BC6E3A"/>
    <w:rsid w:val="00BC6E8B"/>
    <w:rsid w:val="00BC6ED5"/>
    <w:rsid w:val="00BC6F79"/>
    <w:rsid w:val="00BC7043"/>
    <w:rsid w:val="00BC7065"/>
    <w:rsid w:val="00BC713F"/>
    <w:rsid w:val="00BC7140"/>
    <w:rsid w:val="00BC71EA"/>
    <w:rsid w:val="00BC720F"/>
    <w:rsid w:val="00BC72DE"/>
    <w:rsid w:val="00BC7307"/>
    <w:rsid w:val="00BC73D5"/>
    <w:rsid w:val="00BC743B"/>
    <w:rsid w:val="00BC750F"/>
    <w:rsid w:val="00BC76B6"/>
    <w:rsid w:val="00BC7967"/>
    <w:rsid w:val="00BC7AC8"/>
    <w:rsid w:val="00BC7B5E"/>
    <w:rsid w:val="00BC7E87"/>
    <w:rsid w:val="00BC7F35"/>
    <w:rsid w:val="00BD0020"/>
    <w:rsid w:val="00BD0073"/>
    <w:rsid w:val="00BD0206"/>
    <w:rsid w:val="00BD03E1"/>
    <w:rsid w:val="00BD03F2"/>
    <w:rsid w:val="00BD051C"/>
    <w:rsid w:val="00BD063B"/>
    <w:rsid w:val="00BD0855"/>
    <w:rsid w:val="00BD08DB"/>
    <w:rsid w:val="00BD0966"/>
    <w:rsid w:val="00BD09EB"/>
    <w:rsid w:val="00BD0B0B"/>
    <w:rsid w:val="00BD0D96"/>
    <w:rsid w:val="00BD0E3C"/>
    <w:rsid w:val="00BD0E57"/>
    <w:rsid w:val="00BD1090"/>
    <w:rsid w:val="00BD10A3"/>
    <w:rsid w:val="00BD10FC"/>
    <w:rsid w:val="00BD1343"/>
    <w:rsid w:val="00BD15BA"/>
    <w:rsid w:val="00BD16B7"/>
    <w:rsid w:val="00BD172A"/>
    <w:rsid w:val="00BD174E"/>
    <w:rsid w:val="00BD1828"/>
    <w:rsid w:val="00BD1949"/>
    <w:rsid w:val="00BD19E4"/>
    <w:rsid w:val="00BD1A16"/>
    <w:rsid w:val="00BD1A2F"/>
    <w:rsid w:val="00BD1A39"/>
    <w:rsid w:val="00BD1ACA"/>
    <w:rsid w:val="00BD1C85"/>
    <w:rsid w:val="00BD1DFE"/>
    <w:rsid w:val="00BD1EF1"/>
    <w:rsid w:val="00BD20B3"/>
    <w:rsid w:val="00BD21FF"/>
    <w:rsid w:val="00BD2224"/>
    <w:rsid w:val="00BD222B"/>
    <w:rsid w:val="00BD2370"/>
    <w:rsid w:val="00BD280B"/>
    <w:rsid w:val="00BD2ACF"/>
    <w:rsid w:val="00BD2B29"/>
    <w:rsid w:val="00BD2B46"/>
    <w:rsid w:val="00BD2C13"/>
    <w:rsid w:val="00BD2D93"/>
    <w:rsid w:val="00BD2EA8"/>
    <w:rsid w:val="00BD2EE5"/>
    <w:rsid w:val="00BD2F01"/>
    <w:rsid w:val="00BD2F28"/>
    <w:rsid w:val="00BD311E"/>
    <w:rsid w:val="00BD3133"/>
    <w:rsid w:val="00BD31B1"/>
    <w:rsid w:val="00BD3232"/>
    <w:rsid w:val="00BD3281"/>
    <w:rsid w:val="00BD3344"/>
    <w:rsid w:val="00BD33E7"/>
    <w:rsid w:val="00BD33F0"/>
    <w:rsid w:val="00BD3434"/>
    <w:rsid w:val="00BD34F9"/>
    <w:rsid w:val="00BD3596"/>
    <w:rsid w:val="00BD3639"/>
    <w:rsid w:val="00BD390F"/>
    <w:rsid w:val="00BD391D"/>
    <w:rsid w:val="00BD3951"/>
    <w:rsid w:val="00BD3ADE"/>
    <w:rsid w:val="00BD3C3D"/>
    <w:rsid w:val="00BD3CE1"/>
    <w:rsid w:val="00BD3D03"/>
    <w:rsid w:val="00BD40B8"/>
    <w:rsid w:val="00BD4198"/>
    <w:rsid w:val="00BD4236"/>
    <w:rsid w:val="00BD4377"/>
    <w:rsid w:val="00BD43C9"/>
    <w:rsid w:val="00BD444B"/>
    <w:rsid w:val="00BD4596"/>
    <w:rsid w:val="00BD46CB"/>
    <w:rsid w:val="00BD4779"/>
    <w:rsid w:val="00BD481B"/>
    <w:rsid w:val="00BD481F"/>
    <w:rsid w:val="00BD48D8"/>
    <w:rsid w:val="00BD4A02"/>
    <w:rsid w:val="00BD4A85"/>
    <w:rsid w:val="00BD4ABA"/>
    <w:rsid w:val="00BD4B30"/>
    <w:rsid w:val="00BD4B5E"/>
    <w:rsid w:val="00BD4BF1"/>
    <w:rsid w:val="00BD4C49"/>
    <w:rsid w:val="00BD4C7B"/>
    <w:rsid w:val="00BD4DE4"/>
    <w:rsid w:val="00BD4E5E"/>
    <w:rsid w:val="00BD4EBF"/>
    <w:rsid w:val="00BD4ED3"/>
    <w:rsid w:val="00BD4EE4"/>
    <w:rsid w:val="00BD4F16"/>
    <w:rsid w:val="00BD4FC6"/>
    <w:rsid w:val="00BD4FD9"/>
    <w:rsid w:val="00BD4FEF"/>
    <w:rsid w:val="00BD50AF"/>
    <w:rsid w:val="00BD5306"/>
    <w:rsid w:val="00BD5480"/>
    <w:rsid w:val="00BD5539"/>
    <w:rsid w:val="00BD5648"/>
    <w:rsid w:val="00BD56E2"/>
    <w:rsid w:val="00BD5860"/>
    <w:rsid w:val="00BD5879"/>
    <w:rsid w:val="00BD58CE"/>
    <w:rsid w:val="00BD58E3"/>
    <w:rsid w:val="00BD59C9"/>
    <w:rsid w:val="00BD5ADE"/>
    <w:rsid w:val="00BD5B3F"/>
    <w:rsid w:val="00BD5D55"/>
    <w:rsid w:val="00BD5D83"/>
    <w:rsid w:val="00BD5FDB"/>
    <w:rsid w:val="00BD620A"/>
    <w:rsid w:val="00BD6549"/>
    <w:rsid w:val="00BD65F8"/>
    <w:rsid w:val="00BD6712"/>
    <w:rsid w:val="00BD676A"/>
    <w:rsid w:val="00BD6850"/>
    <w:rsid w:val="00BD68BC"/>
    <w:rsid w:val="00BD68F7"/>
    <w:rsid w:val="00BD693A"/>
    <w:rsid w:val="00BD69D6"/>
    <w:rsid w:val="00BD6A55"/>
    <w:rsid w:val="00BD6A9E"/>
    <w:rsid w:val="00BD6ADA"/>
    <w:rsid w:val="00BD6BB5"/>
    <w:rsid w:val="00BD6BC4"/>
    <w:rsid w:val="00BD6BDC"/>
    <w:rsid w:val="00BD6CCD"/>
    <w:rsid w:val="00BD6F40"/>
    <w:rsid w:val="00BD6FE4"/>
    <w:rsid w:val="00BD7030"/>
    <w:rsid w:val="00BD7058"/>
    <w:rsid w:val="00BD70D6"/>
    <w:rsid w:val="00BD716B"/>
    <w:rsid w:val="00BD734C"/>
    <w:rsid w:val="00BD7496"/>
    <w:rsid w:val="00BD7566"/>
    <w:rsid w:val="00BD75B1"/>
    <w:rsid w:val="00BD75FB"/>
    <w:rsid w:val="00BD75FD"/>
    <w:rsid w:val="00BD7644"/>
    <w:rsid w:val="00BD78E1"/>
    <w:rsid w:val="00BD7922"/>
    <w:rsid w:val="00BD7C9E"/>
    <w:rsid w:val="00BD7D05"/>
    <w:rsid w:val="00BD7D1B"/>
    <w:rsid w:val="00BD7FE6"/>
    <w:rsid w:val="00BE003F"/>
    <w:rsid w:val="00BE0145"/>
    <w:rsid w:val="00BE0456"/>
    <w:rsid w:val="00BE04E9"/>
    <w:rsid w:val="00BE052D"/>
    <w:rsid w:val="00BE05EF"/>
    <w:rsid w:val="00BE0620"/>
    <w:rsid w:val="00BE07B1"/>
    <w:rsid w:val="00BE07B6"/>
    <w:rsid w:val="00BE07BD"/>
    <w:rsid w:val="00BE081D"/>
    <w:rsid w:val="00BE084C"/>
    <w:rsid w:val="00BE0852"/>
    <w:rsid w:val="00BE0A47"/>
    <w:rsid w:val="00BE0A4F"/>
    <w:rsid w:val="00BE0E06"/>
    <w:rsid w:val="00BE0E86"/>
    <w:rsid w:val="00BE0EAB"/>
    <w:rsid w:val="00BE0F0D"/>
    <w:rsid w:val="00BE104D"/>
    <w:rsid w:val="00BE1171"/>
    <w:rsid w:val="00BE11F2"/>
    <w:rsid w:val="00BE127C"/>
    <w:rsid w:val="00BE12F3"/>
    <w:rsid w:val="00BE147B"/>
    <w:rsid w:val="00BE1640"/>
    <w:rsid w:val="00BE1650"/>
    <w:rsid w:val="00BE16D0"/>
    <w:rsid w:val="00BE1982"/>
    <w:rsid w:val="00BE19C0"/>
    <w:rsid w:val="00BE19E0"/>
    <w:rsid w:val="00BE1A24"/>
    <w:rsid w:val="00BE1A56"/>
    <w:rsid w:val="00BE1C37"/>
    <w:rsid w:val="00BE1D94"/>
    <w:rsid w:val="00BE1D9A"/>
    <w:rsid w:val="00BE1DBA"/>
    <w:rsid w:val="00BE1DF6"/>
    <w:rsid w:val="00BE1E99"/>
    <w:rsid w:val="00BE1F07"/>
    <w:rsid w:val="00BE204D"/>
    <w:rsid w:val="00BE21AC"/>
    <w:rsid w:val="00BE2229"/>
    <w:rsid w:val="00BE22B2"/>
    <w:rsid w:val="00BE2490"/>
    <w:rsid w:val="00BE253A"/>
    <w:rsid w:val="00BE267B"/>
    <w:rsid w:val="00BE2786"/>
    <w:rsid w:val="00BE278F"/>
    <w:rsid w:val="00BE28CE"/>
    <w:rsid w:val="00BE28E0"/>
    <w:rsid w:val="00BE28F9"/>
    <w:rsid w:val="00BE2903"/>
    <w:rsid w:val="00BE2A25"/>
    <w:rsid w:val="00BE2C7A"/>
    <w:rsid w:val="00BE2D3C"/>
    <w:rsid w:val="00BE2F61"/>
    <w:rsid w:val="00BE2FC2"/>
    <w:rsid w:val="00BE2FD3"/>
    <w:rsid w:val="00BE31A6"/>
    <w:rsid w:val="00BE32B0"/>
    <w:rsid w:val="00BE3361"/>
    <w:rsid w:val="00BE3686"/>
    <w:rsid w:val="00BE3723"/>
    <w:rsid w:val="00BE37C4"/>
    <w:rsid w:val="00BE390E"/>
    <w:rsid w:val="00BE3A6C"/>
    <w:rsid w:val="00BE3AD5"/>
    <w:rsid w:val="00BE3BF4"/>
    <w:rsid w:val="00BE3C4B"/>
    <w:rsid w:val="00BE3F9C"/>
    <w:rsid w:val="00BE40D5"/>
    <w:rsid w:val="00BE411A"/>
    <w:rsid w:val="00BE411F"/>
    <w:rsid w:val="00BE43EF"/>
    <w:rsid w:val="00BE4427"/>
    <w:rsid w:val="00BE44F2"/>
    <w:rsid w:val="00BE464C"/>
    <w:rsid w:val="00BE46E3"/>
    <w:rsid w:val="00BE479B"/>
    <w:rsid w:val="00BE4985"/>
    <w:rsid w:val="00BE4C7D"/>
    <w:rsid w:val="00BE4CC1"/>
    <w:rsid w:val="00BE4CF0"/>
    <w:rsid w:val="00BE4E39"/>
    <w:rsid w:val="00BE4E4E"/>
    <w:rsid w:val="00BE4E9C"/>
    <w:rsid w:val="00BE4FA2"/>
    <w:rsid w:val="00BE51E8"/>
    <w:rsid w:val="00BE5405"/>
    <w:rsid w:val="00BE5763"/>
    <w:rsid w:val="00BE596B"/>
    <w:rsid w:val="00BE59DB"/>
    <w:rsid w:val="00BE5A0E"/>
    <w:rsid w:val="00BE5BCB"/>
    <w:rsid w:val="00BE5E96"/>
    <w:rsid w:val="00BE5ED3"/>
    <w:rsid w:val="00BE6208"/>
    <w:rsid w:val="00BE621A"/>
    <w:rsid w:val="00BE6286"/>
    <w:rsid w:val="00BE62F8"/>
    <w:rsid w:val="00BE6737"/>
    <w:rsid w:val="00BE6809"/>
    <w:rsid w:val="00BE68EB"/>
    <w:rsid w:val="00BE69B8"/>
    <w:rsid w:val="00BE69D0"/>
    <w:rsid w:val="00BE6A04"/>
    <w:rsid w:val="00BE6B07"/>
    <w:rsid w:val="00BE6BA1"/>
    <w:rsid w:val="00BE6CE3"/>
    <w:rsid w:val="00BE6DC0"/>
    <w:rsid w:val="00BE6EFF"/>
    <w:rsid w:val="00BE6FB2"/>
    <w:rsid w:val="00BE6FBD"/>
    <w:rsid w:val="00BE7029"/>
    <w:rsid w:val="00BE7101"/>
    <w:rsid w:val="00BE71AA"/>
    <w:rsid w:val="00BE7307"/>
    <w:rsid w:val="00BE736A"/>
    <w:rsid w:val="00BE740F"/>
    <w:rsid w:val="00BE741C"/>
    <w:rsid w:val="00BE744C"/>
    <w:rsid w:val="00BE74B5"/>
    <w:rsid w:val="00BE74D2"/>
    <w:rsid w:val="00BE74E1"/>
    <w:rsid w:val="00BE7958"/>
    <w:rsid w:val="00BE79C4"/>
    <w:rsid w:val="00BE79C7"/>
    <w:rsid w:val="00BE7A0D"/>
    <w:rsid w:val="00BE7AC8"/>
    <w:rsid w:val="00BE7B98"/>
    <w:rsid w:val="00BF0108"/>
    <w:rsid w:val="00BF01B1"/>
    <w:rsid w:val="00BF01EE"/>
    <w:rsid w:val="00BF0283"/>
    <w:rsid w:val="00BF0464"/>
    <w:rsid w:val="00BF05BA"/>
    <w:rsid w:val="00BF061A"/>
    <w:rsid w:val="00BF06D9"/>
    <w:rsid w:val="00BF074F"/>
    <w:rsid w:val="00BF0796"/>
    <w:rsid w:val="00BF08B8"/>
    <w:rsid w:val="00BF08C2"/>
    <w:rsid w:val="00BF08DC"/>
    <w:rsid w:val="00BF09BC"/>
    <w:rsid w:val="00BF0B5C"/>
    <w:rsid w:val="00BF0CD1"/>
    <w:rsid w:val="00BF0CDD"/>
    <w:rsid w:val="00BF0DA7"/>
    <w:rsid w:val="00BF0DF2"/>
    <w:rsid w:val="00BF1117"/>
    <w:rsid w:val="00BF11E0"/>
    <w:rsid w:val="00BF1335"/>
    <w:rsid w:val="00BF143D"/>
    <w:rsid w:val="00BF1539"/>
    <w:rsid w:val="00BF1627"/>
    <w:rsid w:val="00BF1646"/>
    <w:rsid w:val="00BF1666"/>
    <w:rsid w:val="00BF174E"/>
    <w:rsid w:val="00BF18BF"/>
    <w:rsid w:val="00BF19E7"/>
    <w:rsid w:val="00BF1B42"/>
    <w:rsid w:val="00BF1B78"/>
    <w:rsid w:val="00BF1C13"/>
    <w:rsid w:val="00BF1DE5"/>
    <w:rsid w:val="00BF1F04"/>
    <w:rsid w:val="00BF1F51"/>
    <w:rsid w:val="00BF1FE0"/>
    <w:rsid w:val="00BF200B"/>
    <w:rsid w:val="00BF2084"/>
    <w:rsid w:val="00BF2128"/>
    <w:rsid w:val="00BF2273"/>
    <w:rsid w:val="00BF229A"/>
    <w:rsid w:val="00BF237E"/>
    <w:rsid w:val="00BF25F2"/>
    <w:rsid w:val="00BF2624"/>
    <w:rsid w:val="00BF282D"/>
    <w:rsid w:val="00BF2898"/>
    <w:rsid w:val="00BF28A4"/>
    <w:rsid w:val="00BF28FC"/>
    <w:rsid w:val="00BF2A76"/>
    <w:rsid w:val="00BF2A7A"/>
    <w:rsid w:val="00BF2CAA"/>
    <w:rsid w:val="00BF2CAC"/>
    <w:rsid w:val="00BF2CBF"/>
    <w:rsid w:val="00BF2D8A"/>
    <w:rsid w:val="00BF2E4B"/>
    <w:rsid w:val="00BF2ED6"/>
    <w:rsid w:val="00BF2EE9"/>
    <w:rsid w:val="00BF2F21"/>
    <w:rsid w:val="00BF3007"/>
    <w:rsid w:val="00BF30EC"/>
    <w:rsid w:val="00BF3158"/>
    <w:rsid w:val="00BF31A5"/>
    <w:rsid w:val="00BF31ED"/>
    <w:rsid w:val="00BF3451"/>
    <w:rsid w:val="00BF375C"/>
    <w:rsid w:val="00BF38FA"/>
    <w:rsid w:val="00BF3958"/>
    <w:rsid w:val="00BF3C1C"/>
    <w:rsid w:val="00BF3F21"/>
    <w:rsid w:val="00BF4071"/>
    <w:rsid w:val="00BF407D"/>
    <w:rsid w:val="00BF40A3"/>
    <w:rsid w:val="00BF40BF"/>
    <w:rsid w:val="00BF4104"/>
    <w:rsid w:val="00BF4105"/>
    <w:rsid w:val="00BF414F"/>
    <w:rsid w:val="00BF42F3"/>
    <w:rsid w:val="00BF4304"/>
    <w:rsid w:val="00BF443C"/>
    <w:rsid w:val="00BF4521"/>
    <w:rsid w:val="00BF46FB"/>
    <w:rsid w:val="00BF476F"/>
    <w:rsid w:val="00BF4838"/>
    <w:rsid w:val="00BF48C7"/>
    <w:rsid w:val="00BF4B28"/>
    <w:rsid w:val="00BF4B3A"/>
    <w:rsid w:val="00BF4B75"/>
    <w:rsid w:val="00BF4BC9"/>
    <w:rsid w:val="00BF4E6A"/>
    <w:rsid w:val="00BF50C3"/>
    <w:rsid w:val="00BF51B1"/>
    <w:rsid w:val="00BF5201"/>
    <w:rsid w:val="00BF5380"/>
    <w:rsid w:val="00BF5468"/>
    <w:rsid w:val="00BF5524"/>
    <w:rsid w:val="00BF5551"/>
    <w:rsid w:val="00BF576F"/>
    <w:rsid w:val="00BF5806"/>
    <w:rsid w:val="00BF5873"/>
    <w:rsid w:val="00BF59E1"/>
    <w:rsid w:val="00BF5C52"/>
    <w:rsid w:val="00BF5C82"/>
    <w:rsid w:val="00BF5D83"/>
    <w:rsid w:val="00BF5EEB"/>
    <w:rsid w:val="00BF5F97"/>
    <w:rsid w:val="00BF5FA8"/>
    <w:rsid w:val="00BF60AC"/>
    <w:rsid w:val="00BF614D"/>
    <w:rsid w:val="00BF6181"/>
    <w:rsid w:val="00BF63B7"/>
    <w:rsid w:val="00BF63EF"/>
    <w:rsid w:val="00BF6413"/>
    <w:rsid w:val="00BF6434"/>
    <w:rsid w:val="00BF6492"/>
    <w:rsid w:val="00BF67C7"/>
    <w:rsid w:val="00BF67E7"/>
    <w:rsid w:val="00BF6883"/>
    <w:rsid w:val="00BF6949"/>
    <w:rsid w:val="00BF695A"/>
    <w:rsid w:val="00BF6A1F"/>
    <w:rsid w:val="00BF6BAB"/>
    <w:rsid w:val="00BF6C12"/>
    <w:rsid w:val="00BF6C57"/>
    <w:rsid w:val="00BF6C9F"/>
    <w:rsid w:val="00BF6E0C"/>
    <w:rsid w:val="00BF6ED0"/>
    <w:rsid w:val="00BF6EED"/>
    <w:rsid w:val="00BF6F95"/>
    <w:rsid w:val="00BF7070"/>
    <w:rsid w:val="00BF713A"/>
    <w:rsid w:val="00BF717C"/>
    <w:rsid w:val="00BF7250"/>
    <w:rsid w:val="00BF72ED"/>
    <w:rsid w:val="00BF743A"/>
    <w:rsid w:val="00BF7693"/>
    <w:rsid w:val="00BF7892"/>
    <w:rsid w:val="00BF79CE"/>
    <w:rsid w:val="00BF7A0A"/>
    <w:rsid w:val="00BF7AA4"/>
    <w:rsid w:val="00BF7ACB"/>
    <w:rsid w:val="00BF7BD8"/>
    <w:rsid w:val="00BF7C09"/>
    <w:rsid w:val="00BF7C87"/>
    <w:rsid w:val="00BF7F31"/>
    <w:rsid w:val="00C00240"/>
    <w:rsid w:val="00C0029C"/>
    <w:rsid w:val="00C002E5"/>
    <w:rsid w:val="00C004F4"/>
    <w:rsid w:val="00C006EF"/>
    <w:rsid w:val="00C00755"/>
    <w:rsid w:val="00C007FD"/>
    <w:rsid w:val="00C00809"/>
    <w:rsid w:val="00C0080E"/>
    <w:rsid w:val="00C0087E"/>
    <w:rsid w:val="00C0099D"/>
    <w:rsid w:val="00C009AA"/>
    <w:rsid w:val="00C00A19"/>
    <w:rsid w:val="00C00A39"/>
    <w:rsid w:val="00C00B0F"/>
    <w:rsid w:val="00C00EF7"/>
    <w:rsid w:val="00C00F14"/>
    <w:rsid w:val="00C00F38"/>
    <w:rsid w:val="00C00FD8"/>
    <w:rsid w:val="00C0101E"/>
    <w:rsid w:val="00C0108A"/>
    <w:rsid w:val="00C01503"/>
    <w:rsid w:val="00C01604"/>
    <w:rsid w:val="00C01641"/>
    <w:rsid w:val="00C0165B"/>
    <w:rsid w:val="00C016AB"/>
    <w:rsid w:val="00C0177D"/>
    <w:rsid w:val="00C01844"/>
    <w:rsid w:val="00C0198F"/>
    <w:rsid w:val="00C019A5"/>
    <w:rsid w:val="00C019A9"/>
    <w:rsid w:val="00C019C8"/>
    <w:rsid w:val="00C0211D"/>
    <w:rsid w:val="00C02122"/>
    <w:rsid w:val="00C02140"/>
    <w:rsid w:val="00C02170"/>
    <w:rsid w:val="00C021B5"/>
    <w:rsid w:val="00C021CF"/>
    <w:rsid w:val="00C023B9"/>
    <w:rsid w:val="00C02431"/>
    <w:rsid w:val="00C024B6"/>
    <w:rsid w:val="00C025F8"/>
    <w:rsid w:val="00C027D9"/>
    <w:rsid w:val="00C02979"/>
    <w:rsid w:val="00C02A0D"/>
    <w:rsid w:val="00C02B6C"/>
    <w:rsid w:val="00C02D54"/>
    <w:rsid w:val="00C03006"/>
    <w:rsid w:val="00C03014"/>
    <w:rsid w:val="00C030C7"/>
    <w:rsid w:val="00C031BE"/>
    <w:rsid w:val="00C0321E"/>
    <w:rsid w:val="00C03301"/>
    <w:rsid w:val="00C0353F"/>
    <w:rsid w:val="00C0354F"/>
    <w:rsid w:val="00C035AA"/>
    <w:rsid w:val="00C035E0"/>
    <w:rsid w:val="00C035FC"/>
    <w:rsid w:val="00C0368D"/>
    <w:rsid w:val="00C036B2"/>
    <w:rsid w:val="00C03739"/>
    <w:rsid w:val="00C03754"/>
    <w:rsid w:val="00C03766"/>
    <w:rsid w:val="00C039BA"/>
    <w:rsid w:val="00C03B41"/>
    <w:rsid w:val="00C03C68"/>
    <w:rsid w:val="00C03C8F"/>
    <w:rsid w:val="00C03F61"/>
    <w:rsid w:val="00C04093"/>
    <w:rsid w:val="00C04184"/>
    <w:rsid w:val="00C042DF"/>
    <w:rsid w:val="00C043A1"/>
    <w:rsid w:val="00C04515"/>
    <w:rsid w:val="00C0457B"/>
    <w:rsid w:val="00C0459E"/>
    <w:rsid w:val="00C0462C"/>
    <w:rsid w:val="00C04837"/>
    <w:rsid w:val="00C04870"/>
    <w:rsid w:val="00C049E6"/>
    <w:rsid w:val="00C04A8B"/>
    <w:rsid w:val="00C04D3C"/>
    <w:rsid w:val="00C04F1B"/>
    <w:rsid w:val="00C05005"/>
    <w:rsid w:val="00C05219"/>
    <w:rsid w:val="00C0528F"/>
    <w:rsid w:val="00C054AD"/>
    <w:rsid w:val="00C05534"/>
    <w:rsid w:val="00C05563"/>
    <w:rsid w:val="00C055E2"/>
    <w:rsid w:val="00C05785"/>
    <w:rsid w:val="00C057D4"/>
    <w:rsid w:val="00C057E9"/>
    <w:rsid w:val="00C059A9"/>
    <w:rsid w:val="00C059B2"/>
    <w:rsid w:val="00C05A86"/>
    <w:rsid w:val="00C05A8C"/>
    <w:rsid w:val="00C05ACD"/>
    <w:rsid w:val="00C05B2A"/>
    <w:rsid w:val="00C05B44"/>
    <w:rsid w:val="00C05B5D"/>
    <w:rsid w:val="00C05CB9"/>
    <w:rsid w:val="00C05D19"/>
    <w:rsid w:val="00C05E01"/>
    <w:rsid w:val="00C05E41"/>
    <w:rsid w:val="00C06012"/>
    <w:rsid w:val="00C0608C"/>
    <w:rsid w:val="00C061F5"/>
    <w:rsid w:val="00C06280"/>
    <w:rsid w:val="00C062EA"/>
    <w:rsid w:val="00C06470"/>
    <w:rsid w:val="00C06533"/>
    <w:rsid w:val="00C06722"/>
    <w:rsid w:val="00C06854"/>
    <w:rsid w:val="00C069BB"/>
    <w:rsid w:val="00C06A5E"/>
    <w:rsid w:val="00C06AB3"/>
    <w:rsid w:val="00C06BEF"/>
    <w:rsid w:val="00C06D2B"/>
    <w:rsid w:val="00C06D95"/>
    <w:rsid w:val="00C06E3A"/>
    <w:rsid w:val="00C06E46"/>
    <w:rsid w:val="00C06E58"/>
    <w:rsid w:val="00C07156"/>
    <w:rsid w:val="00C07308"/>
    <w:rsid w:val="00C073BE"/>
    <w:rsid w:val="00C07552"/>
    <w:rsid w:val="00C07642"/>
    <w:rsid w:val="00C07662"/>
    <w:rsid w:val="00C07684"/>
    <w:rsid w:val="00C07729"/>
    <w:rsid w:val="00C07846"/>
    <w:rsid w:val="00C07B38"/>
    <w:rsid w:val="00C07BB3"/>
    <w:rsid w:val="00C07C87"/>
    <w:rsid w:val="00C07D6B"/>
    <w:rsid w:val="00C07F17"/>
    <w:rsid w:val="00C07F26"/>
    <w:rsid w:val="00C07FC6"/>
    <w:rsid w:val="00C100DC"/>
    <w:rsid w:val="00C1013C"/>
    <w:rsid w:val="00C101D7"/>
    <w:rsid w:val="00C10287"/>
    <w:rsid w:val="00C1032D"/>
    <w:rsid w:val="00C1038E"/>
    <w:rsid w:val="00C10549"/>
    <w:rsid w:val="00C10554"/>
    <w:rsid w:val="00C105EE"/>
    <w:rsid w:val="00C106EF"/>
    <w:rsid w:val="00C10729"/>
    <w:rsid w:val="00C1076D"/>
    <w:rsid w:val="00C10796"/>
    <w:rsid w:val="00C1079F"/>
    <w:rsid w:val="00C107CA"/>
    <w:rsid w:val="00C107D3"/>
    <w:rsid w:val="00C109CD"/>
    <w:rsid w:val="00C10CE7"/>
    <w:rsid w:val="00C10DF8"/>
    <w:rsid w:val="00C10E85"/>
    <w:rsid w:val="00C10EA0"/>
    <w:rsid w:val="00C10F51"/>
    <w:rsid w:val="00C110F1"/>
    <w:rsid w:val="00C11129"/>
    <w:rsid w:val="00C1134F"/>
    <w:rsid w:val="00C11543"/>
    <w:rsid w:val="00C11563"/>
    <w:rsid w:val="00C11614"/>
    <w:rsid w:val="00C116C5"/>
    <w:rsid w:val="00C119F1"/>
    <w:rsid w:val="00C11AD4"/>
    <w:rsid w:val="00C11B05"/>
    <w:rsid w:val="00C11BBC"/>
    <w:rsid w:val="00C11C00"/>
    <w:rsid w:val="00C11C43"/>
    <w:rsid w:val="00C11C98"/>
    <w:rsid w:val="00C11D5F"/>
    <w:rsid w:val="00C11E41"/>
    <w:rsid w:val="00C11E8F"/>
    <w:rsid w:val="00C11F4B"/>
    <w:rsid w:val="00C12118"/>
    <w:rsid w:val="00C12233"/>
    <w:rsid w:val="00C1232E"/>
    <w:rsid w:val="00C1242C"/>
    <w:rsid w:val="00C124E2"/>
    <w:rsid w:val="00C125DD"/>
    <w:rsid w:val="00C12859"/>
    <w:rsid w:val="00C1290F"/>
    <w:rsid w:val="00C12927"/>
    <w:rsid w:val="00C1295B"/>
    <w:rsid w:val="00C12A8A"/>
    <w:rsid w:val="00C12AAF"/>
    <w:rsid w:val="00C12C34"/>
    <w:rsid w:val="00C12CBE"/>
    <w:rsid w:val="00C12DB1"/>
    <w:rsid w:val="00C12E56"/>
    <w:rsid w:val="00C13016"/>
    <w:rsid w:val="00C130A9"/>
    <w:rsid w:val="00C13239"/>
    <w:rsid w:val="00C132CC"/>
    <w:rsid w:val="00C133FB"/>
    <w:rsid w:val="00C13424"/>
    <w:rsid w:val="00C134B9"/>
    <w:rsid w:val="00C136DD"/>
    <w:rsid w:val="00C13720"/>
    <w:rsid w:val="00C1375B"/>
    <w:rsid w:val="00C13889"/>
    <w:rsid w:val="00C13995"/>
    <w:rsid w:val="00C13B20"/>
    <w:rsid w:val="00C13B7C"/>
    <w:rsid w:val="00C13BCF"/>
    <w:rsid w:val="00C13BD6"/>
    <w:rsid w:val="00C13C47"/>
    <w:rsid w:val="00C13D27"/>
    <w:rsid w:val="00C13D45"/>
    <w:rsid w:val="00C13DCA"/>
    <w:rsid w:val="00C13EF1"/>
    <w:rsid w:val="00C140A6"/>
    <w:rsid w:val="00C1473D"/>
    <w:rsid w:val="00C149B4"/>
    <w:rsid w:val="00C14A05"/>
    <w:rsid w:val="00C14B5A"/>
    <w:rsid w:val="00C14CB1"/>
    <w:rsid w:val="00C14DF1"/>
    <w:rsid w:val="00C14E46"/>
    <w:rsid w:val="00C14FD7"/>
    <w:rsid w:val="00C15055"/>
    <w:rsid w:val="00C15077"/>
    <w:rsid w:val="00C152AF"/>
    <w:rsid w:val="00C152F0"/>
    <w:rsid w:val="00C153F8"/>
    <w:rsid w:val="00C1544C"/>
    <w:rsid w:val="00C1551F"/>
    <w:rsid w:val="00C15670"/>
    <w:rsid w:val="00C15685"/>
    <w:rsid w:val="00C156B6"/>
    <w:rsid w:val="00C156CA"/>
    <w:rsid w:val="00C159AB"/>
    <w:rsid w:val="00C15A7B"/>
    <w:rsid w:val="00C15ABC"/>
    <w:rsid w:val="00C15AF7"/>
    <w:rsid w:val="00C15B37"/>
    <w:rsid w:val="00C15BB5"/>
    <w:rsid w:val="00C15CCA"/>
    <w:rsid w:val="00C15CFC"/>
    <w:rsid w:val="00C15D74"/>
    <w:rsid w:val="00C1613E"/>
    <w:rsid w:val="00C161C0"/>
    <w:rsid w:val="00C164C9"/>
    <w:rsid w:val="00C165F7"/>
    <w:rsid w:val="00C1660B"/>
    <w:rsid w:val="00C16611"/>
    <w:rsid w:val="00C166E6"/>
    <w:rsid w:val="00C166F6"/>
    <w:rsid w:val="00C1674C"/>
    <w:rsid w:val="00C1676C"/>
    <w:rsid w:val="00C16806"/>
    <w:rsid w:val="00C1690F"/>
    <w:rsid w:val="00C16A48"/>
    <w:rsid w:val="00C16A52"/>
    <w:rsid w:val="00C16C0B"/>
    <w:rsid w:val="00C16C7B"/>
    <w:rsid w:val="00C16CE8"/>
    <w:rsid w:val="00C16CF1"/>
    <w:rsid w:val="00C16DC4"/>
    <w:rsid w:val="00C16E21"/>
    <w:rsid w:val="00C16E7C"/>
    <w:rsid w:val="00C16E9A"/>
    <w:rsid w:val="00C16EDE"/>
    <w:rsid w:val="00C16F86"/>
    <w:rsid w:val="00C172A4"/>
    <w:rsid w:val="00C172FC"/>
    <w:rsid w:val="00C17364"/>
    <w:rsid w:val="00C17509"/>
    <w:rsid w:val="00C1754E"/>
    <w:rsid w:val="00C17797"/>
    <w:rsid w:val="00C177FA"/>
    <w:rsid w:val="00C178AD"/>
    <w:rsid w:val="00C17B30"/>
    <w:rsid w:val="00C17B7D"/>
    <w:rsid w:val="00C17D17"/>
    <w:rsid w:val="00C17DAF"/>
    <w:rsid w:val="00C17E24"/>
    <w:rsid w:val="00C17EB0"/>
    <w:rsid w:val="00C2011B"/>
    <w:rsid w:val="00C20426"/>
    <w:rsid w:val="00C20462"/>
    <w:rsid w:val="00C207AA"/>
    <w:rsid w:val="00C20842"/>
    <w:rsid w:val="00C20922"/>
    <w:rsid w:val="00C20992"/>
    <w:rsid w:val="00C20A02"/>
    <w:rsid w:val="00C20AF0"/>
    <w:rsid w:val="00C20C9B"/>
    <w:rsid w:val="00C20D37"/>
    <w:rsid w:val="00C20D78"/>
    <w:rsid w:val="00C20ED9"/>
    <w:rsid w:val="00C20EEA"/>
    <w:rsid w:val="00C2110E"/>
    <w:rsid w:val="00C212C1"/>
    <w:rsid w:val="00C212E6"/>
    <w:rsid w:val="00C2135D"/>
    <w:rsid w:val="00C2137B"/>
    <w:rsid w:val="00C21384"/>
    <w:rsid w:val="00C2149A"/>
    <w:rsid w:val="00C21599"/>
    <w:rsid w:val="00C215B5"/>
    <w:rsid w:val="00C216A8"/>
    <w:rsid w:val="00C21703"/>
    <w:rsid w:val="00C21775"/>
    <w:rsid w:val="00C21835"/>
    <w:rsid w:val="00C21B97"/>
    <w:rsid w:val="00C21D3C"/>
    <w:rsid w:val="00C21DC3"/>
    <w:rsid w:val="00C21DE6"/>
    <w:rsid w:val="00C21EF9"/>
    <w:rsid w:val="00C21FDD"/>
    <w:rsid w:val="00C22070"/>
    <w:rsid w:val="00C221B9"/>
    <w:rsid w:val="00C2222F"/>
    <w:rsid w:val="00C223E7"/>
    <w:rsid w:val="00C224BA"/>
    <w:rsid w:val="00C224D6"/>
    <w:rsid w:val="00C22654"/>
    <w:rsid w:val="00C226BD"/>
    <w:rsid w:val="00C22AEA"/>
    <w:rsid w:val="00C22C2C"/>
    <w:rsid w:val="00C22CA9"/>
    <w:rsid w:val="00C22D5E"/>
    <w:rsid w:val="00C22DC0"/>
    <w:rsid w:val="00C22F45"/>
    <w:rsid w:val="00C22F4C"/>
    <w:rsid w:val="00C22F6F"/>
    <w:rsid w:val="00C2308A"/>
    <w:rsid w:val="00C23116"/>
    <w:rsid w:val="00C23120"/>
    <w:rsid w:val="00C23140"/>
    <w:rsid w:val="00C23199"/>
    <w:rsid w:val="00C23211"/>
    <w:rsid w:val="00C23343"/>
    <w:rsid w:val="00C2335A"/>
    <w:rsid w:val="00C234FB"/>
    <w:rsid w:val="00C23535"/>
    <w:rsid w:val="00C2359C"/>
    <w:rsid w:val="00C23657"/>
    <w:rsid w:val="00C23662"/>
    <w:rsid w:val="00C237FE"/>
    <w:rsid w:val="00C23889"/>
    <w:rsid w:val="00C23CBD"/>
    <w:rsid w:val="00C23CE6"/>
    <w:rsid w:val="00C23D40"/>
    <w:rsid w:val="00C240FF"/>
    <w:rsid w:val="00C2418B"/>
    <w:rsid w:val="00C24524"/>
    <w:rsid w:val="00C2459A"/>
    <w:rsid w:val="00C247E6"/>
    <w:rsid w:val="00C2480C"/>
    <w:rsid w:val="00C24847"/>
    <w:rsid w:val="00C248BB"/>
    <w:rsid w:val="00C249F1"/>
    <w:rsid w:val="00C24A1C"/>
    <w:rsid w:val="00C24A29"/>
    <w:rsid w:val="00C24AAD"/>
    <w:rsid w:val="00C24B5B"/>
    <w:rsid w:val="00C24BC8"/>
    <w:rsid w:val="00C24BDA"/>
    <w:rsid w:val="00C24BE5"/>
    <w:rsid w:val="00C24C9D"/>
    <w:rsid w:val="00C24D3F"/>
    <w:rsid w:val="00C24DDB"/>
    <w:rsid w:val="00C24ECE"/>
    <w:rsid w:val="00C24FF9"/>
    <w:rsid w:val="00C25136"/>
    <w:rsid w:val="00C253E7"/>
    <w:rsid w:val="00C254AE"/>
    <w:rsid w:val="00C254D9"/>
    <w:rsid w:val="00C25751"/>
    <w:rsid w:val="00C259A0"/>
    <w:rsid w:val="00C259E4"/>
    <w:rsid w:val="00C25A4B"/>
    <w:rsid w:val="00C25A91"/>
    <w:rsid w:val="00C25A93"/>
    <w:rsid w:val="00C25AF2"/>
    <w:rsid w:val="00C25B3A"/>
    <w:rsid w:val="00C25BE8"/>
    <w:rsid w:val="00C25EDA"/>
    <w:rsid w:val="00C25EFB"/>
    <w:rsid w:val="00C25F34"/>
    <w:rsid w:val="00C25FEF"/>
    <w:rsid w:val="00C26097"/>
    <w:rsid w:val="00C260D8"/>
    <w:rsid w:val="00C2623E"/>
    <w:rsid w:val="00C26437"/>
    <w:rsid w:val="00C265A1"/>
    <w:rsid w:val="00C265AE"/>
    <w:rsid w:val="00C265B1"/>
    <w:rsid w:val="00C266A5"/>
    <w:rsid w:val="00C2675E"/>
    <w:rsid w:val="00C26988"/>
    <w:rsid w:val="00C26A1D"/>
    <w:rsid w:val="00C26B57"/>
    <w:rsid w:val="00C26B7A"/>
    <w:rsid w:val="00C26B8B"/>
    <w:rsid w:val="00C26DF4"/>
    <w:rsid w:val="00C26DFB"/>
    <w:rsid w:val="00C26F23"/>
    <w:rsid w:val="00C2702D"/>
    <w:rsid w:val="00C270BA"/>
    <w:rsid w:val="00C271BD"/>
    <w:rsid w:val="00C271E9"/>
    <w:rsid w:val="00C271F7"/>
    <w:rsid w:val="00C272B4"/>
    <w:rsid w:val="00C2731F"/>
    <w:rsid w:val="00C2735C"/>
    <w:rsid w:val="00C274A1"/>
    <w:rsid w:val="00C27615"/>
    <w:rsid w:val="00C2767D"/>
    <w:rsid w:val="00C2772A"/>
    <w:rsid w:val="00C27840"/>
    <w:rsid w:val="00C27927"/>
    <w:rsid w:val="00C27A1E"/>
    <w:rsid w:val="00C27AC7"/>
    <w:rsid w:val="00C27E31"/>
    <w:rsid w:val="00C27F47"/>
    <w:rsid w:val="00C27F92"/>
    <w:rsid w:val="00C30027"/>
    <w:rsid w:val="00C3047B"/>
    <w:rsid w:val="00C304B5"/>
    <w:rsid w:val="00C3061D"/>
    <w:rsid w:val="00C30639"/>
    <w:rsid w:val="00C306AB"/>
    <w:rsid w:val="00C3072A"/>
    <w:rsid w:val="00C3078E"/>
    <w:rsid w:val="00C309D8"/>
    <w:rsid w:val="00C30A75"/>
    <w:rsid w:val="00C30A91"/>
    <w:rsid w:val="00C30B80"/>
    <w:rsid w:val="00C30BD2"/>
    <w:rsid w:val="00C30D1E"/>
    <w:rsid w:val="00C30E46"/>
    <w:rsid w:val="00C3123B"/>
    <w:rsid w:val="00C31342"/>
    <w:rsid w:val="00C31517"/>
    <w:rsid w:val="00C31627"/>
    <w:rsid w:val="00C317AE"/>
    <w:rsid w:val="00C31849"/>
    <w:rsid w:val="00C31870"/>
    <w:rsid w:val="00C31A5E"/>
    <w:rsid w:val="00C31CA1"/>
    <w:rsid w:val="00C31D41"/>
    <w:rsid w:val="00C31D5B"/>
    <w:rsid w:val="00C31E94"/>
    <w:rsid w:val="00C31EAA"/>
    <w:rsid w:val="00C31F27"/>
    <w:rsid w:val="00C32270"/>
    <w:rsid w:val="00C322E8"/>
    <w:rsid w:val="00C323B1"/>
    <w:rsid w:val="00C325C4"/>
    <w:rsid w:val="00C326C8"/>
    <w:rsid w:val="00C3277B"/>
    <w:rsid w:val="00C32834"/>
    <w:rsid w:val="00C32866"/>
    <w:rsid w:val="00C32AF8"/>
    <w:rsid w:val="00C32B8F"/>
    <w:rsid w:val="00C32BF7"/>
    <w:rsid w:val="00C32CA2"/>
    <w:rsid w:val="00C32F79"/>
    <w:rsid w:val="00C32F85"/>
    <w:rsid w:val="00C331F9"/>
    <w:rsid w:val="00C3331E"/>
    <w:rsid w:val="00C334DE"/>
    <w:rsid w:val="00C336AA"/>
    <w:rsid w:val="00C33ABD"/>
    <w:rsid w:val="00C33B32"/>
    <w:rsid w:val="00C33C72"/>
    <w:rsid w:val="00C33CB3"/>
    <w:rsid w:val="00C33D6F"/>
    <w:rsid w:val="00C33ED3"/>
    <w:rsid w:val="00C34080"/>
    <w:rsid w:val="00C341A4"/>
    <w:rsid w:val="00C3445A"/>
    <w:rsid w:val="00C34570"/>
    <w:rsid w:val="00C345B4"/>
    <w:rsid w:val="00C345FB"/>
    <w:rsid w:val="00C345FD"/>
    <w:rsid w:val="00C34651"/>
    <w:rsid w:val="00C346CB"/>
    <w:rsid w:val="00C346D9"/>
    <w:rsid w:val="00C347EA"/>
    <w:rsid w:val="00C34938"/>
    <w:rsid w:val="00C34A85"/>
    <w:rsid w:val="00C34AC3"/>
    <w:rsid w:val="00C34EAD"/>
    <w:rsid w:val="00C34FBC"/>
    <w:rsid w:val="00C35009"/>
    <w:rsid w:val="00C3518E"/>
    <w:rsid w:val="00C352AC"/>
    <w:rsid w:val="00C352E9"/>
    <w:rsid w:val="00C35383"/>
    <w:rsid w:val="00C3554C"/>
    <w:rsid w:val="00C35632"/>
    <w:rsid w:val="00C35725"/>
    <w:rsid w:val="00C35984"/>
    <w:rsid w:val="00C359F0"/>
    <w:rsid w:val="00C35A99"/>
    <w:rsid w:val="00C35ACB"/>
    <w:rsid w:val="00C35B25"/>
    <w:rsid w:val="00C35B97"/>
    <w:rsid w:val="00C35C68"/>
    <w:rsid w:val="00C35E25"/>
    <w:rsid w:val="00C35E51"/>
    <w:rsid w:val="00C35F29"/>
    <w:rsid w:val="00C35F3C"/>
    <w:rsid w:val="00C360C8"/>
    <w:rsid w:val="00C360D0"/>
    <w:rsid w:val="00C36203"/>
    <w:rsid w:val="00C3623C"/>
    <w:rsid w:val="00C3624C"/>
    <w:rsid w:val="00C363E3"/>
    <w:rsid w:val="00C363FD"/>
    <w:rsid w:val="00C36558"/>
    <w:rsid w:val="00C366A8"/>
    <w:rsid w:val="00C36796"/>
    <w:rsid w:val="00C367BE"/>
    <w:rsid w:val="00C36AA5"/>
    <w:rsid w:val="00C36B76"/>
    <w:rsid w:val="00C36CBA"/>
    <w:rsid w:val="00C36CD1"/>
    <w:rsid w:val="00C36DC9"/>
    <w:rsid w:val="00C3703D"/>
    <w:rsid w:val="00C37046"/>
    <w:rsid w:val="00C37055"/>
    <w:rsid w:val="00C371A9"/>
    <w:rsid w:val="00C37324"/>
    <w:rsid w:val="00C373E9"/>
    <w:rsid w:val="00C37445"/>
    <w:rsid w:val="00C3744F"/>
    <w:rsid w:val="00C374B4"/>
    <w:rsid w:val="00C375AE"/>
    <w:rsid w:val="00C3789C"/>
    <w:rsid w:val="00C378DF"/>
    <w:rsid w:val="00C37A0D"/>
    <w:rsid w:val="00C37B23"/>
    <w:rsid w:val="00C37D2D"/>
    <w:rsid w:val="00C37FF3"/>
    <w:rsid w:val="00C4007E"/>
    <w:rsid w:val="00C4018F"/>
    <w:rsid w:val="00C401F9"/>
    <w:rsid w:val="00C40291"/>
    <w:rsid w:val="00C40346"/>
    <w:rsid w:val="00C4034A"/>
    <w:rsid w:val="00C406A9"/>
    <w:rsid w:val="00C40808"/>
    <w:rsid w:val="00C40877"/>
    <w:rsid w:val="00C408BE"/>
    <w:rsid w:val="00C40A8A"/>
    <w:rsid w:val="00C40C57"/>
    <w:rsid w:val="00C40D56"/>
    <w:rsid w:val="00C40D99"/>
    <w:rsid w:val="00C40E2F"/>
    <w:rsid w:val="00C40FC1"/>
    <w:rsid w:val="00C4116D"/>
    <w:rsid w:val="00C41224"/>
    <w:rsid w:val="00C41255"/>
    <w:rsid w:val="00C413F2"/>
    <w:rsid w:val="00C414C4"/>
    <w:rsid w:val="00C415AA"/>
    <w:rsid w:val="00C4180B"/>
    <w:rsid w:val="00C418A9"/>
    <w:rsid w:val="00C418AD"/>
    <w:rsid w:val="00C41AC0"/>
    <w:rsid w:val="00C41B2C"/>
    <w:rsid w:val="00C41C29"/>
    <w:rsid w:val="00C41C93"/>
    <w:rsid w:val="00C41D88"/>
    <w:rsid w:val="00C41EAA"/>
    <w:rsid w:val="00C41FAD"/>
    <w:rsid w:val="00C421C7"/>
    <w:rsid w:val="00C422B2"/>
    <w:rsid w:val="00C423A0"/>
    <w:rsid w:val="00C423B2"/>
    <w:rsid w:val="00C42436"/>
    <w:rsid w:val="00C4245A"/>
    <w:rsid w:val="00C42476"/>
    <w:rsid w:val="00C42641"/>
    <w:rsid w:val="00C4269D"/>
    <w:rsid w:val="00C4277F"/>
    <w:rsid w:val="00C42787"/>
    <w:rsid w:val="00C4289D"/>
    <w:rsid w:val="00C42957"/>
    <w:rsid w:val="00C42AE1"/>
    <w:rsid w:val="00C42B77"/>
    <w:rsid w:val="00C42C67"/>
    <w:rsid w:val="00C430B5"/>
    <w:rsid w:val="00C4314E"/>
    <w:rsid w:val="00C43175"/>
    <w:rsid w:val="00C43497"/>
    <w:rsid w:val="00C434B9"/>
    <w:rsid w:val="00C435E1"/>
    <w:rsid w:val="00C43699"/>
    <w:rsid w:val="00C436D0"/>
    <w:rsid w:val="00C436D4"/>
    <w:rsid w:val="00C437AE"/>
    <w:rsid w:val="00C43954"/>
    <w:rsid w:val="00C43A65"/>
    <w:rsid w:val="00C43B0B"/>
    <w:rsid w:val="00C43B65"/>
    <w:rsid w:val="00C43BD0"/>
    <w:rsid w:val="00C43C7D"/>
    <w:rsid w:val="00C43C9B"/>
    <w:rsid w:val="00C43D44"/>
    <w:rsid w:val="00C43E83"/>
    <w:rsid w:val="00C43F10"/>
    <w:rsid w:val="00C43F50"/>
    <w:rsid w:val="00C442F0"/>
    <w:rsid w:val="00C4447D"/>
    <w:rsid w:val="00C444CC"/>
    <w:rsid w:val="00C444D3"/>
    <w:rsid w:val="00C44513"/>
    <w:rsid w:val="00C44577"/>
    <w:rsid w:val="00C4467D"/>
    <w:rsid w:val="00C44689"/>
    <w:rsid w:val="00C44751"/>
    <w:rsid w:val="00C44987"/>
    <w:rsid w:val="00C449BF"/>
    <w:rsid w:val="00C44C98"/>
    <w:rsid w:val="00C44E0E"/>
    <w:rsid w:val="00C44E15"/>
    <w:rsid w:val="00C44F5D"/>
    <w:rsid w:val="00C44F8E"/>
    <w:rsid w:val="00C44FDC"/>
    <w:rsid w:val="00C4504B"/>
    <w:rsid w:val="00C451E4"/>
    <w:rsid w:val="00C45494"/>
    <w:rsid w:val="00C454D6"/>
    <w:rsid w:val="00C4584C"/>
    <w:rsid w:val="00C4585B"/>
    <w:rsid w:val="00C4590B"/>
    <w:rsid w:val="00C45927"/>
    <w:rsid w:val="00C45999"/>
    <w:rsid w:val="00C45A6D"/>
    <w:rsid w:val="00C45B44"/>
    <w:rsid w:val="00C45C2D"/>
    <w:rsid w:val="00C45C44"/>
    <w:rsid w:val="00C45DE7"/>
    <w:rsid w:val="00C45E5B"/>
    <w:rsid w:val="00C45EE0"/>
    <w:rsid w:val="00C45F82"/>
    <w:rsid w:val="00C45FE8"/>
    <w:rsid w:val="00C4610F"/>
    <w:rsid w:val="00C46199"/>
    <w:rsid w:val="00C4629A"/>
    <w:rsid w:val="00C46353"/>
    <w:rsid w:val="00C4637A"/>
    <w:rsid w:val="00C463BA"/>
    <w:rsid w:val="00C46538"/>
    <w:rsid w:val="00C466DD"/>
    <w:rsid w:val="00C46821"/>
    <w:rsid w:val="00C468BC"/>
    <w:rsid w:val="00C468E3"/>
    <w:rsid w:val="00C468E4"/>
    <w:rsid w:val="00C46977"/>
    <w:rsid w:val="00C46A2F"/>
    <w:rsid w:val="00C46A76"/>
    <w:rsid w:val="00C46C1D"/>
    <w:rsid w:val="00C46ED1"/>
    <w:rsid w:val="00C46EF4"/>
    <w:rsid w:val="00C46FBB"/>
    <w:rsid w:val="00C47062"/>
    <w:rsid w:val="00C470E3"/>
    <w:rsid w:val="00C47287"/>
    <w:rsid w:val="00C473A8"/>
    <w:rsid w:val="00C473FF"/>
    <w:rsid w:val="00C475D7"/>
    <w:rsid w:val="00C4763B"/>
    <w:rsid w:val="00C4774F"/>
    <w:rsid w:val="00C478FE"/>
    <w:rsid w:val="00C47905"/>
    <w:rsid w:val="00C4792D"/>
    <w:rsid w:val="00C479A6"/>
    <w:rsid w:val="00C479C9"/>
    <w:rsid w:val="00C47D91"/>
    <w:rsid w:val="00C47DAA"/>
    <w:rsid w:val="00C47F28"/>
    <w:rsid w:val="00C500C7"/>
    <w:rsid w:val="00C50103"/>
    <w:rsid w:val="00C501B0"/>
    <w:rsid w:val="00C5031E"/>
    <w:rsid w:val="00C5055B"/>
    <w:rsid w:val="00C50576"/>
    <w:rsid w:val="00C507AE"/>
    <w:rsid w:val="00C509CA"/>
    <w:rsid w:val="00C509CD"/>
    <w:rsid w:val="00C50CB9"/>
    <w:rsid w:val="00C50DBB"/>
    <w:rsid w:val="00C50E42"/>
    <w:rsid w:val="00C50F42"/>
    <w:rsid w:val="00C51075"/>
    <w:rsid w:val="00C51291"/>
    <w:rsid w:val="00C512FB"/>
    <w:rsid w:val="00C51346"/>
    <w:rsid w:val="00C514EE"/>
    <w:rsid w:val="00C515D7"/>
    <w:rsid w:val="00C51980"/>
    <w:rsid w:val="00C51A68"/>
    <w:rsid w:val="00C51C08"/>
    <w:rsid w:val="00C51C50"/>
    <w:rsid w:val="00C51D05"/>
    <w:rsid w:val="00C51E1E"/>
    <w:rsid w:val="00C51E20"/>
    <w:rsid w:val="00C51FDC"/>
    <w:rsid w:val="00C5200E"/>
    <w:rsid w:val="00C52132"/>
    <w:rsid w:val="00C52266"/>
    <w:rsid w:val="00C523EB"/>
    <w:rsid w:val="00C52504"/>
    <w:rsid w:val="00C5250C"/>
    <w:rsid w:val="00C52589"/>
    <w:rsid w:val="00C527B4"/>
    <w:rsid w:val="00C52A9A"/>
    <w:rsid w:val="00C52D0C"/>
    <w:rsid w:val="00C52D2B"/>
    <w:rsid w:val="00C52D33"/>
    <w:rsid w:val="00C52EA3"/>
    <w:rsid w:val="00C52EC6"/>
    <w:rsid w:val="00C52F4A"/>
    <w:rsid w:val="00C53046"/>
    <w:rsid w:val="00C53076"/>
    <w:rsid w:val="00C533C8"/>
    <w:rsid w:val="00C53428"/>
    <w:rsid w:val="00C53486"/>
    <w:rsid w:val="00C5359C"/>
    <w:rsid w:val="00C5365B"/>
    <w:rsid w:val="00C5380F"/>
    <w:rsid w:val="00C5385A"/>
    <w:rsid w:val="00C5389D"/>
    <w:rsid w:val="00C53CFB"/>
    <w:rsid w:val="00C53D1C"/>
    <w:rsid w:val="00C53E19"/>
    <w:rsid w:val="00C5401A"/>
    <w:rsid w:val="00C54071"/>
    <w:rsid w:val="00C540B9"/>
    <w:rsid w:val="00C540CA"/>
    <w:rsid w:val="00C5423A"/>
    <w:rsid w:val="00C543F5"/>
    <w:rsid w:val="00C5452C"/>
    <w:rsid w:val="00C545D5"/>
    <w:rsid w:val="00C5470A"/>
    <w:rsid w:val="00C5472B"/>
    <w:rsid w:val="00C54921"/>
    <w:rsid w:val="00C54A73"/>
    <w:rsid w:val="00C54AB6"/>
    <w:rsid w:val="00C54B09"/>
    <w:rsid w:val="00C54C2F"/>
    <w:rsid w:val="00C54E74"/>
    <w:rsid w:val="00C54E80"/>
    <w:rsid w:val="00C54FE3"/>
    <w:rsid w:val="00C5500D"/>
    <w:rsid w:val="00C5503A"/>
    <w:rsid w:val="00C5539A"/>
    <w:rsid w:val="00C55438"/>
    <w:rsid w:val="00C5545C"/>
    <w:rsid w:val="00C554A5"/>
    <w:rsid w:val="00C554F7"/>
    <w:rsid w:val="00C55517"/>
    <w:rsid w:val="00C55717"/>
    <w:rsid w:val="00C5583F"/>
    <w:rsid w:val="00C5586F"/>
    <w:rsid w:val="00C55A4D"/>
    <w:rsid w:val="00C55C42"/>
    <w:rsid w:val="00C55C99"/>
    <w:rsid w:val="00C55DE0"/>
    <w:rsid w:val="00C56143"/>
    <w:rsid w:val="00C565C6"/>
    <w:rsid w:val="00C5664A"/>
    <w:rsid w:val="00C5667D"/>
    <w:rsid w:val="00C5679D"/>
    <w:rsid w:val="00C569C8"/>
    <w:rsid w:val="00C56AC0"/>
    <w:rsid w:val="00C56AC1"/>
    <w:rsid w:val="00C56B8E"/>
    <w:rsid w:val="00C56C62"/>
    <w:rsid w:val="00C56DCE"/>
    <w:rsid w:val="00C56F8D"/>
    <w:rsid w:val="00C56FAF"/>
    <w:rsid w:val="00C5701F"/>
    <w:rsid w:val="00C57236"/>
    <w:rsid w:val="00C57271"/>
    <w:rsid w:val="00C572B5"/>
    <w:rsid w:val="00C57386"/>
    <w:rsid w:val="00C57453"/>
    <w:rsid w:val="00C57580"/>
    <w:rsid w:val="00C57629"/>
    <w:rsid w:val="00C577B7"/>
    <w:rsid w:val="00C57866"/>
    <w:rsid w:val="00C57A0F"/>
    <w:rsid w:val="00C57A90"/>
    <w:rsid w:val="00C57DD1"/>
    <w:rsid w:val="00C57E65"/>
    <w:rsid w:val="00C57EE4"/>
    <w:rsid w:val="00C60021"/>
    <w:rsid w:val="00C60086"/>
    <w:rsid w:val="00C6008B"/>
    <w:rsid w:val="00C6013C"/>
    <w:rsid w:val="00C601B8"/>
    <w:rsid w:val="00C601DD"/>
    <w:rsid w:val="00C602AC"/>
    <w:rsid w:val="00C6034D"/>
    <w:rsid w:val="00C60536"/>
    <w:rsid w:val="00C605B6"/>
    <w:rsid w:val="00C605DD"/>
    <w:rsid w:val="00C606F4"/>
    <w:rsid w:val="00C6077D"/>
    <w:rsid w:val="00C6078E"/>
    <w:rsid w:val="00C60866"/>
    <w:rsid w:val="00C6087E"/>
    <w:rsid w:val="00C608B0"/>
    <w:rsid w:val="00C60987"/>
    <w:rsid w:val="00C60A87"/>
    <w:rsid w:val="00C60B27"/>
    <w:rsid w:val="00C60BFD"/>
    <w:rsid w:val="00C60CDD"/>
    <w:rsid w:val="00C60CF3"/>
    <w:rsid w:val="00C60FC8"/>
    <w:rsid w:val="00C60FF1"/>
    <w:rsid w:val="00C6102C"/>
    <w:rsid w:val="00C611AB"/>
    <w:rsid w:val="00C611E7"/>
    <w:rsid w:val="00C611F2"/>
    <w:rsid w:val="00C612AB"/>
    <w:rsid w:val="00C616BC"/>
    <w:rsid w:val="00C6191C"/>
    <w:rsid w:val="00C61AA2"/>
    <w:rsid w:val="00C61B27"/>
    <w:rsid w:val="00C61B89"/>
    <w:rsid w:val="00C61D9E"/>
    <w:rsid w:val="00C61DB2"/>
    <w:rsid w:val="00C61E46"/>
    <w:rsid w:val="00C61E60"/>
    <w:rsid w:val="00C61FD1"/>
    <w:rsid w:val="00C6222F"/>
    <w:rsid w:val="00C62361"/>
    <w:rsid w:val="00C62517"/>
    <w:rsid w:val="00C62640"/>
    <w:rsid w:val="00C62857"/>
    <w:rsid w:val="00C62869"/>
    <w:rsid w:val="00C62966"/>
    <w:rsid w:val="00C62A1D"/>
    <w:rsid w:val="00C62B62"/>
    <w:rsid w:val="00C62B9D"/>
    <w:rsid w:val="00C62D7A"/>
    <w:rsid w:val="00C62DF2"/>
    <w:rsid w:val="00C62F67"/>
    <w:rsid w:val="00C631B3"/>
    <w:rsid w:val="00C63328"/>
    <w:rsid w:val="00C63375"/>
    <w:rsid w:val="00C633F8"/>
    <w:rsid w:val="00C6347E"/>
    <w:rsid w:val="00C634BE"/>
    <w:rsid w:val="00C636A7"/>
    <w:rsid w:val="00C636D6"/>
    <w:rsid w:val="00C63749"/>
    <w:rsid w:val="00C63763"/>
    <w:rsid w:val="00C638B7"/>
    <w:rsid w:val="00C63A88"/>
    <w:rsid w:val="00C63B00"/>
    <w:rsid w:val="00C63B1D"/>
    <w:rsid w:val="00C63B5C"/>
    <w:rsid w:val="00C63BA3"/>
    <w:rsid w:val="00C63F2C"/>
    <w:rsid w:val="00C63FB0"/>
    <w:rsid w:val="00C63FC6"/>
    <w:rsid w:val="00C64046"/>
    <w:rsid w:val="00C64095"/>
    <w:rsid w:val="00C6423E"/>
    <w:rsid w:val="00C642D2"/>
    <w:rsid w:val="00C642FC"/>
    <w:rsid w:val="00C6434E"/>
    <w:rsid w:val="00C64363"/>
    <w:rsid w:val="00C64588"/>
    <w:rsid w:val="00C64700"/>
    <w:rsid w:val="00C647D0"/>
    <w:rsid w:val="00C64836"/>
    <w:rsid w:val="00C64A51"/>
    <w:rsid w:val="00C64B96"/>
    <w:rsid w:val="00C64C8D"/>
    <w:rsid w:val="00C64DCD"/>
    <w:rsid w:val="00C64E89"/>
    <w:rsid w:val="00C6505C"/>
    <w:rsid w:val="00C65085"/>
    <w:rsid w:val="00C65495"/>
    <w:rsid w:val="00C654EC"/>
    <w:rsid w:val="00C6556F"/>
    <w:rsid w:val="00C655EA"/>
    <w:rsid w:val="00C65700"/>
    <w:rsid w:val="00C65732"/>
    <w:rsid w:val="00C65976"/>
    <w:rsid w:val="00C65AB9"/>
    <w:rsid w:val="00C65AEB"/>
    <w:rsid w:val="00C65BFA"/>
    <w:rsid w:val="00C65E5F"/>
    <w:rsid w:val="00C65F2D"/>
    <w:rsid w:val="00C66033"/>
    <w:rsid w:val="00C66042"/>
    <w:rsid w:val="00C6604B"/>
    <w:rsid w:val="00C66075"/>
    <w:rsid w:val="00C6622A"/>
    <w:rsid w:val="00C66257"/>
    <w:rsid w:val="00C66364"/>
    <w:rsid w:val="00C66614"/>
    <w:rsid w:val="00C66692"/>
    <w:rsid w:val="00C6677D"/>
    <w:rsid w:val="00C66938"/>
    <w:rsid w:val="00C66A07"/>
    <w:rsid w:val="00C66A2E"/>
    <w:rsid w:val="00C66BA9"/>
    <w:rsid w:val="00C66CA5"/>
    <w:rsid w:val="00C66EBC"/>
    <w:rsid w:val="00C66EC2"/>
    <w:rsid w:val="00C66F64"/>
    <w:rsid w:val="00C6721B"/>
    <w:rsid w:val="00C6727C"/>
    <w:rsid w:val="00C672F4"/>
    <w:rsid w:val="00C6737F"/>
    <w:rsid w:val="00C6765E"/>
    <w:rsid w:val="00C676C4"/>
    <w:rsid w:val="00C677BA"/>
    <w:rsid w:val="00C6780B"/>
    <w:rsid w:val="00C678DD"/>
    <w:rsid w:val="00C67924"/>
    <w:rsid w:val="00C67974"/>
    <w:rsid w:val="00C6799C"/>
    <w:rsid w:val="00C67A4F"/>
    <w:rsid w:val="00C67A5C"/>
    <w:rsid w:val="00C67D46"/>
    <w:rsid w:val="00C67EA5"/>
    <w:rsid w:val="00C7002C"/>
    <w:rsid w:val="00C701C0"/>
    <w:rsid w:val="00C7024D"/>
    <w:rsid w:val="00C702BD"/>
    <w:rsid w:val="00C702E4"/>
    <w:rsid w:val="00C705A9"/>
    <w:rsid w:val="00C70617"/>
    <w:rsid w:val="00C7063C"/>
    <w:rsid w:val="00C706B8"/>
    <w:rsid w:val="00C70748"/>
    <w:rsid w:val="00C708CB"/>
    <w:rsid w:val="00C70C2F"/>
    <w:rsid w:val="00C70C4B"/>
    <w:rsid w:val="00C70C99"/>
    <w:rsid w:val="00C70CB6"/>
    <w:rsid w:val="00C70D35"/>
    <w:rsid w:val="00C70D74"/>
    <w:rsid w:val="00C70DEB"/>
    <w:rsid w:val="00C70E1F"/>
    <w:rsid w:val="00C70E70"/>
    <w:rsid w:val="00C70E80"/>
    <w:rsid w:val="00C70EA4"/>
    <w:rsid w:val="00C710C2"/>
    <w:rsid w:val="00C712D6"/>
    <w:rsid w:val="00C71338"/>
    <w:rsid w:val="00C7134D"/>
    <w:rsid w:val="00C71364"/>
    <w:rsid w:val="00C713E6"/>
    <w:rsid w:val="00C7145E"/>
    <w:rsid w:val="00C715E0"/>
    <w:rsid w:val="00C71621"/>
    <w:rsid w:val="00C716C6"/>
    <w:rsid w:val="00C718DB"/>
    <w:rsid w:val="00C71997"/>
    <w:rsid w:val="00C71BB8"/>
    <w:rsid w:val="00C71C9E"/>
    <w:rsid w:val="00C71D0D"/>
    <w:rsid w:val="00C71D8B"/>
    <w:rsid w:val="00C71DAF"/>
    <w:rsid w:val="00C71E58"/>
    <w:rsid w:val="00C71EFD"/>
    <w:rsid w:val="00C71F1E"/>
    <w:rsid w:val="00C71FB0"/>
    <w:rsid w:val="00C721BF"/>
    <w:rsid w:val="00C7228F"/>
    <w:rsid w:val="00C72556"/>
    <w:rsid w:val="00C725CC"/>
    <w:rsid w:val="00C7264D"/>
    <w:rsid w:val="00C72855"/>
    <w:rsid w:val="00C72B2D"/>
    <w:rsid w:val="00C72C26"/>
    <w:rsid w:val="00C72CBF"/>
    <w:rsid w:val="00C72D36"/>
    <w:rsid w:val="00C72D64"/>
    <w:rsid w:val="00C72E95"/>
    <w:rsid w:val="00C7308D"/>
    <w:rsid w:val="00C731C0"/>
    <w:rsid w:val="00C731D8"/>
    <w:rsid w:val="00C731F7"/>
    <w:rsid w:val="00C73222"/>
    <w:rsid w:val="00C732DB"/>
    <w:rsid w:val="00C7336A"/>
    <w:rsid w:val="00C7348B"/>
    <w:rsid w:val="00C734DE"/>
    <w:rsid w:val="00C735ED"/>
    <w:rsid w:val="00C7369A"/>
    <w:rsid w:val="00C73799"/>
    <w:rsid w:val="00C7381C"/>
    <w:rsid w:val="00C739A0"/>
    <w:rsid w:val="00C739C5"/>
    <w:rsid w:val="00C739D1"/>
    <w:rsid w:val="00C73A5D"/>
    <w:rsid w:val="00C73B01"/>
    <w:rsid w:val="00C73B51"/>
    <w:rsid w:val="00C73CAA"/>
    <w:rsid w:val="00C73D1B"/>
    <w:rsid w:val="00C73F32"/>
    <w:rsid w:val="00C74026"/>
    <w:rsid w:val="00C7417C"/>
    <w:rsid w:val="00C741FE"/>
    <w:rsid w:val="00C74370"/>
    <w:rsid w:val="00C7439E"/>
    <w:rsid w:val="00C74464"/>
    <w:rsid w:val="00C744FF"/>
    <w:rsid w:val="00C74559"/>
    <w:rsid w:val="00C745B4"/>
    <w:rsid w:val="00C7468E"/>
    <w:rsid w:val="00C7469B"/>
    <w:rsid w:val="00C747AB"/>
    <w:rsid w:val="00C74831"/>
    <w:rsid w:val="00C7486E"/>
    <w:rsid w:val="00C7493A"/>
    <w:rsid w:val="00C74AD0"/>
    <w:rsid w:val="00C74C61"/>
    <w:rsid w:val="00C74D71"/>
    <w:rsid w:val="00C74D94"/>
    <w:rsid w:val="00C74DAF"/>
    <w:rsid w:val="00C74DB0"/>
    <w:rsid w:val="00C74EF2"/>
    <w:rsid w:val="00C74F0E"/>
    <w:rsid w:val="00C74FFD"/>
    <w:rsid w:val="00C7501E"/>
    <w:rsid w:val="00C750AC"/>
    <w:rsid w:val="00C751DB"/>
    <w:rsid w:val="00C751F2"/>
    <w:rsid w:val="00C757B1"/>
    <w:rsid w:val="00C7587C"/>
    <w:rsid w:val="00C7587E"/>
    <w:rsid w:val="00C759DE"/>
    <w:rsid w:val="00C75A3E"/>
    <w:rsid w:val="00C75B25"/>
    <w:rsid w:val="00C75B35"/>
    <w:rsid w:val="00C75B52"/>
    <w:rsid w:val="00C75E71"/>
    <w:rsid w:val="00C75E9F"/>
    <w:rsid w:val="00C75F73"/>
    <w:rsid w:val="00C7630C"/>
    <w:rsid w:val="00C76365"/>
    <w:rsid w:val="00C764A7"/>
    <w:rsid w:val="00C7660B"/>
    <w:rsid w:val="00C7667E"/>
    <w:rsid w:val="00C766B7"/>
    <w:rsid w:val="00C76897"/>
    <w:rsid w:val="00C769B9"/>
    <w:rsid w:val="00C76B8B"/>
    <w:rsid w:val="00C76CC4"/>
    <w:rsid w:val="00C76DEF"/>
    <w:rsid w:val="00C76F27"/>
    <w:rsid w:val="00C76F6A"/>
    <w:rsid w:val="00C76FA9"/>
    <w:rsid w:val="00C77315"/>
    <w:rsid w:val="00C77356"/>
    <w:rsid w:val="00C773B2"/>
    <w:rsid w:val="00C77426"/>
    <w:rsid w:val="00C7754B"/>
    <w:rsid w:val="00C77683"/>
    <w:rsid w:val="00C77740"/>
    <w:rsid w:val="00C777A7"/>
    <w:rsid w:val="00C779A1"/>
    <w:rsid w:val="00C77A67"/>
    <w:rsid w:val="00C77B05"/>
    <w:rsid w:val="00C77E68"/>
    <w:rsid w:val="00C77F07"/>
    <w:rsid w:val="00C77F4E"/>
    <w:rsid w:val="00C80188"/>
    <w:rsid w:val="00C801E6"/>
    <w:rsid w:val="00C8020C"/>
    <w:rsid w:val="00C8021C"/>
    <w:rsid w:val="00C802C1"/>
    <w:rsid w:val="00C80364"/>
    <w:rsid w:val="00C803B0"/>
    <w:rsid w:val="00C803CF"/>
    <w:rsid w:val="00C80499"/>
    <w:rsid w:val="00C8050C"/>
    <w:rsid w:val="00C806FD"/>
    <w:rsid w:val="00C80766"/>
    <w:rsid w:val="00C8083C"/>
    <w:rsid w:val="00C80881"/>
    <w:rsid w:val="00C808B4"/>
    <w:rsid w:val="00C80A74"/>
    <w:rsid w:val="00C80A8D"/>
    <w:rsid w:val="00C80BF9"/>
    <w:rsid w:val="00C80C16"/>
    <w:rsid w:val="00C80C26"/>
    <w:rsid w:val="00C80DD3"/>
    <w:rsid w:val="00C80EA7"/>
    <w:rsid w:val="00C81051"/>
    <w:rsid w:val="00C81067"/>
    <w:rsid w:val="00C8136B"/>
    <w:rsid w:val="00C8137D"/>
    <w:rsid w:val="00C813ED"/>
    <w:rsid w:val="00C8141B"/>
    <w:rsid w:val="00C8157C"/>
    <w:rsid w:val="00C81679"/>
    <w:rsid w:val="00C816F8"/>
    <w:rsid w:val="00C81711"/>
    <w:rsid w:val="00C817C2"/>
    <w:rsid w:val="00C819C0"/>
    <w:rsid w:val="00C81A04"/>
    <w:rsid w:val="00C81B00"/>
    <w:rsid w:val="00C81B05"/>
    <w:rsid w:val="00C81BCF"/>
    <w:rsid w:val="00C81DB9"/>
    <w:rsid w:val="00C81E29"/>
    <w:rsid w:val="00C82158"/>
    <w:rsid w:val="00C821B6"/>
    <w:rsid w:val="00C82315"/>
    <w:rsid w:val="00C82347"/>
    <w:rsid w:val="00C82502"/>
    <w:rsid w:val="00C82834"/>
    <w:rsid w:val="00C82A4B"/>
    <w:rsid w:val="00C82A9D"/>
    <w:rsid w:val="00C82ACB"/>
    <w:rsid w:val="00C82ACE"/>
    <w:rsid w:val="00C82C62"/>
    <w:rsid w:val="00C82CB4"/>
    <w:rsid w:val="00C82D30"/>
    <w:rsid w:val="00C82DA3"/>
    <w:rsid w:val="00C82F8F"/>
    <w:rsid w:val="00C82FC0"/>
    <w:rsid w:val="00C83022"/>
    <w:rsid w:val="00C8306E"/>
    <w:rsid w:val="00C831BE"/>
    <w:rsid w:val="00C831F5"/>
    <w:rsid w:val="00C83310"/>
    <w:rsid w:val="00C8332F"/>
    <w:rsid w:val="00C836FD"/>
    <w:rsid w:val="00C8370D"/>
    <w:rsid w:val="00C837AC"/>
    <w:rsid w:val="00C83937"/>
    <w:rsid w:val="00C83983"/>
    <w:rsid w:val="00C83995"/>
    <w:rsid w:val="00C83A93"/>
    <w:rsid w:val="00C83B0E"/>
    <w:rsid w:val="00C83C42"/>
    <w:rsid w:val="00C83CB0"/>
    <w:rsid w:val="00C83E1A"/>
    <w:rsid w:val="00C83ED1"/>
    <w:rsid w:val="00C83F75"/>
    <w:rsid w:val="00C83F90"/>
    <w:rsid w:val="00C8404A"/>
    <w:rsid w:val="00C8405C"/>
    <w:rsid w:val="00C840AF"/>
    <w:rsid w:val="00C8420E"/>
    <w:rsid w:val="00C84299"/>
    <w:rsid w:val="00C842AC"/>
    <w:rsid w:val="00C84321"/>
    <w:rsid w:val="00C8433E"/>
    <w:rsid w:val="00C84445"/>
    <w:rsid w:val="00C84576"/>
    <w:rsid w:val="00C8469E"/>
    <w:rsid w:val="00C84772"/>
    <w:rsid w:val="00C847B1"/>
    <w:rsid w:val="00C84923"/>
    <w:rsid w:val="00C84BC6"/>
    <w:rsid w:val="00C84C84"/>
    <w:rsid w:val="00C84EEE"/>
    <w:rsid w:val="00C8508B"/>
    <w:rsid w:val="00C850E0"/>
    <w:rsid w:val="00C85118"/>
    <w:rsid w:val="00C8512D"/>
    <w:rsid w:val="00C8518C"/>
    <w:rsid w:val="00C8538B"/>
    <w:rsid w:val="00C853D5"/>
    <w:rsid w:val="00C85412"/>
    <w:rsid w:val="00C85464"/>
    <w:rsid w:val="00C8557B"/>
    <w:rsid w:val="00C855D6"/>
    <w:rsid w:val="00C855E6"/>
    <w:rsid w:val="00C85699"/>
    <w:rsid w:val="00C85894"/>
    <w:rsid w:val="00C859A2"/>
    <w:rsid w:val="00C85CBD"/>
    <w:rsid w:val="00C85CEE"/>
    <w:rsid w:val="00C85D3A"/>
    <w:rsid w:val="00C85D93"/>
    <w:rsid w:val="00C85E92"/>
    <w:rsid w:val="00C85EC4"/>
    <w:rsid w:val="00C85F08"/>
    <w:rsid w:val="00C85F5C"/>
    <w:rsid w:val="00C860C5"/>
    <w:rsid w:val="00C861F3"/>
    <w:rsid w:val="00C8620D"/>
    <w:rsid w:val="00C8635E"/>
    <w:rsid w:val="00C865F3"/>
    <w:rsid w:val="00C866BE"/>
    <w:rsid w:val="00C8685E"/>
    <w:rsid w:val="00C8687D"/>
    <w:rsid w:val="00C86B0C"/>
    <w:rsid w:val="00C86BD1"/>
    <w:rsid w:val="00C86CC5"/>
    <w:rsid w:val="00C86DEF"/>
    <w:rsid w:val="00C86FA7"/>
    <w:rsid w:val="00C86FC4"/>
    <w:rsid w:val="00C8700B"/>
    <w:rsid w:val="00C87122"/>
    <w:rsid w:val="00C872EC"/>
    <w:rsid w:val="00C87304"/>
    <w:rsid w:val="00C874EB"/>
    <w:rsid w:val="00C876D8"/>
    <w:rsid w:val="00C87788"/>
    <w:rsid w:val="00C87977"/>
    <w:rsid w:val="00C879F7"/>
    <w:rsid w:val="00C87A62"/>
    <w:rsid w:val="00C87BCD"/>
    <w:rsid w:val="00C87C25"/>
    <w:rsid w:val="00C90012"/>
    <w:rsid w:val="00C9001A"/>
    <w:rsid w:val="00C90028"/>
    <w:rsid w:val="00C900DF"/>
    <w:rsid w:val="00C901A8"/>
    <w:rsid w:val="00C901CD"/>
    <w:rsid w:val="00C901DA"/>
    <w:rsid w:val="00C902F3"/>
    <w:rsid w:val="00C904AB"/>
    <w:rsid w:val="00C905F8"/>
    <w:rsid w:val="00C90697"/>
    <w:rsid w:val="00C90754"/>
    <w:rsid w:val="00C90914"/>
    <w:rsid w:val="00C90916"/>
    <w:rsid w:val="00C90A5E"/>
    <w:rsid w:val="00C90A8D"/>
    <w:rsid w:val="00C90B02"/>
    <w:rsid w:val="00C90B0C"/>
    <w:rsid w:val="00C90BEB"/>
    <w:rsid w:val="00C90C72"/>
    <w:rsid w:val="00C90CBA"/>
    <w:rsid w:val="00C90D4C"/>
    <w:rsid w:val="00C90DEE"/>
    <w:rsid w:val="00C90FCF"/>
    <w:rsid w:val="00C91030"/>
    <w:rsid w:val="00C9103F"/>
    <w:rsid w:val="00C9108D"/>
    <w:rsid w:val="00C910C3"/>
    <w:rsid w:val="00C91141"/>
    <w:rsid w:val="00C91456"/>
    <w:rsid w:val="00C91583"/>
    <w:rsid w:val="00C91611"/>
    <w:rsid w:val="00C91676"/>
    <w:rsid w:val="00C91778"/>
    <w:rsid w:val="00C91793"/>
    <w:rsid w:val="00C9191D"/>
    <w:rsid w:val="00C9192D"/>
    <w:rsid w:val="00C91A4C"/>
    <w:rsid w:val="00C91AB8"/>
    <w:rsid w:val="00C91C01"/>
    <w:rsid w:val="00C91D24"/>
    <w:rsid w:val="00C91D3D"/>
    <w:rsid w:val="00C91F0D"/>
    <w:rsid w:val="00C9215D"/>
    <w:rsid w:val="00C922F5"/>
    <w:rsid w:val="00C92467"/>
    <w:rsid w:val="00C92537"/>
    <w:rsid w:val="00C92565"/>
    <w:rsid w:val="00C92720"/>
    <w:rsid w:val="00C927D5"/>
    <w:rsid w:val="00C92AC5"/>
    <w:rsid w:val="00C92E90"/>
    <w:rsid w:val="00C931F8"/>
    <w:rsid w:val="00C93219"/>
    <w:rsid w:val="00C9322A"/>
    <w:rsid w:val="00C93297"/>
    <w:rsid w:val="00C932A0"/>
    <w:rsid w:val="00C932A3"/>
    <w:rsid w:val="00C934E4"/>
    <w:rsid w:val="00C93573"/>
    <w:rsid w:val="00C9363A"/>
    <w:rsid w:val="00C93822"/>
    <w:rsid w:val="00C938F3"/>
    <w:rsid w:val="00C9390E"/>
    <w:rsid w:val="00C93973"/>
    <w:rsid w:val="00C939D8"/>
    <w:rsid w:val="00C93A1D"/>
    <w:rsid w:val="00C93B9F"/>
    <w:rsid w:val="00C93CBA"/>
    <w:rsid w:val="00C93D07"/>
    <w:rsid w:val="00C93EA3"/>
    <w:rsid w:val="00C94127"/>
    <w:rsid w:val="00C942CD"/>
    <w:rsid w:val="00C9449B"/>
    <w:rsid w:val="00C944EB"/>
    <w:rsid w:val="00C9451C"/>
    <w:rsid w:val="00C94633"/>
    <w:rsid w:val="00C9469A"/>
    <w:rsid w:val="00C94713"/>
    <w:rsid w:val="00C94773"/>
    <w:rsid w:val="00C94AC3"/>
    <w:rsid w:val="00C94AF4"/>
    <w:rsid w:val="00C94BD4"/>
    <w:rsid w:val="00C94D7D"/>
    <w:rsid w:val="00C94F4A"/>
    <w:rsid w:val="00C94F68"/>
    <w:rsid w:val="00C94F80"/>
    <w:rsid w:val="00C95075"/>
    <w:rsid w:val="00C950FD"/>
    <w:rsid w:val="00C9528C"/>
    <w:rsid w:val="00C95316"/>
    <w:rsid w:val="00C95328"/>
    <w:rsid w:val="00C953BE"/>
    <w:rsid w:val="00C95455"/>
    <w:rsid w:val="00C9545C"/>
    <w:rsid w:val="00C95741"/>
    <w:rsid w:val="00C95774"/>
    <w:rsid w:val="00C958DD"/>
    <w:rsid w:val="00C95B9B"/>
    <w:rsid w:val="00C95D27"/>
    <w:rsid w:val="00C95E7E"/>
    <w:rsid w:val="00C95F4B"/>
    <w:rsid w:val="00C95F66"/>
    <w:rsid w:val="00C961F8"/>
    <w:rsid w:val="00C96245"/>
    <w:rsid w:val="00C96289"/>
    <w:rsid w:val="00C962B6"/>
    <w:rsid w:val="00C964CA"/>
    <w:rsid w:val="00C96657"/>
    <w:rsid w:val="00C9676E"/>
    <w:rsid w:val="00C968EB"/>
    <w:rsid w:val="00C969A2"/>
    <w:rsid w:val="00C969F3"/>
    <w:rsid w:val="00C96A01"/>
    <w:rsid w:val="00C96AF4"/>
    <w:rsid w:val="00C96C4A"/>
    <w:rsid w:val="00C96D03"/>
    <w:rsid w:val="00C96D1A"/>
    <w:rsid w:val="00C97113"/>
    <w:rsid w:val="00C971CF"/>
    <w:rsid w:val="00C97318"/>
    <w:rsid w:val="00C97432"/>
    <w:rsid w:val="00C97460"/>
    <w:rsid w:val="00C974AB"/>
    <w:rsid w:val="00C974F9"/>
    <w:rsid w:val="00C9756B"/>
    <w:rsid w:val="00C97610"/>
    <w:rsid w:val="00C978EF"/>
    <w:rsid w:val="00C97B7D"/>
    <w:rsid w:val="00C97CA4"/>
    <w:rsid w:val="00C97E39"/>
    <w:rsid w:val="00C97EAA"/>
    <w:rsid w:val="00CA014B"/>
    <w:rsid w:val="00CA02CA"/>
    <w:rsid w:val="00CA02DA"/>
    <w:rsid w:val="00CA02E2"/>
    <w:rsid w:val="00CA0427"/>
    <w:rsid w:val="00CA059C"/>
    <w:rsid w:val="00CA06A3"/>
    <w:rsid w:val="00CA06D7"/>
    <w:rsid w:val="00CA070D"/>
    <w:rsid w:val="00CA07EF"/>
    <w:rsid w:val="00CA099F"/>
    <w:rsid w:val="00CA0A9B"/>
    <w:rsid w:val="00CA0DBD"/>
    <w:rsid w:val="00CA0E02"/>
    <w:rsid w:val="00CA0E2B"/>
    <w:rsid w:val="00CA0E3F"/>
    <w:rsid w:val="00CA1049"/>
    <w:rsid w:val="00CA130B"/>
    <w:rsid w:val="00CA1310"/>
    <w:rsid w:val="00CA13CA"/>
    <w:rsid w:val="00CA13D2"/>
    <w:rsid w:val="00CA148B"/>
    <w:rsid w:val="00CA155C"/>
    <w:rsid w:val="00CA182A"/>
    <w:rsid w:val="00CA1971"/>
    <w:rsid w:val="00CA19C5"/>
    <w:rsid w:val="00CA1A2F"/>
    <w:rsid w:val="00CA1A53"/>
    <w:rsid w:val="00CA1AA9"/>
    <w:rsid w:val="00CA1C18"/>
    <w:rsid w:val="00CA1D41"/>
    <w:rsid w:val="00CA1E99"/>
    <w:rsid w:val="00CA1F1F"/>
    <w:rsid w:val="00CA226A"/>
    <w:rsid w:val="00CA22CC"/>
    <w:rsid w:val="00CA259D"/>
    <w:rsid w:val="00CA2649"/>
    <w:rsid w:val="00CA2795"/>
    <w:rsid w:val="00CA2837"/>
    <w:rsid w:val="00CA2894"/>
    <w:rsid w:val="00CA2973"/>
    <w:rsid w:val="00CA2A42"/>
    <w:rsid w:val="00CA2BA3"/>
    <w:rsid w:val="00CA2C75"/>
    <w:rsid w:val="00CA2F4E"/>
    <w:rsid w:val="00CA30F4"/>
    <w:rsid w:val="00CA329C"/>
    <w:rsid w:val="00CA338A"/>
    <w:rsid w:val="00CA3587"/>
    <w:rsid w:val="00CA38B2"/>
    <w:rsid w:val="00CA3A7B"/>
    <w:rsid w:val="00CA3AE0"/>
    <w:rsid w:val="00CA3C4D"/>
    <w:rsid w:val="00CA3C7C"/>
    <w:rsid w:val="00CA3D8E"/>
    <w:rsid w:val="00CA3E60"/>
    <w:rsid w:val="00CA3FB3"/>
    <w:rsid w:val="00CA4101"/>
    <w:rsid w:val="00CA413D"/>
    <w:rsid w:val="00CA4150"/>
    <w:rsid w:val="00CA4157"/>
    <w:rsid w:val="00CA426A"/>
    <w:rsid w:val="00CA4348"/>
    <w:rsid w:val="00CA439A"/>
    <w:rsid w:val="00CA445E"/>
    <w:rsid w:val="00CA44E1"/>
    <w:rsid w:val="00CA4534"/>
    <w:rsid w:val="00CA4541"/>
    <w:rsid w:val="00CA4701"/>
    <w:rsid w:val="00CA4816"/>
    <w:rsid w:val="00CA4828"/>
    <w:rsid w:val="00CA4857"/>
    <w:rsid w:val="00CA485B"/>
    <w:rsid w:val="00CA4922"/>
    <w:rsid w:val="00CA4A47"/>
    <w:rsid w:val="00CA4B3D"/>
    <w:rsid w:val="00CA4CF4"/>
    <w:rsid w:val="00CA4DC3"/>
    <w:rsid w:val="00CA4ECC"/>
    <w:rsid w:val="00CA4FC4"/>
    <w:rsid w:val="00CA522C"/>
    <w:rsid w:val="00CA52A8"/>
    <w:rsid w:val="00CA52DE"/>
    <w:rsid w:val="00CA539E"/>
    <w:rsid w:val="00CA5450"/>
    <w:rsid w:val="00CA550B"/>
    <w:rsid w:val="00CA5610"/>
    <w:rsid w:val="00CA56EC"/>
    <w:rsid w:val="00CA5777"/>
    <w:rsid w:val="00CA58BA"/>
    <w:rsid w:val="00CA5A87"/>
    <w:rsid w:val="00CA5ABC"/>
    <w:rsid w:val="00CA5C86"/>
    <w:rsid w:val="00CA5E45"/>
    <w:rsid w:val="00CA5E7F"/>
    <w:rsid w:val="00CA5E85"/>
    <w:rsid w:val="00CA5F69"/>
    <w:rsid w:val="00CA6086"/>
    <w:rsid w:val="00CA6099"/>
    <w:rsid w:val="00CA60B6"/>
    <w:rsid w:val="00CA60E6"/>
    <w:rsid w:val="00CA614C"/>
    <w:rsid w:val="00CA6272"/>
    <w:rsid w:val="00CA636C"/>
    <w:rsid w:val="00CA63F8"/>
    <w:rsid w:val="00CA6484"/>
    <w:rsid w:val="00CA64CD"/>
    <w:rsid w:val="00CA6514"/>
    <w:rsid w:val="00CA6598"/>
    <w:rsid w:val="00CA65E8"/>
    <w:rsid w:val="00CA66CA"/>
    <w:rsid w:val="00CA66D4"/>
    <w:rsid w:val="00CA672D"/>
    <w:rsid w:val="00CA677D"/>
    <w:rsid w:val="00CA6785"/>
    <w:rsid w:val="00CA6803"/>
    <w:rsid w:val="00CA6813"/>
    <w:rsid w:val="00CA6836"/>
    <w:rsid w:val="00CA6A80"/>
    <w:rsid w:val="00CA6D89"/>
    <w:rsid w:val="00CA715A"/>
    <w:rsid w:val="00CA716E"/>
    <w:rsid w:val="00CA74DE"/>
    <w:rsid w:val="00CA7612"/>
    <w:rsid w:val="00CA768D"/>
    <w:rsid w:val="00CA7778"/>
    <w:rsid w:val="00CA786E"/>
    <w:rsid w:val="00CA79BC"/>
    <w:rsid w:val="00CA7AF8"/>
    <w:rsid w:val="00CA7CAD"/>
    <w:rsid w:val="00CA7E2E"/>
    <w:rsid w:val="00CA7E36"/>
    <w:rsid w:val="00CA7E59"/>
    <w:rsid w:val="00CA7EE6"/>
    <w:rsid w:val="00CB0034"/>
    <w:rsid w:val="00CB00B7"/>
    <w:rsid w:val="00CB02FE"/>
    <w:rsid w:val="00CB032F"/>
    <w:rsid w:val="00CB0334"/>
    <w:rsid w:val="00CB0486"/>
    <w:rsid w:val="00CB0586"/>
    <w:rsid w:val="00CB05B2"/>
    <w:rsid w:val="00CB05E9"/>
    <w:rsid w:val="00CB066F"/>
    <w:rsid w:val="00CB0698"/>
    <w:rsid w:val="00CB08D0"/>
    <w:rsid w:val="00CB0B3C"/>
    <w:rsid w:val="00CB0B48"/>
    <w:rsid w:val="00CB101F"/>
    <w:rsid w:val="00CB1101"/>
    <w:rsid w:val="00CB12ED"/>
    <w:rsid w:val="00CB132A"/>
    <w:rsid w:val="00CB135F"/>
    <w:rsid w:val="00CB1398"/>
    <w:rsid w:val="00CB13BB"/>
    <w:rsid w:val="00CB13C6"/>
    <w:rsid w:val="00CB1491"/>
    <w:rsid w:val="00CB1508"/>
    <w:rsid w:val="00CB173B"/>
    <w:rsid w:val="00CB1755"/>
    <w:rsid w:val="00CB1825"/>
    <w:rsid w:val="00CB18FF"/>
    <w:rsid w:val="00CB19D9"/>
    <w:rsid w:val="00CB19E4"/>
    <w:rsid w:val="00CB1A79"/>
    <w:rsid w:val="00CB1C76"/>
    <w:rsid w:val="00CB1D57"/>
    <w:rsid w:val="00CB1D90"/>
    <w:rsid w:val="00CB1F5A"/>
    <w:rsid w:val="00CB1F68"/>
    <w:rsid w:val="00CB2174"/>
    <w:rsid w:val="00CB21D9"/>
    <w:rsid w:val="00CB2377"/>
    <w:rsid w:val="00CB23C8"/>
    <w:rsid w:val="00CB2445"/>
    <w:rsid w:val="00CB26A3"/>
    <w:rsid w:val="00CB2743"/>
    <w:rsid w:val="00CB279B"/>
    <w:rsid w:val="00CB27A2"/>
    <w:rsid w:val="00CB27F4"/>
    <w:rsid w:val="00CB29DB"/>
    <w:rsid w:val="00CB2ABC"/>
    <w:rsid w:val="00CB2B30"/>
    <w:rsid w:val="00CB2CFF"/>
    <w:rsid w:val="00CB2D22"/>
    <w:rsid w:val="00CB2DA1"/>
    <w:rsid w:val="00CB306D"/>
    <w:rsid w:val="00CB3104"/>
    <w:rsid w:val="00CB3118"/>
    <w:rsid w:val="00CB3216"/>
    <w:rsid w:val="00CB327F"/>
    <w:rsid w:val="00CB333B"/>
    <w:rsid w:val="00CB33FA"/>
    <w:rsid w:val="00CB349F"/>
    <w:rsid w:val="00CB34C8"/>
    <w:rsid w:val="00CB3545"/>
    <w:rsid w:val="00CB36AE"/>
    <w:rsid w:val="00CB36C7"/>
    <w:rsid w:val="00CB37FE"/>
    <w:rsid w:val="00CB386C"/>
    <w:rsid w:val="00CB38D6"/>
    <w:rsid w:val="00CB3930"/>
    <w:rsid w:val="00CB3BD8"/>
    <w:rsid w:val="00CB3BDB"/>
    <w:rsid w:val="00CB3BE8"/>
    <w:rsid w:val="00CB3BEA"/>
    <w:rsid w:val="00CB3D64"/>
    <w:rsid w:val="00CB3E62"/>
    <w:rsid w:val="00CB410C"/>
    <w:rsid w:val="00CB429C"/>
    <w:rsid w:val="00CB4311"/>
    <w:rsid w:val="00CB4426"/>
    <w:rsid w:val="00CB4526"/>
    <w:rsid w:val="00CB45B4"/>
    <w:rsid w:val="00CB4673"/>
    <w:rsid w:val="00CB46E8"/>
    <w:rsid w:val="00CB471B"/>
    <w:rsid w:val="00CB4732"/>
    <w:rsid w:val="00CB4738"/>
    <w:rsid w:val="00CB4926"/>
    <w:rsid w:val="00CB4B42"/>
    <w:rsid w:val="00CB4B7A"/>
    <w:rsid w:val="00CB4B9F"/>
    <w:rsid w:val="00CB4C54"/>
    <w:rsid w:val="00CB4CA5"/>
    <w:rsid w:val="00CB4CCA"/>
    <w:rsid w:val="00CB4CE5"/>
    <w:rsid w:val="00CB4D1E"/>
    <w:rsid w:val="00CB4D9A"/>
    <w:rsid w:val="00CB4E0E"/>
    <w:rsid w:val="00CB4EF1"/>
    <w:rsid w:val="00CB4F04"/>
    <w:rsid w:val="00CB511C"/>
    <w:rsid w:val="00CB518F"/>
    <w:rsid w:val="00CB524B"/>
    <w:rsid w:val="00CB5284"/>
    <w:rsid w:val="00CB52A1"/>
    <w:rsid w:val="00CB52A5"/>
    <w:rsid w:val="00CB541C"/>
    <w:rsid w:val="00CB5648"/>
    <w:rsid w:val="00CB5659"/>
    <w:rsid w:val="00CB585E"/>
    <w:rsid w:val="00CB5959"/>
    <w:rsid w:val="00CB59CC"/>
    <w:rsid w:val="00CB5A54"/>
    <w:rsid w:val="00CB5AD2"/>
    <w:rsid w:val="00CB5E75"/>
    <w:rsid w:val="00CB605D"/>
    <w:rsid w:val="00CB60A0"/>
    <w:rsid w:val="00CB64C0"/>
    <w:rsid w:val="00CB655D"/>
    <w:rsid w:val="00CB65CB"/>
    <w:rsid w:val="00CB6626"/>
    <w:rsid w:val="00CB66CE"/>
    <w:rsid w:val="00CB676B"/>
    <w:rsid w:val="00CB679C"/>
    <w:rsid w:val="00CB679D"/>
    <w:rsid w:val="00CB67A9"/>
    <w:rsid w:val="00CB6995"/>
    <w:rsid w:val="00CB69DE"/>
    <w:rsid w:val="00CB6CA7"/>
    <w:rsid w:val="00CB6E03"/>
    <w:rsid w:val="00CB6E46"/>
    <w:rsid w:val="00CB6EE9"/>
    <w:rsid w:val="00CB6F55"/>
    <w:rsid w:val="00CB6F81"/>
    <w:rsid w:val="00CB7026"/>
    <w:rsid w:val="00CB704E"/>
    <w:rsid w:val="00CB70B9"/>
    <w:rsid w:val="00CB70F0"/>
    <w:rsid w:val="00CB7187"/>
    <w:rsid w:val="00CB7242"/>
    <w:rsid w:val="00CB7268"/>
    <w:rsid w:val="00CB727B"/>
    <w:rsid w:val="00CB72D9"/>
    <w:rsid w:val="00CB7492"/>
    <w:rsid w:val="00CB7572"/>
    <w:rsid w:val="00CB7627"/>
    <w:rsid w:val="00CB7A52"/>
    <w:rsid w:val="00CB7AA8"/>
    <w:rsid w:val="00CB7C41"/>
    <w:rsid w:val="00CB7D3E"/>
    <w:rsid w:val="00CB7EC5"/>
    <w:rsid w:val="00CB7FBC"/>
    <w:rsid w:val="00CC022C"/>
    <w:rsid w:val="00CC0300"/>
    <w:rsid w:val="00CC0335"/>
    <w:rsid w:val="00CC07FA"/>
    <w:rsid w:val="00CC09A4"/>
    <w:rsid w:val="00CC0B74"/>
    <w:rsid w:val="00CC0B9D"/>
    <w:rsid w:val="00CC0E95"/>
    <w:rsid w:val="00CC0EAC"/>
    <w:rsid w:val="00CC0EAD"/>
    <w:rsid w:val="00CC0F00"/>
    <w:rsid w:val="00CC0F18"/>
    <w:rsid w:val="00CC0F53"/>
    <w:rsid w:val="00CC100B"/>
    <w:rsid w:val="00CC1039"/>
    <w:rsid w:val="00CC108E"/>
    <w:rsid w:val="00CC118C"/>
    <w:rsid w:val="00CC1220"/>
    <w:rsid w:val="00CC14A2"/>
    <w:rsid w:val="00CC1581"/>
    <w:rsid w:val="00CC16ED"/>
    <w:rsid w:val="00CC171B"/>
    <w:rsid w:val="00CC1772"/>
    <w:rsid w:val="00CC1824"/>
    <w:rsid w:val="00CC1A0E"/>
    <w:rsid w:val="00CC1A1A"/>
    <w:rsid w:val="00CC1BC3"/>
    <w:rsid w:val="00CC1BF5"/>
    <w:rsid w:val="00CC1CBF"/>
    <w:rsid w:val="00CC1D65"/>
    <w:rsid w:val="00CC1DAC"/>
    <w:rsid w:val="00CC1E13"/>
    <w:rsid w:val="00CC1E81"/>
    <w:rsid w:val="00CC1E91"/>
    <w:rsid w:val="00CC2015"/>
    <w:rsid w:val="00CC2253"/>
    <w:rsid w:val="00CC2262"/>
    <w:rsid w:val="00CC23A0"/>
    <w:rsid w:val="00CC2418"/>
    <w:rsid w:val="00CC24EC"/>
    <w:rsid w:val="00CC24EF"/>
    <w:rsid w:val="00CC2621"/>
    <w:rsid w:val="00CC26F0"/>
    <w:rsid w:val="00CC27BC"/>
    <w:rsid w:val="00CC27F6"/>
    <w:rsid w:val="00CC29CE"/>
    <w:rsid w:val="00CC29DA"/>
    <w:rsid w:val="00CC2ABE"/>
    <w:rsid w:val="00CC2B30"/>
    <w:rsid w:val="00CC2BC5"/>
    <w:rsid w:val="00CC2CA3"/>
    <w:rsid w:val="00CC2CDB"/>
    <w:rsid w:val="00CC2D7E"/>
    <w:rsid w:val="00CC2F3C"/>
    <w:rsid w:val="00CC2FBC"/>
    <w:rsid w:val="00CC328B"/>
    <w:rsid w:val="00CC333C"/>
    <w:rsid w:val="00CC33DE"/>
    <w:rsid w:val="00CC34D0"/>
    <w:rsid w:val="00CC34E4"/>
    <w:rsid w:val="00CC3743"/>
    <w:rsid w:val="00CC37A1"/>
    <w:rsid w:val="00CC3851"/>
    <w:rsid w:val="00CC38C5"/>
    <w:rsid w:val="00CC3D0C"/>
    <w:rsid w:val="00CC3E64"/>
    <w:rsid w:val="00CC3E8B"/>
    <w:rsid w:val="00CC3F30"/>
    <w:rsid w:val="00CC3FA8"/>
    <w:rsid w:val="00CC40A0"/>
    <w:rsid w:val="00CC411E"/>
    <w:rsid w:val="00CC41D7"/>
    <w:rsid w:val="00CC4282"/>
    <w:rsid w:val="00CC4380"/>
    <w:rsid w:val="00CC43A5"/>
    <w:rsid w:val="00CC43C1"/>
    <w:rsid w:val="00CC4420"/>
    <w:rsid w:val="00CC44ED"/>
    <w:rsid w:val="00CC452B"/>
    <w:rsid w:val="00CC46B9"/>
    <w:rsid w:val="00CC46CF"/>
    <w:rsid w:val="00CC4707"/>
    <w:rsid w:val="00CC4724"/>
    <w:rsid w:val="00CC47BE"/>
    <w:rsid w:val="00CC4858"/>
    <w:rsid w:val="00CC4869"/>
    <w:rsid w:val="00CC487C"/>
    <w:rsid w:val="00CC4978"/>
    <w:rsid w:val="00CC4A31"/>
    <w:rsid w:val="00CC4AA3"/>
    <w:rsid w:val="00CC4CFD"/>
    <w:rsid w:val="00CC4D50"/>
    <w:rsid w:val="00CC4E64"/>
    <w:rsid w:val="00CC4E72"/>
    <w:rsid w:val="00CC4ED3"/>
    <w:rsid w:val="00CC4F59"/>
    <w:rsid w:val="00CC50D6"/>
    <w:rsid w:val="00CC518C"/>
    <w:rsid w:val="00CC5195"/>
    <w:rsid w:val="00CC54B6"/>
    <w:rsid w:val="00CC5572"/>
    <w:rsid w:val="00CC565F"/>
    <w:rsid w:val="00CC5890"/>
    <w:rsid w:val="00CC58F2"/>
    <w:rsid w:val="00CC5966"/>
    <w:rsid w:val="00CC5A28"/>
    <w:rsid w:val="00CC5A99"/>
    <w:rsid w:val="00CC5C84"/>
    <w:rsid w:val="00CC5C85"/>
    <w:rsid w:val="00CC5D40"/>
    <w:rsid w:val="00CC5F13"/>
    <w:rsid w:val="00CC60EF"/>
    <w:rsid w:val="00CC62DE"/>
    <w:rsid w:val="00CC634D"/>
    <w:rsid w:val="00CC63D0"/>
    <w:rsid w:val="00CC677F"/>
    <w:rsid w:val="00CC678B"/>
    <w:rsid w:val="00CC6C0B"/>
    <w:rsid w:val="00CC6C31"/>
    <w:rsid w:val="00CC6C5F"/>
    <w:rsid w:val="00CC6CBF"/>
    <w:rsid w:val="00CC6E9D"/>
    <w:rsid w:val="00CC704A"/>
    <w:rsid w:val="00CC71E6"/>
    <w:rsid w:val="00CC721B"/>
    <w:rsid w:val="00CC7314"/>
    <w:rsid w:val="00CC7364"/>
    <w:rsid w:val="00CC7465"/>
    <w:rsid w:val="00CC770F"/>
    <w:rsid w:val="00CC7736"/>
    <w:rsid w:val="00CC781E"/>
    <w:rsid w:val="00CC78D2"/>
    <w:rsid w:val="00CC79D1"/>
    <w:rsid w:val="00CC7B2E"/>
    <w:rsid w:val="00CC7BAA"/>
    <w:rsid w:val="00CC7C13"/>
    <w:rsid w:val="00CC7DA4"/>
    <w:rsid w:val="00CC7E8D"/>
    <w:rsid w:val="00CC7FDC"/>
    <w:rsid w:val="00CC7FF3"/>
    <w:rsid w:val="00CD00EE"/>
    <w:rsid w:val="00CD0220"/>
    <w:rsid w:val="00CD0330"/>
    <w:rsid w:val="00CD0393"/>
    <w:rsid w:val="00CD041B"/>
    <w:rsid w:val="00CD04A1"/>
    <w:rsid w:val="00CD0669"/>
    <w:rsid w:val="00CD06B5"/>
    <w:rsid w:val="00CD0735"/>
    <w:rsid w:val="00CD076A"/>
    <w:rsid w:val="00CD083B"/>
    <w:rsid w:val="00CD08BE"/>
    <w:rsid w:val="00CD08DE"/>
    <w:rsid w:val="00CD0AE1"/>
    <w:rsid w:val="00CD0AF9"/>
    <w:rsid w:val="00CD0B57"/>
    <w:rsid w:val="00CD0CC5"/>
    <w:rsid w:val="00CD0CD4"/>
    <w:rsid w:val="00CD0E7C"/>
    <w:rsid w:val="00CD0E84"/>
    <w:rsid w:val="00CD0EEA"/>
    <w:rsid w:val="00CD0F61"/>
    <w:rsid w:val="00CD1095"/>
    <w:rsid w:val="00CD10BB"/>
    <w:rsid w:val="00CD1193"/>
    <w:rsid w:val="00CD11A0"/>
    <w:rsid w:val="00CD11BD"/>
    <w:rsid w:val="00CD13F8"/>
    <w:rsid w:val="00CD1421"/>
    <w:rsid w:val="00CD16CD"/>
    <w:rsid w:val="00CD1791"/>
    <w:rsid w:val="00CD17C2"/>
    <w:rsid w:val="00CD17C6"/>
    <w:rsid w:val="00CD1828"/>
    <w:rsid w:val="00CD18EF"/>
    <w:rsid w:val="00CD1A24"/>
    <w:rsid w:val="00CD1A84"/>
    <w:rsid w:val="00CD1C38"/>
    <w:rsid w:val="00CD1C97"/>
    <w:rsid w:val="00CD1D7A"/>
    <w:rsid w:val="00CD1DD1"/>
    <w:rsid w:val="00CD1DD9"/>
    <w:rsid w:val="00CD1E1B"/>
    <w:rsid w:val="00CD1FBF"/>
    <w:rsid w:val="00CD211C"/>
    <w:rsid w:val="00CD22BA"/>
    <w:rsid w:val="00CD233F"/>
    <w:rsid w:val="00CD248D"/>
    <w:rsid w:val="00CD25EE"/>
    <w:rsid w:val="00CD2635"/>
    <w:rsid w:val="00CD26CF"/>
    <w:rsid w:val="00CD28C1"/>
    <w:rsid w:val="00CD2AC9"/>
    <w:rsid w:val="00CD2B1F"/>
    <w:rsid w:val="00CD2B87"/>
    <w:rsid w:val="00CD2D74"/>
    <w:rsid w:val="00CD2E1A"/>
    <w:rsid w:val="00CD2EEF"/>
    <w:rsid w:val="00CD2F20"/>
    <w:rsid w:val="00CD3181"/>
    <w:rsid w:val="00CD332C"/>
    <w:rsid w:val="00CD3505"/>
    <w:rsid w:val="00CD3609"/>
    <w:rsid w:val="00CD36EF"/>
    <w:rsid w:val="00CD3757"/>
    <w:rsid w:val="00CD3AB7"/>
    <w:rsid w:val="00CD3AC1"/>
    <w:rsid w:val="00CD3BEA"/>
    <w:rsid w:val="00CD3C23"/>
    <w:rsid w:val="00CD3F4D"/>
    <w:rsid w:val="00CD4069"/>
    <w:rsid w:val="00CD40CE"/>
    <w:rsid w:val="00CD42D2"/>
    <w:rsid w:val="00CD443F"/>
    <w:rsid w:val="00CD44A0"/>
    <w:rsid w:val="00CD47B5"/>
    <w:rsid w:val="00CD4A89"/>
    <w:rsid w:val="00CD4BAE"/>
    <w:rsid w:val="00CD4D1D"/>
    <w:rsid w:val="00CD4E4C"/>
    <w:rsid w:val="00CD4EB8"/>
    <w:rsid w:val="00CD4F23"/>
    <w:rsid w:val="00CD4FAA"/>
    <w:rsid w:val="00CD5047"/>
    <w:rsid w:val="00CD51CA"/>
    <w:rsid w:val="00CD525F"/>
    <w:rsid w:val="00CD5418"/>
    <w:rsid w:val="00CD5581"/>
    <w:rsid w:val="00CD55DD"/>
    <w:rsid w:val="00CD5788"/>
    <w:rsid w:val="00CD58DB"/>
    <w:rsid w:val="00CD5923"/>
    <w:rsid w:val="00CD59C4"/>
    <w:rsid w:val="00CD59F9"/>
    <w:rsid w:val="00CD5A6E"/>
    <w:rsid w:val="00CD5B23"/>
    <w:rsid w:val="00CD5BD7"/>
    <w:rsid w:val="00CD5CF5"/>
    <w:rsid w:val="00CD5DE8"/>
    <w:rsid w:val="00CD5E11"/>
    <w:rsid w:val="00CD6038"/>
    <w:rsid w:val="00CD60F3"/>
    <w:rsid w:val="00CD61A5"/>
    <w:rsid w:val="00CD61CB"/>
    <w:rsid w:val="00CD62A2"/>
    <w:rsid w:val="00CD6352"/>
    <w:rsid w:val="00CD6448"/>
    <w:rsid w:val="00CD6536"/>
    <w:rsid w:val="00CD6572"/>
    <w:rsid w:val="00CD66CF"/>
    <w:rsid w:val="00CD6760"/>
    <w:rsid w:val="00CD677F"/>
    <w:rsid w:val="00CD6AC3"/>
    <w:rsid w:val="00CD6D70"/>
    <w:rsid w:val="00CD6F14"/>
    <w:rsid w:val="00CD6F3D"/>
    <w:rsid w:val="00CD6F78"/>
    <w:rsid w:val="00CD715B"/>
    <w:rsid w:val="00CD71B9"/>
    <w:rsid w:val="00CD7225"/>
    <w:rsid w:val="00CD728D"/>
    <w:rsid w:val="00CD72A6"/>
    <w:rsid w:val="00CD7362"/>
    <w:rsid w:val="00CD7381"/>
    <w:rsid w:val="00CD73E8"/>
    <w:rsid w:val="00CD75D6"/>
    <w:rsid w:val="00CD7712"/>
    <w:rsid w:val="00CD79CE"/>
    <w:rsid w:val="00CD7AC6"/>
    <w:rsid w:val="00CD7B04"/>
    <w:rsid w:val="00CD7B85"/>
    <w:rsid w:val="00CD7B93"/>
    <w:rsid w:val="00CD7F25"/>
    <w:rsid w:val="00CD7FB7"/>
    <w:rsid w:val="00CE00FD"/>
    <w:rsid w:val="00CE0292"/>
    <w:rsid w:val="00CE02A0"/>
    <w:rsid w:val="00CE02AD"/>
    <w:rsid w:val="00CE0342"/>
    <w:rsid w:val="00CE0365"/>
    <w:rsid w:val="00CE043A"/>
    <w:rsid w:val="00CE069C"/>
    <w:rsid w:val="00CE088D"/>
    <w:rsid w:val="00CE0A29"/>
    <w:rsid w:val="00CE0AD8"/>
    <w:rsid w:val="00CE0B37"/>
    <w:rsid w:val="00CE0BDC"/>
    <w:rsid w:val="00CE0C46"/>
    <w:rsid w:val="00CE10C7"/>
    <w:rsid w:val="00CE10EC"/>
    <w:rsid w:val="00CE117C"/>
    <w:rsid w:val="00CE1269"/>
    <w:rsid w:val="00CE13A9"/>
    <w:rsid w:val="00CE13E3"/>
    <w:rsid w:val="00CE1410"/>
    <w:rsid w:val="00CE14A3"/>
    <w:rsid w:val="00CE16EA"/>
    <w:rsid w:val="00CE17AE"/>
    <w:rsid w:val="00CE1984"/>
    <w:rsid w:val="00CE19E2"/>
    <w:rsid w:val="00CE1A8B"/>
    <w:rsid w:val="00CE1B1E"/>
    <w:rsid w:val="00CE1BAF"/>
    <w:rsid w:val="00CE1D12"/>
    <w:rsid w:val="00CE1DD4"/>
    <w:rsid w:val="00CE1E16"/>
    <w:rsid w:val="00CE1E25"/>
    <w:rsid w:val="00CE21F8"/>
    <w:rsid w:val="00CE2204"/>
    <w:rsid w:val="00CE23CA"/>
    <w:rsid w:val="00CE24B4"/>
    <w:rsid w:val="00CE24BF"/>
    <w:rsid w:val="00CE24F0"/>
    <w:rsid w:val="00CE2520"/>
    <w:rsid w:val="00CE2804"/>
    <w:rsid w:val="00CE284F"/>
    <w:rsid w:val="00CE28EC"/>
    <w:rsid w:val="00CE2956"/>
    <w:rsid w:val="00CE29EA"/>
    <w:rsid w:val="00CE2C80"/>
    <w:rsid w:val="00CE2DB7"/>
    <w:rsid w:val="00CE2F8B"/>
    <w:rsid w:val="00CE2FAB"/>
    <w:rsid w:val="00CE302B"/>
    <w:rsid w:val="00CE3141"/>
    <w:rsid w:val="00CE31D4"/>
    <w:rsid w:val="00CE32BE"/>
    <w:rsid w:val="00CE3432"/>
    <w:rsid w:val="00CE352E"/>
    <w:rsid w:val="00CE3555"/>
    <w:rsid w:val="00CE36AE"/>
    <w:rsid w:val="00CE378C"/>
    <w:rsid w:val="00CE38E2"/>
    <w:rsid w:val="00CE39AA"/>
    <w:rsid w:val="00CE3BD3"/>
    <w:rsid w:val="00CE3C1F"/>
    <w:rsid w:val="00CE3EAE"/>
    <w:rsid w:val="00CE3FC9"/>
    <w:rsid w:val="00CE3FD8"/>
    <w:rsid w:val="00CE416B"/>
    <w:rsid w:val="00CE4226"/>
    <w:rsid w:val="00CE4279"/>
    <w:rsid w:val="00CE43D1"/>
    <w:rsid w:val="00CE4589"/>
    <w:rsid w:val="00CE4793"/>
    <w:rsid w:val="00CE47BF"/>
    <w:rsid w:val="00CE4887"/>
    <w:rsid w:val="00CE495B"/>
    <w:rsid w:val="00CE49EC"/>
    <w:rsid w:val="00CE4D8B"/>
    <w:rsid w:val="00CE4EB8"/>
    <w:rsid w:val="00CE5088"/>
    <w:rsid w:val="00CE508B"/>
    <w:rsid w:val="00CE52C2"/>
    <w:rsid w:val="00CE5363"/>
    <w:rsid w:val="00CE5474"/>
    <w:rsid w:val="00CE5497"/>
    <w:rsid w:val="00CE5534"/>
    <w:rsid w:val="00CE5738"/>
    <w:rsid w:val="00CE5805"/>
    <w:rsid w:val="00CE58A7"/>
    <w:rsid w:val="00CE5935"/>
    <w:rsid w:val="00CE5A2A"/>
    <w:rsid w:val="00CE5CC2"/>
    <w:rsid w:val="00CE5CC9"/>
    <w:rsid w:val="00CE5E92"/>
    <w:rsid w:val="00CE5E98"/>
    <w:rsid w:val="00CE5F2E"/>
    <w:rsid w:val="00CE60F9"/>
    <w:rsid w:val="00CE61E7"/>
    <w:rsid w:val="00CE63E5"/>
    <w:rsid w:val="00CE63F0"/>
    <w:rsid w:val="00CE641A"/>
    <w:rsid w:val="00CE6443"/>
    <w:rsid w:val="00CE645C"/>
    <w:rsid w:val="00CE6484"/>
    <w:rsid w:val="00CE64E3"/>
    <w:rsid w:val="00CE6669"/>
    <w:rsid w:val="00CE687B"/>
    <w:rsid w:val="00CE692B"/>
    <w:rsid w:val="00CE694E"/>
    <w:rsid w:val="00CE6990"/>
    <w:rsid w:val="00CE6B7D"/>
    <w:rsid w:val="00CE6C42"/>
    <w:rsid w:val="00CE6C5C"/>
    <w:rsid w:val="00CE6E4F"/>
    <w:rsid w:val="00CE6F7C"/>
    <w:rsid w:val="00CE6FC8"/>
    <w:rsid w:val="00CE7114"/>
    <w:rsid w:val="00CE71E1"/>
    <w:rsid w:val="00CE71E4"/>
    <w:rsid w:val="00CE721E"/>
    <w:rsid w:val="00CE728F"/>
    <w:rsid w:val="00CE7753"/>
    <w:rsid w:val="00CE7789"/>
    <w:rsid w:val="00CE77D6"/>
    <w:rsid w:val="00CE7983"/>
    <w:rsid w:val="00CE79E2"/>
    <w:rsid w:val="00CE79F4"/>
    <w:rsid w:val="00CE7A47"/>
    <w:rsid w:val="00CE7A4C"/>
    <w:rsid w:val="00CE7A87"/>
    <w:rsid w:val="00CE7CB0"/>
    <w:rsid w:val="00CE7DB7"/>
    <w:rsid w:val="00CE7FDE"/>
    <w:rsid w:val="00CF0098"/>
    <w:rsid w:val="00CF013E"/>
    <w:rsid w:val="00CF0243"/>
    <w:rsid w:val="00CF035A"/>
    <w:rsid w:val="00CF047D"/>
    <w:rsid w:val="00CF04B1"/>
    <w:rsid w:val="00CF0704"/>
    <w:rsid w:val="00CF07EE"/>
    <w:rsid w:val="00CF0813"/>
    <w:rsid w:val="00CF0907"/>
    <w:rsid w:val="00CF0A18"/>
    <w:rsid w:val="00CF0BDC"/>
    <w:rsid w:val="00CF0C42"/>
    <w:rsid w:val="00CF0DCE"/>
    <w:rsid w:val="00CF109B"/>
    <w:rsid w:val="00CF10A9"/>
    <w:rsid w:val="00CF12D2"/>
    <w:rsid w:val="00CF1354"/>
    <w:rsid w:val="00CF1406"/>
    <w:rsid w:val="00CF162D"/>
    <w:rsid w:val="00CF168D"/>
    <w:rsid w:val="00CF168E"/>
    <w:rsid w:val="00CF16E7"/>
    <w:rsid w:val="00CF16F6"/>
    <w:rsid w:val="00CF1704"/>
    <w:rsid w:val="00CF17D3"/>
    <w:rsid w:val="00CF1881"/>
    <w:rsid w:val="00CF1A61"/>
    <w:rsid w:val="00CF1D3C"/>
    <w:rsid w:val="00CF1D41"/>
    <w:rsid w:val="00CF1F84"/>
    <w:rsid w:val="00CF1F90"/>
    <w:rsid w:val="00CF2189"/>
    <w:rsid w:val="00CF21A0"/>
    <w:rsid w:val="00CF21AB"/>
    <w:rsid w:val="00CF21BA"/>
    <w:rsid w:val="00CF21F0"/>
    <w:rsid w:val="00CF22DF"/>
    <w:rsid w:val="00CF2306"/>
    <w:rsid w:val="00CF2318"/>
    <w:rsid w:val="00CF2381"/>
    <w:rsid w:val="00CF2419"/>
    <w:rsid w:val="00CF24A2"/>
    <w:rsid w:val="00CF257A"/>
    <w:rsid w:val="00CF27E8"/>
    <w:rsid w:val="00CF2800"/>
    <w:rsid w:val="00CF294D"/>
    <w:rsid w:val="00CF2A64"/>
    <w:rsid w:val="00CF2D9D"/>
    <w:rsid w:val="00CF304A"/>
    <w:rsid w:val="00CF30E7"/>
    <w:rsid w:val="00CF3154"/>
    <w:rsid w:val="00CF3170"/>
    <w:rsid w:val="00CF322F"/>
    <w:rsid w:val="00CF3297"/>
    <w:rsid w:val="00CF33D9"/>
    <w:rsid w:val="00CF3634"/>
    <w:rsid w:val="00CF36C6"/>
    <w:rsid w:val="00CF36F4"/>
    <w:rsid w:val="00CF3715"/>
    <w:rsid w:val="00CF3760"/>
    <w:rsid w:val="00CF3787"/>
    <w:rsid w:val="00CF37C3"/>
    <w:rsid w:val="00CF399C"/>
    <w:rsid w:val="00CF3B43"/>
    <w:rsid w:val="00CF3E3F"/>
    <w:rsid w:val="00CF3F18"/>
    <w:rsid w:val="00CF3F49"/>
    <w:rsid w:val="00CF3FF8"/>
    <w:rsid w:val="00CF4010"/>
    <w:rsid w:val="00CF41DC"/>
    <w:rsid w:val="00CF4229"/>
    <w:rsid w:val="00CF423B"/>
    <w:rsid w:val="00CF42E1"/>
    <w:rsid w:val="00CF455F"/>
    <w:rsid w:val="00CF45A8"/>
    <w:rsid w:val="00CF463E"/>
    <w:rsid w:val="00CF46F0"/>
    <w:rsid w:val="00CF4B07"/>
    <w:rsid w:val="00CF4C33"/>
    <w:rsid w:val="00CF4C5A"/>
    <w:rsid w:val="00CF4CD3"/>
    <w:rsid w:val="00CF4E4C"/>
    <w:rsid w:val="00CF4E4D"/>
    <w:rsid w:val="00CF4E74"/>
    <w:rsid w:val="00CF4EC1"/>
    <w:rsid w:val="00CF5022"/>
    <w:rsid w:val="00CF518E"/>
    <w:rsid w:val="00CF51A5"/>
    <w:rsid w:val="00CF521F"/>
    <w:rsid w:val="00CF5324"/>
    <w:rsid w:val="00CF54CB"/>
    <w:rsid w:val="00CF58A0"/>
    <w:rsid w:val="00CF58C5"/>
    <w:rsid w:val="00CF5A35"/>
    <w:rsid w:val="00CF5AD0"/>
    <w:rsid w:val="00CF5C55"/>
    <w:rsid w:val="00CF5D50"/>
    <w:rsid w:val="00CF5E9D"/>
    <w:rsid w:val="00CF5FEE"/>
    <w:rsid w:val="00CF6138"/>
    <w:rsid w:val="00CF61D4"/>
    <w:rsid w:val="00CF62D9"/>
    <w:rsid w:val="00CF6314"/>
    <w:rsid w:val="00CF6348"/>
    <w:rsid w:val="00CF63E6"/>
    <w:rsid w:val="00CF6633"/>
    <w:rsid w:val="00CF67BE"/>
    <w:rsid w:val="00CF6868"/>
    <w:rsid w:val="00CF68DC"/>
    <w:rsid w:val="00CF6A53"/>
    <w:rsid w:val="00CF6B5B"/>
    <w:rsid w:val="00CF6B85"/>
    <w:rsid w:val="00CF6F40"/>
    <w:rsid w:val="00CF7036"/>
    <w:rsid w:val="00CF7063"/>
    <w:rsid w:val="00CF7111"/>
    <w:rsid w:val="00CF71BD"/>
    <w:rsid w:val="00CF74EE"/>
    <w:rsid w:val="00CF7534"/>
    <w:rsid w:val="00CF7695"/>
    <w:rsid w:val="00CF7919"/>
    <w:rsid w:val="00CF7B0A"/>
    <w:rsid w:val="00CF7B63"/>
    <w:rsid w:val="00CF7CA3"/>
    <w:rsid w:val="00CF7DF0"/>
    <w:rsid w:val="00CF7E39"/>
    <w:rsid w:val="00CF7E4A"/>
    <w:rsid w:val="00D00029"/>
    <w:rsid w:val="00D000A5"/>
    <w:rsid w:val="00D000FF"/>
    <w:rsid w:val="00D0021D"/>
    <w:rsid w:val="00D00363"/>
    <w:rsid w:val="00D0038C"/>
    <w:rsid w:val="00D004A5"/>
    <w:rsid w:val="00D005E8"/>
    <w:rsid w:val="00D0069C"/>
    <w:rsid w:val="00D006FB"/>
    <w:rsid w:val="00D0073A"/>
    <w:rsid w:val="00D00E6C"/>
    <w:rsid w:val="00D00F26"/>
    <w:rsid w:val="00D00F82"/>
    <w:rsid w:val="00D011C3"/>
    <w:rsid w:val="00D0122F"/>
    <w:rsid w:val="00D012B6"/>
    <w:rsid w:val="00D012F2"/>
    <w:rsid w:val="00D01309"/>
    <w:rsid w:val="00D013C4"/>
    <w:rsid w:val="00D0154D"/>
    <w:rsid w:val="00D015F7"/>
    <w:rsid w:val="00D01855"/>
    <w:rsid w:val="00D01912"/>
    <w:rsid w:val="00D01B62"/>
    <w:rsid w:val="00D01B7B"/>
    <w:rsid w:val="00D01B99"/>
    <w:rsid w:val="00D01FBE"/>
    <w:rsid w:val="00D0205E"/>
    <w:rsid w:val="00D0216C"/>
    <w:rsid w:val="00D0218A"/>
    <w:rsid w:val="00D0232E"/>
    <w:rsid w:val="00D024AE"/>
    <w:rsid w:val="00D025E9"/>
    <w:rsid w:val="00D02611"/>
    <w:rsid w:val="00D0268F"/>
    <w:rsid w:val="00D02776"/>
    <w:rsid w:val="00D02992"/>
    <w:rsid w:val="00D029B5"/>
    <w:rsid w:val="00D029FB"/>
    <w:rsid w:val="00D02A4B"/>
    <w:rsid w:val="00D02B4F"/>
    <w:rsid w:val="00D02B93"/>
    <w:rsid w:val="00D02C36"/>
    <w:rsid w:val="00D02CA9"/>
    <w:rsid w:val="00D02EF6"/>
    <w:rsid w:val="00D030D1"/>
    <w:rsid w:val="00D03162"/>
    <w:rsid w:val="00D031AD"/>
    <w:rsid w:val="00D03375"/>
    <w:rsid w:val="00D03467"/>
    <w:rsid w:val="00D03470"/>
    <w:rsid w:val="00D03490"/>
    <w:rsid w:val="00D037EE"/>
    <w:rsid w:val="00D03860"/>
    <w:rsid w:val="00D03901"/>
    <w:rsid w:val="00D039C7"/>
    <w:rsid w:val="00D03A53"/>
    <w:rsid w:val="00D03B8B"/>
    <w:rsid w:val="00D03E5F"/>
    <w:rsid w:val="00D04025"/>
    <w:rsid w:val="00D040D0"/>
    <w:rsid w:val="00D040F9"/>
    <w:rsid w:val="00D0413E"/>
    <w:rsid w:val="00D04141"/>
    <w:rsid w:val="00D041E8"/>
    <w:rsid w:val="00D043AD"/>
    <w:rsid w:val="00D044F4"/>
    <w:rsid w:val="00D04591"/>
    <w:rsid w:val="00D04702"/>
    <w:rsid w:val="00D04878"/>
    <w:rsid w:val="00D04962"/>
    <w:rsid w:val="00D04A2A"/>
    <w:rsid w:val="00D04A77"/>
    <w:rsid w:val="00D04B16"/>
    <w:rsid w:val="00D04B32"/>
    <w:rsid w:val="00D04CC1"/>
    <w:rsid w:val="00D04DC1"/>
    <w:rsid w:val="00D04F1B"/>
    <w:rsid w:val="00D05028"/>
    <w:rsid w:val="00D0510C"/>
    <w:rsid w:val="00D05124"/>
    <w:rsid w:val="00D05189"/>
    <w:rsid w:val="00D051AF"/>
    <w:rsid w:val="00D051C1"/>
    <w:rsid w:val="00D054C4"/>
    <w:rsid w:val="00D0574B"/>
    <w:rsid w:val="00D05871"/>
    <w:rsid w:val="00D05903"/>
    <w:rsid w:val="00D05988"/>
    <w:rsid w:val="00D059B5"/>
    <w:rsid w:val="00D05A2E"/>
    <w:rsid w:val="00D05A9C"/>
    <w:rsid w:val="00D05B36"/>
    <w:rsid w:val="00D05B96"/>
    <w:rsid w:val="00D05CA8"/>
    <w:rsid w:val="00D05CD1"/>
    <w:rsid w:val="00D05D13"/>
    <w:rsid w:val="00D05EE3"/>
    <w:rsid w:val="00D06112"/>
    <w:rsid w:val="00D06374"/>
    <w:rsid w:val="00D06419"/>
    <w:rsid w:val="00D06441"/>
    <w:rsid w:val="00D06467"/>
    <w:rsid w:val="00D064DD"/>
    <w:rsid w:val="00D06549"/>
    <w:rsid w:val="00D06776"/>
    <w:rsid w:val="00D06778"/>
    <w:rsid w:val="00D0678A"/>
    <w:rsid w:val="00D0683A"/>
    <w:rsid w:val="00D06A17"/>
    <w:rsid w:val="00D06A51"/>
    <w:rsid w:val="00D06AAD"/>
    <w:rsid w:val="00D06BA5"/>
    <w:rsid w:val="00D06CF7"/>
    <w:rsid w:val="00D06DAB"/>
    <w:rsid w:val="00D06E38"/>
    <w:rsid w:val="00D06E73"/>
    <w:rsid w:val="00D06E8C"/>
    <w:rsid w:val="00D06EEC"/>
    <w:rsid w:val="00D06F51"/>
    <w:rsid w:val="00D06FEA"/>
    <w:rsid w:val="00D070D6"/>
    <w:rsid w:val="00D0711C"/>
    <w:rsid w:val="00D07156"/>
    <w:rsid w:val="00D07231"/>
    <w:rsid w:val="00D0727E"/>
    <w:rsid w:val="00D07469"/>
    <w:rsid w:val="00D07472"/>
    <w:rsid w:val="00D07475"/>
    <w:rsid w:val="00D0752C"/>
    <w:rsid w:val="00D076C2"/>
    <w:rsid w:val="00D077A1"/>
    <w:rsid w:val="00D078B0"/>
    <w:rsid w:val="00D078E5"/>
    <w:rsid w:val="00D07964"/>
    <w:rsid w:val="00D07A29"/>
    <w:rsid w:val="00D07ABB"/>
    <w:rsid w:val="00D07AFB"/>
    <w:rsid w:val="00D07B10"/>
    <w:rsid w:val="00D07C42"/>
    <w:rsid w:val="00D07C80"/>
    <w:rsid w:val="00D07D57"/>
    <w:rsid w:val="00D07F24"/>
    <w:rsid w:val="00D07F50"/>
    <w:rsid w:val="00D07FAE"/>
    <w:rsid w:val="00D1012E"/>
    <w:rsid w:val="00D1028B"/>
    <w:rsid w:val="00D104DD"/>
    <w:rsid w:val="00D10650"/>
    <w:rsid w:val="00D107CD"/>
    <w:rsid w:val="00D10BD6"/>
    <w:rsid w:val="00D10C69"/>
    <w:rsid w:val="00D10CFD"/>
    <w:rsid w:val="00D10D3F"/>
    <w:rsid w:val="00D10EF2"/>
    <w:rsid w:val="00D10F0C"/>
    <w:rsid w:val="00D10F34"/>
    <w:rsid w:val="00D10FE8"/>
    <w:rsid w:val="00D11193"/>
    <w:rsid w:val="00D112F2"/>
    <w:rsid w:val="00D11346"/>
    <w:rsid w:val="00D1149E"/>
    <w:rsid w:val="00D11538"/>
    <w:rsid w:val="00D116BC"/>
    <w:rsid w:val="00D116D9"/>
    <w:rsid w:val="00D1175C"/>
    <w:rsid w:val="00D117B2"/>
    <w:rsid w:val="00D1185C"/>
    <w:rsid w:val="00D118B9"/>
    <w:rsid w:val="00D119B5"/>
    <w:rsid w:val="00D11AE5"/>
    <w:rsid w:val="00D11AFA"/>
    <w:rsid w:val="00D11EFA"/>
    <w:rsid w:val="00D11F5C"/>
    <w:rsid w:val="00D121AA"/>
    <w:rsid w:val="00D121F3"/>
    <w:rsid w:val="00D12275"/>
    <w:rsid w:val="00D1227D"/>
    <w:rsid w:val="00D12359"/>
    <w:rsid w:val="00D124B1"/>
    <w:rsid w:val="00D1257D"/>
    <w:rsid w:val="00D125A6"/>
    <w:rsid w:val="00D125AC"/>
    <w:rsid w:val="00D12617"/>
    <w:rsid w:val="00D12630"/>
    <w:rsid w:val="00D126B9"/>
    <w:rsid w:val="00D12AE8"/>
    <w:rsid w:val="00D12B01"/>
    <w:rsid w:val="00D12E74"/>
    <w:rsid w:val="00D12F31"/>
    <w:rsid w:val="00D12F4B"/>
    <w:rsid w:val="00D13026"/>
    <w:rsid w:val="00D13370"/>
    <w:rsid w:val="00D133A4"/>
    <w:rsid w:val="00D13403"/>
    <w:rsid w:val="00D134C3"/>
    <w:rsid w:val="00D13544"/>
    <w:rsid w:val="00D13A45"/>
    <w:rsid w:val="00D13B08"/>
    <w:rsid w:val="00D13E35"/>
    <w:rsid w:val="00D13E6C"/>
    <w:rsid w:val="00D13E9A"/>
    <w:rsid w:val="00D13ED5"/>
    <w:rsid w:val="00D13F3D"/>
    <w:rsid w:val="00D1423E"/>
    <w:rsid w:val="00D143D0"/>
    <w:rsid w:val="00D1441C"/>
    <w:rsid w:val="00D144A6"/>
    <w:rsid w:val="00D144FD"/>
    <w:rsid w:val="00D148A1"/>
    <w:rsid w:val="00D14939"/>
    <w:rsid w:val="00D14D03"/>
    <w:rsid w:val="00D14D0B"/>
    <w:rsid w:val="00D14D4D"/>
    <w:rsid w:val="00D14F6A"/>
    <w:rsid w:val="00D14F7B"/>
    <w:rsid w:val="00D151E9"/>
    <w:rsid w:val="00D15227"/>
    <w:rsid w:val="00D15455"/>
    <w:rsid w:val="00D154E7"/>
    <w:rsid w:val="00D15599"/>
    <w:rsid w:val="00D156CF"/>
    <w:rsid w:val="00D158D8"/>
    <w:rsid w:val="00D15904"/>
    <w:rsid w:val="00D15955"/>
    <w:rsid w:val="00D15A0C"/>
    <w:rsid w:val="00D15A3B"/>
    <w:rsid w:val="00D15C60"/>
    <w:rsid w:val="00D15C64"/>
    <w:rsid w:val="00D15CCE"/>
    <w:rsid w:val="00D15D40"/>
    <w:rsid w:val="00D15D87"/>
    <w:rsid w:val="00D15E57"/>
    <w:rsid w:val="00D15F36"/>
    <w:rsid w:val="00D15F6A"/>
    <w:rsid w:val="00D15FBF"/>
    <w:rsid w:val="00D161D6"/>
    <w:rsid w:val="00D161EE"/>
    <w:rsid w:val="00D16229"/>
    <w:rsid w:val="00D1631E"/>
    <w:rsid w:val="00D16340"/>
    <w:rsid w:val="00D1653A"/>
    <w:rsid w:val="00D16551"/>
    <w:rsid w:val="00D165F7"/>
    <w:rsid w:val="00D16632"/>
    <w:rsid w:val="00D16643"/>
    <w:rsid w:val="00D166E9"/>
    <w:rsid w:val="00D16779"/>
    <w:rsid w:val="00D1688C"/>
    <w:rsid w:val="00D168A0"/>
    <w:rsid w:val="00D168DC"/>
    <w:rsid w:val="00D16ACF"/>
    <w:rsid w:val="00D16B19"/>
    <w:rsid w:val="00D16D2C"/>
    <w:rsid w:val="00D16E54"/>
    <w:rsid w:val="00D16ECD"/>
    <w:rsid w:val="00D16F1F"/>
    <w:rsid w:val="00D17112"/>
    <w:rsid w:val="00D17192"/>
    <w:rsid w:val="00D171D3"/>
    <w:rsid w:val="00D171EE"/>
    <w:rsid w:val="00D1727C"/>
    <w:rsid w:val="00D17281"/>
    <w:rsid w:val="00D17286"/>
    <w:rsid w:val="00D17375"/>
    <w:rsid w:val="00D173F5"/>
    <w:rsid w:val="00D174B4"/>
    <w:rsid w:val="00D176A4"/>
    <w:rsid w:val="00D176E6"/>
    <w:rsid w:val="00D17799"/>
    <w:rsid w:val="00D17827"/>
    <w:rsid w:val="00D179B7"/>
    <w:rsid w:val="00D179C3"/>
    <w:rsid w:val="00D17C30"/>
    <w:rsid w:val="00D17C43"/>
    <w:rsid w:val="00D17C92"/>
    <w:rsid w:val="00D17CEA"/>
    <w:rsid w:val="00D17D0A"/>
    <w:rsid w:val="00D17D78"/>
    <w:rsid w:val="00D17D97"/>
    <w:rsid w:val="00D17F17"/>
    <w:rsid w:val="00D2003C"/>
    <w:rsid w:val="00D20064"/>
    <w:rsid w:val="00D200C3"/>
    <w:rsid w:val="00D20117"/>
    <w:rsid w:val="00D201B5"/>
    <w:rsid w:val="00D201DF"/>
    <w:rsid w:val="00D2030C"/>
    <w:rsid w:val="00D204ED"/>
    <w:rsid w:val="00D20898"/>
    <w:rsid w:val="00D20900"/>
    <w:rsid w:val="00D209A1"/>
    <w:rsid w:val="00D20B08"/>
    <w:rsid w:val="00D20B11"/>
    <w:rsid w:val="00D20CE2"/>
    <w:rsid w:val="00D20D91"/>
    <w:rsid w:val="00D20E67"/>
    <w:rsid w:val="00D20ECC"/>
    <w:rsid w:val="00D20EFA"/>
    <w:rsid w:val="00D210A2"/>
    <w:rsid w:val="00D21106"/>
    <w:rsid w:val="00D211B5"/>
    <w:rsid w:val="00D213B7"/>
    <w:rsid w:val="00D21521"/>
    <w:rsid w:val="00D21589"/>
    <w:rsid w:val="00D2161E"/>
    <w:rsid w:val="00D21634"/>
    <w:rsid w:val="00D216A6"/>
    <w:rsid w:val="00D21709"/>
    <w:rsid w:val="00D21812"/>
    <w:rsid w:val="00D21826"/>
    <w:rsid w:val="00D2187F"/>
    <w:rsid w:val="00D21C19"/>
    <w:rsid w:val="00D21D95"/>
    <w:rsid w:val="00D21E18"/>
    <w:rsid w:val="00D21FC8"/>
    <w:rsid w:val="00D2219E"/>
    <w:rsid w:val="00D221DA"/>
    <w:rsid w:val="00D2220C"/>
    <w:rsid w:val="00D22261"/>
    <w:rsid w:val="00D22353"/>
    <w:rsid w:val="00D223B4"/>
    <w:rsid w:val="00D224A7"/>
    <w:rsid w:val="00D22610"/>
    <w:rsid w:val="00D22654"/>
    <w:rsid w:val="00D2273E"/>
    <w:rsid w:val="00D22753"/>
    <w:rsid w:val="00D227CF"/>
    <w:rsid w:val="00D22A3A"/>
    <w:rsid w:val="00D22ACE"/>
    <w:rsid w:val="00D22BDE"/>
    <w:rsid w:val="00D22BE2"/>
    <w:rsid w:val="00D22C80"/>
    <w:rsid w:val="00D22E9B"/>
    <w:rsid w:val="00D22EC7"/>
    <w:rsid w:val="00D22EF1"/>
    <w:rsid w:val="00D23059"/>
    <w:rsid w:val="00D23727"/>
    <w:rsid w:val="00D23817"/>
    <w:rsid w:val="00D238A2"/>
    <w:rsid w:val="00D23A9B"/>
    <w:rsid w:val="00D23BD8"/>
    <w:rsid w:val="00D23C56"/>
    <w:rsid w:val="00D23CA1"/>
    <w:rsid w:val="00D23E63"/>
    <w:rsid w:val="00D23E66"/>
    <w:rsid w:val="00D23E90"/>
    <w:rsid w:val="00D23F15"/>
    <w:rsid w:val="00D24013"/>
    <w:rsid w:val="00D242F5"/>
    <w:rsid w:val="00D24363"/>
    <w:rsid w:val="00D24473"/>
    <w:rsid w:val="00D244F5"/>
    <w:rsid w:val="00D245CA"/>
    <w:rsid w:val="00D245CC"/>
    <w:rsid w:val="00D2466C"/>
    <w:rsid w:val="00D247A1"/>
    <w:rsid w:val="00D24814"/>
    <w:rsid w:val="00D24861"/>
    <w:rsid w:val="00D249F5"/>
    <w:rsid w:val="00D24E07"/>
    <w:rsid w:val="00D24E46"/>
    <w:rsid w:val="00D24F0E"/>
    <w:rsid w:val="00D25022"/>
    <w:rsid w:val="00D250C9"/>
    <w:rsid w:val="00D2511E"/>
    <w:rsid w:val="00D2513D"/>
    <w:rsid w:val="00D2541A"/>
    <w:rsid w:val="00D255FE"/>
    <w:rsid w:val="00D258D4"/>
    <w:rsid w:val="00D259DB"/>
    <w:rsid w:val="00D25A66"/>
    <w:rsid w:val="00D25AA2"/>
    <w:rsid w:val="00D25B3C"/>
    <w:rsid w:val="00D26245"/>
    <w:rsid w:val="00D2644A"/>
    <w:rsid w:val="00D264B4"/>
    <w:rsid w:val="00D26538"/>
    <w:rsid w:val="00D26614"/>
    <w:rsid w:val="00D26723"/>
    <w:rsid w:val="00D26835"/>
    <w:rsid w:val="00D26838"/>
    <w:rsid w:val="00D2684B"/>
    <w:rsid w:val="00D26885"/>
    <w:rsid w:val="00D268B0"/>
    <w:rsid w:val="00D268E8"/>
    <w:rsid w:val="00D26B5D"/>
    <w:rsid w:val="00D26C38"/>
    <w:rsid w:val="00D26DE2"/>
    <w:rsid w:val="00D26F2F"/>
    <w:rsid w:val="00D26FED"/>
    <w:rsid w:val="00D27024"/>
    <w:rsid w:val="00D27029"/>
    <w:rsid w:val="00D27095"/>
    <w:rsid w:val="00D27290"/>
    <w:rsid w:val="00D27308"/>
    <w:rsid w:val="00D273C1"/>
    <w:rsid w:val="00D27476"/>
    <w:rsid w:val="00D275B6"/>
    <w:rsid w:val="00D27608"/>
    <w:rsid w:val="00D2786A"/>
    <w:rsid w:val="00D27A32"/>
    <w:rsid w:val="00D27ACE"/>
    <w:rsid w:val="00D27C59"/>
    <w:rsid w:val="00D27C5C"/>
    <w:rsid w:val="00D27C72"/>
    <w:rsid w:val="00D27DC9"/>
    <w:rsid w:val="00D27FFB"/>
    <w:rsid w:val="00D30144"/>
    <w:rsid w:val="00D303BE"/>
    <w:rsid w:val="00D3050E"/>
    <w:rsid w:val="00D3069C"/>
    <w:rsid w:val="00D30872"/>
    <w:rsid w:val="00D308D3"/>
    <w:rsid w:val="00D3094F"/>
    <w:rsid w:val="00D309F0"/>
    <w:rsid w:val="00D309FE"/>
    <w:rsid w:val="00D30A96"/>
    <w:rsid w:val="00D30B0C"/>
    <w:rsid w:val="00D30BD9"/>
    <w:rsid w:val="00D30C21"/>
    <w:rsid w:val="00D30C5E"/>
    <w:rsid w:val="00D30D6A"/>
    <w:rsid w:val="00D30D85"/>
    <w:rsid w:val="00D31088"/>
    <w:rsid w:val="00D311FF"/>
    <w:rsid w:val="00D3122A"/>
    <w:rsid w:val="00D312EC"/>
    <w:rsid w:val="00D312F8"/>
    <w:rsid w:val="00D31304"/>
    <w:rsid w:val="00D31413"/>
    <w:rsid w:val="00D315F3"/>
    <w:rsid w:val="00D3160B"/>
    <w:rsid w:val="00D316D3"/>
    <w:rsid w:val="00D3171D"/>
    <w:rsid w:val="00D31767"/>
    <w:rsid w:val="00D31796"/>
    <w:rsid w:val="00D3182C"/>
    <w:rsid w:val="00D31836"/>
    <w:rsid w:val="00D31897"/>
    <w:rsid w:val="00D31936"/>
    <w:rsid w:val="00D31BAF"/>
    <w:rsid w:val="00D31BCB"/>
    <w:rsid w:val="00D31BDE"/>
    <w:rsid w:val="00D31C93"/>
    <w:rsid w:val="00D31E68"/>
    <w:rsid w:val="00D31E74"/>
    <w:rsid w:val="00D31EB6"/>
    <w:rsid w:val="00D31F5D"/>
    <w:rsid w:val="00D32093"/>
    <w:rsid w:val="00D320C5"/>
    <w:rsid w:val="00D320C7"/>
    <w:rsid w:val="00D32110"/>
    <w:rsid w:val="00D32312"/>
    <w:rsid w:val="00D32336"/>
    <w:rsid w:val="00D3242F"/>
    <w:rsid w:val="00D32435"/>
    <w:rsid w:val="00D32552"/>
    <w:rsid w:val="00D32619"/>
    <w:rsid w:val="00D32651"/>
    <w:rsid w:val="00D3269D"/>
    <w:rsid w:val="00D32947"/>
    <w:rsid w:val="00D329A2"/>
    <w:rsid w:val="00D32A9A"/>
    <w:rsid w:val="00D32AF5"/>
    <w:rsid w:val="00D32B3D"/>
    <w:rsid w:val="00D32D2B"/>
    <w:rsid w:val="00D32DF0"/>
    <w:rsid w:val="00D32E36"/>
    <w:rsid w:val="00D32FFD"/>
    <w:rsid w:val="00D33056"/>
    <w:rsid w:val="00D33385"/>
    <w:rsid w:val="00D33509"/>
    <w:rsid w:val="00D335F8"/>
    <w:rsid w:val="00D3375F"/>
    <w:rsid w:val="00D33803"/>
    <w:rsid w:val="00D33853"/>
    <w:rsid w:val="00D33907"/>
    <w:rsid w:val="00D33AEB"/>
    <w:rsid w:val="00D33B06"/>
    <w:rsid w:val="00D33B68"/>
    <w:rsid w:val="00D33D55"/>
    <w:rsid w:val="00D33DEE"/>
    <w:rsid w:val="00D33EDC"/>
    <w:rsid w:val="00D33FD3"/>
    <w:rsid w:val="00D340EA"/>
    <w:rsid w:val="00D3412D"/>
    <w:rsid w:val="00D342B5"/>
    <w:rsid w:val="00D343D0"/>
    <w:rsid w:val="00D3450E"/>
    <w:rsid w:val="00D345C3"/>
    <w:rsid w:val="00D345D3"/>
    <w:rsid w:val="00D345EE"/>
    <w:rsid w:val="00D34611"/>
    <w:rsid w:val="00D349D9"/>
    <w:rsid w:val="00D34B09"/>
    <w:rsid w:val="00D34B0F"/>
    <w:rsid w:val="00D34B18"/>
    <w:rsid w:val="00D34B30"/>
    <w:rsid w:val="00D34D2B"/>
    <w:rsid w:val="00D34D95"/>
    <w:rsid w:val="00D34EFE"/>
    <w:rsid w:val="00D35141"/>
    <w:rsid w:val="00D3514B"/>
    <w:rsid w:val="00D35253"/>
    <w:rsid w:val="00D352B5"/>
    <w:rsid w:val="00D352D0"/>
    <w:rsid w:val="00D35514"/>
    <w:rsid w:val="00D3557C"/>
    <w:rsid w:val="00D35850"/>
    <w:rsid w:val="00D359F9"/>
    <w:rsid w:val="00D35A4F"/>
    <w:rsid w:val="00D35B91"/>
    <w:rsid w:val="00D35C4E"/>
    <w:rsid w:val="00D35C50"/>
    <w:rsid w:val="00D360C9"/>
    <w:rsid w:val="00D36198"/>
    <w:rsid w:val="00D36368"/>
    <w:rsid w:val="00D364C4"/>
    <w:rsid w:val="00D36527"/>
    <w:rsid w:val="00D365AB"/>
    <w:rsid w:val="00D36682"/>
    <w:rsid w:val="00D369C6"/>
    <w:rsid w:val="00D369ED"/>
    <w:rsid w:val="00D36ABE"/>
    <w:rsid w:val="00D36C57"/>
    <w:rsid w:val="00D36C99"/>
    <w:rsid w:val="00D370EB"/>
    <w:rsid w:val="00D37150"/>
    <w:rsid w:val="00D371E8"/>
    <w:rsid w:val="00D3735F"/>
    <w:rsid w:val="00D373AF"/>
    <w:rsid w:val="00D373D3"/>
    <w:rsid w:val="00D373D8"/>
    <w:rsid w:val="00D377C1"/>
    <w:rsid w:val="00D3789B"/>
    <w:rsid w:val="00D379E9"/>
    <w:rsid w:val="00D37A66"/>
    <w:rsid w:val="00D37A9F"/>
    <w:rsid w:val="00D37B73"/>
    <w:rsid w:val="00D37BBC"/>
    <w:rsid w:val="00D37CEC"/>
    <w:rsid w:val="00D37CFE"/>
    <w:rsid w:val="00D37D0D"/>
    <w:rsid w:val="00D37D70"/>
    <w:rsid w:val="00D37E2E"/>
    <w:rsid w:val="00D37E37"/>
    <w:rsid w:val="00D37FDA"/>
    <w:rsid w:val="00D37FF6"/>
    <w:rsid w:val="00D40055"/>
    <w:rsid w:val="00D401A4"/>
    <w:rsid w:val="00D401F9"/>
    <w:rsid w:val="00D40334"/>
    <w:rsid w:val="00D4046B"/>
    <w:rsid w:val="00D404A6"/>
    <w:rsid w:val="00D40556"/>
    <w:rsid w:val="00D40585"/>
    <w:rsid w:val="00D405EA"/>
    <w:rsid w:val="00D4061B"/>
    <w:rsid w:val="00D40661"/>
    <w:rsid w:val="00D40799"/>
    <w:rsid w:val="00D407EB"/>
    <w:rsid w:val="00D407FE"/>
    <w:rsid w:val="00D4091D"/>
    <w:rsid w:val="00D40A0B"/>
    <w:rsid w:val="00D40B5F"/>
    <w:rsid w:val="00D40BC7"/>
    <w:rsid w:val="00D41110"/>
    <w:rsid w:val="00D4116C"/>
    <w:rsid w:val="00D412C6"/>
    <w:rsid w:val="00D413A9"/>
    <w:rsid w:val="00D413DF"/>
    <w:rsid w:val="00D41531"/>
    <w:rsid w:val="00D415EB"/>
    <w:rsid w:val="00D4165B"/>
    <w:rsid w:val="00D4187B"/>
    <w:rsid w:val="00D41925"/>
    <w:rsid w:val="00D419E8"/>
    <w:rsid w:val="00D419FD"/>
    <w:rsid w:val="00D41A34"/>
    <w:rsid w:val="00D41A8F"/>
    <w:rsid w:val="00D41C01"/>
    <w:rsid w:val="00D41C25"/>
    <w:rsid w:val="00D41CC2"/>
    <w:rsid w:val="00D41D43"/>
    <w:rsid w:val="00D41D5B"/>
    <w:rsid w:val="00D41F97"/>
    <w:rsid w:val="00D4202A"/>
    <w:rsid w:val="00D42048"/>
    <w:rsid w:val="00D4214D"/>
    <w:rsid w:val="00D42169"/>
    <w:rsid w:val="00D42181"/>
    <w:rsid w:val="00D421F9"/>
    <w:rsid w:val="00D422CD"/>
    <w:rsid w:val="00D423F6"/>
    <w:rsid w:val="00D42405"/>
    <w:rsid w:val="00D4291E"/>
    <w:rsid w:val="00D42927"/>
    <w:rsid w:val="00D42956"/>
    <w:rsid w:val="00D42975"/>
    <w:rsid w:val="00D42B01"/>
    <w:rsid w:val="00D42BF9"/>
    <w:rsid w:val="00D42E05"/>
    <w:rsid w:val="00D42F5A"/>
    <w:rsid w:val="00D430AE"/>
    <w:rsid w:val="00D43136"/>
    <w:rsid w:val="00D43196"/>
    <w:rsid w:val="00D431B3"/>
    <w:rsid w:val="00D431DA"/>
    <w:rsid w:val="00D432D2"/>
    <w:rsid w:val="00D4335D"/>
    <w:rsid w:val="00D4337C"/>
    <w:rsid w:val="00D433E8"/>
    <w:rsid w:val="00D43507"/>
    <w:rsid w:val="00D4351B"/>
    <w:rsid w:val="00D435E4"/>
    <w:rsid w:val="00D436A1"/>
    <w:rsid w:val="00D4372C"/>
    <w:rsid w:val="00D438DA"/>
    <w:rsid w:val="00D43A0E"/>
    <w:rsid w:val="00D43A24"/>
    <w:rsid w:val="00D43BB0"/>
    <w:rsid w:val="00D43CAE"/>
    <w:rsid w:val="00D43D55"/>
    <w:rsid w:val="00D43DFD"/>
    <w:rsid w:val="00D43E93"/>
    <w:rsid w:val="00D43F06"/>
    <w:rsid w:val="00D44014"/>
    <w:rsid w:val="00D440B6"/>
    <w:rsid w:val="00D44337"/>
    <w:rsid w:val="00D44400"/>
    <w:rsid w:val="00D447B1"/>
    <w:rsid w:val="00D44813"/>
    <w:rsid w:val="00D4487B"/>
    <w:rsid w:val="00D44A2A"/>
    <w:rsid w:val="00D44A56"/>
    <w:rsid w:val="00D44DB3"/>
    <w:rsid w:val="00D44E9F"/>
    <w:rsid w:val="00D450F1"/>
    <w:rsid w:val="00D45175"/>
    <w:rsid w:val="00D451B0"/>
    <w:rsid w:val="00D451B1"/>
    <w:rsid w:val="00D451B7"/>
    <w:rsid w:val="00D4521F"/>
    <w:rsid w:val="00D45249"/>
    <w:rsid w:val="00D453D0"/>
    <w:rsid w:val="00D45427"/>
    <w:rsid w:val="00D45463"/>
    <w:rsid w:val="00D454A1"/>
    <w:rsid w:val="00D45558"/>
    <w:rsid w:val="00D4569E"/>
    <w:rsid w:val="00D45773"/>
    <w:rsid w:val="00D4581A"/>
    <w:rsid w:val="00D459C4"/>
    <w:rsid w:val="00D45A55"/>
    <w:rsid w:val="00D45B14"/>
    <w:rsid w:val="00D45B69"/>
    <w:rsid w:val="00D45D49"/>
    <w:rsid w:val="00D45E06"/>
    <w:rsid w:val="00D46186"/>
    <w:rsid w:val="00D462DB"/>
    <w:rsid w:val="00D462FA"/>
    <w:rsid w:val="00D46346"/>
    <w:rsid w:val="00D46352"/>
    <w:rsid w:val="00D4639D"/>
    <w:rsid w:val="00D46477"/>
    <w:rsid w:val="00D46529"/>
    <w:rsid w:val="00D46557"/>
    <w:rsid w:val="00D46588"/>
    <w:rsid w:val="00D4666E"/>
    <w:rsid w:val="00D466F2"/>
    <w:rsid w:val="00D46758"/>
    <w:rsid w:val="00D467D7"/>
    <w:rsid w:val="00D4683A"/>
    <w:rsid w:val="00D46B30"/>
    <w:rsid w:val="00D46C89"/>
    <w:rsid w:val="00D46C94"/>
    <w:rsid w:val="00D46D03"/>
    <w:rsid w:val="00D46D3F"/>
    <w:rsid w:val="00D46E44"/>
    <w:rsid w:val="00D46F27"/>
    <w:rsid w:val="00D46FF0"/>
    <w:rsid w:val="00D47192"/>
    <w:rsid w:val="00D471D7"/>
    <w:rsid w:val="00D47239"/>
    <w:rsid w:val="00D47275"/>
    <w:rsid w:val="00D472A3"/>
    <w:rsid w:val="00D472F9"/>
    <w:rsid w:val="00D47423"/>
    <w:rsid w:val="00D4743D"/>
    <w:rsid w:val="00D4758E"/>
    <w:rsid w:val="00D47769"/>
    <w:rsid w:val="00D477F9"/>
    <w:rsid w:val="00D477FF"/>
    <w:rsid w:val="00D478D0"/>
    <w:rsid w:val="00D479C8"/>
    <w:rsid w:val="00D47D1B"/>
    <w:rsid w:val="00D47D79"/>
    <w:rsid w:val="00D47E07"/>
    <w:rsid w:val="00D47E6C"/>
    <w:rsid w:val="00D5012B"/>
    <w:rsid w:val="00D50169"/>
    <w:rsid w:val="00D5044B"/>
    <w:rsid w:val="00D5045A"/>
    <w:rsid w:val="00D504FD"/>
    <w:rsid w:val="00D50635"/>
    <w:rsid w:val="00D50AE5"/>
    <w:rsid w:val="00D50BB1"/>
    <w:rsid w:val="00D50C04"/>
    <w:rsid w:val="00D50D9E"/>
    <w:rsid w:val="00D50DDC"/>
    <w:rsid w:val="00D50F04"/>
    <w:rsid w:val="00D50F11"/>
    <w:rsid w:val="00D510A2"/>
    <w:rsid w:val="00D512AE"/>
    <w:rsid w:val="00D51320"/>
    <w:rsid w:val="00D5141D"/>
    <w:rsid w:val="00D514D6"/>
    <w:rsid w:val="00D51576"/>
    <w:rsid w:val="00D516F3"/>
    <w:rsid w:val="00D51712"/>
    <w:rsid w:val="00D517ED"/>
    <w:rsid w:val="00D51B10"/>
    <w:rsid w:val="00D51D91"/>
    <w:rsid w:val="00D51F32"/>
    <w:rsid w:val="00D52054"/>
    <w:rsid w:val="00D52219"/>
    <w:rsid w:val="00D5234B"/>
    <w:rsid w:val="00D52406"/>
    <w:rsid w:val="00D52529"/>
    <w:rsid w:val="00D5259D"/>
    <w:rsid w:val="00D5261A"/>
    <w:rsid w:val="00D52718"/>
    <w:rsid w:val="00D52776"/>
    <w:rsid w:val="00D528BF"/>
    <w:rsid w:val="00D52ADB"/>
    <w:rsid w:val="00D52B67"/>
    <w:rsid w:val="00D52B91"/>
    <w:rsid w:val="00D52BB3"/>
    <w:rsid w:val="00D52D68"/>
    <w:rsid w:val="00D52DF2"/>
    <w:rsid w:val="00D52F69"/>
    <w:rsid w:val="00D530AD"/>
    <w:rsid w:val="00D532F5"/>
    <w:rsid w:val="00D5338B"/>
    <w:rsid w:val="00D534DD"/>
    <w:rsid w:val="00D53518"/>
    <w:rsid w:val="00D53589"/>
    <w:rsid w:val="00D539F8"/>
    <w:rsid w:val="00D53A0C"/>
    <w:rsid w:val="00D53DD4"/>
    <w:rsid w:val="00D53E33"/>
    <w:rsid w:val="00D53E61"/>
    <w:rsid w:val="00D53F3B"/>
    <w:rsid w:val="00D540EF"/>
    <w:rsid w:val="00D54110"/>
    <w:rsid w:val="00D54174"/>
    <w:rsid w:val="00D5447C"/>
    <w:rsid w:val="00D547B9"/>
    <w:rsid w:val="00D54843"/>
    <w:rsid w:val="00D549CD"/>
    <w:rsid w:val="00D549CF"/>
    <w:rsid w:val="00D54A3B"/>
    <w:rsid w:val="00D54CBB"/>
    <w:rsid w:val="00D54D7B"/>
    <w:rsid w:val="00D54FB2"/>
    <w:rsid w:val="00D5510B"/>
    <w:rsid w:val="00D5530B"/>
    <w:rsid w:val="00D553AE"/>
    <w:rsid w:val="00D553CB"/>
    <w:rsid w:val="00D55418"/>
    <w:rsid w:val="00D55472"/>
    <w:rsid w:val="00D554D2"/>
    <w:rsid w:val="00D55551"/>
    <w:rsid w:val="00D55613"/>
    <w:rsid w:val="00D556D9"/>
    <w:rsid w:val="00D55775"/>
    <w:rsid w:val="00D557E3"/>
    <w:rsid w:val="00D558D2"/>
    <w:rsid w:val="00D55C26"/>
    <w:rsid w:val="00D55C37"/>
    <w:rsid w:val="00D55C62"/>
    <w:rsid w:val="00D55C6F"/>
    <w:rsid w:val="00D55D16"/>
    <w:rsid w:val="00D55F8D"/>
    <w:rsid w:val="00D56044"/>
    <w:rsid w:val="00D560AA"/>
    <w:rsid w:val="00D56168"/>
    <w:rsid w:val="00D561FD"/>
    <w:rsid w:val="00D562C1"/>
    <w:rsid w:val="00D562E4"/>
    <w:rsid w:val="00D5633A"/>
    <w:rsid w:val="00D56389"/>
    <w:rsid w:val="00D56464"/>
    <w:rsid w:val="00D5647A"/>
    <w:rsid w:val="00D56484"/>
    <w:rsid w:val="00D564E6"/>
    <w:rsid w:val="00D56564"/>
    <w:rsid w:val="00D56656"/>
    <w:rsid w:val="00D5669D"/>
    <w:rsid w:val="00D569E1"/>
    <w:rsid w:val="00D56A3A"/>
    <w:rsid w:val="00D56B11"/>
    <w:rsid w:val="00D56B39"/>
    <w:rsid w:val="00D56B50"/>
    <w:rsid w:val="00D56C17"/>
    <w:rsid w:val="00D56FC5"/>
    <w:rsid w:val="00D570D0"/>
    <w:rsid w:val="00D57191"/>
    <w:rsid w:val="00D571E7"/>
    <w:rsid w:val="00D572EB"/>
    <w:rsid w:val="00D573D2"/>
    <w:rsid w:val="00D5751C"/>
    <w:rsid w:val="00D57571"/>
    <w:rsid w:val="00D57734"/>
    <w:rsid w:val="00D5775E"/>
    <w:rsid w:val="00D577A4"/>
    <w:rsid w:val="00D57847"/>
    <w:rsid w:val="00D57906"/>
    <w:rsid w:val="00D579F5"/>
    <w:rsid w:val="00D57A46"/>
    <w:rsid w:val="00D57AA5"/>
    <w:rsid w:val="00D57C74"/>
    <w:rsid w:val="00D57D67"/>
    <w:rsid w:val="00D57DB8"/>
    <w:rsid w:val="00D57DEC"/>
    <w:rsid w:val="00D57F1E"/>
    <w:rsid w:val="00D6002B"/>
    <w:rsid w:val="00D601DE"/>
    <w:rsid w:val="00D602DC"/>
    <w:rsid w:val="00D603D9"/>
    <w:rsid w:val="00D604BC"/>
    <w:rsid w:val="00D604E9"/>
    <w:rsid w:val="00D60528"/>
    <w:rsid w:val="00D60595"/>
    <w:rsid w:val="00D60683"/>
    <w:rsid w:val="00D606AC"/>
    <w:rsid w:val="00D608FA"/>
    <w:rsid w:val="00D6099D"/>
    <w:rsid w:val="00D60B51"/>
    <w:rsid w:val="00D60B90"/>
    <w:rsid w:val="00D60C9E"/>
    <w:rsid w:val="00D60D1E"/>
    <w:rsid w:val="00D60D5E"/>
    <w:rsid w:val="00D60DCC"/>
    <w:rsid w:val="00D60DE1"/>
    <w:rsid w:val="00D60EA0"/>
    <w:rsid w:val="00D6116E"/>
    <w:rsid w:val="00D611F7"/>
    <w:rsid w:val="00D6128F"/>
    <w:rsid w:val="00D613DC"/>
    <w:rsid w:val="00D6141B"/>
    <w:rsid w:val="00D614CF"/>
    <w:rsid w:val="00D615B4"/>
    <w:rsid w:val="00D6162F"/>
    <w:rsid w:val="00D616A0"/>
    <w:rsid w:val="00D6173D"/>
    <w:rsid w:val="00D61774"/>
    <w:rsid w:val="00D618A3"/>
    <w:rsid w:val="00D61CFA"/>
    <w:rsid w:val="00D61EF9"/>
    <w:rsid w:val="00D62014"/>
    <w:rsid w:val="00D622D1"/>
    <w:rsid w:val="00D624B5"/>
    <w:rsid w:val="00D624F9"/>
    <w:rsid w:val="00D6262F"/>
    <w:rsid w:val="00D6265E"/>
    <w:rsid w:val="00D62690"/>
    <w:rsid w:val="00D626F0"/>
    <w:rsid w:val="00D6284E"/>
    <w:rsid w:val="00D62869"/>
    <w:rsid w:val="00D62B67"/>
    <w:rsid w:val="00D62B84"/>
    <w:rsid w:val="00D62C64"/>
    <w:rsid w:val="00D62DA9"/>
    <w:rsid w:val="00D62E2C"/>
    <w:rsid w:val="00D62E37"/>
    <w:rsid w:val="00D62FEE"/>
    <w:rsid w:val="00D63119"/>
    <w:rsid w:val="00D63134"/>
    <w:rsid w:val="00D63149"/>
    <w:rsid w:val="00D63217"/>
    <w:rsid w:val="00D632BC"/>
    <w:rsid w:val="00D63333"/>
    <w:rsid w:val="00D63783"/>
    <w:rsid w:val="00D6382A"/>
    <w:rsid w:val="00D639D1"/>
    <w:rsid w:val="00D63A6A"/>
    <w:rsid w:val="00D63A97"/>
    <w:rsid w:val="00D63D66"/>
    <w:rsid w:val="00D63F44"/>
    <w:rsid w:val="00D63F65"/>
    <w:rsid w:val="00D6434C"/>
    <w:rsid w:val="00D6453F"/>
    <w:rsid w:val="00D645D8"/>
    <w:rsid w:val="00D64614"/>
    <w:rsid w:val="00D647B1"/>
    <w:rsid w:val="00D64828"/>
    <w:rsid w:val="00D64855"/>
    <w:rsid w:val="00D64926"/>
    <w:rsid w:val="00D64CB2"/>
    <w:rsid w:val="00D64DB3"/>
    <w:rsid w:val="00D64E70"/>
    <w:rsid w:val="00D6504B"/>
    <w:rsid w:val="00D651EE"/>
    <w:rsid w:val="00D65434"/>
    <w:rsid w:val="00D6544E"/>
    <w:rsid w:val="00D654DC"/>
    <w:rsid w:val="00D65515"/>
    <w:rsid w:val="00D658DD"/>
    <w:rsid w:val="00D659E7"/>
    <w:rsid w:val="00D65ADD"/>
    <w:rsid w:val="00D65B69"/>
    <w:rsid w:val="00D65D1E"/>
    <w:rsid w:val="00D66101"/>
    <w:rsid w:val="00D66108"/>
    <w:rsid w:val="00D66150"/>
    <w:rsid w:val="00D664D3"/>
    <w:rsid w:val="00D665FE"/>
    <w:rsid w:val="00D66A95"/>
    <w:rsid w:val="00D66AE8"/>
    <w:rsid w:val="00D66B10"/>
    <w:rsid w:val="00D66C3E"/>
    <w:rsid w:val="00D66D03"/>
    <w:rsid w:val="00D66DAC"/>
    <w:rsid w:val="00D66EDD"/>
    <w:rsid w:val="00D66FC9"/>
    <w:rsid w:val="00D66FE5"/>
    <w:rsid w:val="00D67104"/>
    <w:rsid w:val="00D67247"/>
    <w:rsid w:val="00D67281"/>
    <w:rsid w:val="00D6728A"/>
    <w:rsid w:val="00D67368"/>
    <w:rsid w:val="00D67415"/>
    <w:rsid w:val="00D6775B"/>
    <w:rsid w:val="00D6783F"/>
    <w:rsid w:val="00D67888"/>
    <w:rsid w:val="00D678C7"/>
    <w:rsid w:val="00D67932"/>
    <w:rsid w:val="00D67991"/>
    <w:rsid w:val="00D67A78"/>
    <w:rsid w:val="00D67C42"/>
    <w:rsid w:val="00D67D8E"/>
    <w:rsid w:val="00D67DA2"/>
    <w:rsid w:val="00D67E01"/>
    <w:rsid w:val="00D67EAF"/>
    <w:rsid w:val="00D67EBE"/>
    <w:rsid w:val="00D67F0B"/>
    <w:rsid w:val="00D700C9"/>
    <w:rsid w:val="00D7011C"/>
    <w:rsid w:val="00D70135"/>
    <w:rsid w:val="00D7017B"/>
    <w:rsid w:val="00D7030E"/>
    <w:rsid w:val="00D703C7"/>
    <w:rsid w:val="00D703CD"/>
    <w:rsid w:val="00D70411"/>
    <w:rsid w:val="00D704C2"/>
    <w:rsid w:val="00D7054D"/>
    <w:rsid w:val="00D7057A"/>
    <w:rsid w:val="00D70806"/>
    <w:rsid w:val="00D70808"/>
    <w:rsid w:val="00D70968"/>
    <w:rsid w:val="00D709A7"/>
    <w:rsid w:val="00D70A8C"/>
    <w:rsid w:val="00D70AE5"/>
    <w:rsid w:val="00D70C32"/>
    <w:rsid w:val="00D70C98"/>
    <w:rsid w:val="00D70D93"/>
    <w:rsid w:val="00D70FF1"/>
    <w:rsid w:val="00D7117D"/>
    <w:rsid w:val="00D711B4"/>
    <w:rsid w:val="00D7138E"/>
    <w:rsid w:val="00D71469"/>
    <w:rsid w:val="00D714ED"/>
    <w:rsid w:val="00D71606"/>
    <w:rsid w:val="00D7168E"/>
    <w:rsid w:val="00D716B9"/>
    <w:rsid w:val="00D71742"/>
    <w:rsid w:val="00D717A0"/>
    <w:rsid w:val="00D71895"/>
    <w:rsid w:val="00D71910"/>
    <w:rsid w:val="00D71A0D"/>
    <w:rsid w:val="00D71B28"/>
    <w:rsid w:val="00D71BF1"/>
    <w:rsid w:val="00D71C94"/>
    <w:rsid w:val="00D71D8B"/>
    <w:rsid w:val="00D72325"/>
    <w:rsid w:val="00D72453"/>
    <w:rsid w:val="00D7249C"/>
    <w:rsid w:val="00D72713"/>
    <w:rsid w:val="00D72715"/>
    <w:rsid w:val="00D727A8"/>
    <w:rsid w:val="00D7288F"/>
    <w:rsid w:val="00D72999"/>
    <w:rsid w:val="00D729C1"/>
    <w:rsid w:val="00D729CE"/>
    <w:rsid w:val="00D72A0D"/>
    <w:rsid w:val="00D72A3E"/>
    <w:rsid w:val="00D72AD1"/>
    <w:rsid w:val="00D72C22"/>
    <w:rsid w:val="00D72C91"/>
    <w:rsid w:val="00D72E47"/>
    <w:rsid w:val="00D7300C"/>
    <w:rsid w:val="00D73051"/>
    <w:rsid w:val="00D7320A"/>
    <w:rsid w:val="00D73215"/>
    <w:rsid w:val="00D733FA"/>
    <w:rsid w:val="00D735C7"/>
    <w:rsid w:val="00D73638"/>
    <w:rsid w:val="00D7368A"/>
    <w:rsid w:val="00D737A6"/>
    <w:rsid w:val="00D73806"/>
    <w:rsid w:val="00D73A28"/>
    <w:rsid w:val="00D73A38"/>
    <w:rsid w:val="00D73A88"/>
    <w:rsid w:val="00D73ABC"/>
    <w:rsid w:val="00D73AD3"/>
    <w:rsid w:val="00D73B91"/>
    <w:rsid w:val="00D73D63"/>
    <w:rsid w:val="00D73D8C"/>
    <w:rsid w:val="00D73F13"/>
    <w:rsid w:val="00D73FC1"/>
    <w:rsid w:val="00D7408E"/>
    <w:rsid w:val="00D74097"/>
    <w:rsid w:val="00D74198"/>
    <w:rsid w:val="00D745B5"/>
    <w:rsid w:val="00D74610"/>
    <w:rsid w:val="00D74792"/>
    <w:rsid w:val="00D7482A"/>
    <w:rsid w:val="00D74958"/>
    <w:rsid w:val="00D7497C"/>
    <w:rsid w:val="00D74984"/>
    <w:rsid w:val="00D7499C"/>
    <w:rsid w:val="00D749FF"/>
    <w:rsid w:val="00D74B3A"/>
    <w:rsid w:val="00D74CB2"/>
    <w:rsid w:val="00D74CDB"/>
    <w:rsid w:val="00D74CFF"/>
    <w:rsid w:val="00D74E47"/>
    <w:rsid w:val="00D74F5F"/>
    <w:rsid w:val="00D74FB3"/>
    <w:rsid w:val="00D75119"/>
    <w:rsid w:val="00D75326"/>
    <w:rsid w:val="00D758EB"/>
    <w:rsid w:val="00D75AFD"/>
    <w:rsid w:val="00D75C17"/>
    <w:rsid w:val="00D75F45"/>
    <w:rsid w:val="00D76062"/>
    <w:rsid w:val="00D7635C"/>
    <w:rsid w:val="00D7672D"/>
    <w:rsid w:val="00D7680B"/>
    <w:rsid w:val="00D768BB"/>
    <w:rsid w:val="00D76951"/>
    <w:rsid w:val="00D769DA"/>
    <w:rsid w:val="00D76AC7"/>
    <w:rsid w:val="00D76C2C"/>
    <w:rsid w:val="00D76D34"/>
    <w:rsid w:val="00D76E8D"/>
    <w:rsid w:val="00D76F59"/>
    <w:rsid w:val="00D76F6A"/>
    <w:rsid w:val="00D77033"/>
    <w:rsid w:val="00D772ED"/>
    <w:rsid w:val="00D77325"/>
    <w:rsid w:val="00D77509"/>
    <w:rsid w:val="00D77579"/>
    <w:rsid w:val="00D776BC"/>
    <w:rsid w:val="00D77841"/>
    <w:rsid w:val="00D77C93"/>
    <w:rsid w:val="00D77D29"/>
    <w:rsid w:val="00D77D2B"/>
    <w:rsid w:val="00D77D8A"/>
    <w:rsid w:val="00D77F00"/>
    <w:rsid w:val="00D77FA0"/>
    <w:rsid w:val="00D80005"/>
    <w:rsid w:val="00D8002E"/>
    <w:rsid w:val="00D80055"/>
    <w:rsid w:val="00D8022D"/>
    <w:rsid w:val="00D8023C"/>
    <w:rsid w:val="00D802EE"/>
    <w:rsid w:val="00D803C7"/>
    <w:rsid w:val="00D80418"/>
    <w:rsid w:val="00D8067D"/>
    <w:rsid w:val="00D8079E"/>
    <w:rsid w:val="00D807F5"/>
    <w:rsid w:val="00D80821"/>
    <w:rsid w:val="00D808CD"/>
    <w:rsid w:val="00D808E8"/>
    <w:rsid w:val="00D80939"/>
    <w:rsid w:val="00D80A01"/>
    <w:rsid w:val="00D80A2B"/>
    <w:rsid w:val="00D80B7B"/>
    <w:rsid w:val="00D80B7C"/>
    <w:rsid w:val="00D80D00"/>
    <w:rsid w:val="00D80D12"/>
    <w:rsid w:val="00D80F3E"/>
    <w:rsid w:val="00D80F52"/>
    <w:rsid w:val="00D80FAD"/>
    <w:rsid w:val="00D8100D"/>
    <w:rsid w:val="00D81181"/>
    <w:rsid w:val="00D811E1"/>
    <w:rsid w:val="00D812AA"/>
    <w:rsid w:val="00D8140B"/>
    <w:rsid w:val="00D8156C"/>
    <w:rsid w:val="00D81588"/>
    <w:rsid w:val="00D815DA"/>
    <w:rsid w:val="00D817A6"/>
    <w:rsid w:val="00D81852"/>
    <w:rsid w:val="00D81926"/>
    <w:rsid w:val="00D81A23"/>
    <w:rsid w:val="00D81A81"/>
    <w:rsid w:val="00D81AC0"/>
    <w:rsid w:val="00D81D58"/>
    <w:rsid w:val="00D81E17"/>
    <w:rsid w:val="00D823EA"/>
    <w:rsid w:val="00D82491"/>
    <w:rsid w:val="00D824F0"/>
    <w:rsid w:val="00D82594"/>
    <w:rsid w:val="00D826AD"/>
    <w:rsid w:val="00D82840"/>
    <w:rsid w:val="00D8293E"/>
    <w:rsid w:val="00D829F9"/>
    <w:rsid w:val="00D82AFD"/>
    <w:rsid w:val="00D82BCC"/>
    <w:rsid w:val="00D82D51"/>
    <w:rsid w:val="00D82D9F"/>
    <w:rsid w:val="00D82E31"/>
    <w:rsid w:val="00D82F34"/>
    <w:rsid w:val="00D82FE7"/>
    <w:rsid w:val="00D83072"/>
    <w:rsid w:val="00D8336A"/>
    <w:rsid w:val="00D833AB"/>
    <w:rsid w:val="00D83634"/>
    <w:rsid w:val="00D8369A"/>
    <w:rsid w:val="00D83794"/>
    <w:rsid w:val="00D83830"/>
    <w:rsid w:val="00D8393F"/>
    <w:rsid w:val="00D83960"/>
    <w:rsid w:val="00D839BC"/>
    <w:rsid w:val="00D83BCE"/>
    <w:rsid w:val="00D83CCD"/>
    <w:rsid w:val="00D83D12"/>
    <w:rsid w:val="00D83D80"/>
    <w:rsid w:val="00D83EAD"/>
    <w:rsid w:val="00D83FBD"/>
    <w:rsid w:val="00D84185"/>
    <w:rsid w:val="00D841E2"/>
    <w:rsid w:val="00D841FF"/>
    <w:rsid w:val="00D84282"/>
    <w:rsid w:val="00D843C2"/>
    <w:rsid w:val="00D84546"/>
    <w:rsid w:val="00D8485D"/>
    <w:rsid w:val="00D84878"/>
    <w:rsid w:val="00D84932"/>
    <w:rsid w:val="00D84963"/>
    <w:rsid w:val="00D849EA"/>
    <w:rsid w:val="00D849F5"/>
    <w:rsid w:val="00D84B18"/>
    <w:rsid w:val="00D84C8C"/>
    <w:rsid w:val="00D85067"/>
    <w:rsid w:val="00D85162"/>
    <w:rsid w:val="00D851E2"/>
    <w:rsid w:val="00D8520D"/>
    <w:rsid w:val="00D85212"/>
    <w:rsid w:val="00D8522A"/>
    <w:rsid w:val="00D85289"/>
    <w:rsid w:val="00D8534F"/>
    <w:rsid w:val="00D853BD"/>
    <w:rsid w:val="00D85474"/>
    <w:rsid w:val="00D8560F"/>
    <w:rsid w:val="00D85625"/>
    <w:rsid w:val="00D8571A"/>
    <w:rsid w:val="00D8573A"/>
    <w:rsid w:val="00D857EA"/>
    <w:rsid w:val="00D8592C"/>
    <w:rsid w:val="00D85C18"/>
    <w:rsid w:val="00D85C36"/>
    <w:rsid w:val="00D85DEE"/>
    <w:rsid w:val="00D85E74"/>
    <w:rsid w:val="00D8610C"/>
    <w:rsid w:val="00D86161"/>
    <w:rsid w:val="00D86226"/>
    <w:rsid w:val="00D863D8"/>
    <w:rsid w:val="00D863FC"/>
    <w:rsid w:val="00D86421"/>
    <w:rsid w:val="00D86508"/>
    <w:rsid w:val="00D86702"/>
    <w:rsid w:val="00D86938"/>
    <w:rsid w:val="00D86A3E"/>
    <w:rsid w:val="00D86A52"/>
    <w:rsid w:val="00D86B02"/>
    <w:rsid w:val="00D86B70"/>
    <w:rsid w:val="00D86C2B"/>
    <w:rsid w:val="00D86D4B"/>
    <w:rsid w:val="00D8715F"/>
    <w:rsid w:val="00D871E4"/>
    <w:rsid w:val="00D87303"/>
    <w:rsid w:val="00D87326"/>
    <w:rsid w:val="00D8732A"/>
    <w:rsid w:val="00D87422"/>
    <w:rsid w:val="00D87482"/>
    <w:rsid w:val="00D87591"/>
    <w:rsid w:val="00D8767A"/>
    <w:rsid w:val="00D87ABE"/>
    <w:rsid w:val="00D87BE8"/>
    <w:rsid w:val="00D87CD9"/>
    <w:rsid w:val="00D87DDF"/>
    <w:rsid w:val="00D87EB7"/>
    <w:rsid w:val="00D87EFD"/>
    <w:rsid w:val="00D87F7C"/>
    <w:rsid w:val="00D90285"/>
    <w:rsid w:val="00D902E2"/>
    <w:rsid w:val="00D9030B"/>
    <w:rsid w:val="00D90314"/>
    <w:rsid w:val="00D9034B"/>
    <w:rsid w:val="00D9044D"/>
    <w:rsid w:val="00D9063A"/>
    <w:rsid w:val="00D906B8"/>
    <w:rsid w:val="00D909F1"/>
    <w:rsid w:val="00D90A4F"/>
    <w:rsid w:val="00D90B83"/>
    <w:rsid w:val="00D90CF5"/>
    <w:rsid w:val="00D90D2A"/>
    <w:rsid w:val="00D90E11"/>
    <w:rsid w:val="00D90EE4"/>
    <w:rsid w:val="00D90FE9"/>
    <w:rsid w:val="00D913D5"/>
    <w:rsid w:val="00D913DB"/>
    <w:rsid w:val="00D91422"/>
    <w:rsid w:val="00D91544"/>
    <w:rsid w:val="00D91622"/>
    <w:rsid w:val="00D91867"/>
    <w:rsid w:val="00D919A4"/>
    <w:rsid w:val="00D91A75"/>
    <w:rsid w:val="00D91A8D"/>
    <w:rsid w:val="00D91B64"/>
    <w:rsid w:val="00D91CA6"/>
    <w:rsid w:val="00D91D06"/>
    <w:rsid w:val="00D91D23"/>
    <w:rsid w:val="00D91DC8"/>
    <w:rsid w:val="00D91FBD"/>
    <w:rsid w:val="00D91FE2"/>
    <w:rsid w:val="00D91FE8"/>
    <w:rsid w:val="00D9204A"/>
    <w:rsid w:val="00D9205F"/>
    <w:rsid w:val="00D9216D"/>
    <w:rsid w:val="00D922E9"/>
    <w:rsid w:val="00D923EB"/>
    <w:rsid w:val="00D92403"/>
    <w:rsid w:val="00D92430"/>
    <w:rsid w:val="00D925B5"/>
    <w:rsid w:val="00D92608"/>
    <w:rsid w:val="00D92618"/>
    <w:rsid w:val="00D9268D"/>
    <w:rsid w:val="00D92808"/>
    <w:rsid w:val="00D92894"/>
    <w:rsid w:val="00D928B1"/>
    <w:rsid w:val="00D92941"/>
    <w:rsid w:val="00D929EB"/>
    <w:rsid w:val="00D92B02"/>
    <w:rsid w:val="00D92B16"/>
    <w:rsid w:val="00D92B4C"/>
    <w:rsid w:val="00D92D5E"/>
    <w:rsid w:val="00D92EFE"/>
    <w:rsid w:val="00D92F7F"/>
    <w:rsid w:val="00D92F99"/>
    <w:rsid w:val="00D92FD5"/>
    <w:rsid w:val="00D930E1"/>
    <w:rsid w:val="00D93187"/>
    <w:rsid w:val="00D931EB"/>
    <w:rsid w:val="00D93243"/>
    <w:rsid w:val="00D93274"/>
    <w:rsid w:val="00D932BB"/>
    <w:rsid w:val="00D9348D"/>
    <w:rsid w:val="00D93503"/>
    <w:rsid w:val="00D93685"/>
    <w:rsid w:val="00D9381A"/>
    <w:rsid w:val="00D9386F"/>
    <w:rsid w:val="00D938CA"/>
    <w:rsid w:val="00D9396D"/>
    <w:rsid w:val="00D93BDC"/>
    <w:rsid w:val="00D93D6F"/>
    <w:rsid w:val="00D93E20"/>
    <w:rsid w:val="00D93FD2"/>
    <w:rsid w:val="00D94000"/>
    <w:rsid w:val="00D94039"/>
    <w:rsid w:val="00D940F9"/>
    <w:rsid w:val="00D94221"/>
    <w:rsid w:val="00D94518"/>
    <w:rsid w:val="00D9453A"/>
    <w:rsid w:val="00D9454B"/>
    <w:rsid w:val="00D9456D"/>
    <w:rsid w:val="00D94692"/>
    <w:rsid w:val="00D9473E"/>
    <w:rsid w:val="00D94775"/>
    <w:rsid w:val="00D94927"/>
    <w:rsid w:val="00D94952"/>
    <w:rsid w:val="00D949F8"/>
    <w:rsid w:val="00D94A7D"/>
    <w:rsid w:val="00D94A96"/>
    <w:rsid w:val="00D94DA3"/>
    <w:rsid w:val="00D94EF7"/>
    <w:rsid w:val="00D94F62"/>
    <w:rsid w:val="00D94FF6"/>
    <w:rsid w:val="00D950D9"/>
    <w:rsid w:val="00D9513E"/>
    <w:rsid w:val="00D952A5"/>
    <w:rsid w:val="00D955BB"/>
    <w:rsid w:val="00D9565D"/>
    <w:rsid w:val="00D9567C"/>
    <w:rsid w:val="00D956B4"/>
    <w:rsid w:val="00D956D0"/>
    <w:rsid w:val="00D957CD"/>
    <w:rsid w:val="00D95831"/>
    <w:rsid w:val="00D95840"/>
    <w:rsid w:val="00D9591C"/>
    <w:rsid w:val="00D959BA"/>
    <w:rsid w:val="00D95AE5"/>
    <w:rsid w:val="00D95B59"/>
    <w:rsid w:val="00D95C36"/>
    <w:rsid w:val="00D95D67"/>
    <w:rsid w:val="00D95E1A"/>
    <w:rsid w:val="00D95F69"/>
    <w:rsid w:val="00D962CE"/>
    <w:rsid w:val="00D9631D"/>
    <w:rsid w:val="00D96330"/>
    <w:rsid w:val="00D964F2"/>
    <w:rsid w:val="00D966B2"/>
    <w:rsid w:val="00D96701"/>
    <w:rsid w:val="00D96726"/>
    <w:rsid w:val="00D96759"/>
    <w:rsid w:val="00D96A16"/>
    <w:rsid w:val="00D96ABA"/>
    <w:rsid w:val="00D96B17"/>
    <w:rsid w:val="00D96D7B"/>
    <w:rsid w:val="00D96EEB"/>
    <w:rsid w:val="00D96F7C"/>
    <w:rsid w:val="00D97027"/>
    <w:rsid w:val="00D970EC"/>
    <w:rsid w:val="00D9710D"/>
    <w:rsid w:val="00D97258"/>
    <w:rsid w:val="00D9731D"/>
    <w:rsid w:val="00D9739F"/>
    <w:rsid w:val="00D974D0"/>
    <w:rsid w:val="00D9754F"/>
    <w:rsid w:val="00D97694"/>
    <w:rsid w:val="00D976BF"/>
    <w:rsid w:val="00D97756"/>
    <w:rsid w:val="00D97778"/>
    <w:rsid w:val="00D97883"/>
    <w:rsid w:val="00D97AE1"/>
    <w:rsid w:val="00D97B68"/>
    <w:rsid w:val="00D97CDF"/>
    <w:rsid w:val="00D97D8A"/>
    <w:rsid w:val="00D97E64"/>
    <w:rsid w:val="00DA01FF"/>
    <w:rsid w:val="00DA020A"/>
    <w:rsid w:val="00DA02C4"/>
    <w:rsid w:val="00DA02E8"/>
    <w:rsid w:val="00DA03B1"/>
    <w:rsid w:val="00DA04D1"/>
    <w:rsid w:val="00DA04E1"/>
    <w:rsid w:val="00DA05EF"/>
    <w:rsid w:val="00DA078C"/>
    <w:rsid w:val="00DA09CA"/>
    <w:rsid w:val="00DA0A19"/>
    <w:rsid w:val="00DA0B27"/>
    <w:rsid w:val="00DA0B2C"/>
    <w:rsid w:val="00DA0BDC"/>
    <w:rsid w:val="00DA0C62"/>
    <w:rsid w:val="00DA0C8A"/>
    <w:rsid w:val="00DA0D34"/>
    <w:rsid w:val="00DA0D3E"/>
    <w:rsid w:val="00DA1125"/>
    <w:rsid w:val="00DA1141"/>
    <w:rsid w:val="00DA11EE"/>
    <w:rsid w:val="00DA1361"/>
    <w:rsid w:val="00DA1437"/>
    <w:rsid w:val="00DA1474"/>
    <w:rsid w:val="00DA14C9"/>
    <w:rsid w:val="00DA156E"/>
    <w:rsid w:val="00DA157D"/>
    <w:rsid w:val="00DA15AB"/>
    <w:rsid w:val="00DA1679"/>
    <w:rsid w:val="00DA189C"/>
    <w:rsid w:val="00DA193F"/>
    <w:rsid w:val="00DA1B97"/>
    <w:rsid w:val="00DA1B99"/>
    <w:rsid w:val="00DA1C6A"/>
    <w:rsid w:val="00DA1CEE"/>
    <w:rsid w:val="00DA1CF1"/>
    <w:rsid w:val="00DA1D31"/>
    <w:rsid w:val="00DA1D67"/>
    <w:rsid w:val="00DA1D8E"/>
    <w:rsid w:val="00DA21B9"/>
    <w:rsid w:val="00DA224D"/>
    <w:rsid w:val="00DA2379"/>
    <w:rsid w:val="00DA23F7"/>
    <w:rsid w:val="00DA241B"/>
    <w:rsid w:val="00DA252C"/>
    <w:rsid w:val="00DA2573"/>
    <w:rsid w:val="00DA2702"/>
    <w:rsid w:val="00DA27CA"/>
    <w:rsid w:val="00DA2A20"/>
    <w:rsid w:val="00DA2A34"/>
    <w:rsid w:val="00DA2AE5"/>
    <w:rsid w:val="00DA2C77"/>
    <w:rsid w:val="00DA2C83"/>
    <w:rsid w:val="00DA2D1C"/>
    <w:rsid w:val="00DA2D5C"/>
    <w:rsid w:val="00DA2D7D"/>
    <w:rsid w:val="00DA2D9E"/>
    <w:rsid w:val="00DA2E1F"/>
    <w:rsid w:val="00DA3075"/>
    <w:rsid w:val="00DA30FD"/>
    <w:rsid w:val="00DA31B0"/>
    <w:rsid w:val="00DA31FA"/>
    <w:rsid w:val="00DA323B"/>
    <w:rsid w:val="00DA3335"/>
    <w:rsid w:val="00DA3384"/>
    <w:rsid w:val="00DA33F5"/>
    <w:rsid w:val="00DA3460"/>
    <w:rsid w:val="00DA34A7"/>
    <w:rsid w:val="00DA34E5"/>
    <w:rsid w:val="00DA3533"/>
    <w:rsid w:val="00DA38CC"/>
    <w:rsid w:val="00DA3942"/>
    <w:rsid w:val="00DA3A9A"/>
    <w:rsid w:val="00DA3B5D"/>
    <w:rsid w:val="00DA3C4C"/>
    <w:rsid w:val="00DA3C83"/>
    <w:rsid w:val="00DA40E5"/>
    <w:rsid w:val="00DA4182"/>
    <w:rsid w:val="00DA4275"/>
    <w:rsid w:val="00DA4312"/>
    <w:rsid w:val="00DA4496"/>
    <w:rsid w:val="00DA44DF"/>
    <w:rsid w:val="00DA47EF"/>
    <w:rsid w:val="00DA4841"/>
    <w:rsid w:val="00DA4864"/>
    <w:rsid w:val="00DA4A37"/>
    <w:rsid w:val="00DA4B07"/>
    <w:rsid w:val="00DA4BDE"/>
    <w:rsid w:val="00DA4C32"/>
    <w:rsid w:val="00DA4EB7"/>
    <w:rsid w:val="00DA4F48"/>
    <w:rsid w:val="00DA5140"/>
    <w:rsid w:val="00DA5471"/>
    <w:rsid w:val="00DA550A"/>
    <w:rsid w:val="00DA5708"/>
    <w:rsid w:val="00DA5714"/>
    <w:rsid w:val="00DA5980"/>
    <w:rsid w:val="00DA5AE6"/>
    <w:rsid w:val="00DA5C61"/>
    <w:rsid w:val="00DA5C94"/>
    <w:rsid w:val="00DA5CA0"/>
    <w:rsid w:val="00DA5DC8"/>
    <w:rsid w:val="00DA5F70"/>
    <w:rsid w:val="00DA6007"/>
    <w:rsid w:val="00DA601C"/>
    <w:rsid w:val="00DA6234"/>
    <w:rsid w:val="00DA637E"/>
    <w:rsid w:val="00DA63F2"/>
    <w:rsid w:val="00DA6412"/>
    <w:rsid w:val="00DA64AA"/>
    <w:rsid w:val="00DA64D2"/>
    <w:rsid w:val="00DA6615"/>
    <w:rsid w:val="00DA665C"/>
    <w:rsid w:val="00DA666A"/>
    <w:rsid w:val="00DA6701"/>
    <w:rsid w:val="00DA6BAD"/>
    <w:rsid w:val="00DA6D18"/>
    <w:rsid w:val="00DA6D84"/>
    <w:rsid w:val="00DA6DAC"/>
    <w:rsid w:val="00DA6F23"/>
    <w:rsid w:val="00DA6FA1"/>
    <w:rsid w:val="00DA72C3"/>
    <w:rsid w:val="00DA7302"/>
    <w:rsid w:val="00DA7320"/>
    <w:rsid w:val="00DA748D"/>
    <w:rsid w:val="00DA76FE"/>
    <w:rsid w:val="00DA7723"/>
    <w:rsid w:val="00DA784E"/>
    <w:rsid w:val="00DA7938"/>
    <w:rsid w:val="00DA79C0"/>
    <w:rsid w:val="00DA7A3D"/>
    <w:rsid w:val="00DA7CD7"/>
    <w:rsid w:val="00DA7CF6"/>
    <w:rsid w:val="00DA7D5B"/>
    <w:rsid w:val="00DA7EB8"/>
    <w:rsid w:val="00DB00BD"/>
    <w:rsid w:val="00DB00FF"/>
    <w:rsid w:val="00DB01C4"/>
    <w:rsid w:val="00DB02BC"/>
    <w:rsid w:val="00DB031A"/>
    <w:rsid w:val="00DB0342"/>
    <w:rsid w:val="00DB042A"/>
    <w:rsid w:val="00DB04CC"/>
    <w:rsid w:val="00DB05F7"/>
    <w:rsid w:val="00DB064E"/>
    <w:rsid w:val="00DB082E"/>
    <w:rsid w:val="00DB083C"/>
    <w:rsid w:val="00DB08CB"/>
    <w:rsid w:val="00DB08D3"/>
    <w:rsid w:val="00DB092D"/>
    <w:rsid w:val="00DB096B"/>
    <w:rsid w:val="00DB09D4"/>
    <w:rsid w:val="00DB09E9"/>
    <w:rsid w:val="00DB09F3"/>
    <w:rsid w:val="00DB09FE"/>
    <w:rsid w:val="00DB0B48"/>
    <w:rsid w:val="00DB0BDD"/>
    <w:rsid w:val="00DB0C8E"/>
    <w:rsid w:val="00DB0CBB"/>
    <w:rsid w:val="00DB0D68"/>
    <w:rsid w:val="00DB0D9B"/>
    <w:rsid w:val="00DB0DA4"/>
    <w:rsid w:val="00DB0E7F"/>
    <w:rsid w:val="00DB0E95"/>
    <w:rsid w:val="00DB0F77"/>
    <w:rsid w:val="00DB1147"/>
    <w:rsid w:val="00DB1175"/>
    <w:rsid w:val="00DB1265"/>
    <w:rsid w:val="00DB132A"/>
    <w:rsid w:val="00DB1347"/>
    <w:rsid w:val="00DB13AD"/>
    <w:rsid w:val="00DB13E8"/>
    <w:rsid w:val="00DB13FA"/>
    <w:rsid w:val="00DB149C"/>
    <w:rsid w:val="00DB17F0"/>
    <w:rsid w:val="00DB195E"/>
    <w:rsid w:val="00DB1982"/>
    <w:rsid w:val="00DB1B91"/>
    <w:rsid w:val="00DB1C6F"/>
    <w:rsid w:val="00DB1F0C"/>
    <w:rsid w:val="00DB204A"/>
    <w:rsid w:val="00DB20F1"/>
    <w:rsid w:val="00DB20F5"/>
    <w:rsid w:val="00DB21E6"/>
    <w:rsid w:val="00DB2251"/>
    <w:rsid w:val="00DB228B"/>
    <w:rsid w:val="00DB22EF"/>
    <w:rsid w:val="00DB256D"/>
    <w:rsid w:val="00DB2573"/>
    <w:rsid w:val="00DB2601"/>
    <w:rsid w:val="00DB2673"/>
    <w:rsid w:val="00DB2730"/>
    <w:rsid w:val="00DB2922"/>
    <w:rsid w:val="00DB29B5"/>
    <w:rsid w:val="00DB2A0B"/>
    <w:rsid w:val="00DB2A55"/>
    <w:rsid w:val="00DB2A96"/>
    <w:rsid w:val="00DB2D1D"/>
    <w:rsid w:val="00DB2E1A"/>
    <w:rsid w:val="00DB2F4C"/>
    <w:rsid w:val="00DB2FFB"/>
    <w:rsid w:val="00DB300E"/>
    <w:rsid w:val="00DB33EE"/>
    <w:rsid w:val="00DB3452"/>
    <w:rsid w:val="00DB3570"/>
    <w:rsid w:val="00DB3655"/>
    <w:rsid w:val="00DB36DB"/>
    <w:rsid w:val="00DB36EB"/>
    <w:rsid w:val="00DB374C"/>
    <w:rsid w:val="00DB3767"/>
    <w:rsid w:val="00DB37DC"/>
    <w:rsid w:val="00DB381C"/>
    <w:rsid w:val="00DB38D9"/>
    <w:rsid w:val="00DB3A13"/>
    <w:rsid w:val="00DB3B48"/>
    <w:rsid w:val="00DB3C3A"/>
    <w:rsid w:val="00DB3CEA"/>
    <w:rsid w:val="00DB3FA4"/>
    <w:rsid w:val="00DB3FB7"/>
    <w:rsid w:val="00DB40BB"/>
    <w:rsid w:val="00DB4118"/>
    <w:rsid w:val="00DB4178"/>
    <w:rsid w:val="00DB4231"/>
    <w:rsid w:val="00DB4417"/>
    <w:rsid w:val="00DB47C9"/>
    <w:rsid w:val="00DB47FA"/>
    <w:rsid w:val="00DB480B"/>
    <w:rsid w:val="00DB4879"/>
    <w:rsid w:val="00DB4902"/>
    <w:rsid w:val="00DB4AEB"/>
    <w:rsid w:val="00DB4AFE"/>
    <w:rsid w:val="00DB4B01"/>
    <w:rsid w:val="00DB4B5B"/>
    <w:rsid w:val="00DB4C9F"/>
    <w:rsid w:val="00DB4CC0"/>
    <w:rsid w:val="00DB4D00"/>
    <w:rsid w:val="00DB4D7E"/>
    <w:rsid w:val="00DB4E57"/>
    <w:rsid w:val="00DB4F06"/>
    <w:rsid w:val="00DB4F85"/>
    <w:rsid w:val="00DB4FA4"/>
    <w:rsid w:val="00DB4FEB"/>
    <w:rsid w:val="00DB500D"/>
    <w:rsid w:val="00DB516C"/>
    <w:rsid w:val="00DB5316"/>
    <w:rsid w:val="00DB554C"/>
    <w:rsid w:val="00DB55C4"/>
    <w:rsid w:val="00DB561D"/>
    <w:rsid w:val="00DB56C8"/>
    <w:rsid w:val="00DB58B1"/>
    <w:rsid w:val="00DB58F2"/>
    <w:rsid w:val="00DB5907"/>
    <w:rsid w:val="00DB5931"/>
    <w:rsid w:val="00DB597B"/>
    <w:rsid w:val="00DB5AA6"/>
    <w:rsid w:val="00DB5C3B"/>
    <w:rsid w:val="00DB5C3D"/>
    <w:rsid w:val="00DB5D85"/>
    <w:rsid w:val="00DB5DAC"/>
    <w:rsid w:val="00DB5FC2"/>
    <w:rsid w:val="00DB5FEE"/>
    <w:rsid w:val="00DB607C"/>
    <w:rsid w:val="00DB6278"/>
    <w:rsid w:val="00DB6339"/>
    <w:rsid w:val="00DB63D6"/>
    <w:rsid w:val="00DB64C3"/>
    <w:rsid w:val="00DB66EE"/>
    <w:rsid w:val="00DB69A1"/>
    <w:rsid w:val="00DB6A18"/>
    <w:rsid w:val="00DB6AC4"/>
    <w:rsid w:val="00DB6B01"/>
    <w:rsid w:val="00DB6B65"/>
    <w:rsid w:val="00DB6D14"/>
    <w:rsid w:val="00DB6DED"/>
    <w:rsid w:val="00DB6ED0"/>
    <w:rsid w:val="00DB6F42"/>
    <w:rsid w:val="00DB70DE"/>
    <w:rsid w:val="00DB7365"/>
    <w:rsid w:val="00DB73AD"/>
    <w:rsid w:val="00DB74FD"/>
    <w:rsid w:val="00DB755A"/>
    <w:rsid w:val="00DB7698"/>
    <w:rsid w:val="00DB772B"/>
    <w:rsid w:val="00DB784F"/>
    <w:rsid w:val="00DB7854"/>
    <w:rsid w:val="00DB7955"/>
    <w:rsid w:val="00DB7DA9"/>
    <w:rsid w:val="00DB7DE7"/>
    <w:rsid w:val="00DB7E6F"/>
    <w:rsid w:val="00DB7E87"/>
    <w:rsid w:val="00DC005D"/>
    <w:rsid w:val="00DC0067"/>
    <w:rsid w:val="00DC00BA"/>
    <w:rsid w:val="00DC0254"/>
    <w:rsid w:val="00DC02CE"/>
    <w:rsid w:val="00DC02D7"/>
    <w:rsid w:val="00DC030B"/>
    <w:rsid w:val="00DC0432"/>
    <w:rsid w:val="00DC06F0"/>
    <w:rsid w:val="00DC07D1"/>
    <w:rsid w:val="00DC08E2"/>
    <w:rsid w:val="00DC0934"/>
    <w:rsid w:val="00DC0975"/>
    <w:rsid w:val="00DC09E8"/>
    <w:rsid w:val="00DC0AC0"/>
    <w:rsid w:val="00DC0AE5"/>
    <w:rsid w:val="00DC0AEA"/>
    <w:rsid w:val="00DC0BF3"/>
    <w:rsid w:val="00DC0F31"/>
    <w:rsid w:val="00DC101A"/>
    <w:rsid w:val="00DC10EC"/>
    <w:rsid w:val="00DC1214"/>
    <w:rsid w:val="00DC12F5"/>
    <w:rsid w:val="00DC142B"/>
    <w:rsid w:val="00DC147C"/>
    <w:rsid w:val="00DC14B0"/>
    <w:rsid w:val="00DC167C"/>
    <w:rsid w:val="00DC1701"/>
    <w:rsid w:val="00DC1764"/>
    <w:rsid w:val="00DC1AAE"/>
    <w:rsid w:val="00DC1AC3"/>
    <w:rsid w:val="00DC1BB1"/>
    <w:rsid w:val="00DC1BC6"/>
    <w:rsid w:val="00DC1C5A"/>
    <w:rsid w:val="00DC1EAE"/>
    <w:rsid w:val="00DC1F85"/>
    <w:rsid w:val="00DC1FE7"/>
    <w:rsid w:val="00DC2010"/>
    <w:rsid w:val="00DC214D"/>
    <w:rsid w:val="00DC21E5"/>
    <w:rsid w:val="00DC2200"/>
    <w:rsid w:val="00DC22E8"/>
    <w:rsid w:val="00DC2304"/>
    <w:rsid w:val="00DC2616"/>
    <w:rsid w:val="00DC2A40"/>
    <w:rsid w:val="00DC2A57"/>
    <w:rsid w:val="00DC2A89"/>
    <w:rsid w:val="00DC2CD0"/>
    <w:rsid w:val="00DC2E32"/>
    <w:rsid w:val="00DC2ECE"/>
    <w:rsid w:val="00DC2F92"/>
    <w:rsid w:val="00DC3009"/>
    <w:rsid w:val="00DC31BD"/>
    <w:rsid w:val="00DC32D4"/>
    <w:rsid w:val="00DC3305"/>
    <w:rsid w:val="00DC3343"/>
    <w:rsid w:val="00DC33EC"/>
    <w:rsid w:val="00DC352E"/>
    <w:rsid w:val="00DC35EE"/>
    <w:rsid w:val="00DC3775"/>
    <w:rsid w:val="00DC37EF"/>
    <w:rsid w:val="00DC3834"/>
    <w:rsid w:val="00DC3871"/>
    <w:rsid w:val="00DC38BD"/>
    <w:rsid w:val="00DC3A74"/>
    <w:rsid w:val="00DC3ABC"/>
    <w:rsid w:val="00DC3B00"/>
    <w:rsid w:val="00DC3B2D"/>
    <w:rsid w:val="00DC3C1C"/>
    <w:rsid w:val="00DC3C31"/>
    <w:rsid w:val="00DC3D4E"/>
    <w:rsid w:val="00DC3DA3"/>
    <w:rsid w:val="00DC3F03"/>
    <w:rsid w:val="00DC3FB6"/>
    <w:rsid w:val="00DC41DB"/>
    <w:rsid w:val="00DC4216"/>
    <w:rsid w:val="00DC4271"/>
    <w:rsid w:val="00DC4293"/>
    <w:rsid w:val="00DC440B"/>
    <w:rsid w:val="00DC4534"/>
    <w:rsid w:val="00DC471E"/>
    <w:rsid w:val="00DC4833"/>
    <w:rsid w:val="00DC48BF"/>
    <w:rsid w:val="00DC49A0"/>
    <w:rsid w:val="00DC4D0A"/>
    <w:rsid w:val="00DC4D66"/>
    <w:rsid w:val="00DC4E93"/>
    <w:rsid w:val="00DC501F"/>
    <w:rsid w:val="00DC5107"/>
    <w:rsid w:val="00DC510A"/>
    <w:rsid w:val="00DC52FF"/>
    <w:rsid w:val="00DC537F"/>
    <w:rsid w:val="00DC5474"/>
    <w:rsid w:val="00DC54EE"/>
    <w:rsid w:val="00DC55A1"/>
    <w:rsid w:val="00DC56C7"/>
    <w:rsid w:val="00DC57F4"/>
    <w:rsid w:val="00DC5894"/>
    <w:rsid w:val="00DC5923"/>
    <w:rsid w:val="00DC59EE"/>
    <w:rsid w:val="00DC5CFD"/>
    <w:rsid w:val="00DC5E8C"/>
    <w:rsid w:val="00DC60AA"/>
    <w:rsid w:val="00DC60D1"/>
    <w:rsid w:val="00DC625B"/>
    <w:rsid w:val="00DC62E6"/>
    <w:rsid w:val="00DC635E"/>
    <w:rsid w:val="00DC63C4"/>
    <w:rsid w:val="00DC652B"/>
    <w:rsid w:val="00DC653D"/>
    <w:rsid w:val="00DC667E"/>
    <w:rsid w:val="00DC6684"/>
    <w:rsid w:val="00DC6687"/>
    <w:rsid w:val="00DC66F7"/>
    <w:rsid w:val="00DC67D7"/>
    <w:rsid w:val="00DC67E4"/>
    <w:rsid w:val="00DC683C"/>
    <w:rsid w:val="00DC6A8E"/>
    <w:rsid w:val="00DC6ACA"/>
    <w:rsid w:val="00DC6E45"/>
    <w:rsid w:val="00DC6E92"/>
    <w:rsid w:val="00DC6F58"/>
    <w:rsid w:val="00DC6F5F"/>
    <w:rsid w:val="00DC702F"/>
    <w:rsid w:val="00DC7050"/>
    <w:rsid w:val="00DC721A"/>
    <w:rsid w:val="00DC722A"/>
    <w:rsid w:val="00DC7261"/>
    <w:rsid w:val="00DC7287"/>
    <w:rsid w:val="00DC7288"/>
    <w:rsid w:val="00DC7427"/>
    <w:rsid w:val="00DC751F"/>
    <w:rsid w:val="00DC7550"/>
    <w:rsid w:val="00DC7980"/>
    <w:rsid w:val="00DC7B01"/>
    <w:rsid w:val="00DC7B9E"/>
    <w:rsid w:val="00DC7BE8"/>
    <w:rsid w:val="00DC7D76"/>
    <w:rsid w:val="00DC7FF3"/>
    <w:rsid w:val="00DD003C"/>
    <w:rsid w:val="00DD015D"/>
    <w:rsid w:val="00DD052C"/>
    <w:rsid w:val="00DD05D4"/>
    <w:rsid w:val="00DD07FF"/>
    <w:rsid w:val="00DD0980"/>
    <w:rsid w:val="00DD09EF"/>
    <w:rsid w:val="00DD0C84"/>
    <w:rsid w:val="00DD0C9C"/>
    <w:rsid w:val="00DD0DE6"/>
    <w:rsid w:val="00DD0EE2"/>
    <w:rsid w:val="00DD0F1B"/>
    <w:rsid w:val="00DD103E"/>
    <w:rsid w:val="00DD1311"/>
    <w:rsid w:val="00DD13C8"/>
    <w:rsid w:val="00DD1432"/>
    <w:rsid w:val="00DD143E"/>
    <w:rsid w:val="00DD1644"/>
    <w:rsid w:val="00DD16CF"/>
    <w:rsid w:val="00DD197D"/>
    <w:rsid w:val="00DD199A"/>
    <w:rsid w:val="00DD1B1B"/>
    <w:rsid w:val="00DD1B3E"/>
    <w:rsid w:val="00DD1C43"/>
    <w:rsid w:val="00DD1D4D"/>
    <w:rsid w:val="00DD1FB2"/>
    <w:rsid w:val="00DD1FDD"/>
    <w:rsid w:val="00DD206F"/>
    <w:rsid w:val="00DD20A9"/>
    <w:rsid w:val="00DD20FF"/>
    <w:rsid w:val="00DD2203"/>
    <w:rsid w:val="00DD2209"/>
    <w:rsid w:val="00DD22E2"/>
    <w:rsid w:val="00DD242B"/>
    <w:rsid w:val="00DD2460"/>
    <w:rsid w:val="00DD2611"/>
    <w:rsid w:val="00DD2624"/>
    <w:rsid w:val="00DD2631"/>
    <w:rsid w:val="00DD2680"/>
    <w:rsid w:val="00DD26B9"/>
    <w:rsid w:val="00DD29EF"/>
    <w:rsid w:val="00DD2A2D"/>
    <w:rsid w:val="00DD2AC6"/>
    <w:rsid w:val="00DD2AE4"/>
    <w:rsid w:val="00DD2C98"/>
    <w:rsid w:val="00DD2DB3"/>
    <w:rsid w:val="00DD2E9D"/>
    <w:rsid w:val="00DD2ED3"/>
    <w:rsid w:val="00DD307E"/>
    <w:rsid w:val="00DD3084"/>
    <w:rsid w:val="00DD3173"/>
    <w:rsid w:val="00DD325E"/>
    <w:rsid w:val="00DD32CC"/>
    <w:rsid w:val="00DD32E0"/>
    <w:rsid w:val="00DD38B8"/>
    <w:rsid w:val="00DD3A0B"/>
    <w:rsid w:val="00DD3E35"/>
    <w:rsid w:val="00DD3E4B"/>
    <w:rsid w:val="00DD3E7D"/>
    <w:rsid w:val="00DD3E97"/>
    <w:rsid w:val="00DD410F"/>
    <w:rsid w:val="00DD4199"/>
    <w:rsid w:val="00DD41AF"/>
    <w:rsid w:val="00DD4214"/>
    <w:rsid w:val="00DD45D4"/>
    <w:rsid w:val="00DD45FC"/>
    <w:rsid w:val="00DD4645"/>
    <w:rsid w:val="00DD46A8"/>
    <w:rsid w:val="00DD47DC"/>
    <w:rsid w:val="00DD492F"/>
    <w:rsid w:val="00DD4948"/>
    <w:rsid w:val="00DD4C09"/>
    <w:rsid w:val="00DD4C9C"/>
    <w:rsid w:val="00DD4D7F"/>
    <w:rsid w:val="00DD4DF6"/>
    <w:rsid w:val="00DD4E5B"/>
    <w:rsid w:val="00DD4E9C"/>
    <w:rsid w:val="00DD50B3"/>
    <w:rsid w:val="00DD50BF"/>
    <w:rsid w:val="00DD5144"/>
    <w:rsid w:val="00DD5182"/>
    <w:rsid w:val="00DD5227"/>
    <w:rsid w:val="00DD525F"/>
    <w:rsid w:val="00DD52A8"/>
    <w:rsid w:val="00DD5401"/>
    <w:rsid w:val="00DD54E1"/>
    <w:rsid w:val="00DD5530"/>
    <w:rsid w:val="00DD5705"/>
    <w:rsid w:val="00DD57BE"/>
    <w:rsid w:val="00DD57EC"/>
    <w:rsid w:val="00DD5860"/>
    <w:rsid w:val="00DD586C"/>
    <w:rsid w:val="00DD5A0C"/>
    <w:rsid w:val="00DD5A7C"/>
    <w:rsid w:val="00DD5BA6"/>
    <w:rsid w:val="00DD5CAB"/>
    <w:rsid w:val="00DD5CE4"/>
    <w:rsid w:val="00DD5DAC"/>
    <w:rsid w:val="00DD5EAC"/>
    <w:rsid w:val="00DD5FEB"/>
    <w:rsid w:val="00DD60F1"/>
    <w:rsid w:val="00DD617F"/>
    <w:rsid w:val="00DD62D4"/>
    <w:rsid w:val="00DD6366"/>
    <w:rsid w:val="00DD6446"/>
    <w:rsid w:val="00DD651C"/>
    <w:rsid w:val="00DD6631"/>
    <w:rsid w:val="00DD6928"/>
    <w:rsid w:val="00DD694E"/>
    <w:rsid w:val="00DD6A09"/>
    <w:rsid w:val="00DD6AB9"/>
    <w:rsid w:val="00DD6CD0"/>
    <w:rsid w:val="00DD6DC1"/>
    <w:rsid w:val="00DD6E99"/>
    <w:rsid w:val="00DD6F1A"/>
    <w:rsid w:val="00DD6FE4"/>
    <w:rsid w:val="00DD7002"/>
    <w:rsid w:val="00DD702C"/>
    <w:rsid w:val="00DD711D"/>
    <w:rsid w:val="00DD7120"/>
    <w:rsid w:val="00DD72A3"/>
    <w:rsid w:val="00DD7434"/>
    <w:rsid w:val="00DD753D"/>
    <w:rsid w:val="00DD7549"/>
    <w:rsid w:val="00DD7662"/>
    <w:rsid w:val="00DD76EE"/>
    <w:rsid w:val="00DD7701"/>
    <w:rsid w:val="00DD7759"/>
    <w:rsid w:val="00DD780F"/>
    <w:rsid w:val="00DD7822"/>
    <w:rsid w:val="00DD79B5"/>
    <w:rsid w:val="00DD7A40"/>
    <w:rsid w:val="00DD7A5F"/>
    <w:rsid w:val="00DD7B56"/>
    <w:rsid w:val="00DD7D11"/>
    <w:rsid w:val="00DD7DAE"/>
    <w:rsid w:val="00DD7E37"/>
    <w:rsid w:val="00DD7E6F"/>
    <w:rsid w:val="00DD7F88"/>
    <w:rsid w:val="00DD7FFE"/>
    <w:rsid w:val="00DE00A2"/>
    <w:rsid w:val="00DE00C8"/>
    <w:rsid w:val="00DE00ED"/>
    <w:rsid w:val="00DE014A"/>
    <w:rsid w:val="00DE0255"/>
    <w:rsid w:val="00DE047E"/>
    <w:rsid w:val="00DE062E"/>
    <w:rsid w:val="00DE07A3"/>
    <w:rsid w:val="00DE0854"/>
    <w:rsid w:val="00DE0AE8"/>
    <w:rsid w:val="00DE0BDA"/>
    <w:rsid w:val="00DE0CDB"/>
    <w:rsid w:val="00DE12A9"/>
    <w:rsid w:val="00DE1599"/>
    <w:rsid w:val="00DE170A"/>
    <w:rsid w:val="00DE1813"/>
    <w:rsid w:val="00DE184D"/>
    <w:rsid w:val="00DE1892"/>
    <w:rsid w:val="00DE1C0D"/>
    <w:rsid w:val="00DE1D0B"/>
    <w:rsid w:val="00DE1F6A"/>
    <w:rsid w:val="00DE201F"/>
    <w:rsid w:val="00DE2070"/>
    <w:rsid w:val="00DE221C"/>
    <w:rsid w:val="00DE2298"/>
    <w:rsid w:val="00DE22AC"/>
    <w:rsid w:val="00DE23B0"/>
    <w:rsid w:val="00DE23DD"/>
    <w:rsid w:val="00DE263E"/>
    <w:rsid w:val="00DE2671"/>
    <w:rsid w:val="00DE2683"/>
    <w:rsid w:val="00DE26E7"/>
    <w:rsid w:val="00DE2762"/>
    <w:rsid w:val="00DE2836"/>
    <w:rsid w:val="00DE2861"/>
    <w:rsid w:val="00DE2924"/>
    <w:rsid w:val="00DE2C74"/>
    <w:rsid w:val="00DE2D87"/>
    <w:rsid w:val="00DE2E0C"/>
    <w:rsid w:val="00DE2F25"/>
    <w:rsid w:val="00DE2FE5"/>
    <w:rsid w:val="00DE30F3"/>
    <w:rsid w:val="00DE310C"/>
    <w:rsid w:val="00DE3186"/>
    <w:rsid w:val="00DE339D"/>
    <w:rsid w:val="00DE3536"/>
    <w:rsid w:val="00DE3562"/>
    <w:rsid w:val="00DE362E"/>
    <w:rsid w:val="00DE3719"/>
    <w:rsid w:val="00DE380D"/>
    <w:rsid w:val="00DE38CD"/>
    <w:rsid w:val="00DE38D7"/>
    <w:rsid w:val="00DE3A6E"/>
    <w:rsid w:val="00DE3AB3"/>
    <w:rsid w:val="00DE3AC6"/>
    <w:rsid w:val="00DE3B1A"/>
    <w:rsid w:val="00DE3BA5"/>
    <w:rsid w:val="00DE3D94"/>
    <w:rsid w:val="00DE3E18"/>
    <w:rsid w:val="00DE3F02"/>
    <w:rsid w:val="00DE3FBC"/>
    <w:rsid w:val="00DE40B3"/>
    <w:rsid w:val="00DE41A1"/>
    <w:rsid w:val="00DE42C4"/>
    <w:rsid w:val="00DE4366"/>
    <w:rsid w:val="00DE4400"/>
    <w:rsid w:val="00DE44E1"/>
    <w:rsid w:val="00DE4602"/>
    <w:rsid w:val="00DE460B"/>
    <w:rsid w:val="00DE486C"/>
    <w:rsid w:val="00DE48C6"/>
    <w:rsid w:val="00DE48D7"/>
    <w:rsid w:val="00DE4A69"/>
    <w:rsid w:val="00DE4A6F"/>
    <w:rsid w:val="00DE4B9F"/>
    <w:rsid w:val="00DE4C9F"/>
    <w:rsid w:val="00DE4CAA"/>
    <w:rsid w:val="00DE4F94"/>
    <w:rsid w:val="00DE4FA2"/>
    <w:rsid w:val="00DE5109"/>
    <w:rsid w:val="00DE5136"/>
    <w:rsid w:val="00DE5296"/>
    <w:rsid w:val="00DE529C"/>
    <w:rsid w:val="00DE52D6"/>
    <w:rsid w:val="00DE5314"/>
    <w:rsid w:val="00DE5329"/>
    <w:rsid w:val="00DE5344"/>
    <w:rsid w:val="00DE542B"/>
    <w:rsid w:val="00DE55FB"/>
    <w:rsid w:val="00DE5662"/>
    <w:rsid w:val="00DE56A1"/>
    <w:rsid w:val="00DE56EC"/>
    <w:rsid w:val="00DE5787"/>
    <w:rsid w:val="00DE58CE"/>
    <w:rsid w:val="00DE5A68"/>
    <w:rsid w:val="00DE5C62"/>
    <w:rsid w:val="00DE5C69"/>
    <w:rsid w:val="00DE5C76"/>
    <w:rsid w:val="00DE5F22"/>
    <w:rsid w:val="00DE618B"/>
    <w:rsid w:val="00DE627D"/>
    <w:rsid w:val="00DE62F2"/>
    <w:rsid w:val="00DE644D"/>
    <w:rsid w:val="00DE64CD"/>
    <w:rsid w:val="00DE660B"/>
    <w:rsid w:val="00DE664B"/>
    <w:rsid w:val="00DE673F"/>
    <w:rsid w:val="00DE6796"/>
    <w:rsid w:val="00DE681B"/>
    <w:rsid w:val="00DE681D"/>
    <w:rsid w:val="00DE6856"/>
    <w:rsid w:val="00DE69B4"/>
    <w:rsid w:val="00DE69CF"/>
    <w:rsid w:val="00DE6B3D"/>
    <w:rsid w:val="00DE6B45"/>
    <w:rsid w:val="00DE6CD0"/>
    <w:rsid w:val="00DE6DB5"/>
    <w:rsid w:val="00DE6E54"/>
    <w:rsid w:val="00DE7085"/>
    <w:rsid w:val="00DE72CD"/>
    <w:rsid w:val="00DE743A"/>
    <w:rsid w:val="00DE751E"/>
    <w:rsid w:val="00DE769F"/>
    <w:rsid w:val="00DE7748"/>
    <w:rsid w:val="00DE7917"/>
    <w:rsid w:val="00DE792E"/>
    <w:rsid w:val="00DE7956"/>
    <w:rsid w:val="00DE79BC"/>
    <w:rsid w:val="00DE7AD5"/>
    <w:rsid w:val="00DE7B8B"/>
    <w:rsid w:val="00DE7D3B"/>
    <w:rsid w:val="00DE7D6C"/>
    <w:rsid w:val="00DE7F04"/>
    <w:rsid w:val="00DE7FCE"/>
    <w:rsid w:val="00DF011E"/>
    <w:rsid w:val="00DF049C"/>
    <w:rsid w:val="00DF05AB"/>
    <w:rsid w:val="00DF05DD"/>
    <w:rsid w:val="00DF0608"/>
    <w:rsid w:val="00DF069C"/>
    <w:rsid w:val="00DF06CE"/>
    <w:rsid w:val="00DF06E3"/>
    <w:rsid w:val="00DF072A"/>
    <w:rsid w:val="00DF0789"/>
    <w:rsid w:val="00DF07A3"/>
    <w:rsid w:val="00DF0835"/>
    <w:rsid w:val="00DF0850"/>
    <w:rsid w:val="00DF094A"/>
    <w:rsid w:val="00DF0994"/>
    <w:rsid w:val="00DF09A4"/>
    <w:rsid w:val="00DF0A02"/>
    <w:rsid w:val="00DF0B13"/>
    <w:rsid w:val="00DF0B3E"/>
    <w:rsid w:val="00DF0D30"/>
    <w:rsid w:val="00DF0E20"/>
    <w:rsid w:val="00DF0E73"/>
    <w:rsid w:val="00DF0E9A"/>
    <w:rsid w:val="00DF0F69"/>
    <w:rsid w:val="00DF0F8D"/>
    <w:rsid w:val="00DF11A0"/>
    <w:rsid w:val="00DF11AF"/>
    <w:rsid w:val="00DF122D"/>
    <w:rsid w:val="00DF15D3"/>
    <w:rsid w:val="00DF1632"/>
    <w:rsid w:val="00DF163C"/>
    <w:rsid w:val="00DF182B"/>
    <w:rsid w:val="00DF193C"/>
    <w:rsid w:val="00DF1946"/>
    <w:rsid w:val="00DF19A6"/>
    <w:rsid w:val="00DF1A99"/>
    <w:rsid w:val="00DF1CD9"/>
    <w:rsid w:val="00DF1E40"/>
    <w:rsid w:val="00DF1F63"/>
    <w:rsid w:val="00DF1F69"/>
    <w:rsid w:val="00DF2066"/>
    <w:rsid w:val="00DF2109"/>
    <w:rsid w:val="00DF2125"/>
    <w:rsid w:val="00DF21EE"/>
    <w:rsid w:val="00DF21F8"/>
    <w:rsid w:val="00DF22B0"/>
    <w:rsid w:val="00DF23B9"/>
    <w:rsid w:val="00DF24AE"/>
    <w:rsid w:val="00DF25BF"/>
    <w:rsid w:val="00DF263F"/>
    <w:rsid w:val="00DF26A7"/>
    <w:rsid w:val="00DF29CD"/>
    <w:rsid w:val="00DF2A9E"/>
    <w:rsid w:val="00DF2C84"/>
    <w:rsid w:val="00DF2D91"/>
    <w:rsid w:val="00DF2EF7"/>
    <w:rsid w:val="00DF2F2A"/>
    <w:rsid w:val="00DF2FB9"/>
    <w:rsid w:val="00DF3166"/>
    <w:rsid w:val="00DF31CC"/>
    <w:rsid w:val="00DF31EC"/>
    <w:rsid w:val="00DF3332"/>
    <w:rsid w:val="00DF3355"/>
    <w:rsid w:val="00DF34E6"/>
    <w:rsid w:val="00DF3547"/>
    <w:rsid w:val="00DF35DC"/>
    <w:rsid w:val="00DF3648"/>
    <w:rsid w:val="00DF383E"/>
    <w:rsid w:val="00DF38C1"/>
    <w:rsid w:val="00DF3987"/>
    <w:rsid w:val="00DF3D23"/>
    <w:rsid w:val="00DF3E17"/>
    <w:rsid w:val="00DF4218"/>
    <w:rsid w:val="00DF434C"/>
    <w:rsid w:val="00DF44B9"/>
    <w:rsid w:val="00DF44FF"/>
    <w:rsid w:val="00DF4519"/>
    <w:rsid w:val="00DF456B"/>
    <w:rsid w:val="00DF45A2"/>
    <w:rsid w:val="00DF463A"/>
    <w:rsid w:val="00DF467C"/>
    <w:rsid w:val="00DF46B4"/>
    <w:rsid w:val="00DF473D"/>
    <w:rsid w:val="00DF47C3"/>
    <w:rsid w:val="00DF47E2"/>
    <w:rsid w:val="00DF48F6"/>
    <w:rsid w:val="00DF4976"/>
    <w:rsid w:val="00DF4C04"/>
    <w:rsid w:val="00DF4D86"/>
    <w:rsid w:val="00DF4D93"/>
    <w:rsid w:val="00DF4E62"/>
    <w:rsid w:val="00DF4F39"/>
    <w:rsid w:val="00DF4FEF"/>
    <w:rsid w:val="00DF5073"/>
    <w:rsid w:val="00DF5291"/>
    <w:rsid w:val="00DF53FF"/>
    <w:rsid w:val="00DF55A6"/>
    <w:rsid w:val="00DF55D0"/>
    <w:rsid w:val="00DF5600"/>
    <w:rsid w:val="00DF5633"/>
    <w:rsid w:val="00DF567C"/>
    <w:rsid w:val="00DF5847"/>
    <w:rsid w:val="00DF5972"/>
    <w:rsid w:val="00DF599F"/>
    <w:rsid w:val="00DF5A37"/>
    <w:rsid w:val="00DF5A7E"/>
    <w:rsid w:val="00DF5AF2"/>
    <w:rsid w:val="00DF5B0B"/>
    <w:rsid w:val="00DF5B42"/>
    <w:rsid w:val="00DF5BC0"/>
    <w:rsid w:val="00DF5C08"/>
    <w:rsid w:val="00DF5CB4"/>
    <w:rsid w:val="00DF5DBA"/>
    <w:rsid w:val="00DF5F10"/>
    <w:rsid w:val="00DF5F42"/>
    <w:rsid w:val="00DF5F9E"/>
    <w:rsid w:val="00DF6028"/>
    <w:rsid w:val="00DF6060"/>
    <w:rsid w:val="00DF60E1"/>
    <w:rsid w:val="00DF60EB"/>
    <w:rsid w:val="00DF6129"/>
    <w:rsid w:val="00DF649F"/>
    <w:rsid w:val="00DF64AF"/>
    <w:rsid w:val="00DF6630"/>
    <w:rsid w:val="00DF668E"/>
    <w:rsid w:val="00DF6777"/>
    <w:rsid w:val="00DF68ED"/>
    <w:rsid w:val="00DF69AC"/>
    <w:rsid w:val="00DF69CC"/>
    <w:rsid w:val="00DF6AA0"/>
    <w:rsid w:val="00DF6AA1"/>
    <w:rsid w:val="00DF6AEA"/>
    <w:rsid w:val="00DF6B73"/>
    <w:rsid w:val="00DF6DAD"/>
    <w:rsid w:val="00DF6E39"/>
    <w:rsid w:val="00DF6ED3"/>
    <w:rsid w:val="00DF6F9F"/>
    <w:rsid w:val="00DF6FF5"/>
    <w:rsid w:val="00DF6FF6"/>
    <w:rsid w:val="00DF70CA"/>
    <w:rsid w:val="00DF7116"/>
    <w:rsid w:val="00DF719B"/>
    <w:rsid w:val="00DF7292"/>
    <w:rsid w:val="00DF73D5"/>
    <w:rsid w:val="00DF757E"/>
    <w:rsid w:val="00DF7635"/>
    <w:rsid w:val="00DF76C8"/>
    <w:rsid w:val="00DF785F"/>
    <w:rsid w:val="00DF797D"/>
    <w:rsid w:val="00DF79A6"/>
    <w:rsid w:val="00DF7A6F"/>
    <w:rsid w:val="00DF7AB6"/>
    <w:rsid w:val="00DF7AED"/>
    <w:rsid w:val="00DF7CDC"/>
    <w:rsid w:val="00DF7CFE"/>
    <w:rsid w:val="00DF7D1E"/>
    <w:rsid w:val="00DF7D5D"/>
    <w:rsid w:val="00DF7D61"/>
    <w:rsid w:val="00DF7EB0"/>
    <w:rsid w:val="00DF7FD9"/>
    <w:rsid w:val="00E00161"/>
    <w:rsid w:val="00E0038A"/>
    <w:rsid w:val="00E003DC"/>
    <w:rsid w:val="00E00420"/>
    <w:rsid w:val="00E00756"/>
    <w:rsid w:val="00E00815"/>
    <w:rsid w:val="00E00853"/>
    <w:rsid w:val="00E00991"/>
    <w:rsid w:val="00E009BE"/>
    <w:rsid w:val="00E009D9"/>
    <w:rsid w:val="00E009E2"/>
    <w:rsid w:val="00E00A00"/>
    <w:rsid w:val="00E00B79"/>
    <w:rsid w:val="00E00D5A"/>
    <w:rsid w:val="00E00D5B"/>
    <w:rsid w:val="00E00DA4"/>
    <w:rsid w:val="00E00E08"/>
    <w:rsid w:val="00E00F9F"/>
    <w:rsid w:val="00E00FAC"/>
    <w:rsid w:val="00E0110E"/>
    <w:rsid w:val="00E01297"/>
    <w:rsid w:val="00E013BA"/>
    <w:rsid w:val="00E013C8"/>
    <w:rsid w:val="00E015CA"/>
    <w:rsid w:val="00E01616"/>
    <w:rsid w:val="00E01649"/>
    <w:rsid w:val="00E016C0"/>
    <w:rsid w:val="00E01829"/>
    <w:rsid w:val="00E01B61"/>
    <w:rsid w:val="00E01B92"/>
    <w:rsid w:val="00E01BA2"/>
    <w:rsid w:val="00E01C79"/>
    <w:rsid w:val="00E01CA7"/>
    <w:rsid w:val="00E01CF0"/>
    <w:rsid w:val="00E01F24"/>
    <w:rsid w:val="00E020EC"/>
    <w:rsid w:val="00E02195"/>
    <w:rsid w:val="00E022EC"/>
    <w:rsid w:val="00E0230F"/>
    <w:rsid w:val="00E02343"/>
    <w:rsid w:val="00E023E1"/>
    <w:rsid w:val="00E02404"/>
    <w:rsid w:val="00E02695"/>
    <w:rsid w:val="00E02718"/>
    <w:rsid w:val="00E027F8"/>
    <w:rsid w:val="00E02810"/>
    <w:rsid w:val="00E02905"/>
    <w:rsid w:val="00E029AC"/>
    <w:rsid w:val="00E02AF3"/>
    <w:rsid w:val="00E02BD0"/>
    <w:rsid w:val="00E02C60"/>
    <w:rsid w:val="00E02EC2"/>
    <w:rsid w:val="00E02F40"/>
    <w:rsid w:val="00E03068"/>
    <w:rsid w:val="00E03069"/>
    <w:rsid w:val="00E0313E"/>
    <w:rsid w:val="00E0314C"/>
    <w:rsid w:val="00E0321C"/>
    <w:rsid w:val="00E03254"/>
    <w:rsid w:val="00E032EB"/>
    <w:rsid w:val="00E03359"/>
    <w:rsid w:val="00E0337D"/>
    <w:rsid w:val="00E03395"/>
    <w:rsid w:val="00E034D7"/>
    <w:rsid w:val="00E035F8"/>
    <w:rsid w:val="00E03680"/>
    <w:rsid w:val="00E03986"/>
    <w:rsid w:val="00E03AAB"/>
    <w:rsid w:val="00E03B7D"/>
    <w:rsid w:val="00E03BAE"/>
    <w:rsid w:val="00E03C81"/>
    <w:rsid w:val="00E03E39"/>
    <w:rsid w:val="00E03E75"/>
    <w:rsid w:val="00E03F82"/>
    <w:rsid w:val="00E041F2"/>
    <w:rsid w:val="00E042B1"/>
    <w:rsid w:val="00E042CB"/>
    <w:rsid w:val="00E045BA"/>
    <w:rsid w:val="00E046D1"/>
    <w:rsid w:val="00E049B8"/>
    <w:rsid w:val="00E04A22"/>
    <w:rsid w:val="00E04A4B"/>
    <w:rsid w:val="00E04B75"/>
    <w:rsid w:val="00E04E87"/>
    <w:rsid w:val="00E04EAE"/>
    <w:rsid w:val="00E04F03"/>
    <w:rsid w:val="00E04F54"/>
    <w:rsid w:val="00E04F5D"/>
    <w:rsid w:val="00E04F85"/>
    <w:rsid w:val="00E050A2"/>
    <w:rsid w:val="00E051AB"/>
    <w:rsid w:val="00E05449"/>
    <w:rsid w:val="00E055A2"/>
    <w:rsid w:val="00E055CF"/>
    <w:rsid w:val="00E057AF"/>
    <w:rsid w:val="00E058DD"/>
    <w:rsid w:val="00E059A5"/>
    <w:rsid w:val="00E05A2C"/>
    <w:rsid w:val="00E05AAB"/>
    <w:rsid w:val="00E05B00"/>
    <w:rsid w:val="00E05BD1"/>
    <w:rsid w:val="00E05C7E"/>
    <w:rsid w:val="00E05D58"/>
    <w:rsid w:val="00E05E9C"/>
    <w:rsid w:val="00E05EE5"/>
    <w:rsid w:val="00E05FF3"/>
    <w:rsid w:val="00E0618E"/>
    <w:rsid w:val="00E061DD"/>
    <w:rsid w:val="00E061EC"/>
    <w:rsid w:val="00E06322"/>
    <w:rsid w:val="00E063B3"/>
    <w:rsid w:val="00E06470"/>
    <w:rsid w:val="00E064BE"/>
    <w:rsid w:val="00E064F4"/>
    <w:rsid w:val="00E06631"/>
    <w:rsid w:val="00E06689"/>
    <w:rsid w:val="00E06AA3"/>
    <w:rsid w:val="00E06B7D"/>
    <w:rsid w:val="00E06BB6"/>
    <w:rsid w:val="00E06BBB"/>
    <w:rsid w:val="00E06D0A"/>
    <w:rsid w:val="00E06D10"/>
    <w:rsid w:val="00E06F97"/>
    <w:rsid w:val="00E06FAD"/>
    <w:rsid w:val="00E0721F"/>
    <w:rsid w:val="00E0729A"/>
    <w:rsid w:val="00E07376"/>
    <w:rsid w:val="00E073A3"/>
    <w:rsid w:val="00E073F0"/>
    <w:rsid w:val="00E074EB"/>
    <w:rsid w:val="00E07785"/>
    <w:rsid w:val="00E07786"/>
    <w:rsid w:val="00E078D4"/>
    <w:rsid w:val="00E07947"/>
    <w:rsid w:val="00E079E7"/>
    <w:rsid w:val="00E07A5D"/>
    <w:rsid w:val="00E07B8F"/>
    <w:rsid w:val="00E07C11"/>
    <w:rsid w:val="00E07C22"/>
    <w:rsid w:val="00E07E34"/>
    <w:rsid w:val="00E07F44"/>
    <w:rsid w:val="00E1014E"/>
    <w:rsid w:val="00E10303"/>
    <w:rsid w:val="00E10305"/>
    <w:rsid w:val="00E10863"/>
    <w:rsid w:val="00E1089D"/>
    <w:rsid w:val="00E108D6"/>
    <w:rsid w:val="00E1095A"/>
    <w:rsid w:val="00E10A71"/>
    <w:rsid w:val="00E10CD0"/>
    <w:rsid w:val="00E10EA5"/>
    <w:rsid w:val="00E11039"/>
    <w:rsid w:val="00E1113C"/>
    <w:rsid w:val="00E11335"/>
    <w:rsid w:val="00E114AA"/>
    <w:rsid w:val="00E114B1"/>
    <w:rsid w:val="00E1154E"/>
    <w:rsid w:val="00E11571"/>
    <w:rsid w:val="00E11793"/>
    <w:rsid w:val="00E11812"/>
    <w:rsid w:val="00E11C3B"/>
    <w:rsid w:val="00E11C84"/>
    <w:rsid w:val="00E11EAD"/>
    <w:rsid w:val="00E11F4C"/>
    <w:rsid w:val="00E11F58"/>
    <w:rsid w:val="00E122F1"/>
    <w:rsid w:val="00E1231D"/>
    <w:rsid w:val="00E1235C"/>
    <w:rsid w:val="00E126D2"/>
    <w:rsid w:val="00E1285F"/>
    <w:rsid w:val="00E12956"/>
    <w:rsid w:val="00E1298B"/>
    <w:rsid w:val="00E12AF7"/>
    <w:rsid w:val="00E12B51"/>
    <w:rsid w:val="00E12C78"/>
    <w:rsid w:val="00E12DE9"/>
    <w:rsid w:val="00E12EF7"/>
    <w:rsid w:val="00E12F5B"/>
    <w:rsid w:val="00E12FD3"/>
    <w:rsid w:val="00E1304F"/>
    <w:rsid w:val="00E130B9"/>
    <w:rsid w:val="00E136D2"/>
    <w:rsid w:val="00E1374F"/>
    <w:rsid w:val="00E13897"/>
    <w:rsid w:val="00E13907"/>
    <w:rsid w:val="00E13991"/>
    <w:rsid w:val="00E139E5"/>
    <w:rsid w:val="00E13A63"/>
    <w:rsid w:val="00E13A79"/>
    <w:rsid w:val="00E13ACA"/>
    <w:rsid w:val="00E13C96"/>
    <w:rsid w:val="00E13C97"/>
    <w:rsid w:val="00E13E2F"/>
    <w:rsid w:val="00E13E48"/>
    <w:rsid w:val="00E140C1"/>
    <w:rsid w:val="00E1441F"/>
    <w:rsid w:val="00E14451"/>
    <w:rsid w:val="00E144AD"/>
    <w:rsid w:val="00E1482E"/>
    <w:rsid w:val="00E149FE"/>
    <w:rsid w:val="00E14CBE"/>
    <w:rsid w:val="00E14CEA"/>
    <w:rsid w:val="00E14DB9"/>
    <w:rsid w:val="00E14DD2"/>
    <w:rsid w:val="00E14DD6"/>
    <w:rsid w:val="00E14E42"/>
    <w:rsid w:val="00E14E9E"/>
    <w:rsid w:val="00E14EEF"/>
    <w:rsid w:val="00E14EF9"/>
    <w:rsid w:val="00E15048"/>
    <w:rsid w:val="00E15114"/>
    <w:rsid w:val="00E15276"/>
    <w:rsid w:val="00E15559"/>
    <w:rsid w:val="00E15636"/>
    <w:rsid w:val="00E15A82"/>
    <w:rsid w:val="00E15AAA"/>
    <w:rsid w:val="00E15ACE"/>
    <w:rsid w:val="00E15B30"/>
    <w:rsid w:val="00E15B49"/>
    <w:rsid w:val="00E15C07"/>
    <w:rsid w:val="00E15C79"/>
    <w:rsid w:val="00E15C8C"/>
    <w:rsid w:val="00E15D65"/>
    <w:rsid w:val="00E15D96"/>
    <w:rsid w:val="00E15E43"/>
    <w:rsid w:val="00E15E5E"/>
    <w:rsid w:val="00E15F1A"/>
    <w:rsid w:val="00E15F9B"/>
    <w:rsid w:val="00E16083"/>
    <w:rsid w:val="00E16112"/>
    <w:rsid w:val="00E1615C"/>
    <w:rsid w:val="00E1629B"/>
    <w:rsid w:val="00E1641D"/>
    <w:rsid w:val="00E164C8"/>
    <w:rsid w:val="00E16517"/>
    <w:rsid w:val="00E165FC"/>
    <w:rsid w:val="00E16641"/>
    <w:rsid w:val="00E167B5"/>
    <w:rsid w:val="00E167BF"/>
    <w:rsid w:val="00E16807"/>
    <w:rsid w:val="00E16989"/>
    <w:rsid w:val="00E16A08"/>
    <w:rsid w:val="00E16A5E"/>
    <w:rsid w:val="00E16AA2"/>
    <w:rsid w:val="00E16BC4"/>
    <w:rsid w:val="00E16BE0"/>
    <w:rsid w:val="00E16C2C"/>
    <w:rsid w:val="00E16CDA"/>
    <w:rsid w:val="00E16D06"/>
    <w:rsid w:val="00E16D0C"/>
    <w:rsid w:val="00E16D47"/>
    <w:rsid w:val="00E16F5C"/>
    <w:rsid w:val="00E16F6F"/>
    <w:rsid w:val="00E16FC2"/>
    <w:rsid w:val="00E171B9"/>
    <w:rsid w:val="00E17218"/>
    <w:rsid w:val="00E17337"/>
    <w:rsid w:val="00E17359"/>
    <w:rsid w:val="00E1747E"/>
    <w:rsid w:val="00E174D7"/>
    <w:rsid w:val="00E175B2"/>
    <w:rsid w:val="00E17701"/>
    <w:rsid w:val="00E17745"/>
    <w:rsid w:val="00E17A6C"/>
    <w:rsid w:val="00E17B05"/>
    <w:rsid w:val="00E17C3F"/>
    <w:rsid w:val="00E17D5E"/>
    <w:rsid w:val="00E17ED0"/>
    <w:rsid w:val="00E17F10"/>
    <w:rsid w:val="00E17F62"/>
    <w:rsid w:val="00E200A6"/>
    <w:rsid w:val="00E2038C"/>
    <w:rsid w:val="00E2067C"/>
    <w:rsid w:val="00E2072E"/>
    <w:rsid w:val="00E207F5"/>
    <w:rsid w:val="00E2092D"/>
    <w:rsid w:val="00E20983"/>
    <w:rsid w:val="00E20BA4"/>
    <w:rsid w:val="00E20CB6"/>
    <w:rsid w:val="00E20F12"/>
    <w:rsid w:val="00E21084"/>
    <w:rsid w:val="00E210BA"/>
    <w:rsid w:val="00E212EE"/>
    <w:rsid w:val="00E21331"/>
    <w:rsid w:val="00E2157C"/>
    <w:rsid w:val="00E2167A"/>
    <w:rsid w:val="00E216DE"/>
    <w:rsid w:val="00E21710"/>
    <w:rsid w:val="00E21824"/>
    <w:rsid w:val="00E2185B"/>
    <w:rsid w:val="00E21966"/>
    <w:rsid w:val="00E2199F"/>
    <w:rsid w:val="00E21B36"/>
    <w:rsid w:val="00E21B7B"/>
    <w:rsid w:val="00E21CB5"/>
    <w:rsid w:val="00E21CE4"/>
    <w:rsid w:val="00E21CF2"/>
    <w:rsid w:val="00E21D64"/>
    <w:rsid w:val="00E21F8E"/>
    <w:rsid w:val="00E2200C"/>
    <w:rsid w:val="00E22088"/>
    <w:rsid w:val="00E221C7"/>
    <w:rsid w:val="00E22221"/>
    <w:rsid w:val="00E22282"/>
    <w:rsid w:val="00E22359"/>
    <w:rsid w:val="00E2240A"/>
    <w:rsid w:val="00E2243C"/>
    <w:rsid w:val="00E224C1"/>
    <w:rsid w:val="00E224D7"/>
    <w:rsid w:val="00E224E6"/>
    <w:rsid w:val="00E22534"/>
    <w:rsid w:val="00E22781"/>
    <w:rsid w:val="00E228AD"/>
    <w:rsid w:val="00E228B6"/>
    <w:rsid w:val="00E228C7"/>
    <w:rsid w:val="00E228F3"/>
    <w:rsid w:val="00E2295D"/>
    <w:rsid w:val="00E2299C"/>
    <w:rsid w:val="00E229CC"/>
    <w:rsid w:val="00E22A67"/>
    <w:rsid w:val="00E22B1A"/>
    <w:rsid w:val="00E22D39"/>
    <w:rsid w:val="00E22DBB"/>
    <w:rsid w:val="00E22DE9"/>
    <w:rsid w:val="00E231CA"/>
    <w:rsid w:val="00E23226"/>
    <w:rsid w:val="00E2329D"/>
    <w:rsid w:val="00E2334C"/>
    <w:rsid w:val="00E23711"/>
    <w:rsid w:val="00E23746"/>
    <w:rsid w:val="00E239AE"/>
    <w:rsid w:val="00E239B6"/>
    <w:rsid w:val="00E239E7"/>
    <w:rsid w:val="00E23C29"/>
    <w:rsid w:val="00E23CE5"/>
    <w:rsid w:val="00E23D13"/>
    <w:rsid w:val="00E23D89"/>
    <w:rsid w:val="00E23DE9"/>
    <w:rsid w:val="00E23E65"/>
    <w:rsid w:val="00E23E6A"/>
    <w:rsid w:val="00E23EB0"/>
    <w:rsid w:val="00E23F7D"/>
    <w:rsid w:val="00E24035"/>
    <w:rsid w:val="00E242E2"/>
    <w:rsid w:val="00E24325"/>
    <w:rsid w:val="00E244A2"/>
    <w:rsid w:val="00E24522"/>
    <w:rsid w:val="00E2479E"/>
    <w:rsid w:val="00E247B7"/>
    <w:rsid w:val="00E2493D"/>
    <w:rsid w:val="00E24970"/>
    <w:rsid w:val="00E249DC"/>
    <w:rsid w:val="00E24A2C"/>
    <w:rsid w:val="00E24AE9"/>
    <w:rsid w:val="00E24B20"/>
    <w:rsid w:val="00E24E32"/>
    <w:rsid w:val="00E24E51"/>
    <w:rsid w:val="00E25011"/>
    <w:rsid w:val="00E25022"/>
    <w:rsid w:val="00E25199"/>
    <w:rsid w:val="00E251FC"/>
    <w:rsid w:val="00E253E5"/>
    <w:rsid w:val="00E25437"/>
    <w:rsid w:val="00E254A3"/>
    <w:rsid w:val="00E254AC"/>
    <w:rsid w:val="00E25510"/>
    <w:rsid w:val="00E2577F"/>
    <w:rsid w:val="00E25794"/>
    <w:rsid w:val="00E2583A"/>
    <w:rsid w:val="00E25C86"/>
    <w:rsid w:val="00E25CC8"/>
    <w:rsid w:val="00E25D98"/>
    <w:rsid w:val="00E25DD3"/>
    <w:rsid w:val="00E25DF5"/>
    <w:rsid w:val="00E25F07"/>
    <w:rsid w:val="00E26132"/>
    <w:rsid w:val="00E26174"/>
    <w:rsid w:val="00E263A7"/>
    <w:rsid w:val="00E264DC"/>
    <w:rsid w:val="00E264F8"/>
    <w:rsid w:val="00E2680B"/>
    <w:rsid w:val="00E2683D"/>
    <w:rsid w:val="00E269C7"/>
    <w:rsid w:val="00E26A14"/>
    <w:rsid w:val="00E26AFF"/>
    <w:rsid w:val="00E26B67"/>
    <w:rsid w:val="00E26C1D"/>
    <w:rsid w:val="00E26CE6"/>
    <w:rsid w:val="00E26E62"/>
    <w:rsid w:val="00E2700E"/>
    <w:rsid w:val="00E27164"/>
    <w:rsid w:val="00E2722E"/>
    <w:rsid w:val="00E2733A"/>
    <w:rsid w:val="00E27397"/>
    <w:rsid w:val="00E27431"/>
    <w:rsid w:val="00E274CC"/>
    <w:rsid w:val="00E2765C"/>
    <w:rsid w:val="00E276CB"/>
    <w:rsid w:val="00E27721"/>
    <w:rsid w:val="00E27AE3"/>
    <w:rsid w:val="00E27AF9"/>
    <w:rsid w:val="00E27CD0"/>
    <w:rsid w:val="00E27D29"/>
    <w:rsid w:val="00E27D2F"/>
    <w:rsid w:val="00E27DB7"/>
    <w:rsid w:val="00E27F2F"/>
    <w:rsid w:val="00E300E1"/>
    <w:rsid w:val="00E3011D"/>
    <w:rsid w:val="00E301A2"/>
    <w:rsid w:val="00E301CC"/>
    <w:rsid w:val="00E302BF"/>
    <w:rsid w:val="00E303CC"/>
    <w:rsid w:val="00E3054B"/>
    <w:rsid w:val="00E30648"/>
    <w:rsid w:val="00E307F8"/>
    <w:rsid w:val="00E308BC"/>
    <w:rsid w:val="00E30A06"/>
    <w:rsid w:val="00E30AD6"/>
    <w:rsid w:val="00E30B0B"/>
    <w:rsid w:val="00E30B5C"/>
    <w:rsid w:val="00E30B90"/>
    <w:rsid w:val="00E30C4A"/>
    <w:rsid w:val="00E30CB7"/>
    <w:rsid w:val="00E30E00"/>
    <w:rsid w:val="00E3101C"/>
    <w:rsid w:val="00E31100"/>
    <w:rsid w:val="00E31141"/>
    <w:rsid w:val="00E31392"/>
    <w:rsid w:val="00E313E2"/>
    <w:rsid w:val="00E3187F"/>
    <w:rsid w:val="00E318C5"/>
    <w:rsid w:val="00E318D0"/>
    <w:rsid w:val="00E31A6E"/>
    <w:rsid w:val="00E31B0C"/>
    <w:rsid w:val="00E31C90"/>
    <w:rsid w:val="00E31CA5"/>
    <w:rsid w:val="00E31CC2"/>
    <w:rsid w:val="00E31DE6"/>
    <w:rsid w:val="00E31EF7"/>
    <w:rsid w:val="00E31FC9"/>
    <w:rsid w:val="00E320EF"/>
    <w:rsid w:val="00E32125"/>
    <w:rsid w:val="00E3240E"/>
    <w:rsid w:val="00E3241A"/>
    <w:rsid w:val="00E3246F"/>
    <w:rsid w:val="00E32471"/>
    <w:rsid w:val="00E32524"/>
    <w:rsid w:val="00E3271A"/>
    <w:rsid w:val="00E327C6"/>
    <w:rsid w:val="00E32BEA"/>
    <w:rsid w:val="00E32D19"/>
    <w:rsid w:val="00E32DD3"/>
    <w:rsid w:val="00E32E8C"/>
    <w:rsid w:val="00E32F96"/>
    <w:rsid w:val="00E3307A"/>
    <w:rsid w:val="00E330E5"/>
    <w:rsid w:val="00E33175"/>
    <w:rsid w:val="00E33377"/>
    <w:rsid w:val="00E333BA"/>
    <w:rsid w:val="00E335DD"/>
    <w:rsid w:val="00E335EF"/>
    <w:rsid w:val="00E3367D"/>
    <w:rsid w:val="00E336D3"/>
    <w:rsid w:val="00E337E5"/>
    <w:rsid w:val="00E33832"/>
    <w:rsid w:val="00E3390B"/>
    <w:rsid w:val="00E33929"/>
    <w:rsid w:val="00E3395E"/>
    <w:rsid w:val="00E33B55"/>
    <w:rsid w:val="00E33B63"/>
    <w:rsid w:val="00E33BE4"/>
    <w:rsid w:val="00E33C5F"/>
    <w:rsid w:val="00E33CF7"/>
    <w:rsid w:val="00E34220"/>
    <w:rsid w:val="00E3436B"/>
    <w:rsid w:val="00E34568"/>
    <w:rsid w:val="00E34569"/>
    <w:rsid w:val="00E345D5"/>
    <w:rsid w:val="00E34607"/>
    <w:rsid w:val="00E3467D"/>
    <w:rsid w:val="00E34812"/>
    <w:rsid w:val="00E34A07"/>
    <w:rsid w:val="00E34AD2"/>
    <w:rsid w:val="00E34C31"/>
    <w:rsid w:val="00E34C69"/>
    <w:rsid w:val="00E34D51"/>
    <w:rsid w:val="00E34E6F"/>
    <w:rsid w:val="00E34FDA"/>
    <w:rsid w:val="00E35120"/>
    <w:rsid w:val="00E352C3"/>
    <w:rsid w:val="00E352C9"/>
    <w:rsid w:val="00E35322"/>
    <w:rsid w:val="00E3544C"/>
    <w:rsid w:val="00E35509"/>
    <w:rsid w:val="00E35601"/>
    <w:rsid w:val="00E35798"/>
    <w:rsid w:val="00E35876"/>
    <w:rsid w:val="00E3587E"/>
    <w:rsid w:val="00E3589D"/>
    <w:rsid w:val="00E35A76"/>
    <w:rsid w:val="00E35C88"/>
    <w:rsid w:val="00E35E1E"/>
    <w:rsid w:val="00E35E3E"/>
    <w:rsid w:val="00E35EF6"/>
    <w:rsid w:val="00E35F57"/>
    <w:rsid w:val="00E36000"/>
    <w:rsid w:val="00E360F8"/>
    <w:rsid w:val="00E361B0"/>
    <w:rsid w:val="00E361CD"/>
    <w:rsid w:val="00E361D0"/>
    <w:rsid w:val="00E36239"/>
    <w:rsid w:val="00E36270"/>
    <w:rsid w:val="00E36272"/>
    <w:rsid w:val="00E362A0"/>
    <w:rsid w:val="00E363A2"/>
    <w:rsid w:val="00E3640D"/>
    <w:rsid w:val="00E3645A"/>
    <w:rsid w:val="00E3657E"/>
    <w:rsid w:val="00E36643"/>
    <w:rsid w:val="00E366AC"/>
    <w:rsid w:val="00E36721"/>
    <w:rsid w:val="00E3674E"/>
    <w:rsid w:val="00E3683A"/>
    <w:rsid w:val="00E36AF9"/>
    <w:rsid w:val="00E36B7C"/>
    <w:rsid w:val="00E36BDF"/>
    <w:rsid w:val="00E36C16"/>
    <w:rsid w:val="00E36C31"/>
    <w:rsid w:val="00E36C50"/>
    <w:rsid w:val="00E36CC4"/>
    <w:rsid w:val="00E36D38"/>
    <w:rsid w:val="00E36E63"/>
    <w:rsid w:val="00E36F44"/>
    <w:rsid w:val="00E36FBE"/>
    <w:rsid w:val="00E36FE9"/>
    <w:rsid w:val="00E37137"/>
    <w:rsid w:val="00E3714B"/>
    <w:rsid w:val="00E371EF"/>
    <w:rsid w:val="00E37227"/>
    <w:rsid w:val="00E372F7"/>
    <w:rsid w:val="00E373AF"/>
    <w:rsid w:val="00E375CB"/>
    <w:rsid w:val="00E37647"/>
    <w:rsid w:val="00E3774F"/>
    <w:rsid w:val="00E377F7"/>
    <w:rsid w:val="00E3792D"/>
    <w:rsid w:val="00E37A47"/>
    <w:rsid w:val="00E37A48"/>
    <w:rsid w:val="00E37D8D"/>
    <w:rsid w:val="00E401A7"/>
    <w:rsid w:val="00E402FD"/>
    <w:rsid w:val="00E40318"/>
    <w:rsid w:val="00E4038B"/>
    <w:rsid w:val="00E40531"/>
    <w:rsid w:val="00E405A9"/>
    <w:rsid w:val="00E40720"/>
    <w:rsid w:val="00E408D6"/>
    <w:rsid w:val="00E40A41"/>
    <w:rsid w:val="00E40B18"/>
    <w:rsid w:val="00E40CA5"/>
    <w:rsid w:val="00E40DBF"/>
    <w:rsid w:val="00E40E68"/>
    <w:rsid w:val="00E40F1C"/>
    <w:rsid w:val="00E41068"/>
    <w:rsid w:val="00E41127"/>
    <w:rsid w:val="00E41370"/>
    <w:rsid w:val="00E4140C"/>
    <w:rsid w:val="00E41448"/>
    <w:rsid w:val="00E41534"/>
    <w:rsid w:val="00E415A6"/>
    <w:rsid w:val="00E415FC"/>
    <w:rsid w:val="00E416E7"/>
    <w:rsid w:val="00E41958"/>
    <w:rsid w:val="00E41A13"/>
    <w:rsid w:val="00E41AA9"/>
    <w:rsid w:val="00E41B1F"/>
    <w:rsid w:val="00E41B78"/>
    <w:rsid w:val="00E41D89"/>
    <w:rsid w:val="00E41E04"/>
    <w:rsid w:val="00E41FEC"/>
    <w:rsid w:val="00E42225"/>
    <w:rsid w:val="00E42287"/>
    <w:rsid w:val="00E422BD"/>
    <w:rsid w:val="00E42368"/>
    <w:rsid w:val="00E426B8"/>
    <w:rsid w:val="00E42788"/>
    <w:rsid w:val="00E427E5"/>
    <w:rsid w:val="00E4292C"/>
    <w:rsid w:val="00E42A22"/>
    <w:rsid w:val="00E42A62"/>
    <w:rsid w:val="00E42AC1"/>
    <w:rsid w:val="00E42AC7"/>
    <w:rsid w:val="00E42BF2"/>
    <w:rsid w:val="00E42DC1"/>
    <w:rsid w:val="00E42EA4"/>
    <w:rsid w:val="00E42EE7"/>
    <w:rsid w:val="00E42F39"/>
    <w:rsid w:val="00E42FBC"/>
    <w:rsid w:val="00E43176"/>
    <w:rsid w:val="00E432B5"/>
    <w:rsid w:val="00E4332C"/>
    <w:rsid w:val="00E433C0"/>
    <w:rsid w:val="00E433F7"/>
    <w:rsid w:val="00E4358E"/>
    <w:rsid w:val="00E435EB"/>
    <w:rsid w:val="00E43613"/>
    <w:rsid w:val="00E43884"/>
    <w:rsid w:val="00E43ADD"/>
    <w:rsid w:val="00E43DF2"/>
    <w:rsid w:val="00E43E79"/>
    <w:rsid w:val="00E43ED0"/>
    <w:rsid w:val="00E44106"/>
    <w:rsid w:val="00E4420D"/>
    <w:rsid w:val="00E4422B"/>
    <w:rsid w:val="00E44290"/>
    <w:rsid w:val="00E4431E"/>
    <w:rsid w:val="00E4432A"/>
    <w:rsid w:val="00E44374"/>
    <w:rsid w:val="00E4445C"/>
    <w:rsid w:val="00E4448C"/>
    <w:rsid w:val="00E444D0"/>
    <w:rsid w:val="00E4469E"/>
    <w:rsid w:val="00E446BC"/>
    <w:rsid w:val="00E446C0"/>
    <w:rsid w:val="00E4475F"/>
    <w:rsid w:val="00E44872"/>
    <w:rsid w:val="00E448A4"/>
    <w:rsid w:val="00E448DB"/>
    <w:rsid w:val="00E448FA"/>
    <w:rsid w:val="00E44A0E"/>
    <w:rsid w:val="00E44BBF"/>
    <w:rsid w:val="00E44BDF"/>
    <w:rsid w:val="00E44C26"/>
    <w:rsid w:val="00E44CA4"/>
    <w:rsid w:val="00E44CDF"/>
    <w:rsid w:val="00E44D09"/>
    <w:rsid w:val="00E44D5B"/>
    <w:rsid w:val="00E44D88"/>
    <w:rsid w:val="00E4502E"/>
    <w:rsid w:val="00E450F9"/>
    <w:rsid w:val="00E45180"/>
    <w:rsid w:val="00E451B6"/>
    <w:rsid w:val="00E45218"/>
    <w:rsid w:val="00E45261"/>
    <w:rsid w:val="00E452EE"/>
    <w:rsid w:val="00E45309"/>
    <w:rsid w:val="00E45368"/>
    <w:rsid w:val="00E45387"/>
    <w:rsid w:val="00E4550E"/>
    <w:rsid w:val="00E4555F"/>
    <w:rsid w:val="00E45584"/>
    <w:rsid w:val="00E455A6"/>
    <w:rsid w:val="00E455F4"/>
    <w:rsid w:val="00E4582E"/>
    <w:rsid w:val="00E45866"/>
    <w:rsid w:val="00E45912"/>
    <w:rsid w:val="00E45A16"/>
    <w:rsid w:val="00E45A5A"/>
    <w:rsid w:val="00E45B20"/>
    <w:rsid w:val="00E45BBE"/>
    <w:rsid w:val="00E45DC6"/>
    <w:rsid w:val="00E45E18"/>
    <w:rsid w:val="00E45FE1"/>
    <w:rsid w:val="00E45FED"/>
    <w:rsid w:val="00E4600D"/>
    <w:rsid w:val="00E460C8"/>
    <w:rsid w:val="00E46117"/>
    <w:rsid w:val="00E46155"/>
    <w:rsid w:val="00E4621B"/>
    <w:rsid w:val="00E46300"/>
    <w:rsid w:val="00E46324"/>
    <w:rsid w:val="00E463ED"/>
    <w:rsid w:val="00E46582"/>
    <w:rsid w:val="00E4658B"/>
    <w:rsid w:val="00E466E0"/>
    <w:rsid w:val="00E4673E"/>
    <w:rsid w:val="00E467B0"/>
    <w:rsid w:val="00E46885"/>
    <w:rsid w:val="00E469E4"/>
    <w:rsid w:val="00E46AF5"/>
    <w:rsid w:val="00E46FD0"/>
    <w:rsid w:val="00E46FDC"/>
    <w:rsid w:val="00E472F4"/>
    <w:rsid w:val="00E4737D"/>
    <w:rsid w:val="00E4738C"/>
    <w:rsid w:val="00E473A2"/>
    <w:rsid w:val="00E473EC"/>
    <w:rsid w:val="00E47643"/>
    <w:rsid w:val="00E47887"/>
    <w:rsid w:val="00E478C2"/>
    <w:rsid w:val="00E478E2"/>
    <w:rsid w:val="00E47A49"/>
    <w:rsid w:val="00E47B96"/>
    <w:rsid w:val="00E47D0D"/>
    <w:rsid w:val="00E47DE4"/>
    <w:rsid w:val="00E47F01"/>
    <w:rsid w:val="00E47F91"/>
    <w:rsid w:val="00E5001E"/>
    <w:rsid w:val="00E5003E"/>
    <w:rsid w:val="00E5004A"/>
    <w:rsid w:val="00E5005B"/>
    <w:rsid w:val="00E50204"/>
    <w:rsid w:val="00E50268"/>
    <w:rsid w:val="00E502AB"/>
    <w:rsid w:val="00E503AC"/>
    <w:rsid w:val="00E503B6"/>
    <w:rsid w:val="00E50413"/>
    <w:rsid w:val="00E50505"/>
    <w:rsid w:val="00E5062C"/>
    <w:rsid w:val="00E507BB"/>
    <w:rsid w:val="00E507F4"/>
    <w:rsid w:val="00E50A17"/>
    <w:rsid w:val="00E50B10"/>
    <w:rsid w:val="00E50F4D"/>
    <w:rsid w:val="00E50F8E"/>
    <w:rsid w:val="00E511BA"/>
    <w:rsid w:val="00E512B2"/>
    <w:rsid w:val="00E51446"/>
    <w:rsid w:val="00E5150D"/>
    <w:rsid w:val="00E51839"/>
    <w:rsid w:val="00E518AC"/>
    <w:rsid w:val="00E519FE"/>
    <w:rsid w:val="00E51A9C"/>
    <w:rsid w:val="00E51A9D"/>
    <w:rsid w:val="00E51B56"/>
    <w:rsid w:val="00E51C00"/>
    <w:rsid w:val="00E51C1C"/>
    <w:rsid w:val="00E51E87"/>
    <w:rsid w:val="00E51FBD"/>
    <w:rsid w:val="00E521F3"/>
    <w:rsid w:val="00E522A9"/>
    <w:rsid w:val="00E528DD"/>
    <w:rsid w:val="00E529A6"/>
    <w:rsid w:val="00E52B6A"/>
    <w:rsid w:val="00E52CDB"/>
    <w:rsid w:val="00E52E0F"/>
    <w:rsid w:val="00E5303B"/>
    <w:rsid w:val="00E53114"/>
    <w:rsid w:val="00E53121"/>
    <w:rsid w:val="00E53132"/>
    <w:rsid w:val="00E53164"/>
    <w:rsid w:val="00E531A4"/>
    <w:rsid w:val="00E532F2"/>
    <w:rsid w:val="00E53340"/>
    <w:rsid w:val="00E533C4"/>
    <w:rsid w:val="00E5344C"/>
    <w:rsid w:val="00E534C8"/>
    <w:rsid w:val="00E53650"/>
    <w:rsid w:val="00E536B8"/>
    <w:rsid w:val="00E536DA"/>
    <w:rsid w:val="00E5370D"/>
    <w:rsid w:val="00E537ED"/>
    <w:rsid w:val="00E5382A"/>
    <w:rsid w:val="00E538E0"/>
    <w:rsid w:val="00E53912"/>
    <w:rsid w:val="00E5394A"/>
    <w:rsid w:val="00E53B22"/>
    <w:rsid w:val="00E53BA9"/>
    <w:rsid w:val="00E53C49"/>
    <w:rsid w:val="00E53C70"/>
    <w:rsid w:val="00E53CC9"/>
    <w:rsid w:val="00E53F17"/>
    <w:rsid w:val="00E54024"/>
    <w:rsid w:val="00E54050"/>
    <w:rsid w:val="00E540D1"/>
    <w:rsid w:val="00E54197"/>
    <w:rsid w:val="00E543AB"/>
    <w:rsid w:val="00E54413"/>
    <w:rsid w:val="00E5480D"/>
    <w:rsid w:val="00E5498E"/>
    <w:rsid w:val="00E54B6E"/>
    <w:rsid w:val="00E54C2E"/>
    <w:rsid w:val="00E54C37"/>
    <w:rsid w:val="00E54C70"/>
    <w:rsid w:val="00E54DE2"/>
    <w:rsid w:val="00E5527F"/>
    <w:rsid w:val="00E55375"/>
    <w:rsid w:val="00E553FF"/>
    <w:rsid w:val="00E5552A"/>
    <w:rsid w:val="00E5560B"/>
    <w:rsid w:val="00E5568F"/>
    <w:rsid w:val="00E556D3"/>
    <w:rsid w:val="00E55797"/>
    <w:rsid w:val="00E55A51"/>
    <w:rsid w:val="00E55AED"/>
    <w:rsid w:val="00E55B20"/>
    <w:rsid w:val="00E55BE8"/>
    <w:rsid w:val="00E55C9D"/>
    <w:rsid w:val="00E55D29"/>
    <w:rsid w:val="00E55D7E"/>
    <w:rsid w:val="00E55DD4"/>
    <w:rsid w:val="00E560C6"/>
    <w:rsid w:val="00E56238"/>
    <w:rsid w:val="00E5623D"/>
    <w:rsid w:val="00E56250"/>
    <w:rsid w:val="00E562FF"/>
    <w:rsid w:val="00E56311"/>
    <w:rsid w:val="00E563A7"/>
    <w:rsid w:val="00E5675B"/>
    <w:rsid w:val="00E56963"/>
    <w:rsid w:val="00E56971"/>
    <w:rsid w:val="00E56AE4"/>
    <w:rsid w:val="00E570DF"/>
    <w:rsid w:val="00E572CB"/>
    <w:rsid w:val="00E5744A"/>
    <w:rsid w:val="00E57572"/>
    <w:rsid w:val="00E575DE"/>
    <w:rsid w:val="00E57686"/>
    <w:rsid w:val="00E5788D"/>
    <w:rsid w:val="00E57D09"/>
    <w:rsid w:val="00E57E4A"/>
    <w:rsid w:val="00E57EC4"/>
    <w:rsid w:val="00E57F4A"/>
    <w:rsid w:val="00E6004A"/>
    <w:rsid w:val="00E60116"/>
    <w:rsid w:val="00E60253"/>
    <w:rsid w:val="00E602BB"/>
    <w:rsid w:val="00E604D3"/>
    <w:rsid w:val="00E6054D"/>
    <w:rsid w:val="00E60598"/>
    <w:rsid w:val="00E60650"/>
    <w:rsid w:val="00E60672"/>
    <w:rsid w:val="00E60C6B"/>
    <w:rsid w:val="00E60C94"/>
    <w:rsid w:val="00E60CEC"/>
    <w:rsid w:val="00E60D09"/>
    <w:rsid w:val="00E60EB1"/>
    <w:rsid w:val="00E6117F"/>
    <w:rsid w:val="00E611F3"/>
    <w:rsid w:val="00E61221"/>
    <w:rsid w:val="00E6122E"/>
    <w:rsid w:val="00E612B7"/>
    <w:rsid w:val="00E613FC"/>
    <w:rsid w:val="00E61404"/>
    <w:rsid w:val="00E6151B"/>
    <w:rsid w:val="00E6175E"/>
    <w:rsid w:val="00E6181B"/>
    <w:rsid w:val="00E61958"/>
    <w:rsid w:val="00E61CAA"/>
    <w:rsid w:val="00E61DEB"/>
    <w:rsid w:val="00E61EEB"/>
    <w:rsid w:val="00E61F59"/>
    <w:rsid w:val="00E62033"/>
    <w:rsid w:val="00E62110"/>
    <w:rsid w:val="00E62169"/>
    <w:rsid w:val="00E6219E"/>
    <w:rsid w:val="00E6229F"/>
    <w:rsid w:val="00E622E0"/>
    <w:rsid w:val="00E62374"/>
    <w:rsid w:val="00E624D0"/>
    <w:rsid w:val="00E62524"/>
    <w:rsid w:val="00E62677"/>
    <w:rsid w:val="00E62A7B"/>
    <w:rsid w:val="00E62D26"/>
    <w:rsid w:val="00E6300D"/>
    <w:rsid w:val="00E6306B"/>
    <w:rsid w:val="00E63127"/>
    <w:rsid w:val="00E6327F"/>
    <w:rsid w:val="00E6331C"/>
    <w:rsid w:val="00E633BA"/>
    <w:rsid w:val="00E633E8"/>
    <w:rsid w:val="00E634AD"/>
    <w:rsid w:val="00E63560"/>
    <w:rsid w:val="00E63787"/>
    <w:rsid w:val="00E6389D"/>
    <w:rsid w:val="00E638B5"/>
    <w:rsid w:val="00E63AA7"/>
    <w:rsid w:val="00E63B80"/>
    <w:rsid w:val="00E63C58"/>
    <w:rsid w:val="00E63C95"/>
    <w:rsid w:val="00E63DE6"/>
    <w:rsid w:val="00E63E2D"/>
    <w:rsid w:val="00E63F59"/>
    <w:rsid w:val="00E6408E"/>
    <w:rsid w:val="00E6410B"/>
    <w:rsid w:val="00E6421E"/>
    <w:rsid w:val="00E643A1"/>
    <w:rsid w:val="00E64412"/>
    <w:rsid w:val="00E6462A"/>
    <w:rsid w:val="00E64671"/>
    <w:rsid w:val="00E6467C"/>
    <w:rsid w:val="00E6488C"/>
    <w:rsid w:val="00E64914"/>
    <w:rsid w:val="00E649CD"/>
    <w:rsid w:val="00E649D9"/>
    <w:rsid w:val="00E64BEE"/>
    <w:rsid w:val="00E64C4F"/>
    <w:rsid w:val="00E64D20"/>
    <w:rsid w:val="00E64D78"/>
    <w:rsid w:val="00E64EAD"/>
    <w:rsid w:val="00E65395"/>
    <w:rsid w:val="00E653F0"/>
    <w:rsid w:val="00E65598"/>
    <w:rsid w:val="00E656BD"/>
    <w:rsid w:val="00E65733"/>
    <w:rsid w:val="00E65771"/>
    <w:rsid w:val="00E6586E"/>
    <w:rsid w:val="00E65A69"/>
    <w:rsid w:val="00E65B73"/>
    <w:rsid w:val="00E65BA3"/>
    <w:rsid w:val="00E65D23"/>
    <w:rsid w:val="00E65F28"/>
    <w:rsid w:val="00E65FC2"/>
    <w:rsid w:val="00E65FCD"/>
    <w:rsid w:val="00E66118"/>
    <w:rsid w:val="00E6613E"/>
    <w:rsid w:val="00E662FE"/>
    <w:rsid w:val="00E66380"/>
    <w:rsid w:val="00E66682"/>
    <w:rsid w:val="00E6680E"/>
    <w:rsid w:val="00E66A4E"/>
    <w:rsid w:val="00E66A6D"/>
    <w:rsid w:val="00E66CF8"/>
    <w:rsid w:val="00E66D2D"/>
    <w:rsid w:val="00E673A3"/>
    <w:rsid w:val="00E673AA"/>
    <w:rsid w:val="00E673F7"/>
    <w:rsid w:val="00E6750C"/>
    <w:rsid w:val="00E6760C"/>
    <w:rsid w:val="00E67816"/>
    <w:rsid w:val="00E67968"/>
    <w:rsid w:val="00E67A35"/>
    <w:rsid w:val="00E67B05"/>
    <w:rsid w:val="00E67B1C"/>
    <w:rsid w:val="00E67B5C"/>
    <w:rsid w:val="00E67B7E"/>
    <w:rsid w:val="00E67D8B"/>
    <w:rsid w:val="00E67F93"/>
    <w:rsid w:val="00E70160"/>
    <w:rsid w:val="00E7023D"/>
    <w:rsid w:val="00E7029C"/>
    <w:rsid w:val="00E7037E"/>
    <w:rsid w:val="00E703A3"/>
    <w:rsid w:val="00E7056F"/>
    <w:rsid w:val="00E7059F"/>
    <w:rsid w:val="00E706B0"/>
    <w:rsid w:val="00E707C1"/>
    <w:rsid w:val="00E707DC"/>
    <w:rsid w:val="00E7082B"/>
    <w:rsid w:val="00E70838"/>
    <w:rsid w:val="00E70874"/>
    <w:rsid w:val="00E7087B"/>
    <w:rsid w:val="00E70A3A"/>
    <w:rsid w:val="00E70BDE"/>
    <w:rsid w:val="00E70C83"/>
    <w:rsid w:val="00E70C9B"/>
    <w:rsid w:val="00E70E44"/>
    <w:rsid w:val="00E70F59"/>
    <w:rsid w:val="00E71066"/>
    <w:rsid w:val="00E710FB"/>
    <w:rsid w:val="00E71220"/>
    <w:rsid w:val="00E71262"/>
    <w:rsid w:val="00E713CC"/>
    <w:rsid w:val="00E715BC"/>
    <w:rsid w:val="00E71744"/>
    <w:rsid w:val="00E7187E"/>
    <w:rsid w:val="00E718FF"/>
    <w:rsid w:val="00E7195B"/>
    <w:rsid w:val="00E71A47"/>
    <w:rsid w:val="00E71B1B"/>
    <w:rsid w:val="00E71D28"/>
    <w:rsid w:val="00E71DA5"/>
    <w:rsid w:val="00E71E1E"/>
    <w:rsid w:val="00E71EF5"/>
    <w:rsid w:val="00E71F02"/>
    <w:rsid w:val="00E71F84"/>
    <w:rsid w:val="00E720A1"/>
    <w:rsid w:val="00E7211B"/>
    <w:rsid w:val="00E7215C"/>
    <w:rsid w:val="00E72261"/>
    <w:rsid w:val="00E72335"/>
    <w:rsid w:val="00E7252A"/>
    <w:rsid w:val="00E725CF"/>
    <w:rsid w:val="00E725E6"/>
    <w:rsid w:val="00E72684"/>
    <w:rsid w:val="00E72840"/>
    <w:rsid w:val="00E728BE"/>
    <w:rsid w:val="00E72A89"/>
    <w:rsid w:val="00E72BB4"/>
    <w:rsid w:val="00E72D13"/>
    <w:rsid w:val="00E72D6D"/>
    <w:rsid w:val="00E72EA9"/>
    <w:rsid w:val="00E73160"/>
    <w:rsid w:val="00E73387"/>
    <w:rsid w:val="00E73630"/>
    <w:rsid w:val="00E7368B"/>
    <w:rsid w:val="00E73771"/>
    <w:rsid w:val="00E737D1"/>
    <w:rsid w:val="00E737FE"/>
    <w:rsid w:val="00E7380E"/>
    <w:rsid w:val="00E73843"/>
    <w:rsid w:val="00E73A35"/>
    <w:rsid w:val="00E73AF2"/>
    <w:rsid w:val="00E73B43"/>
    <w:rsid w:val="00E73D68"/>
    <w:rsid w:val="00E73D94"/>
    <w:rsid w:val="00E73F55"/>
    <w:rsid w:val="00E74057"/>
    <w:rsid w:val="00E741C4"/>
    <w:rsid w:val="00E7430D"/>
    <w:rsid w:val="00E7435E"/>
    <w:rsid w:val="00E74380"/>
    <w:rsid w:val="00E743BF"/>
    <w:rsid w:val="00E748A1"/>
    <w:rsid w:val="00E74900"/>
    <w:rsid w:val="00E74AA9"/>
    <w:rsid w:val="00E74AD6"/>
    <w:rsid w:val="00E74B05"/>
    <w:rsid w:val="00E74B7F"/>
    <w:rsid w:val="00E74BEF"/>
    <w:rsid w:val="00E74C29"/>
    <w:rsid w:val="00E74DEC"/>
    <w:rsid w:val="00E74E74"/>
    <w:rsid w:val="00E75061"/>
    <w:rsid w:val="00E7510B"/>
    <w:rsid w:val="00E7517D"/>
    <w:rsid w:val="00E75221"/>
    <w:rsid w:val="00E752B5"/>
    <w:rsid w:val="00E75375"/>
    <w:rsid w:val="00E7547E"/>
    <w:rsid w:val="00E755C5"/>
    <w:rsid w:val="00E7564D"/>
    <w:rsid w:val="00E75694"/>
    <w:rsid w:val="00E757BB"/>
    <w:rsid w:val="00E75889"/>
    <w:rsid w:val="00E759BC"/>
    <w:rsid w:val="00E75B89"/>
    <w:rsid w:val="00E75BC2"/>
    <w:rsid w:val="00E75CF7"/>
    <w:rsid w:val="00E75E24"/>
    <w:rsid w:val="00E75E7E"/>
    <w:rsid w:val="00E76043"/>
    <w:rsid w:val="00E76044"/>
    <w:rsid w:val="00E76046"/>
    <w:rsid w:val="00E760C4"/>
    <w:rsid w:val="00E760DC"/>
    <w:rsid w:val="00E76158"/>
    <w:rsid w:val="00E764EC"/>
    <w:rsid w:val="00E766FE"/>
    <w:rsid w:val="00E76774"/>
    <w:rsid w:val="00E768B6"/>
    <w:rsid w:val="00E768E3"/>
    <w:rsid w:val="00E769BB"/>
    <w:rsid w:val="00E769C4"/>
    <w:rsid w:val="00E76C09"/>
    <w:rsid w:val="00E76FCF"/>
    <w:rsid w:val="00E771FF"/>
    <w:rsid w:val="00E772A3"/>
    <w:rsid w:val="00E77554"/>
    <w:rsid w:val="00E7757D"/>
    <w:rsid w:val="00E775C0"/>
    <w:rsid w:val="00E775C7"/>
    <w:rsid w:val="00E77798"/>
    <w:rsid w:val="00E7792A"/>
    <w:rsid w:val="00E77AD1"/>
    <w:rsid w:val="00E77B9E"/>
    <w:rsid w:val="00E77BFA"/>
    <w:rsid w:val="00E77FE8"/>
    <w:rsid w:val="00E80117"/>
    <w:rsid w:val="00E80339"/>
    <w:rsid w:val="00E804A5"/>
    <w:rsid w:val="00E804DB"/>
    <w:rsid w:val="00E805CC"/>
    <w:rsid w:val="00E80618"/>
    <w:rsid w:val="00E80780"/>
    <w:rsid w:val="00E8085F"/>
    <w:rsid w:val="00E80869"/>
    <w:rsid w:val="00E8098A"/>
    <w:rsid w:val="00E809C2"/>
    <w:rsid w:val="00E80A03"/>
    <w:rsid w:val="00E80A97"/>
    <w:rsid w:val="00E80AAF"/>
    <w:rsid w:val="00E80B3D"/>
    <w:rsid w:val="00E80DE8"/>
    <w:rsid w:val="00E80DEE"/>
    <w:rsid w:val="00E80E8E"/>
    <w:rsid w:val="00E80F80"/>
    <w:rsid w:val="00E8102B"/>
    <w:rsid w:val="00E8109B"/>
    <w:rsid w:val="00E81153"/>
    <w:rsid w:val="00E8150E"/>
    <w:rsid w:val="00E815C4"/>
    <w:rsid w:val="00E8184F"/>
    <w:rsid w:val="00E819BE"/>
    <w:rsid w:val="00E81AAC"/>
    <w:rsid w:val="00E81AE9"/>
    <w:rsid w:val="00E81BFA"/>
    <w:rsid w:val="00E81C43"/>
    <w:rsid w:val="00E81ECC"/>
    <w:rsid w:val="00E81FCC"/>
    <w:rsid w:val="00E82026"/>
    <w:rsid w:val="00E820D6"/>
    <w:rsid w:val="00E82104"/>
    <w:rsid w:val="00E821ED"/>
    <w:rsid w:val="00E8224F"/>
    <w:rsid w:val="00E82435"/>
    <w:rsid w:val="00E82448"/>
    <w:rsid w:val="00E824B0"/>
    <w:rsid w:val="00E824ED"/>
    <w:rsid w:val="00E825BD"/>
    <w:rsid w:val="00E825E2"/>
    <w:rsid w:val="00E82612"/>
    <w:rsid w:val="00E827E1"/>
    <w:rsid w:val="00E82875"/>
    <w:rsid w:val="00E828FE"/>
    <w:rsid w:val="00E8291C"/>
    <w:rsid w:val="00E829DC"/>
    <w:rsid w:val="00E82ADE"/>
    <w:rsid w:val="00E82BD4"/>
    <w:rsid w:val="00E82C25"/>
    <w:rsid w:val="00E82DF1"/>
    <w:rsid w:val="00E8342B"/>
    <w:rsid w:val="00E8347B"/>
    <w:rsid w:val="00E834F3"/>
    <w:rsid w:val="00E83548"/>
    <w:rsid w:val="00E83593"/>
    <w:rsid w:val="00E83763"/>
    <w:rsid w:val="00E8387C"/>
    <w:rsid w:val="00E83901"/>
    <w:rsid w:val="00E83915"/>
    <w:rsid w:val="00E8391B"/>
    <w:rsid w:val="00E83992"/>
    <w:rsid w:val="00E839DF"/>
    <w:rsid w:val="00E83AA0"/>
    <w:rsid w:val="00E83ADC"/>
    <w:rsid w:val="00E83B3D"/>
    <w:rsid w:val="00E83C9B"/>
    <w:rsid w:val="00E83F02"/>
    <w:rsid w:val="00E83FB4"/>
    <w:rsid w:val="00E83FFE"/>
    <w:rsid w:val="00E8403F"/>
    <w:rsid w:val="00E84096"/>
    <w:rsid w:val="00E840E3"/>
    <w:rsid w:val="00E84190"/>
    <w:rsid w:val="00E842A4"/>
    <w:rsid w:val="00E842B7"/>
    <w:rsid w:val="00E844E1"/>
    <w:rsid w:val="00E845B9"/>
    <w:rsid w:val="00E845FD"/>
    <w:rsid w:val="00E84644"/>
    <w:rsid w:val="00E8478E"/>
    <w:rsid w:val="00E847C5"/>
    <w:rsid w:val="00E847C6"/>
    <w:rsid w:val="00E849C1"/>
    <w:rsid w:val="00E84C08"/>
    <w:rsid w:val="00E84CC5"/>
    <w:rsid w:val="00E84E83"/>
    <w:rsid w:val="00E84EBF"/>
    <w:rsid w:val="00E84F38"/>
    <w:rsid w:val="00E85024"/>
    <w:rsid w:val="00E850DB"/>
    <w:rsid w:val="00E851A1"/>
    <w:rsid w:val="00E852AF"/>
    <w:rsid w:val="00E852FD"/>
    <w:rsid w:val="00E8530F"/>
    <w:rsid w:val="00E853C5"/>
    <w:rsid w:val="00E854D6"/>
    <w:rsid w:val="00E85559"/>
    <w:rsid w:val="00E855D7"/>
    <w:rsid w:val="00E85730"/>
    <w:rsid w:val="00E857FE"/>
    <w:rsid w:val="00E85AFD"/>
    <w:rsid w:val="00E85C1F"/>
    <w:rsid w:val="00E85C23"/>
    <w:rsid w:val="00E85C44"/>
    <w:rsid w:val="00E86094"/>
    <w:rsid w:val="00E86103"/>
    <w:rsid w:val="00E8619D"/>
    <w:rsid w:val="00E8620F"/>
    <w:rsid w:val="00E86260"/>
    <w:rsid w:val="00E8637C"/>
    <w:rsid w:val="00E8669B"/>
    <w:rsid w:val="00E867BC"/>
    <w:rsid w:val="00E868E6"/>
    <w:rsid w:val="00E86906"/>
    <w:rsid w:val="00E869D0"/>
    <w:rsid w:val="00E86E46"/>
    <w:rsid w:val="00E86E94"/>
    <w:rsid w:val="00E86EEB"/>
    <w:rsid w:val="00E86FE5"/>
    <w:rsid w:val="00E8713E"/>
    <w:rsid w:val="00E872AB"/>
    <w:rsid w:val="00E872F6"/>
    <w:rsid w:val="00E8752F"/>
    <w:rsid w:val="00E875A9"/>
    <w:rsid w:val="00E87730"/>
    <w:rsid w:val="00E8786E"/>
    <w:rsid w:val="00E87962"/>
    <w:rsid w:val="00E879B7"/>
    <w:rsid w:val="00E87A96"/>
    <w:rsid w:val="00E87B2E"/>
    <w:rsid w:val="00E87B85"/>
    <w:rsid w:val="00E87C18"/>
    <w:rsid w:val="00E87E64"/>
    <w:rsid w:val="00E87E7D"/>
    <w:rsid w:val="00E901C9"/>
    <w:rsid w:val="00E90355"/>
    <w:rsid w:val="00E90388"/>
    <w:rsid w:val="00E90462"/>
    <w:rsid w:val="00E9046C"/>
    <w:rsid w:val="00E905A3"/>
    <w:rsid w:val="00E905C2"/>
    <w:rsid w:val="00E9081B"/>
    <w:rsid w:val="00E9084B"/>
    <w:rsid w:val="00E9091B"/>
    <w:rsid w:val="00E90964"/>
    <w:rsid w:val="00E90993"/>
    <w:rsid w:val="00E90C0F"/>
    <w:rsid w:val="00E90CEC"/>
    <w:rsid w:val="00E90D46"/>
    <w:rsid w:val="00E90D77"/>
    <w:rsid w:val="00E90EE5"/>
    <w:rsid w:val="00E90F92"/>
    <w:rsid w:val="00E91109"/>
    <w:rsid w:val="00E912CE"/>
    <w:rsid w:val="00E91394"/>
    <w:rsid w:val="00E913BA"/>
    <w:rsid w:val="00E9145A"/>
    <w:rsid w:val="00E91498"/>
    <w:rsid w:val="00E915D3"/>
    <w:rsid w:val="00E91612"/>
    <w:rsid w:val="00E91692"/>
    <w:rsid w:val="00E9174E"/>
    <w:rsid w:val="00E91756"/>
    <w:rsid w:val="00E91851"/>
    <w:rsid w:val="00E91CC3"/>
    <w:rsid w:val="00E91E5A"/>
    <w:rsid w:val="00E92026"/>
    <w:rsid w:val="00E922AF"/>
    <w:rsid w:val="00E9231E"/>
    <w:rsid w:val="00E92320"/>
    <w:rsid w:val="00E923B4"/>
    <w:rsid w:val="00E92496"/>
    <w:rsid w:val="00E92519"/>
    <w:rsid w:val="00E9252C"/>
    <w:rsid w:val="00E9254C"/>
    <w:rsid w:val="00E9264B"/>
    <w:rsid w:val="00E92AF7"/>
    <w:rsid w:val="00E92B15"/>
    <w:rsid w:val="00E92BBB"/>
    <w:rsid w:val="00E92BCE"/>
    <w:rsid w:val="00E92C7D"/>
    <w:rsid w:val="00E92DC6"/>
    <w:rsid w:val="00E92E15"/>
    <w:rsid w:val="00E92E5B"/>
    <w:rsid w:val="00E92FBF"/>
    <w:rsid w:val="00E92FD5"/>
    <w:rsid w:val="00E930BE"/>
    <w:rsid w:val="00E930D7"/>
    <w:rsid w:val="00E93214"/>
    <w:rsid w:val="00E9328A"/>
    <w:rsid w:val="00E9337B"/>
    <w:rsid w:val="00E93393"/>
    <w:rsid w:val="00E93401"/>
    <w:rsid w:val="00E93461"/>
    <w:rsid w:val="00E93474"/>
    <w:rsid w:val="00E935C7"/>
    <w:rsid w:val="00E93611"/>
    <w:rsid w:val="00E93935"/>
    <w:rsid w:val="00E93A68"/>
    <w:rsid w:val="00E93B38"/>
    <w:rsid w:val="00E93B53"/>
    <w:rsid w:val="00E93C31"/>
    <w:rsid w:val="00E93C65"/>
    <w:rsid w:val="00E93E15"/>
    <w:rsid w:val="00E93FA4"/>
    <w:rsid w:val="00E93FC5"/>
    <w:rsid w:val="00E9402F"/>
    <w:rsid w:val="00E940AF"/>
    <w:rsid w:val="00E941F2"/>
    <w:rsid w:val="00E942F2"/>
    <w:rsid w:val="00E943AB"/>
    <w:rsid w:val="00E946DE"/>
    <w:rsid w:val="00E94AFA"/>
    <w:rsid w:val="00E94B79"/>
    <w:rsid w:val="00E950E6"/>
    <w:rsid w:val="00E9524B"/>
    <w:rsid w:val="00E9525D"/>
    <w:rsid w:val="00E952F4"/>
    <w:rsid w:val="00E95609"/>
    <w:rsid w:val="00E95797"/>
    <w:rsid w:val="00E95844"/>
    <w:rsid w:val="00E95AD7"/>
    <w:rsid w:val="00E95B59"/>
    <w:rsid w:val="00E95B7B"/>
    <w:rsid w:val="00E95CC1"/>
    <w:rsid w:val="00E95DE3"/>
    <w:rsid w:val="00E95E1A"/>
    <w:rsid w:val="00E95E31"/>
    <w:rsid w:val="00E95EB1"/>
    <w:rsid w:val="00E95ED0"/>
    <w:rsid w:val="00E95F2A"/>
    <w:rsid w:val="00E95F3F"/>
    <w:rsid w:val="00E963CE"/>
    <w:rsid w:val="00E96415"/>
    <w:rsid w:val="00E96596"/>
    <w:rsid w:val="00E965AE"/>
    <w:rsid w:val="00E96676"/>
    <w:rsid w:val="00E967B7"/>
    <w:rsid w:val="00E969FC"/>
    <w:rsid w:val="00E96A41"/>
    <w:rsid w:val="00E96A59"/>
    <w:rsid w:val="00E96BD7"/>
    <w:rsid w:val="00E96D05"/>
    <w:rsid w:val="00E96EB5"/>
    <w:rsid w:val="00E96F1A"/>
    <w:rsid w:val="00E96F3A"/>
    <w:rsid w:val="00E970CA"/>
    <w:rsid w:val="00E97138"/>
    <w:rsid w:val="00E971A3"/>
    <w:rsid w:val="00E97217"/>
    <w:rsid w:val="00E973B0"/>
    <w:rsid w:val="00E97542"/>
    <w:rsid w:val="00E97582"/>
    <w:rsid w:val="00E97820"/>
    <w:rsid w:val="00E978BB"/>
    <w:rsid w:val="00E9793D"/>
    <w:rsid w:val="00E97AEC"/>
    <w:rsid w:val="00E97B0B"/>
    <w:rsid w:val="00E97C1B"/>
    <w:rsid w:val="00E97C42"/>
    <w:rsid w:val="00E97C8E"/>
    <w:rsid w:val="00E97CAC"/>
    <w:rsid w:val="00E97DFA"/>
    <w:rsid w:val="00E97E24"/>
    <w:rsid w:val="00E97EC8"/>
    <w:rsid w:val="00EA003E"/>
    <w:rsid w:val="00EA0181"/>
    <w:rsid w:val="00EA01C0"/>
    <w:rsid w:val="00EA01E2"/>
    <w:rsid w:val="00EA033D"/>
    <w:rsid w:val="00EA0711"/>
    <w:rsid w:val="00EA089B"/>
    <w:rsid w:val="00EA093A"/>
    <w:rsid w:val="00EA0AC7"/>
    <w:rsid w:val="00EA0B47"/>
    <w:rsid w:val="00EA0B4D"/>
    <w:rsid w:val="00EA0BDA"/>
    <w:rsid w:val="00EA0C46"/>
    <w:rsid w:val="00EA0D08"/>
    <w:rsid w:val="00EA0D5E"/>
    <w:rsid w:val="00EA0E0C"/>
    <w:rsid w:val="00EA10C4"/>
    <w:rsid w:val="00EA11CC"/>
    <w:rsid w:val="00EA1383"/>
    <w:rsid w:val="00EA139D"/>
    <w:rsid w:val="00EA14A7"/>
    <w:rsid w:val="00EA1577"/>
    <w:rsid w:val="00EA169D"/>
    <w:rsid w:val="00EA185B"/>
    <w:rsid w:val="00EA197A"/>
    <w:rsid w:val="00EA1AE7"/>
    <w:rsid w:val="00EA1B74"/>
    <w:rsid w:val="00EA1B76"/>
    <w:rsid w:val="00EA1BED"/>
    <w:rsid w:val="00EA1D3A"/>
    <w:rsid w:val="00EA1E5B"/>
    <w:rsid w:val="00EA1F0E"/>
    <w:rsid w:val="00EA2028"/>
    <w:rsid w:val="00EA202D"/>
    <w:rsid w:val="00EA2190"/>
    <w:rsid w:val="00EA23BB"/>
    <w:rsid w:val="00EA25B2"/>
    <w:rsid w:val="00EA272B"/>
    <w:rsid w:val="00EA27AA"/>
    <w:rsid w:val="00EA289F"/>
    <w:rsid w:val="00EA2900"/>
    <w:rsid w:val="00EA295D"/>
    <w:rsid w:val="00EA2A0B"/>
    <w:rsid w:val="00EA2B9D"/>
    <w:rsid w:val="00EA2BD2"/>
    <w:rsid w:val="00EA2D1B"/>
    <w:rsid w:val="00EA2E70"/>
    <w:rsid w:val="00EA2F4B"/>
    <w:rsid w:val="00EA2F53"/>
    <w:rsid w:val="00EA2FA3"/>
    <w:rsid w:val="00EA2FB1"/>
    <w:rsid w:val="00EA2FF2"/>
    <w:rsid w:val="00EA305C"/>
    <w:rsid w:val="00EA31E7"/>
    <w:rsid w:val="00EA31F0"/>
    <w:rsid w:val="00EA342D"/>
    <w:rsid w:val="00EA345E"/>
    <w:rsid w:val="00EA348C"/>
    <w:rsid w:val="00EA3554"/>
    <w:rsid w:val="00EA356D"/>
    <w:rsid w:val="00EA35D6"/>
    <w:rsid w:val="00EA3651"/>
    <w:rsid w:val="00EA36F4"/>
    <w:rsid w:val="00EA385C"/>
    <w:rsid w:val="00EA39C5"/>
    <w:rsid w:val="00EA3A5E"/>
    <w:rsid w:val="00EA3AC1"/>
    <w:rsid w:val="00EA3AED"/>
    <w:rsid w:val="00EA3B69"/>
    <w:rsid w:val="00EA3BA2"/>
    <w:rsid w:val="00EA3C23"/>
    <w:rsid w:val="00EA408E"/>
    <w:rsid w:val="00EA40C9"/>
    <w:rsid w:val="00EA40EF"/>
    <w:rsid w:val="00EA4217"/>
    <w:rsid w:val="00EA44FE"/>
    <w:rsid w:val="00EA4554"/>
    <w:rsid w:val="00EA45A5"/>
    <w:rsid w:val="00EA47EA"/>
    <w:rsid w:val="00EA480A"/>
    <w:rsid w:val="00EA4B84"/>
    <w:rsid w:val="00EA4BDF"/>
    <w:rsid w:val="00EA4BEF"/>
    <w:rsid w:val="00EA4C3E"/>
    <w:rsid w:val="00EA4C59"/>
    <w:rsid w:val="00EA4D19"/>
    <w:rsid w:val="00EA5237"/>
    <w:rsid w:val="00EA5248"/>
    <w:rsid w:val="00EA52DE"/>
    <w:rsid w:val="00EA546A"/>
    <w:rsid w:val="00EA54D0"/>
    <w:rsid w:val="00EA5730"/>
    <w:rsid w:val="00EA5897"/>
    <w:rsid w:val="00EA59EA"/>
    <w:rsid w:val="00EA59EF"/>
    <w:rsid w:val="00EA5A05"/>
    <w:rsid w:val="00EA5A59"/>
    <w:rsid w:val="00EA5A81"/>
    <w:rsid w:val="00EA5C09"/>
    <w:rsid w:val="00EA5C44"/>
    <w:rsid w:val="00EA5D29"/>
    <w:rsid w:val="00EA5E48"/>
    <w:rsid w:val="00EA6028"/>
    <w:rsid w:val="00EA603A"/>
    <w:rsid w:val="00EA618C"/>
    <w:rsid w:val="00EA6462"/>
    <w:rsid w:val="00EA64EA"/>
    <w:rsid w:val="00EA660E"/>
    <w:rsid w:val="00EA666C"/>
    <w:rsid w:val="00EA66D9"/>
    <w:rsid w:val="00EA6703"/>
    <w:rsid w:val="00EA682B"/>
    <w:rsid w:val="00EA686F"/>
    <w:rsid w:val="00EA6945"/>
    <w:rsid w:val="00EA6BFE"/>
    <w:rsid w:val="00EA6DD1"/>
    <w:rsid w:val="00EA7026"/>
    <w:rsid w:val="00EA70A3"/>
    <w:rsid w:val="00EA7160"/>
    <w:rsid w:val="00EA718C"/>
    <w:rsid w:val="00EA729C"/>
    <w:rsid w:val="00EA764F"/>
    <w:rsid w:val="00EA7651"/>
    <w:rsid w:val="00EA7720"/>
    <w:rsid w:val="00EA77F5"/>
    <w:rsid w:val="00EA7A5F"/>
    <w:rsid w:val="00EA7B38"/>
    <w:rsid w:val="00EA7BE9"/>
    <w:rsid w:val="00EA7C97"/>
    <w:rsid w:val="00EA7CF4"/>
    <w:rsid w:val="00EA7DCD"/>
    <w:rsid w:val="00EA7DE3"/>
    <w:rsid w:val="00EA7E9B"/>
    <w:rsid w:val="00EB0357"/>
    <w:rsid w:val="00EB047E"/>
    <w:rsid w:val="00EB04D8"/>
    <w:rsid w:val="00EB059A"/>
    <w:rsid w:val="00EB0693"/>
    <w:rsid w:val="00EB0711"/>
    <w:rsid w:val="00EB0949"/>
    <w:rsid w:val="00EB0B2A"/>
    <w:rsid w:val="00EB0B63"/>
    <w:rsid w:val="00EB0B6E"/>
    <w:rsid w:val="00EB0CE5"/>
    <w:rsid w:val="00EB0FFD"/>
    <w:rsid w:val="00EB1100"/>
    <w:rsid w:val="00EB11E2"/>
    <w:rsid w:val="00EB1238"/>
    <w:rsid w:val="00EB1524"/>
    <w:rsid w:val="00EB16A3"/>
    <w:rsid w:val="00EB16D4"/>
    <w:rsid w:val="00EB1983"/>
    <w:rsid w:val="00EB19E9"/>
    <w:rsid w:val="00EB1A0B"/>
    <w:rsid w:val="00EB1B50"/>
    <w:rsid w:val="00EB1C85"/>
    <w:rsid w:val="00EB1D1A"/>
    <w:rsid w:val="00EB1E10"/>
    <w:rsid w:val="00EB1F43"/>
    <w:rsid w:val="00EB1F8B"/>
    <w:rsid w:val="00EB200E"/>
    <w:rsid w:val="00EB20BF"/>
    <w:rsid w:val="00EB20C0"/>
    <w:rsid w:val="00EB232D"/>
    <w:rsid w:val="00EB2587"/>
    <w:rsid w:val="00EB28B2"/>
    <w:rsid w:val="00EB2AA2"/>
    <w:rsid w:val="00EB2ADB"/>
    <w:rsid w:val="00EB2C8D"/>
    <w:rsid w:val="00EB2D62"/>
    <w:rsid w:val="00EB2DA4"/>
    <w:rsid w:val="00EB2DEE"/>
    <w:rsid w:val="00EB2F49"/>
    <w:rsid w:val="00EB2FBB"/>
    <w:rsid w:val="00EB2FFF"/>
    <w:rsid w:val="00EB304C"/>
    <w:rsid w:val="00EB3051"/>
    <w:rsid w:val="00EB30D4"/>
    <w:rsid w:val="00EB3109"/>
    <w:rsid w:val="00EB340C"/>
    <w:rsid w:val="00EB362F"/>
    <w:rsid w:val="00EB3895"/>
    <w:rsid w:val="00EB389F"/>
    <w:rsid w:val="00EB3B13"/>
    <w:rsid w:val="00EB3B4F"/>
    <w:rsid w:val="00EB3CAE"/>
    <w:rsid w:val="00EB3DC6"/>
    <w:rsid w:val="00EB3DD6"/>
    <w:rsid w:val="00EB3F2A"/>
    <w:rsid w:val="00EB3FC0"/>
    <w:rsid w:val="00EB407B"/>
    <w:rsid w:val="00EB4100"/>
    <w:rsid w:val="00EB4154"/>
    <w:rsid w:val="00EB419F"/>
    <w:rsid w:val="00EB41E1"/>
    <w:rsid w:val="00EB42FC"/>
    <w:rsid w:val="00EB4319"/>
    <w:rsid w:val="00EB4476"/>
    <w:rsid w:val="00EB4533"/>
    <w:rsid w:val="00EB4555"/>
    <w:rsid w:val="00EB4670"/>
    <w:rsid w:val="00EB4689"/>
    <w:rsid w:val="00EB46F9"/>
    <w:rsid w:val="00EB47E5"/>
    <w:rsid w:val="00EB4A80"/>
    <w:rsid w:val="00EB4B6B"/>
    <w:rsid w:val="00EB4D6B"/>
    <w:rsid w:val="00EB4D7E"/>
    <w:rsid w:val="00EB4D9E"/>
    <w:rsid w:val="00EB50CE"/>
    <w:rsid w:val="00EB511D"/>
    <w:rsid w:val="00EB5345"/>
    <w:rsid w:val="00EB54C8"/>
    <w:rsid w:val="00EB5634"/>
    <w:rsid w:val="00EB576C"/>
    <w:rsid w:val="00EB57A2"/>
    <w:rsid w:val="00EB57D4"/>
    <w:rsid w:val="00EB582F"/>
    <w:rsid w:val="00EB58BC"/>
    <w:rsid w:val="00EB59AA"/>
    <w:rsid w:val="00EB5C67"/>
    <w:rsid w:val="00EB5DD5"/>
    <w:rsid w:val="00EB5E6A"/>
    <w:rsid w:val="00EB5EBC"/>
    <w:rsid w:val="00EB603A"/>
    <w:rsid w:val="00EB6127"/>
    <w:rsid w:val="00EB6204"/>
    <w:rsid w:val="00EB6257"/>
    <w:rsid w:val="00EB63FD"/>
    <w:rsid w:val="00EB6495"/>
    <w:rsid w:val="00EB64F6"/>
    <w:rsid w:val="00EB654C"/>
    <w:rsid w:val="00EB6598"/>
    <w:rsid w:val="00EB66E6"/>
    <w:rsid w:val="00EB66F4"/>
    <w:rsid w:val="00EB6A4E"/>
    <w:rsid w:val="00EB6B38"/>
    <w:rsid w:val="00EB6C44"/>
    <w:rsid w:val="00EB6C5E"/>
    <w:rsid w:val="00EB6C98"/>
    <w:rsid w:val="00EB6D70"/>
    <w:rsid w:val="00EB6E31"/>
    <w:rsid w:val="00EB6F4D"/>
    <w:rsid w:val="00EB7012"/>
    <w:rsid w:val="00EB71B8"/>
    <w:rsid w:val="00EB731B"/>
    <w:rsid w:val="00EB75FF"/>
    <w:rsid w:val="00EB78F4"/>
    <w:rsid w:val="00EB7A6E"/>
    <w:rsid w:val="00EB7A91"/>
    <w:rsid w:val="00EB7AB5"/>
    <w:rsid w:val="00EB7C70"/>
    <w:rsid w:val="00EB7D72"/>
    <w:rsid w:val="00EB7EA9"/>
    <w:rsid w:val="00EB7F3C"/>
    <w:rsid w:val="00EC0006"/>
    <w:rsid w:val="00EC01DE"/>
    <w:rsid w:val="00EC02B8"/>
    <w:rsid w:val="00EC02BB"/>
    <w:rsid w:val="00EC0365"/>
    <w:rsid w:val="00EC05AC"/>
    <w:rsid w:val="00EC06BB"/>
    <w:rsid w:val="00EC08F3"/>
    <w:rsid w:val="00EC0ADA"/>
    <w:rsid w:val="00EC0B0F"/>
    <w:rsid w:val="00EC0B31"/>
    <w:rsid w:val="00EC0DDE"/>
    <w:rsid w:val="00EC0F73"/>
    <w:rsid w:val="00EC1087"/>
    <w:rsid w:val="00EC12ED"/>
    <w:rsid w:val="00EC1324"/>
    <w:rsid w:val="00EC1353"/>
    <w:rsid w:val="00EC14E0"/>
    <w:rsid w:val="00EC16E2"/>
    <w:rsid w:val="00EC19FB"/>
    <w:rsid w:val="00EC1ADC"/>
    <w:rsid w:val="00EC1C3C"/>
    <w:rsid w:val="00EC1C49"/>
    <w:rsid w:val="00EC1D83"/>
    <w:rsid w:val="00EC1DCD"/>
    <w:rsid w:val="00EC1E76"/>
    <w:rsid w:val="00EC1F78"/>
    <w:rsid w:val="00EC1F8E"/>
    <w:rsid w:val="00EC2036"/>
    <w:rsid w:val="00EC2048"/>
    <w:rsid w:val="00EC230B"/>
    <w:rsid w:val="00EC2314"/>
    <w:rsid w:val="00EC245D"/>
    <w:rsid w:val="00EC2495"/>
    <w:rsid w:val="00EC2575"/>
    <w:rsid w:val="00EC2591"/>
    <w:rsid w:val="00EC2771"/>
    <w:rsid w:val="00EC27DB"/>
    <w:rsid w:val="00EC27FF"/>
    <w:rsid w:val="00EC2806"/>
    <w:rsid w:val="00EC28DE"/>
    <w:rsid w:val="00EC29E9"/>
    <w:rsid w:val="00EC2A1B"/>
    <w:rsid w:val="00EC2C13"/>
    <w:rsid w:val="00EC2EC2"/>
    <w:rsid w:val="00EC2F09"/>
    <w:rsid w:val="00EC3038"/>
    <w:rsid w:val="00EC30D0"/>
    <w:rsid w:val="00EC3263"/>
    <w:rsid w:val="00EC3287"/>
    <w:rsid w:val="00EC334B"/>
    <w:rsid w:val="00EC373B"/>
    <w:rsid w:val="00EC3AFB"/>
    <w:rsid w:val="00EC3C3D"/>
    <w:rsid w:val="00EC3C66"/>
    <w:rsid w:val="00EC3CB3"/>
    <w:rsid w:val="00EC3CCF"/>
    <w:rsid w:val="00EC3D35"/>
    <w:rsid w:val="00EC3DA1"/>
    <w:rsid w:val="00EC3DD9"/>
    <w:rsid w:val="00EC3DF5"/>
    <w:rsid w:val="00EC417B"/>
    <w:rsid w:val="00EC41A3"/>
    <w:rsid w:val="00EC43E0"/>
    <w:rsid w:val="00EC4414"/>
    <w:rsid w:val="00EC45D4"/>
    <w:rsid w:val="00EC461B"/>
    <w:rsid w:val="00EC46B6"/>
    <w:rsid w:val="00EC4709"/>
    <w:rsid w:val="00EC47AF"/>
    <w:rsid w:val="00EC4810"/>
    <w:rsid w:val="00EC489A"/>
    <w:rsid w:val="00EC48CD"/>
    <w:rsid w:val="00EC497E"/>
    <w:rsid w:val="00EC4991"/>
    <w:rsid w:val="00EC49C2"/>
    <w:rsid w:val="00EC49D3"/>
    <w:rsid w:val="00EC4A60"/>
    <w:rsid w:val="00EC4AD4"/>
    <w:rsid w:val="00EC4ADA"/>
    <w:rsid w:val="00EC4B34"/>
    <w:rsid w:val="00EC4CE8"/>
    <w:rsid w:val="00EC4D99"/>
    <w:rsid w:val="00EC4DD6"/>
    <w:rsid w:val="00EC4E5B"/>
    <w:rsid w:val="00EC4EAB"/>
    <w:rsid w:val="00EC4FB2"/>
    <w:rsid w:val="00EC5045"/>
    <w:rsid w:val="00EC511D"/>
    <w:rsid w:val="00EC5138"/>
    <w:rsid w:val="00EC515F"/>
    <w:rsid w:val="00EC516F"/>
    <w:rsid w:val="00EC532F"/>
    <w:rsid w:val="00EC5639"/>
    <w:rsid w:val="00EC58C5"/>
    <w:rsid w:val="00EC5942"/>
    <w:rsid w:val="00EC5AE7"/>
    <w:rsid w:val="00EC5D43"/>
    <w:rsid w:val="00EC5DFC"/>
    <w:rsid w:val="00EC5E41"/>
    <w:rsid w:val="00EC6074"/>
    <w:rsid w:val="00EC6089"/>
    <w:rsid w:val="00EC610E"/>
    <w:rsid w:val="00EC62AF"/>
    <w:rsid w:val="00EC6338"/>
    <w:rsid w:val="00EC637A"/>
    <w:rsid w:val="00EC644B"/>
    <w:rsid w:val="00EC64B4"/>
    <w:rsid w:val="00EC64C4"/>
    <w:rsid w:val="00EC65B9"/>
    <w:rsid w:val="00EC6695"/>
    <w:rsid w:val="00EC6749"/>
    <w:rsid w:val="00EC67E3"/>
    <w:rsid w:val="00EC6816"/>
    <w:rsid w:val="00EC6943"/>
    <w:rsid w:val="00EC6A15"/>
    <w:rsid w:val="00EC6A7D"/>
    <w:rsid w:val="00EC6F44"/>
    <w:rsid w:val="00EC6F93"/>
    <w:rsid w:val="00EC6FD5"/>
    <w:rsid w:val="00EC71E4"/>
    <w:rsid w:val="00EC7328"/>
    <w:rsid w:val="00EC743A"/>
    <w:rsid w:val="00EC7676"/>
    <w:rsid w:val="00EC7745"/>
    <w:rsid w:val="00EC78A9"/>
    <w:rsid w:val="00EC7995"/>
    <w:rsid w:val="00EC7A62"/>
    <w:rsid w:val="00EC7B65"/>
    <w:rsid w:val="00EC7BD4"/>
    <w:rsid w:val="00EC7C26"/>
    <w:rsid w:val="00EC7D4C"/>
    <w:rsid w:val="00EC7DB9"/>
    <w:rsid w:val="00EC7DE4"/>
    <w:rsid w:val="00EC7E8B"/>
    <w:rsid w:val="00EC7FB2"/>
    <w:rsid w:val="00EC7FDD"/>
    <w:rsid w:val="00ED008F"/>
    <w:rsid w:val="00ED0232"/>
    <w:rsid w:val="00ED034B"/>
    <w:rsid w:val="00ED0415"/>
    <w:rsid w:val="00ED0598"/>
    <w:rsid w:val="00ED090B"/>
    <w:rsid w:val="00ED09A9"/>
    <w:rsid w:val="00ED0AE0"/>
    <w:rsid w:val="00ED0AEE"/>
    <w:rsid w:val="00ED0B09"/>
    <w:rsid w:val="00ED0B1A"/>
    <w:rsid w:val="00ED0B1B"/>
    <w:rsid w:val="00ED0B65"/>
    <w:rsid w:val="00ED0D02"/>
    <w:rsid w:val="00ED0E8D"/>
    <w:rsid w:val="00ED0ECD"/>
    <w:rsid w:val="00ED104E"/>
    <w:rsid w:val="00ED1109"/>
    <w:rsid w:val="00ED117F"/>
    <w:rsid w:val="00ED1434"/>
    <w:rsid w:val="00ED147D"/>
    <w:rsid w:val="00ED1560"/>
    <w:rsid w:val="00ED1572"/>
    <w:rsid w:val="00ED162A"/>
    <w:rsid w:val="00ED166E"/>
    <w:rsid w:val="00ED16A8"/>
    <w:rsid w:val="00ED1768"/>
    <w:rsid w:val="00ED1A4D"/>
    <w:rsid w:val="00ED1B26"/>
    <w:rsid w:val="00ED1C80"/>
    <w:rsid w:val="00ED1D76"/>
    <w:rsid w:val="00ED1DFB"/>
    <w:rsid w:val="00ED1F64"/>
    <w:rsid w:val="00ED200C"/>
    <w:rsid w:val="00ED2011"/>
    <w:rsid w:val="00ED2329"/>
    <w:rsid w:val="00ED232E"/>
    <w:rsid w:val="00ED26C1"/>
    <w:rsid w:val="00ED274A"/>
    <w:rsid w:val="00ED28D4"/>
    <w:rsid w:val="00ED29D9"/>
    <w:rsid w:val="00ED29FC"/>
    <w:rsid w:val="00ED2B0B"/>
    <w:rsid w:val="00ED2DC7"/>
    <w:rsid w:val="00ED2DFC"/>
    <w:rsid w:val="00ED2E06"/>
    <w:rsid w:val="00ED2FB0"/>
    <w:rsid w:val="00ED3011"/>
    <w:rsid w:val="00ED30AC"/>
    <w:rsid w:val="00ED33EC"/>
    <w:rsid w:val="00ED3429"/>
    <w:rsid w:val="00ED34A7"/>
    <w:rsid w:val="00ED3648"/>
    <w:rsid w:val="00ED3655"/>
    <w:rsid w:val="00ED387E"/>
    <w:rsid w:val="00ED38A3"/>
    <w:rsid w:val="00ED398A"/>
    <w:rsid w:val="00ED398D"/>
    <w:rsid w:val="00ED3995"/>
    <w:rsid w:val="00ED3AA7"/>
    <w:rsid w:val="00ED3C27"/>
    <w:rsid w:val="00ED3E1F"/>
    <w:rsid w:val="00ED3F7C"/>
    <w:rsid w:val="00ED3FDF"/>
    <w:rsid w:val="00ED3FE5"/>
    <w:rsid w:val="00ED4235"/>
    <w:rsid w:val="00ED4393"/>
    <w:rsid w:val="00ED454B"/>
    <w:rsid w:val="00ED4647"/>
    <w:rsid w:val="00ED4796"/>
    <w:rsid w:val="00ED4834"/>
    <w:rsid w:val="00ED4A1E"/>
    <w:rsid w:val="00ED4CE9"/>
    <w:rsid w:val="00ED500E"/>
    <w:rsid w:val="00ED501B"/>
    <w:rsid w:val="00ED50D7"/>
    <w:rsid w:val="00ED5208"/>
    <w:rsid w:val="00ED527F"/>
    <w:rsid w:val="00ED541C"/>
    <w:rsid w:val="00ED5468"/>
    <w:rsid w:val="00ED5689"/>
    <w:rsid w:val="00ED58DE"/>
    <w:rsid w:val="00ED5B70"/>
    <w:rsid w:val="00ED5DAB"/>
    <w:rsid w:val="00ED5DF2"/>
    <w:rsid w:val="00ED5F82"/>
    <w:rsid w:val="00ED5FB9"/>
    <w:rsid w:val="00ED601E"/>
    <w:rsid w:val="00ED6021"/>
    <w:rsid w:val="00ED6075"/>
    <w:rsid w:val="00ED60C0"/>
    <w:rsid w:val="00ED61F4"/>
    <w:rsid w:val="00ED641F"/>
    <w:rsid w:val="00ED64D9"/>
    <w:rsid w:val="00ED6559"/>
    <w:rsid w:val="00ED6594"/>
    <w:rsid w:val="00ED66AF"/>
    <w:rsid w:val="00ED66BB"/>
    <w:rsid w:val="00ED678B"/>
    <w:rsid w:val="00ED67DF"/>
    <w:rsid w:val="00ED6974"/>
    <w:rsid w:val="00ED69F8"/>
    <w:rsid w:val="00ED6AE5"/>
    <w:rsid w:val="00ED6B97"/>
    <w:rsid w:val="00ED6BBA"/>
    <w:rsid w:val="00ED6D93"/>
    <w:rsid w:val="00ED6D9D"/>
    <w:rsid w:val="00ED6DEA"/>
    <w:rsid w:val="00ED6E73"/>
    <w:rsid w:val="00ED7007"/>
    <w:rsid w:val="00ED7104"/>
    <w:rsid w:val="00ED72E5"/>
    <w:rsid w:val="00ED759A"/>
    <w:rsid w:val="00ED76C4"/>
    <w:rsid w:val="00ED77B2"/>
    <w:rsid w:val="00ED7800"/>
    <w:rsid w:val="00ED79CB"/>
    <w:rsid w:val="00ED79CD"/>
    <w:rsid w:val="00ED7AA2"/>
    <w:rsid w:val="00ED7EEA"/>
    <w:rsid w:val="00EE00EC"/>
    <w:rsid w:val="00EE0204"/>
    <w:rsid w:val="00EE021C"/>
    <w:rsid w:val="00EE029C"/>
    <w:rsid w:val="00EE035A"/>
    <w:rsid w:val="00EE03BF"/>
    <w:rsid w:val="00EE04C4"/>
    <w:rsid w:val="00EE04FA"/>
    <w:rsid w:val="00EE068B"/>
    <w:rsid w:val="00EE0822"/>
    <w:rsid w:val="00EE084C"/>
    <w:rsid w:val="00EE088A"/>
    <w:rsid w:val="00EE08E7"/>
    <w:rsid w:val="00EE0927"/>
    <w:rsid w:val="00EE097C"/>
    <w:rsid w:val="00EE0987"/>
    <w:rsid w:val="00EE0A10"/>
    <w:rsid w:val="00EE0B73"/>
    <w:rsid w:val="00EE0C56"/>
    <w:rsid w:val="00EE0D4F"/>
    <w:rsid w:val="00EE0D55"/>
    <w:rsid w:val="00EE0DBB"/>
    <w:rsid w:val="00EE0ED1"/>
    <w:rsid w:val="00EE0F54"/>
    <w:rsid w:val="00EE0FEE"/>
    <w:rsid w:val="00EE0FF0"/>
    <w:rsid w:val="00EE1025"/>
    <w:rsid w:val="00EE153B"/>
    <w:rsid w:val="00EE15C1"/>
    <w:rsid w:val="00EE1802"/>
    <w:rsid w:val="00EE1808"/>
    <w:rsid w:val="00EE1837"/>
    <w:rsid w:val="00EE185D"/>
    <w:rsid w:val="00EE1AC0"/>
    <w:rsid w:val="00EE1B7F"/>
    <w:rsid w:val="00EE1B9A"/>
    <w:rsid w:val="00EE1BBD"/>
    <w:rsid w:val="00EE1C27"/>
    <w:rsid w:val="00EE1CED"/>
    <w:rsid w:val="00EE1D85"/>
    <w:rsid w:val="00EE1DCB"/>
    <w:rsid w:val="00EE1F64"/>
    <w:rsid w:val="00EE204A"/>
    <w:rsid w:val="00EE2130"/>
    <w:rsid w:val="00EE218F"/>
    <w:rsid w:val="00EE21BB"/>
    <w:rsid w:val="00EE21C6"/>
    <w:rsid w:val="00EE233A"/>
    <w:rsid w:val="00EE24B7"/>
    <w:rsid w:val="00EE2670"/>
    <w:rsid w:val="00EE2778"/>
    <w:rsid w:val="00EE27A7"/>
    <w:rsid w:val="00EE28F5"/>
    <w:rsid w:val="00EE2919"/>
    <w:rsid w:val="00EE29E0"/>
    <w:rsid w:val="00EE2CDB"/>
    <w:rsid w:val="00EE2D40"/>
    <w:rsid w:val="00EE2FDD"/>
    <w:rsid w:val="00EE3189"/>
    <w:rsid w:val="00EE3301"/>
    <w:rsid w:val="00EE336E"/>
    <w:rsid w:val="00EE3525"/>
    <w:rsid w:val="00EE366F"/>
    <w:rsid w:val="00EE37AE"/>
    <w:rsid w:val="00EE37CE"/>
    <w:rsid w:val="00EE3902"/>
    <w:rsid w:val="00EE397A"/>
    <w:rsid w:val="00EE3A76"/>
    <w:rsid w:val="00EE3A90"/>
    <w:rsid w:val="00EE3B05"/>
    <w:rsid w:val="00EE3C9A"/>
    <w:rsid w:val="00EE3CA5"/>
    <w:rsid w:val="00EE3FA0"/>
    <w:rsid w:val="00EE4274"/>
    <w:rsid w:val="00EE443F"/>
    <w:rsid w:val="00EE44B9"/>
    <w:rsid w:val="00EE4509"/>
    <w:rsid w:val="00EE45E0"/>
    <w:rsid w:val="00EE45FC"/>
    <w:rsid w:val="00EE474D"/>
    <w:rsid w:val="00EE48FE"/>
    <w:rsid w:val="00EE4910"/>
    <w:rsid w:val="00EE4B47"/>
    <w:rsid w:val="00EE4B4F"/>
    <w:rsid w:val="00EE4E28"/>
    <w:rsid w:val="00EE4E8D"/>
    <w:rsid w:val="00EE4E90"/>
    <w:rsid w:val="00EE4F2B"/>
    <w:rsid w:val="00EE4FD0"/>
    <w:rsid w:val="00EE4FD6"/>
    <w:rsid w:val="00EE512F"/>
    <w:rsid w:val="00EE513E"/>
    <w:rsid w:val="00EE517D"/>
    <w:rsid w:val="00EE52A1"/>
    <w:rsid w:val="00EE52E5"/>
    <w:rsid w:val="00EE53F4"/>
    <w:rsid w:val="00EE551B"/>
    <w:rsid w:val="00EE55A7"/>
    <w:rsid w:val="00EE5B07"/>
    <w:rsid w:val="00EE5D8C"/>
    <w:rsid w:val="00EE5E60"/>
    <w:rsid w:val="00EE5EFD"/>
    <w:rsid w:val="00EE6073"/>
    <w:rsid w:val="00EE60DC"/>
    <w:rsid w:val="00EE620F"/>
    <w:rsid w:val="00EE62B6"/>
    <w:rsid w:val="00EE62FC"/>
    <w:rsid w:val="00EE634C"/>
    <w:rsid w:val="00EE65F7"/>
    <w:rsid w:val="00EE6818"/>
    <w:rsid w:val="00EE6928"/>
    <w:rsid w:val="00EE6935"/>
    <w:rsid w:val="00EE6D73"/>
    <w:rsid w:val="00EE6DF9"/>
    <w:rsid w:val="00EE6E7C"/>
    <w:rsid w:val="00EE6E86"/>
    <w:rsid w:val="00EE6FB8"/>
    <w:rsid w:val="00EE712B"/>
    <w:rsid w:val="00EE7257"/>
    <w:rsid w:val="00EE7289"/>
    <w:rsid w:val="00EE7349"/>
    <w:rsid w:val="00EE73B4"/>
    <w:rsid w:val="00EE7552"/>
    <w:rsid w:val="00EE758D"/>
    <w:rsid w:val="00EE75D6"/>
    <w:rsid w:val="00EE768B"/>
    <w:rsid w:val="00EE79A5"/>
    <w:rsid w:val="00EE79BF"/>
    <w:rsid w:val="00EE7A20"/>
    <w:rsid w:val="00EE7B77"/>
    <w:rsid w:val="00EE7CC7"/>
    <w:rsid w:val="00EE7DE8"/>
    <w:rsid w:val="00EE7E0F"/>
    <w:rsid w:val="00EE7E42"/>
    <w:rsid w:val="00EE7E69"/>
    <w:rsid w:val="00EE7E95"/>
    <w:rsid w:val="00EE7EE1"/>
    <w:rsid w:val="00EE7EF7"/>
    <w:rsid w:val="00EF0005"/>
    <w:rsid w:val="00EF0129"/>
    <w:rsid w:val="00EF013E"/>
    <w:rsid w:val="00EF033E"/>
    <w:rsid w:val="00EF0517"/>
    <w:rsid w:val="00EF0592"/>
    <w:rsid w:val="00EF0642"/>
    <w:rsid w:val="00EF07A7"/>
    <w:rsid w:val="00EF07DD"/>
    <w:rsid w:val="00EF08E8"/>
    <w:rsid w:val="00EF08EC"/>
    <w:rsid w:val="00EF099C"/>
    <w:rsid w:val="00EF09A0"/>
    <w:rsid w:val="00EF0B10"/>
    <w:rsid w:val="00EF0B9B"/>
    <w:rsid w:val="00EF0CE0"/>
    <w:rsid w:val="00EF0D1F"/>
    <w:rsid w:val="00EF0D30"/>
    <w:rsid w:val="00EF0EF5"/>
    <w:rsid w:val="00EF0F00"/>
    <w:rsid w:val="00EF0F54"/>
    <w:rsid w:val="00EF10E4"/>
    <w:rsid w:val="00EF1180"/>
    <w:rsid w:val="00EF12AE"/>
    <w:rsid w:val="00EF1488"/>
    <w:rsid w:val="00EF14AB"/>
    <w:rsid w:val="00EF14B0"/>
    <w:rsid w:val="00EF165C"/>
    <w:rsid w:val="00EF16EB"/>
    <w:rsid w:val="00EF1B05"/>
    <w:rsid w:val="00EF1D07"/>
    <w:rsid w:val="00EF2027"/>
    <w:rsid w:val="00EF23C8"/>
    <w:rsid w:val="00EF242C"/>
    <w:rsid w:val="00EF262A"/>
    <w:rsid w:val="00EF2A05"/>
    <w:rsid w:val="00EF2C6B"/>
    <w:rsid w:val="00EF2D1B"/>
    <w:rsid w:val="00EF2D49"/>
    <w:rsid w:val="00EF3139"/>
    <w:rsid w:val="00EF3335"/>
    <w:rsid w:val="00EF3450"/>
    <w:rsid w:val="00EF3502"/>
    <w:rsid w:val="00EF352C"/>
    <w:rsid w:val="00EF37CB"/>
    <w:rsid w:val="00EF3A08"/>
    <w:rsid w:val="00EF3C74"/>
    <w:rsid w:val="00EF3CA8"/>
    <w:rsid w:val="00EF3D39"/>
    <w:rsid w:val="00EF3D60"/>
    <w:rsid w:val="00EF3DBC"/>
    <w:rsid w:val="00EF3DF6"/>
    <w:rsid w:val="00EF3DFC"/>
    <w:rsid w:val="00EF3EB1"/>
    <w:rsid w:val="00EF3F22"/>
    <w:rsid w:val="00EF3F7A"/>
    <w:rsid w:val="00EF4074"/>
    <w:rsid w:val="00EF40A8"/>
    <w:rsid w:val="00EF4159"/>
    <w:rsid w:val="00EF4239"/>
    <w:rsid w:val="00EF4362"/>
    <w:rsid w:val="00EF4393"/>
    <w:rsid w:val="00EF43EA"/>
    <w:rsid w:val="00EF462C"/>
    <w:rsid w:val="00EF4782"/>
    <w:rsid w:val="00EF4789"/>
    <w:rsid w:val="00EF4799"/>
    <w:rsid w:val="00EF4A56"/>
    <w:rsid w:val="00EF4C2D"/>
    <w:rsid w:val="00EF4C39"/>
    <w:rsid w:val="00EF4C93"/>
    <w:rsid w:val="00EF4E3A"/>
    <w:rsid w:val="00EF4EF0"/>
    <w:rsid w:val="00EF4FE3"/>
    <w:rsid w:val="00EF4FEA"/>
    <w:rsid w:val="00EF4FF7"/>
    <w:rsid w:val="00EF50F0"/>
    <w:rsid w:val="00EF50F3"/>
    <w:rsid w:val="00EF52C1"/>
    <w:rsid w:val="00EF5392"/>
    <w:rsid w:val="00EF55E3"/>
    <w:rsid w:val="00EF57D1"/>
    <w:rsid w:val="00EF5922"/>
    <w:rsid w:val="00EF5946"/>
    <w:rsid w:val="00EF5996"/>
    <w:rsid w:val="00EF59F2"/>
    <w:rsid w:val="00EF5A11"/>
    <w:rsid w:val="00EF5A27"/>
    <w:rsid w:val="00EF5ACF"/>
    <w:rsid w:val="00EF5B1C"/>
    <w:rsid w:val="00EF5BF9"/>
    <w:rsid w:val="00EF5D62"/>
    <w:rsid w:val="00EF5F22"/>
    <w:rsid w:val="00EF6004"/>
    <w:rsid w:val="00EF6047"/>
    <w:rsid w:val="00EF6071"/>
    <w:rsid w:val="00EF63A9"/>
    <w:rsid w:val="00EF63D1"/>
    <w:rsid w:val="00EF6418"/>
    <w:rsid w:val="00EF649E"/>
    <w:rsid w:val="00EF668E"/>
    <w:rsid w:val="00EF6746"/>
    <w:rsid w:val="00EF677B"/>
    <w:rsid w:val="00EF68C3"/>
    <w:rsid w:val="00EF68EE"/>
    <w:rsid w:val="00EF6971"/>
    <w:rsid w:val="00EF6A33"/>
    <w:rsid w:val="00EF6ABC"/>
    <w:rsid w:val="00EF6BF3"/>
    <w:rsid w:val="00EF6CA1"/>
    <w:rsid w:val="00EF6E3C"/>
    <w:rsid w:val="00EF6E5C"/>
    <w:rsid w:val="00EF7102"/>
    <w:rsid w:val="00EF7156"/>
    <w:rsid w:val="00EF74C6"/>
    <w:rsid w:val="00EF75A1"/>
    <w:rsid w:val="00EF760B"/>
    <w:rsid w:val="00EF7630"/>
    <w:rsid w:val="00EF7761"/>
    <w:rsid w:val="00EF7917"/>
    <w:rsid w:val="00EF7AEC"/>
    <w:rsid w:val="00EF7B62"/>
    <w:rsid w:val="00EF7C66"/>
    <w:rsid w:val="00EF7D17"/>
    <w:rsid w:val="00EF7FF0"/>
    <w:rsid w:val="00F00113"/>
    <w:rsid w:val="00F0016B"/>
    <w:rsid w:val="00F0027B"/>
    <w:rsid w:val="00F002A0"/>
    <w:rsid w:val="00F002C3"/>
    <w:rsid w:val="00F0030D"/>
    <w:rsid w:val="00F00320"/>
    <w:rsid w:val="00F00648"/>
    <w:rsid w:val="00F0067A"/>
    <w:rsid w:val="00F007C6"/>
    <w:rsid w:val="00F0082D"/>
    <w:rsid w:val="00F00843"/>
    <w:rsid w:val="00F008D1"/>
    <w:rsid w:val="00F0094D"/>
    <w:rsid w:val="00F00985"/>
    <w:rsid w:val="00F009BA"/>
    <w:rsid w:val="00F00C29"/>
    <w:rsid w:val="00F00C73"/>
    <w:rsid w:val="00F00CA0"/>
    <w:rsid w:val="00F00D85"/>
    <w:rsid w:val="00F01074"/>
    <w:rsid w:val="00F01111"/>
    <w:rsid w:val="00F012BF"/>
    <w:rsid w:val="00F01426"/>
    <w:rsid w:val="00F01469"/>
    <w:rsid w:val="00F014A1"/>
    <w:rsid w:val="00F014F7"/>
    <w:rsid w:val="00F01622"/>
    <w:rsid w:val="00F0167E"/>
    <w:rsid w:val="00F01700"/>
    <w:rsid w:val="00F01851"/>
    <w:rsid w:val="00F01960"/>
    <w:rsid w:val="00F01B2F"/>
    <w:rsid w:val="00F01BF3"/>
    <w:rsid w:val="00F01D95"/>
    <w:rsid w:val="00F01E57"/>
    <w:rsid w:val="00F01E75"/>
    <w:rsid w:val="00F01E8A"/>
    <w:rsid w:val="00F01ED5"/>
    <w:rsid w:val="00F01EF7"/>
    <w:rsid w:val="00F01F9E"/>
    <w:rsid w:val="00F0222B"/>
    <w:rsid w:val="00F02284"/>
    <w:rsid w:val="00F02285"/>
    <w:rsid w:val="00F0231A"/>
    <w:rsid w:val="00F02722"/>
    <w:rsid w:val="00F02766"/>
    <w:rsid w:val="00F0276D"/>
    <w:rsid w:val="00F027C1"/>
    <w:rsid w:val="00F027DF"/>
    <w:rsid w:val="00F02B3C"/>
    <w:rsid w:val="00F02BC3"/>
    <w:rsid w:val="00F02ED1"/>
    <w:rsid w:val="00F02F5E"/>
    <w:rsid w:val="00F03258"/>
    <w:rsid w:val="00F034D0"/>
    <w:rsid w:val="00F03553"/>
    <w:rsid w:val="00F0358C"/>
    <w:rsid w:val="00F03AAD"/>
    <w:rsid w:val="00F03B5C"/>
    <w:rsid w:val="00F03C7F"/>
    <w:rsid w:val="00F03C90"/>
    <w:rsid w:val="00F03EEC"/>
    <w:rsid w:val="00F03F2E"/>
    <w:rsid w:val="00F0408A"/>
    <w:rsid w:val="00F04194"/>
    <w:rsid w:val="00F04338"/>
    <w:rsid w:val="00F04376"/>
    <w:rsid w:val="00F0446C"/>
    <w:rsid w:val="00F0449F"/>
    <w:rsid w:val="00F044A6"/>
    <w:rsid w:val="00F04508"/>
    <w:rsid w:val="00F045D1"/>
    <w:rsid w:val="00F04715"/>
    <w:rsid w:val="00F047F1"/>
    <w:rsid w:val="00F04884"/>
    <w:rsid w:val="00F04C21"/>
    <w:rsid w:val="00F04DDF"/>
    <w:rsid w:val="00F04F1A"/>
    <w:rsid w:val="00F04FA5"/>
    <w:rsid w:val="00F05108"/>
    <w:rsid w:val="00F052B9"/>
    <w:rsid w:val="00F054A9"/>
    <w:rsid w:val="00F054BA"/>
    <w:rsid w:val="00F054D7"/>
    <w:rsid w:val="00F05560"/>
    <w:rsid w:val="00F055B7"/>
    <w:rsid w:val="00F05614"/>
    <w:rsid w:val="00F05765"/>
    <w:rsid w:val="00F057B4"/>
    <w:rsid w:val="00F05A0C"/>
    <w:rsid w:val="00F05A6D"/>
    <w:rsid w:val="00F05AA5"/>
    <w:rsid w:val="00F05B20"/>
    <w:rsid w:val="00F05B78"/>
    <w:rsid w:val="00F05C08"/>
    <w:rsid w:val="00F05CCC"/>
    <w:rsid w:val="00F05CEB"/>
    <w:rsid w:val="00F05DB6"/>
    <w:rsid w:val="00F05DC4"/>
    <w:rsid w:val="00F05DFE"/>
    <w:rsid w:val="00F05E0C"/>
    <w:rsid w:val="00F062C7"/>
    <w:rsid w:val="00F0635B"/>
    <w:rsid w:val="00F063C6"/>
    <w:rsid w:val="00F0649D"/>
    <w:rsid w:val="00F065C2"/>
    <w:rsid w:val="00F065DA"/>
    <w:rsid w:val="00F06677"/>
    <w:rsid w:val="00F066E0"/>
    <w:rsid w:val="00F066E5"/>
    <w:rsid w:val="00F06733"/>
    <w:rsid w:val="00F06747"/>
    <w:rsid w:val="00F0681C"/>
    <w:rsid w:val="00F069EF"/>
    <w:rsid w:val="00F06B4D"/>
    <w:rsid w:val="00F06C21"/>
    <w:rsid w:val="00F06C2B"/>
    <w:rsid w:val="00F06CB6"/>
    <w:rsid w:val="00F0701B"/>
    <w:rsid w:val="00F07067"/>
    <w:rsid w:val="00F070A0"/>
    <w:rsid w:val="00F0722B"/>
    <w:rsid w:val="00F07527"/>
    <w:rsid w:val="00F07549"/>
    <w:rsid w:val="00F0754A"/>
    <w:rsid w:val="00F0756D"/>
    <w:rsid w:val="00F07598"/>
    <w:rsid w:val="00F075EC"/>
    <w:rsid w:val="00F07813"/>
    <w:rsid w:val="00F079B3"/>
    <w:rsid w:val="00F079E9"/>
    <w:rsid w:val="00F07A4E"/>
    <w:rsid w:val="00F07A98"/>
    <w:rsid w:val="00F100A1"/>
    <w:rsid w:val="00F101FA"/>
    <w:rsid w:val="00F10227"/>
    <w:rsid w:val="00F102BB"/>
    <w:rsid w:val="00F1031D"/>
    <w:rsid w:val="00F104B7"/>
    <w:rsid w:val="00F1067F"/>
    <w:rsid w:val="00F108E9"/>
    <w:rsid w:val="00F109C9"/>
    <w:rsid w:val="00F10B58"/>
    <w:rsid w:val="00F10BE2"/>
    <w:rsid w:val="00F10C75"/>
    <w:rsid w:val="00F10FF9"/>
    <w:rsid w:val="00F1139B"/>
    <w:rsid w:val="00F11504"/>
    <w:rsid w:val="00F115AC"/>
    <w:rsid w:val="00F115E7"/>
    <w:rsid w:val="00F1162B"/>
    <w:rsid w:val="00F11747"/>
    <w:rsid w:val="00F117FF"/>
    <w:rsid w:val="00F11841"/>
    <w:rsid w:val="00F1184D"/>
    <w:rsid w:val="00F11DCA"/>
    <w:rsid w:val="00F11E2A"/>
    <w:rsid w:val="00F11E3F"/>
    <w:rsid w:val="00F11E64"/>
    <w:rsid w:val="00F11E65"/>
    <w:rsid w:val="00F11F1F"/>
    <w:rsid w:val="00F11F7E"/>
    <w:rsid w:val="00F11FC6"/>
    <w:rsid w:val="00F11FF0"/>
    <w:rsid w:val="00F12035"/>
    <w:rsid w:val="00F121BC"/>
    <w:rsid w:val="00F1238D"/>
    <w:rsid w:val="00F12459"/>
    <w:rsid w:val="00F12498"/>
    <w:rsid w:val="00F124CE"/>
    <w:rsid w:val="00F124F3"/>
    <w:rsid w:val="00F125C2"/>
    <w:rsid w:val="00F1270E"/>
    <w:rsid w:val="00F12A1F"/>
    <w:rsid w:val="00F12A8D"/>
    <w:rsid w:val="00F12B45"/>
    <w:rsid w:val="00F12BA6"/>
    <w:rsid w:val="00F12D2E"/>
    <w:rsid w:val="00F12F37"/>
    <w:rsid w:val="00F13094"/>
    <w:rsid w:val="00F1339A"/>
    <w:rsid w:val="00F13423"/>
    <w:rsid w:val="00F13471"/>
    <w:rsid w:val="00F134B9"/>
    <w:rsid w:val="00F135C1"/>
    <w:rsid w:val="00F135CD"/>
    <w:rsid w:val="00F137EB"/>
    <w:rsid w:val="00F138D1"/>
    <w:rsid w:val="00F139B0"/>
    <w:rsid w:val="00F13A56"/>
    <w:rsid w:val="00F13C16"/>
    <w:rsid w:val="00F13C9C"/>
    <w:rsid w:val="00F13D6A"/>
    <w:rsid w:val="00F13D74"/>
    <w:rsid w:val="00F13ED1"/>
    <w:rsid w:val="00F13FAF"/>
    <w:rsid w:val="00F13FC6"/>
    <w:rsid w:val="00F13FEF"/>
    <w:rsid w:val="00F14033"/>
    <w:rsid w:val="00F14156"/>
    <w:rsid w:val="00F14166"/>
    <w:rsid w:val="00F141CB"/>
    <w:rsid w:val="00F14239"/>
    <w:rsid w:val="00F14265"/>
    <w:rsid w:val="00F1435A"/>
    <w:rsid w:val="00F1440B"/>
    <w:rsid w:val="00F14468"/>
    <w:rsid w:val="00F145B1"/>
    <w:rsid w:val="00F14703"/>
    <w:rsid w:val="00F1475B"/>
    <w:rsid w:val="00F1479A"/>
    <w:rsid w:val="00F14A12"/>
    <w:rsid w:val="00F14A2F"/>
    <w:rsid w:val="00F14B06"/>
    <w:rsid w:val="00F14B2C"/>
    <w:rsid w:val="00F14B40"/>
    <w:rsid w:val="00F14DAA"/>
    <w:rsid w:val="00F14F37"/>
    <w:rsid w:val="00F152D1"/>
    <w:rsid w:val="00F1536A"/>
    <w:rsid w:val="00F153A1"/>
    <w:rsid w:val="00F1556F"/>
    <w:rsid w:val="00F15622"/>
    <w:rsid w:val="00F15652"/>
    <w:rsid w:val="00F1571A"/>
    <w:rsid w:val="00F15842"/>
    <w:rsid w:val="00F15852"/>
    <w:rsid w:val="00F1591E"/>
    <w:rsid w:val="00F15938"/>
    <w:rsid w:val="00F15977"/>
    <w:rsid w:val="00F15A60"/>
    <w:rsid w:val="00F15C15"/>
    <w:rsid w:val="00F15DC7"/>
    <w:rsid w:val="00F15E6D"/>
    <w:rsid w:val="00F15E7D"/>
    <w:rsid w:val="00F15EF5"/>
    <w:rsid w:val="00F15F65"/>
    <w:rsid w:val="00F15FD6"/>
    <w:rsid w:val="00F1619D"/>
    <w:rsid w:val="00F16458"/>
    <w:rsid w:val="00F164C6"/>
    <w:rsid w:val="00F16668"/>
    <w:rsid w:val="00F16836"/>
    <w:rsid w:val="00F168BA"/>
    <w:rsid w:val="00F16A23"/>
    <w:rsid w:val="00F16AC3"/>
    <w:rsid w:val="00F16BFB"/>
    <w:rsid w:val="00F16C15"/>
    <w:rsid w:val="00F16C9C"/>
    <w:rsid w:val="00F16D6C"/>
    <w:rsid w:val="00F16E5D"/>
    <w:rsid w:val="00F170B4"/>
    <w:rsid w:val="00F170C7"/>
    <w:rsid w:val="00F17553"/>
    <w:rsid w:val="00F17724"/>
    <w:rsid w:val="00F177E9"/>
    <w:rsid w:val="00F17877"/>
    <w:rsid w:val="00F17AB3"/>
    <w:rsid w:val="00F17BE2"/>
    <w:rsid w:val="00F17C70"/>
    <w:rsid w:val="00F17C84"/>
    <w:rsid w:val="00F17D4B"/>
    <w:rsid w:val="00F17DD4"/>
    <w:rsid w:val="00F17E27"/>
    <w:rsid w:val="00F200BF"/>
    <w:rsid w:val="00F20116"/>
    <w:rsid w:val="00F20143"/>
    <w:rsid w:val="00F201BC"/>
    <w:rsid w:val="00F202E5"/>
    <w:rsid w:val="00F202F3"/>
    <w:rsid w:val="00F20318"/>
    <w:rsid w:val="00F209B4"/>
    <w:rsid w:val="00F209D7"/>
    <w:rsid w:val="00F20C89"/>
    <w:rsid w:val="00F20D9C"/>
    <w:rsid w:val="00F20E43"/>
    <w:rsid w:val="00F20E5A"/>
    <w:rsid w:val="00F20F0E"/>
    <w:rsid w:val="00F20F74"/>
    <w:rsid w:val="00F21188"/>
    <w:rsid w:val="00F21340"/>
    <w:rsid w:val="00F2144A"/>
    <w:rsid w:val="00F215F9"/>
    <w:rsid w:val="00F21614"/>
    <w:rsid w:val="00F21625"/>
    <w:rsid w:val="00F21702"/>
    <w:rsid w:val="00F217A6"/>
    <w:rsid w:val="00F21AD1"/>
    <w:rsid w:val="00F21DCF"/>
    <w:rsid w:val="00F21E1B"/>
    <w:rsid w:val="00F21EBC"/>
    <w:rsid w:val="00F22218"/>
    <w:rsid w:val="00F22263"/>
    <w:rsid w:val="00F2236F"/>
    <w:rsid w:val="00F223DD"/>
    <w:rsid w:val="00F22490"/>
    <w:rsid w:val="00F22822"/>
    <w:rsid w:val="00F22831"/>
    <w:rsid w:val="00F2284B"/>
    <w:rsid w:val="00F22B86"/>
    <w:rsid w:val="00F22FCE"/>
    <w:rsid w:val="00F23101"/>
    <w:rsid w:val="00F2325E"/>
    <w:rsid w:val="00F232B1"/>
    <w:rsid w:val="00F2351D"/>
    <w:rsid w:val="00F23584"/>
    <w:rsid w:val="00F23670"/>
    <w:rsid w:val="00F23689"/>
    <w:rsid w:val="00F237F1"/>
    <w:rsid w:val="00F23807"/>
    <w:rsid w:val="00F238BA"/>
    <w:rsid w:val="00F23936"/>
    <w:rsid w:val="00F239E5"/>
    <w:rsid w:val="00F23AE2"/>
    <w:rsid w:val="00F23BF4"/>
    <w:rsid w:val="00F23C6C"/>
    <w:rsid w:val="00F23E1E"/>
    <w:rsid w:val="00F2403F"/>
    <w:rsid w:val="00F24152"/>
    <w:rsid w:val="00F2422C"/>
    <w:rsid w:val="00F24716"/>
    <w:rsid w:val="00F24789"/>
    <w:rsid w:val="00F24838"/>
    <w:rsid w:val="00F248DD"/>
    <w:rsid w:val="00F24C58"/>
    <w:rsid w:val="00F24CE3"/>
    <w:rsid w:val="00F24D07"/>
    <w:rsid w:val="00F24ED6"/>
    <w:rsid w:val="00F24EFF"/>
    <w:rsid w:val="00F25028"/>
    <w:rsid w:val="00F2502C"/>
    <w:rsid w:val="00F250FA"/>
    <w:rsid w:val="00F25200"/>
    <w:rsid w:val="00F25235"/>
    <w:rsid w:val="00F25303"/>
    <w:rsid w:val="00F25363"/>
    <w:rsid w:val="00F25476"/>
    <w:rsid w:val="00F25486"/>
    <w:rsid w:val="00F254E2"/>
    <w:rsid w:val="00F2556A"/>
    <w:rsid w:val="00F25854"/>
    <w:rsid w:val="00F25AA3"/>
    <w:rsid w:val="00F25AB3"/>
    <w:rsid w:val="00F25AC6"/>
    <w:rsid w:val="00F25B56"/>
    <w:rsid w:val="00F25B7C"/>
    <w:rsid w:val="00F25C69"/>
    <w:rsid w:val="00F25CAF"/>
    <w:rsid w:val="00F25D26"/>
    <w:rsid w:val="00F25D4D"/>
    <w:rsid w:val="00F25E10"/>
    <w:rsid w:val="00F25EA2"/>
    <w:rsid w:val="00F260DB"/>
    <w:rsid w:val="00F262B3"/>
    <w:rsid w:val="00F26567"/>
    <w:rsid w:val="00F265D8"/>
    <w:rsid w:val="00F266A1"/>
    <w:rsid w:val="00F2689B"/>
    <w:rsid w:val="00F269E0"/>
    <w:rsid w:val="00F26ABB"/>
    <w:rsid w:val="00F26BA3"/>
    <w:rsid w:val="00F26C82"/>
    <w:rsid w:val="00F26C8B"/>
    <w:rsid w:val="00F26CA6"/>
    <w:rsid w:val="00F26D97"/>
    <w:rsid w:val="00F26E52"/>
    <w:rsid w:val="00F26F61"/>
    <w:rsid w:val="00F2704F"/>
    <w:rsid w:val="00F270E1"/>
    <w:rsid w:val="00F271FF"/>
    <w:rsid w:val="00F2721E"/>
    <w:rsid w:val="00F27246"/>
    <w:rsid w:val="00F27321"/>
    <w:rsid w:val="00F27486"/>
    <w:rsid w:val="00F2753B"/>
    <w:rsid w:val="00F2754D"/>
    <w:rsid w:val="00F2764B"/>
    <w:rsid w:val="00F276CC"/>
    <w:rsid w:val="00F27733"/>
    <w:rsid w:val="00F2775C"/>
    <w:rsid w:val="00F27AF5"/>
    <w:rsid w:val="00F27D18"/>
    <w:rsid w:val="00F27D67"/>
    <w:rsid w:val="00F27E1B"/>
    <w:rsid w:val="00F27E4A"/>
    <w:rsid w:val="00F3009A"/>
    <w:rsid w:val="00F301E2"/>
    <w:rsid w:val="00F302B1"/>
    <w:rsid w:val="00F30358"/>
    <w:rsid w:val="00F303D3"/>
    <w:rsid w:val="00F305CF"/>
    <w:rsid w:val="00F306E2"/>
    <w:rsid w:val="00F308F0"/>
    <w:rsid w:val="00F3090C"/>
    <w:rsid w:val="00F3090E"/>
    <w:rsid w:val="00F30CA9"/>
    <w:rsid w:val="00F30E16"/>
    <w:rsid w:val="00F30F81"/>
    <w:rsid w:val="00F3115B"/>
    <w:rsid w:val="00F312D2"/>
    <w:rsid w:val="00F31449"/>
    <w:rsid w:val="00F3149C"/>
    <w:rsid w:val="00F315F8"/>
    <w:rsid w:val="00F31687"/>
    <w:rsid w:val="00F316EB"/>
    <w:rsid w:val="00F3174E"/>
    <w:rsid w:val="00F317D5"/>
    <w:rsid w:val="00F31971"/>
    <w:rsid w:val="00F319EB"/>
    <w:rsid w:val="00F319F7"/>
    <w:rsid w:val="00F31D14"/>
    <w:rsid w:val="00F31F70"/>
    <w:rsid w:val="00F31FC9"/>
    <w:rsid w:val="00F32034"/>
    <w:rsid w:val="00F32082"/>
    <w:rsid w:val="00F320B5"/>
    <w:rsid w:val="00F321F7"/>
    <w:rsid w:val="00F3224B"/>
    <w:rsid w:val="00F3228A"/>
    <w:rsid w:val="00F322D4"/>
    <w:rsid w:val="00F322E6"/>
    <w:rsid w:val="00F32402"/>
    <w:rsid w:val="00F3240E"/>
    <w:rsid w:val="00F32465"/>
    <w:rsid w:val="00F327E8"/>
    <w:rsid w:val="00F32864"/>
    <w:rsid w:val="00F32A0A"/>
    <w:rsid w:val="00F32B60"/>
    <w:rsid w:val="00F32B8C"/>
    <w:rsid w:val="00F32B92"/>
    <w:rsid w:val="00F32BDD"/>
    <w:rsid w:val="00F32BE6"/>
    <w:rsid w:val="00F32DE6"/>
    <w:rsid w:val="00F32DE7"/>
    <w:rsid w:val="00F32F17"/>
    <w:rsid w:val="00F32F3C"/>
    <w:rsid w:val="00F3305D"/>
    <w:rsid w:val="00F3311D"/>
    <w:rsid w:val="00F3313D"/>
    <w:rsid w:val="00F33159"/>
    <w:rsid w:val="00F3315C"/>
    <w:rsid w:val="00F331AD"/>
    <w:rsid w:val="00F33210"/>
    <w:rsid w:val="00F3323E"/>
    <w:rsid w:val="00F33266"/>
    <w:rsid w:val="00F33271"/>
    <w:rsid w:val="00F33282"/>
    <w:rsid w:val="00F3338C"/>
    <w:rsid w:val="00F333ED"/>
    <w:rsid w:val="00F33406"/>
    <w:rsid w:val="00F33474"/>
    <w:rsid w:val="00F33481"/>
    <w:rsid w:val="00F334DB"/>
    <w:rsid w:val="00F335AA"/>
    <w:rsid w:val="00F335AC"/>
    <w:rsid w:val="00F335C6"/>
    <w:rsid w:val="00F33733"/>
    <w:rsid w:val="00F3379A"/>
    <w:rsid w:val="00F33974"/>
    <w:rsid w:val="00F33AB9"/>
    <w:rsid w:val="00F33BCE"/>
    <w:rsid w:val="00F33F3C"/>
    <w:rsid w:val="00F33F9E"/>
    <w:rsid w:val="00F33FEF"/>
    <w:rsid w:val="00F34270"/>
    <w:rsid w:val="00F34273"/>
    <w:rsid w:val="00F3438C"/>
    <w:rsid w:val="00F34420"/>
    <w:rsid w:val="00F34434"/>
    <w:rsid w:val="00F344C6"/>
    <w:rsid w:val="00F34609"/>
    <w:rsid w:val="00F3466C"/>
    <w:rsid w:val="00F3469A"/>
    <w:rsid w:val="00F346E8"/>
    <w:rsid w:val="00F34704"/>
    <w:rsid w:val="00F34796"/>
    <w:rsid w:val="00F3481B"/>
    <w:rsid w:val="00F3481C"/>
    <w:rsid w:val="00F3481D"/>
    <w:rsid w:val="00F34847"/>
    <w:rsid w:val="00F34A7C"/>
    <w:rsid w:val="00F34BA2"/>
    <w:rsid w:val="00F34CF0"/>
    <w:rsid w:val="00F34D25"/>
    <w:rsid w:val="00F34D87"/>
    <w:rsid w:val="00F34F50"/>
    <w:rsid w:val="00F3507A"/>
    <w:rsid w:val="00F350E3"/>
    <w:rsid w:val="00F350E7"/>
    <w:rsid w:val="00F35154"/>
    <w:rsid w:val="00F3520C"/>
    <w:rsid w:val="00F35304"/>
    <w:rsid w:val="00F35483"/>
    <w:rsid w:val="00F35694"/>
    <w:rsid w:val="00F35916"/>
    <w:rsid w:val="00F359B7"/>
    <w:rsid w:val="00F35A7B"/>
    <w:rsid w:val="00F35D7C"/>
    <w:rsid w:val="00F35F52"/>
    <w:rsid w:val="00F35F5D"/>
    <w:rsid w:val="00F36164"/>
    <w:rsid w:val="00F363B8"/>
    <w:rsid w:val="00F364A9"/>
    <w:rsid w:val="00F364D1"/>
    <w:rsid w:val="00F36543"/>
    <w:rsid w:val="00F36599"/>
    <w:rsid w:val="00F366DE"/>
    <w:rsid w:val="00F36942"/>
    <w:rsid w:val="00F369CA"/>
    <w:rsid w:val="00F36A4C"/>
    <w:rsid w:val="00F36A81"/>
    <w:rsid w:val="00F36B37"/>
    <w:rsid w:val="00F36B86"/>
    <w:rsid w:val="00F36BA3"/>
    <w:rsid w:val="00F36BA9"/>
    <w:rsid w:val="00F36C29"/>
    <w:rsid w:val="00F36D8C"/>
    <w:rsid w:val="00F36DEE"/>
    <w:rsid w:val="00F36DEF"/>
    <w:rsid w:val="00F3704C"/>
    <w:rsid w:val="00F3712B"/>
    <w:rsid w:val="00F371FD"/>
    <w:rsid w:val="00F3738C"/>
    <w:rsid w:val="00F3746A"/>
    <w:rsid w:val="00F374DE"/>
    <w:rsid w:val="00F375E6"/>
    <w:rsid w:val="00F378A5"/>
    <w:rsid w:val="00F37A74"/>
    <w:rsid w:val="00F37BA6"/>
    <w:rsid w:val="00F37C0C"/>
    <w:rsid w:val="00F37CC2"/>
    <w:rsid w:val="00F37D27"/>
    <w:rsid w:val="00F37E1D"/>
    <w:rsid w:val="00F37F3C"/>
    <w:rsid w:val="00F37FF8"/>
    <w:rsid w:val="00F40080"/>
    <w:rsid w:val="00F401CC"/>
    <w:rsid w:val="00F401FB"/>
    <w:rsid w:val="00F4020C"/>
    <w:rsid w:val="00F40219"/>
    <w:rsid w:val="00F402B4"/>
    <w:rsid w:val="00F403AD"/>
    <w:rsid w:val="00F40691"/>
    <w:rsid w:val="00F406FC"/>
    <w:rsid w:val="00F407A5"/>
    <w:rsid w:val="00F4084B"/>
    <w:rsid w:val="00F4086E"/>
    <w:rsid w:val="00F408C8"/>
    <w:rsid w:val="00F4099F"/>
    <w:rsid w:val="00F40AF2"/>
    <w:rsid w:val="00F40AFF"/>
    <w:rsid w:val="00F40BB7"/>
    <w:rsid w:val="00F40CF1"/>
    <w:rsid w:val="00F40D11"/>
    <w:rsid w:val="00F40D55"/>
    <w:rsid w:val="00F40DC1"/>
    <w:rsid w:val="00F40E0B"/>
    <w:rsid w:val="00F40EB8"/>
    <w:rsid w:val="00F40F27"/>
    <w:rsid w:val="00F41021"/>
    <w:rsid w:val="00F4103F"/>
    <w:rsid w:val="00F4127B"/>
    <w:rsid w:val="00F412EF"/>
    <w:rsid w:val="00F4164B"/>
    <w:rsid w:val="00F416EC"/>
    <w:rsid w:val="00F417B2"/>
    <w:rsid w:val="00F417E7"/>
    <w:rsid w:val="00F41856"/>
    <w:rsid w:val="00F418D0"/>
    <w:rsid w:val="00F4196F"/>
    <w:rsid w:val="00F419D2"/>
    <w:rsid w:val="00F41B30"/>
    <w:rsid w:val="00F41B60"/>
    <w:rsid w:val="00F41BDF"/>
    <w:rsid w:val="00F41CAF"/>
    <w:rsid w:val="00F41D2B"/>
    <w:rsid w:val="00F41DB8"/>
    <w:rsid w:val="00F420D1"/>
    <w:rsid w:val="00F4217A"/>
    <w:rsid w:val="00F42201"/>
    <w:rsid w:val="00F422FA"/>
    <w:rsid w:val="00F42396"/>
    <w:rsid w:val="00F42399"/>
    <w:rsid w:val="00F423A3"/>
    <w:rsid w:val="00F424E8"/>
    <w:rsid w:val="00F4263E"/>
    <w:rsid w:val="00F42713"/>
    <w:rsid w:val="00F427E3"/>
    <w:rsid w:val="00F42805"/>
    <w:rsid w:val="00F42822"/>
    <w:rsid w:val="00F42A68"/>
    <w:rsid w:val="00F42AA8"/>
    <w:rsid w:val="00F42B1E"/>
    <w:rsid w:val="00F42B3A"/>
    <w:rsid w:val="00F42CBF"/>
    <w:rsid w:val="00F42D09"/>
    <w:rsid w:val="00F42DB5"/>
    <w:rsid w:val="00F42DD4"/>
    <w:rsid w:val="00F42DD9"/>
    <w:rsid w:val="00F42E65"/>
    <w:rsid w:val="00F42F65"/>
    <w:rsid w:val="00F42FB2"/>
    <w:rsid w:val="00F431F0"/>
    <w:rsid w:val="00F43269"/>
    <w:rsid w:val="00F4328E"/>
    <w:rsid w:val="00F4338B"/>
    <w:rsid w:val="00F4364E"/>
    <w:rsid w:val="00F4370D"/>
    <w:rsid w:val="00F43757"/>
    <w:rsid w:val="00F43818"/>
    <w:rsid w:val="00F439DE"/>
    <w:rsid w:val="00F43A1D"/>
    <w:rsid w:val="00F43C63"/>
    <w:rsid w:val="00F43CB4"/>
    <w:rsid w:val="00F43E31"/>
    <w:rsid w:val="00F43E97"/>
    <w:rsid w:val="00F43F99"/>
    <w:rsid w:val="00F4407D"/>
    <w:rsid w:val="00F442DF"/>
    <w:rsid w:val="00F44315"/>
    <w:rsid w:val="00F44376"/>
    <w:rsid w:val="00F445BD"/>
    <w:rsid w:val="00F4462F"/>
    <w:rsid w:val="00F446D2"/>
    <w:rsid w:val="00F44804"/>
    <w:rsid w:val="00F4485D"/>
    <w:rsid w:val="00F4495A"/>
    <w:rsid w:val="00F44960"/>
    <w:rsid w:val="00F44973"/>
    <w:rsid w:val="00F4499B"/>
    <w:rsid w:val="00F449EB"/>
    <w:rsid w:val="00F44B6A"/>
    <w:rsid w:val="00F44BBE"/>
    <w:rsid w:val="00F44C89"/>
    <w:rsid w:val="00F44DB9"/>
    <w:rsid w:val="00F44EBD"/>
    <w:rsid w:val="00F44FC1"/>
    <w:rsid w:val="00F450E4"/>
    <w:rsid w:val="00F450EA"/>
    <w:rsid w:val="00F451B0"/>
    <w:rsid w:val="00F45238"/>
    <w:rsid w:val="00F45243"/>
    <w:rsid w:val="00F45567"/>
    <w:rsid w:val="00F45627"/>
    <w:rsid w:val="00F4562A"/>
    <w:rsid w:val="00F456E1"/>
    <w:rsid w:val="00F457D9"/>
    <w:rsid w:val="00F4581B"/>
    <w:rsid w:val="00F458BE"/>
    <w:rsid w:val="00F458E0"/>
    <w:rsid w:val="00F45908"/>
    <w:rsid w:val="00F459BE"/>
    <w:rsid w:val="00F45B99"/>
    <w:rsid w:val="00F45C0F"/>
    <w:rsid w:val="00F45C9C"/>
    <w:rsid w:val="00F45CB4"/>
    <w:rsid w:val="00F45D52"/>
    <w:rsid w:val="00F45E15"/>
    <w:rsid w:val="00F45F7A"/>
    <w:rsid w:val="00F4601B"/>
    <w:rsid w:val="00F46030"/>
    <w:rsid w:val="00F4621F"/>
    <w:rsid w:val="00F46295"/>
    <w:rsid w:val="00F46296"/>
    <w:rsid w:val="00F4634C"/>
    <w:rsid w:val="00F46367"/>
    <w:rsid w:val="00F463FE"/>
    <w:rsid w:val="00F4648F"/>
    <w:rsid w:val="00F4660E"/>
    <w:rsid w:val="00F467D4"/>
    <w:rsid w:val="00F4694A"/>
    <w:rsid w:val="00F46958"/>
    <w:rsid w:val="00F46A87"/>
    <w:rsid w:val="00F46B92"/>
    <w:rsid w:val="00F46B95"/>
    <w:rsid w:val="00F47023"/>
    <w:rsid w:val="00F47027"/>
    <w:rsid w:val="00F472E2"/>
    <w:rsid w:val="00F472F2"/>
    <w:rsid w:val="00F4735A"/>
    <w:rsid w:val="00F47612"/>
    <w:rsid w:val="00F47787"/>
    <w:rsid w:val="00F47882"/>
    <w:rsid w:val="00F47907"/>
    <w:rsid w:val="00F47982"/>
    <w:rsid w:val="00F479FA"/>
    <w:rsid w:val="00F47A0D"/>
    <w:rsid w:val="00F47AB3"/>
    <w:rsid w:val="00F47C76"/>
    <w:rsid w:val="00F47D6A"/>
    <w:rsid w:val="00F47D9B"/>
    <w:rsid w:val="00F47EB4"/>
    <w:rsid w:val="00F50004"/>
    <w:rsid w:val="00F50034"/>
    <w:rsid w:val="00F50115"/>
    <w:rsid w:val="00F50190"/>
    <w:rsid w:val="00F501BB"/>
    <w:rsid w:val="00F50264"/>
    <w:rsid w:val="00F50407"/>
    <w:rsid w:val="00F50571"/>
    <w:rsid w:val="00F506B1"/>
    <w:rsid w:val="00F5072D"/>
    <w:rsid w:val="00F50A78"/>
    <w:rsid w:val="00F50B30"/>
    <w:rsid w:val="00F50C93"/>
    <w:rsid w:val="00F50D08"/>
    <w:rsid w:val="00F50DF9"/>
    <w:rsid w:val="00F50F27"/>
    <w:rsid w:val="00F51498"/>
    <w:rsid w:val="00F51590"/>
    <w:rsid w:val="00F51765"/>
    <w:rsid w:val="00F5176D"/>
    <w:rsid w:val="00F518B2"/>
    <w:rsid w:val="00F51A56"/>
    <w:rsid w:val="00F51B2C"/>
    <w:rsid w:val="00F51B8C"/>
    <w:rsid w:val="00F51C90"/>
    <w:rsid w:val="00F51D5B"/>
    <w:rsid w:val="00F51D73"/>
    <w:rsid w:val="00F51D77"/>
    <w:rsid w:val="00F51FA3"/>
    <w:rsid w:val="00F52224"/>
    <w:rsid w:val="00F5234D"/>
    <w:rsid w:val="00F523D3"/>
    <w:rsid w:val="00F524FA"/>
    <w:rsid w:val="00F52550"/>
    <w:rsid w:val="00F526EF"/>
    <w:rsid w:val="00F5272A"/>
    <w:rsid w:val="00F52817"/>
    <w:rsid w:val="00F529AA"/>
    <w:rsid w:val="00F529DC"/>
    <w:rsid w:val="00F529E4"/>
    <w:rsid w:val="00F52A04"/>
    <w:rsid w:val="00F52BED"/>
    <w:rsid w:val="00F52D6B"/>
    <w:rsid w:val="00F52FF0"/>
    <w:rsid w:val="00F53102"/>
    <w:rsid w:val="00F5315C"/>
    <w:rsid w:val="00F53295"/>
    <w:rsid w:val="00F53371"/>
    <w:rsid w:val="00F5338E"/>
    <w:rsid w:val="00F533A9"/>
    <w:rsid w:val="00F5356E"/>
    <w:rsid w:val="00F536FE"/>
    <w:rsid w:val="00F53739"/>
    <w:rsid w:val="00F5374B"/>
    <w:rsid w:val="00F5393F"/>
    <w:rsid w:val="00F53A48"/>
    <w:rsid w:val="00F53ABC"/>
    <w:rsid w:val="00F53CAD"/>
    <w:rsid w:val="00F53D05"/>
    <w:rsid w:val="00F53E91"/>
    <w:rsid w:val="00F53FEE"/>
    <w:rsid w:val="00F5409E"/>
    <w:rsid w:val="00F540B5"/>
    <w:rsid w:val="00F54169"/>
    <w:rsid w:val="00F5433C"/>
    <w:rsid w:val="00F5435B"/>
    <w:rsid w:val="00F54481"/>
    <w:rsid w:val="00F544BD"/>
    <w:rsid w:val="00F5456D"/>
    <w:rsid w:val="00F54729"/>
    <w:rsid w:val="00F54916"/>
    <w:rsid w:val="00F5497F"/>
    <w:rsid w:val="00F54AA7"/>
    <w:rsid w:val="00F54B51"/>
    <w:rsid w:val="00F54BA7"/>
    <w:rsid w:val="00F54C0D"/>
    <w:rsid w:val="00F55119"/>
    <w:rsid w:val="00F552AD"/>
    <w:rsid w:val="00F55324"/>
    <w:rsid w:val="00F55363"/>
    <w:rsid w:val="00F554C2"/>
    <w:rsid w:val="00F554E3"/>
    <w:rsid w:val="00F55554"/>
    <w:rsid w:val="00F555FF"/>
    <w:rsid w:val="00F556F2"/>
    <w:rsid w:val="00F55742"/>
    <w:rsid w:val="00F557F9"/>
    <w:rsid w:val="00F558AA"/>
    <w:rsid w:val="00F5592A"/>
    <w:rsid w:val="00F5597D"/>
    <w:rsid w:val="00F559E2"/>
    <w:rsid w:val="00F55A44"/>
    <w:rsid w:val="00F55A5B"/>
    <w:rsid w:val="00F55ABE"/>
    <w:rsid w:val="00F55DFD"/>
    <w:rsid w:val="00F55F08"/>
    <w:rsid w:val="00F55FD1"/>
    <w:rsid w:val="00F56068"/>
    <w:rsid w:val="00F56100"/>
    <w:rsid w:val="00F5610E"/>
    <w:rsid w:val="00F56155"/>
    <w:rsid w:val="00F561AF"/>
    <w:rsid w:val="00F562B2"/>
    <w:rsid w:val="00F5633A"/>
    <w:rsid w:val="00F563AB"/>
    <w:rsid w:val="00F56430"/>
    <w:rsid w:val="00F56804"/>
    <w:rsid w:val="00F56A40"/>
    <w:rsid w:val="00F56ABA"/>
    <w:rsid w:val="00F56B5D"/>
    <w:rsid w:val="00F56CA3"/>
    <w:rsid w:val="00F56CE3"/>
    <w:rsid w:val="00F56EB9"/>
    <w:rsid w:val="00F56FF0"/>
    <w:rsid w:val="00F570A3"/>
    <w:rsid w:val="00F570AE"/>
    <w:rsid w:val="00F570BE"/>
    <w:rsid w:val="00F57146"/>
    <w:rsid w:val="00F571D2"/>
    <w:rsid w:val="00F57242"/>
    <w:rsid w:val="00F572C1"/>
    <w:rsid w:val="00F572CB"/>
    <w:rsid w:val="00F57410"/>
    <w:rsid w:val="00F574B8"/>
    <w:rsid w:val="00F57626"/>
    <w:rsid w:val="00F576E1"/>
    <w:rsid w:val="00F5793A"/>
    <w:rsid w:val="00F57A04"/>
    <w:rsid w:val="00F57AE8"/>
    <w:rsid w:val="00F57B57"/>
    <w:rsid w:val="00F57D39"/>
    <w:rsid w:val="00F57D75"/>
    <w:rsid w:val="00F57F40"/>
    <w:rsid w:val="00F600CD"/>
    <w:rsid w:val="00F6022D"/>
    <w:rsid w:val="00F602C3"/>
    <w:rsid w:val="00F6034D"/>
    <w:rsid w:val="00F6037E"/>
    <w:rsid w:val="00F60542"/>
    <w:rsid w:val="00F605E5"/>
    <w:rsid w:val="00F6065A"/>
    <w:rsid w:val="00F60683"/>
    <w:rsid w:val="00F60696"/>
    <w:rsid w:val="00F6073D"/>
    <w:rsid w:val="00F6086F"/>
    <w:rsid w:val="00F60875"/>
    <w:rsid w:val="00F60C29"/>
    <w:rsid w:val="00F60C8C"/>
    <w:rsid w:val="00F60CA3"/>
    <w:rsid w:val="00F60CBA"/>
    <w:rsid w:val="00F60DD3"/>
    <w:rsid w:val="00F60E3D"/>
    <w:rsid w:val="00F60E4A"/>
    <w:rsid w:val="00F610DE"/>
    <w:rsid w:val="00F610E9"/>
    <w:rsid w:val="00F610F2"/>
    <w:rsid w:val="00F61188"/>
    <w:rsid w:val="00F611F3"/>
    <w:rsid w:val="00F612FF"/>
    <w:rsid w:val="00F6148C"/>
    <w:rsid w:val="00F6180A"/>
    <w:rsid w:val="00F6186B"/>
    <w:rsid w:val="00F61995"/>
    <w:rsid w:val="00F61A55"/>
    <w:rsid w:val="00F61CFE"/>
    <w:rsid w:val="00F61FC0"/>
    <w:rsid w:val="00F62246"/>
    <w:rsid w:val="00F6225E"/>
    <w:rsid w:val="00F62399"/>
    <w:rsid w:val="00F62457"/>
    <w:rsid w:val="00F6286B"/>
    <w:rsid w:val="00F6287D"/>
    <w:rsid w:val="00F62885"/>
    <w:rsid w:val="00F628DB"/>
    <w:rsid w:val="00F62994"/>
    <w:rsid w:val="00F62CC7"/>
    <w:rsid w:val="00F631B8"/>
    <w:rsid w:val="00F63513"/>
    <w:rsid w:val="00F63515"/>
    <w:rsid w:val="00F635C4"/>
    <w:rsid w:val="00F635D8"/>
    <w:rsid w:val="00F635DF"/>
    <w:rsid w:val="00F63665"/>
    <w:rsid w:val="00F63759"/>
    <w:rsid w:val="00F637A6"/>
    <w:rsid w:val="00F637AB"/>
    <w:rsid w:val="00F6386C"/>
    <w:rsid w:val="00F638B5"/>
    <w:rsid w:val="00F63A73"/>
    <w:rsid w:val="00F63DA2"/>
    <w:rsid w:val="00F63E7D"/>
    <w:rsid w:val="00F6401F"/>
    <w:rsid w:val="00F640C1"/>
    <w:rsid w:val="00F6424C"/>
    <w:rsid w:val="00F64280"/>
    <w:rsid w:val="00F64292"/>
    <w:rsid w:val="00F642A8"/>
    <w:rsid w:val="00F64371"/>
    <w:rsid w:val="00F64706"/>
    <w:rsid w:val="00F64735"/>
    <w:rsid w:val="00F64767"/>
    <w:rsid w:val="00F647DE"/>
    <w:rsid w:val="00F64853"/>
    <w:rsid w:val="00F648F3"/>
    <w:rsid w:val="00F64A9F"/>
    <w:rsid w:val="00F64AF4"/>
    <w:rsid w:val="00F64B6C"/>
    <w:rsid w:val="00F64BD4"/>
    <w:rsid w:val="00F64C04"/>
    <w:rsid w:val="00F64C46"/>
    <w:rsid w:val="00F64C68"/>
    <w:rsid w:val="00F64D82"/>
    <w:rsid w:val="00F64E6A"/>
    <w:rsid w:val="00F6508C"/>
    <w:rsid w:val="00F65096"/>
    <w:rsid w:val="00F6518B"/>
    <w:rsid w:val="00F651B1"/>
    <w:rsid w:val="00F651DC"/>
    <w:rsid w:val="00F653B2"/>
    <w:rsid w:val="00F653BE"/>
    <w:rsid w:val="00F65433"/>
    <w:rsid w:val="00F654EA"/>
    <w:rsid w:val="00F65508"/>
    <w:rsid w:val="00F6566A"/>
    <w:rsid w:val="00F6580E"/>
    <w:rsid w:val="00F6584B"/>
    <w:rsid w:val="00F659A7"/>
    <w:rsid w:val="00F659BA"/>
    <w:rsid w:val="00F65A67"/>
    <w:rsid w:val="00F65C0B"/>
    <w:rsid w:val="00F65DD0"/>
    <w:rsid w:val="00F65E08"/>
    <w:rsid w:val="00F65F78"/>
    <w:rsid w:val="00F6605C"/>
    <w:rsid w:val="00F660BB"/>
    <w:rsid w:val="00F66312"/>
    <w:rsid w:val="00F66467"/>
    <w:rsid w:val="00F66500"/>
    <w:rsid w:val="00F665EA"/>
    <w:rsid w:val="00F66690"/>
    <w:rsid w:val="00F6689C"/>
    <w:rsid w:val="00F66B2C"/>
    <w:rsid w:val="00F66CEE"/>
    <w:rsid w:val="00F66D0D"/>
    <w:rsid w:val="00F66D1E"/>
    <w:rsid w:val="00F66D5F"/>
    <w:rsid w:val="00F66E7D"/>
    <w:rsid w:val="00F671C6"/>
    <w:rsid w:val="00F67227"/>
    <w:rsid w:val="00F672A2"/>
    <w:rsid w:val="00F674AB"/>
    <w:rsid w:val="00F676A5"/>
    <w:rsid w:val="00F676D5"/>
    <w:rsid w:val="00F678B2"/>
    <w:rsid w:val="00F679B7"/>
    <w:rsid w:val="00F679CC"/>
    <w:rsid w:val="00F67A50"/>
    <w:rsid w:val="00F67A5B"/>
    <w:rsid w:val="00F67B38"/>
    <w:rsid w:val="00F67CFC"/>
    <w:rsid w:val="00F67E76"/>
    <w:rsid w:val="00F67FD5"/>
    <w:rsid w:val="00F7000C"/>
    <w:rsid w:val="00F70153"/>
    <w:rsid w:val="00F7035C"/>
    <w:rsid w:val="00F70545"/>
    <w:rsid w:val="00F70579"/>
    <w:rsid w:val="00F70589"/>
    <w:rsid w:val="00F706F2"/>
    <w:rsid w:val="00F707FC"/>
    <w:rsid w:val="00F708FF"/>
    <w:rsid w:val="00F70975"/>
    <w:rsid w:val="00F70986"/>
    <w:rsid w:val="00F70A1E"/>
    <w:rsid w:val="00F70A95"/>
    <w:rsid w:val="00F70AC0"/>
    <w:rsid w:val="00F70B1E"/>
    <w:rsid w:val="00F70B4F"/>
    <w:rsid w:val="00F70B61"/>
    <w:rsid w:val="00F70BD6"/>
    <w:rsid w:val="00F70D98"/>
    <w:rsid w:val="00F70DD1"/>
    <w:rsid w:val="00F7102A"/>
    <w:rsid w:val="00F7122E"/>
    <w:rsid w:val="00F71665"/>
    <w:rsid w:val="00F716E3"/>
    <w:rsid w:val="00F71768"/>
    <w:rsid w:val="00F7179F"/>
    <w:rsid w:val="00F717E5"/>
    <w:rsid w:val="00F71836"/>
    <w:rsid w:val="00F718FE"/>
    <w:rsid w:val="00F71ADE"/>
    <w:rsid w:val="00F71DA0"/>
    <w:rsid w:val="00F71E4F"/>
    <w:rsid w:val="00F71F0E"/>
    <w:rsid w:val="00F71FB4"/>
    <w:rsid w:val="00F72097"/>
    <w:rsid w:val="00F7211D"/>
    <w:rsid w:val="00F722FB"/>
    <w:rsid w:val="00F7238C"/>
    <w:rsid w:val="00F723B8"/>
    <w:rsid w:val="00F726BA"/>
    <w:rsid w:val="00F726FA"/>
    <w:rsid w:val="00F7274C"/>
    <w:rsid w:val="00F727A6"/>
    <w:rsid w:val="00F72802"/>
    <w:rsid w:val="00F72861"/>
    <w:rsid w:val="00F72926"/>
    <w:rsid w:val="00F72A32"/>
    <w:rsid w:val="00F72A64"/>
    <w:rsid w:val="00F72BF0"/>
    <w:rsid w:val="00F72C8C"/>
    <w:rsid w:val="00F72CA4"/>
    <w:rsid w:val="00F72CD3"/>
    <w:rsid w:val="00F72E92"/>
    <w:rsid w:val="00F72EBD"/>
    <w:rsid w:val="00F72F3A"/>
    <w:rsid w:val="00F73033"/>
    <w:rsid w:val="00F73075"/>
    <w:rsid w:val="00F733E9"/>
    <w:rsid w:val="00F735D1"/>
    <w:rsid w:val="00F735E5"/>
    <w:rsid w:val="00F73626"/>
    <w:rsid w:val="00F737CB"/>
    <w:rsid w:val="00F73839"/>
    <w:rsid w:val="00F739D5"/>
    <w:rsid w:val="00F73B3B"/>
    <w:rsid w:val="00F73C9B"/>
    <w:rsid w:val="00F73EA6"/>
    <w:rsid w:val="00F73F03"/>
    <w:rsid w:val="00F73FE1"/>
    <w:rsid w:val="00F7403B"/>
    <w:rsid w:val="00F7412B"/>
    <w:rsid w:val="00F741BC"/>
    <w:rsid w:val="00F74202"/>
    <w:rsid w:val="00F7424A"/>
    <w:rsid w:val="00F74329"/>
    <w:rsid w:val="00F74367"/>
    <w:rsid w:val="00F743E8"/>
    <w:rsid w:val="00F743F4"/>
    <w:rsid w:val="00F74405"/>
    <w:rsid w:val="00F74415"/>
    <w:rsid w:val="00F74546"/>
    <w:rsid w:val="00F745A2"/>
    <w:rsid w:val="00F745A3"/>
    <w:rsid w:val="00F74652"/>
    <w:rsid w:val="00F7475C"/>
    <w:rsid w:val="00F747AC"/>
    <w:rsid w:val="00F74847"/>
    <w:rsid w:val="00F7489D"/>
    <w:rsid w:val="00F748F6"/>
    <w:rsid w:val="00F74A25"/>
    <w:rsid w:val="00F74CF4"/>
    <w:rsid w:val="00F74E4F"/>
    <w:rsid w:val="00F74E6D"/>
    <w:rsid w:val="00F74E9B"/>
    <w:rsid w:val="00F75130"/>
    <w:rsid w:val="00F751FE"/>
    <w:rsid w:val="00F7521D"/>
    <w:rsid w:val="00F75222"/>
    <w:rsid w:val="00F75334"/>
    <w:rsid w:val="00F7538A"/>
    <w:rsid w:val="00F75454"/>
    <w:rsid w:val="00F754F1"/>
    <w:rsid w:val="00F75621"/>
    <w:rsid w:val="00F75799"/>
    <w:rsid w:val="00F75A49"/>
    <w:rsid w:val="00F75DE6"/>
    <w:rsid w:val="00F75FB8"/>
    <w:rsid w:val="00F760AD"/>
    <w:rsid w:val="00F7613F"/>
    <w:rsid w:val="00F761A0"/>
    <w:rsid w:val="00F76266"/>
    <w:rsid w:val="00F76270"/>
    <w:rsid w:val="00F762F0"/>
    <w:rsid w:val="00F76332"/>
    <w:rsid w:val="00F76378"/>
    <w:rsid w:val="00F763DB"/>
    <w:rsid w:val="00F7644A"/>
    <w:rsid w:val="00F76543"/>
    <w:rsid w:val="00F765C0"/>
    <w:rsid w:val="00F76665"/>
    <w:rsid w:val="00F76815"/>
    <w:rsid w:val="00F768CD"/>
    <w:rsid w:val="00F76A6E"/>
    <w:rsid w:val="00F76B28"/>
    <w:rsid w:val="00F76CA4"/>
    <w:rsid w:val="00F76D11"/>
    <w:rsid w:val="00F76E15"/>
    <w:rsid w:val="00F770A6"/>
    <w:rsid w:val="00F77123"/>
    <w:rsid w:val="00F77136"/>
    <w:rsid w:val="00F771D3"/>
    <w:rsid w:val="00F772AE"/>
    <w:rsid w:val="00F77511"/>
    <w:rsid w:val="00F7751B"/>
    <w:rsid w:val="00F7767F"/>
    <w:rsid w:val="00F77721"/>
    <w:rsid w:val="00F77765"/>
    <w:rsid w:val="00F77852"/>
    <w:rsid w:val="00F778D6"/>
    <w:rsid w:val="00F77967"/>
    <w:rsid w:val="00F779E8"/>
    <w:rsid w:val="00F77A4D"/>
    <w:rsid w:val="00F77C14"/>
    <w:rsid w:val="00F77E14"/>
    <w:rsid w:val="00F77EA1"/>
    <w:rsid w:val="00F77EE3"/>
    <w:rsid w:val="00F800F1"/>
    <w:rsid w:val="00F802D6"/>
    <w:rsid w:val="00F8033D"/>
    <w:rsid w:val="00F80358"/>
    <w:rsid w:val="00F80467"/>
    <w:rsid w:val="00F8052F"/>
    <w:rsid w:val="00F805DA"/>
    <w:rsid w:val="00F806B2"/>
    <w:rsid w:val="00F809A3"/>
    <w:rsid w:val="00F809B4"/>
    <w:rsid w:val="00F80A8A"/>
    <w:rsid w:val="00F80B9D"/>
    <w:rsid w:val="00F80C5F"/>
    <w:rsid w:val="00F80CCB"/>
    <w:rsid w:val="00F80ECA"/>
    <w:rsid w:val="00F8113C"/>
    <w:rsid w:val="00F81217"/>
    <w:rsid w:val="00F81268"/>
    <w:rsid w:val="00F8134D"/>
    <w:rsid w:val="00F81443"/>
    <w:rsid w:val="00F815C3"/>
    <w:rsid w:val="00F81668"/>
    <w:rsid w:val="00F81707"/>
    <w:rsid w:val="00F81742"/>
    <w:rsid w:val="00F817ED"/>
    <w:rsid w:val="00F8186A"/>
    <w:rsid w:val="00F81957"/>
    <w:rsid w:val="00F819B9"/>
    <w:rsid w:val="00F81A4C"/>
    <w:rsid w:val="00F81B20"/>
    <w:rsid w:val="00F81B49"/>
    <w:rsid w:val="00F81BBD"/>
    <w:rsid w:val="00F81CFD"/>
    <w:rsid w:val="00F81DF2"/>
    <w:rsid w:val="00F81ED3"/>
    <w:rsid w:val="00F81FFC"/>
    <w:rsid w:val="00F821AB"/>
    <w:rsid w:val="00F821C5"/>
    <w:rsid w:val="00F821FB"/>
    <w:rsid w:val="00F82264"/>
    <w:rsid w:val="00F823BC"/>
    <w:rsid w:val="00F823F7"/>
    <w:rsid w:val="00F823F9"/>
    <w:rsid w:val="00F82408"/>
    <w:rsid w:val="00F82540"/>
    <w:rsid w:val="00F8257A"/>
    <w:rsid w:val="00F8265F"/>
    <w:rsid w:val="00F82703"/>
    <w:rsid w:val="00F8272C"/>
    <w:rsid w:val="00F82759"/>
    <w:rsid w:val="00F829B3"/>
    <w:rsid w:val="00F82A54"/>
    <w:rsid w:val="00F82A5D"/>
    <w:rsid w:val="00F82D4B"/>
    <w:rsid w:val="00F82DF0"/>
    <w:rsid w:val="00F82E10"/>
    <w:rsid w:val="00F82EDF"/>
    <w:rsid w:val="00F82F80"/>
    <w:rsid w:val="00F831A8"/>
    <w:rsid w:val="00F8323C"/>
    <w:rsid w:val="00F834F0"/>
    <w:rsid w:val="00F8354C"/>
    <w:rsid w:val="00F83B09"/>
    <w:rsid w:val="00F83D0A"/>
    <w:rsid w:val="00F83D19"/>
    <w:rsid w:val="00F83DF5"/>
    <w:rsid w:val="00F83EAE"/>
    <w:rsid w:val="00F83F29"/>
    <w:rsid w:val="00F8409A"/>
    <w:rsid w:val="00F840DF"/>
    <w:rsid w:val="00F84287"/>
    <w:rsid w:val="00F8434F"/>
    <w:rsid w:val="00F84352"/>
    <w:rsid w:val="00F8437C"/>
    <w:rsid w:val="00F8446C"/>
    <w:rsid w:val="00F845FA"/>
    <w:rsid w:val="00F84688"/>
    <w:rsid w:val="00F846C6"/>
    <w:rsid w:val="00F8478D"/>
    <w:rsid w:val="00F8483E"/>
    <w:rsid w:val="00F848C0"/>
    <w:rsid w:val="00F848C2"/>
    <w:rsid w:val="00F84976"/>
    <w:rsid w:val="00F84A18"/>
    <w:rsid w:val="00F84A95"/>
    <w:rsid w:val="00F84B73"/>
    <w:rsid w:val="00F84B86"/>
    <w:rsid w:val="00F84BD0"/>
    <w:rsid w:val="00F84E3A"/>
    <w:rsid w:val="00F84FA7"/>
    <w:rsid w:val="00F84FAD"/>
    <w:rsid w:val="00F85085"/>
    <w:rsid w:val="00F850C0"/>
    <w:rsid w:val="00F8514A"/>
    <w:rsid w:val="00F85315"/>
    <w:rsid w:val="00F85390"/>
    <w:rsid w:val="00F853A2"/>
    <w:rsid w:val="00F853F3"/>
    <w:rsid w:val="00F8550D"/>
    <w:rsid w:val="00F85A88"/>
    <w:rsid w:val="00F85B19"/>
    <w:rsid w:val="00F85B53"/>
    <w:rsid w:val="00F85BEC"/>
    <w:rsid w:val="00F85CDE"/>
    <w:rsid w:val="00F85F3B"/>
    <w:rsid w:val="00F8613B"/>
    <w:rsid w:val="00F86231"/>
    <w:rsid w:val="00F863BF"/>
    <w:rsid w:val="00F86861"/>
    <w:rsid w:val="00F86972"/>
    <w:rsid w:val="00F86C08"/>
    <w:rsid w:val="00F86C5D"/>
    <w:rsid w:val="00F86CB1"/>
    <w:rsid w:val="00F86CD4"/>
    <w:rsid w:val="00F86D10"/>
    <w:rsid w:val="00F86DB4"/>
    <w:rsid w:val="00F86DB9"/>
    <w:rsid w:val="00F86DD3"/>
    <w:rsid w:val="00F87073"/>
    <w:rsid w:val="00F87082"/>
    <w:rsid w:val="00F87125"/>
    <w:rsid w:val="00F87182"/>
    <w:rsid w:val="00F87376"/>
    <w:rsid w:val="00F873BD"/>
    <w:rsid w:val="00F87463"/>
    <w:rsid w:val="00F8747D"/>
    <w:rsid w:val="00F87553"/>
    <w:rsid w:val="00F87578"/>
    <w:rsid w:val="00F87596"/>
    <w:rsid w:val="00F87B2E"/>
    <w:rsid w:val="00F87BFB"/>
    <w:rsid w:val="00F87DBC"/>
    <w:rsid w:val="00F87F10"/>
    <w:rsid w:val="00F9003E"/>
    <w:rsid w:val="00F90162"/>
    <w:rsid w:val="00F905DA"/>
    <w:rsid w:val="00F90676"/>
    <w:rsid w:val="00F9072E"/>
    <w:rsid w:val="00F9073B"/>
    <w:rsid w:val="00F907D8"/>
    <w:rsid w:val="00F908EF"/>
    <w:rsid w:val="00F90A6D"/>
    <w:rsid w:val="00F90ABC"/>
    <w:rsid w:val="00F90CEC"/>
    <w:rsid w:val="00F90DAE"/>
    <w:rsid w:val="00F90DF6"/>
    <w:rsid w:val="00F90E8E"/>
    <w:rsid w:val="00F91060"/>
    <w:rsid w:val="00F91187"/>
    <w:rsid w:val="00F912C2"/>
    <w:rsid w:val="00F91353"/>
    <w:rsid w:val="00F91384"/>
    <w:rsid w:val="00F9145E"/>
    <w:rsid w:val="00F914A9"/>
    <w:rsid w:val="00F91522"/>
    <w:rsid w:val="00F9165C"/>
    <w:rsid w:val="00F9174C"/>
    <w:rsid w:val="00F917C9"/>
    <w:rsid w:val="00F917D6"/>
    <w:rsid w:val="00F91894"/>
    <w:rsid w:val="00F91972"/>
    <w:rsid w:val="00F919EE"/>
    <w:rsid w:val="00F91B9A"/>
    <w:rsid w:val="00F91BD8"/>
    <w:rsid w:val="00F91CC5"/>
    <w:rsid w:val="00F91EBF"/>
    <w:rsid w:val="00F91ED3"/>
    <w:rsid w:val="00F91EEC"/>
    <w:rsid w:val="00F91F66"/>
    <w:rsid w:val="00F91FDC"/>
    <w:rsid w:val="00F91FE0"/>
    <w:rsid w:val="00F920E4"/>
    <w:rsid w:val="00F92138"/>
    <w:rsid w:val="00F92242"/>
    <w:rsid w:val="00F9237F"/>
    <w:rsid w:val="00F92414"/>
    <w:rsid w:val="00F92504"/>
    <w:rsid w:val="00F925DE"/>
    <w:rsid w:val="00F926A0"/>
    <w:rsid w:val="00F9271F"/>
    <w:rsid w:val="00F92869"/>
    <w:rsid w:val="00F92CB2"/>
    <w:rsid w:val="00F93036"/>
    <w:rsid w:val="00F93055"/>
    <w:rsid w:val="00F9328F"/>
    <w:rsid w:val="00F93349"/>
    <w:rsid w:val="00F936D4"/>
    <w:rsid w:val="00F93736"/>
    <w:rsid w:val="00F938F8"/>
    <w:rsid w:val="00F9393A"/>
    <w:rsid w:val="00F939C7"/>
    <w:rsid w:val="00F939C9"/>
    <w:rsid w:val="00F93AFB"/>
    <w:rsid w:val="00F93C55"/>
    <w:rsid w:val="00F93CFA"/>
    <w:rsid w:val="00F93FBE"/>
    <w:rsid w:val="00F93FCD"/>
    <w:rsid w:val="00F93FD7"/>
    <w:rsid w:val="00F941B9"/>
    <w:rsid w:val="00F941D3"/>
    <w:rsid w:val="00F94234"/>
    <w:rsid w:val="00F94254"/>
    <w:rsid w:val="00F942D5"/>
    <w:rsid w:val="00F9441A"/>
    <w:rsid w:val="00F94533"/>
    <w:rsid w:val="00F9469D"/>
    <w:rsid w:val="00F946C0"/>
    <w:rsid w:val="00F94762"/>
    <w:rsid w:val="00F94801"/>
    <w:rsid w:val="00F94823"/>
    <w:rsid w:val="00F948A5"/>
    <w:rsid w:val="00F94A7E"/>
    <w:rsid w:val="00F94AB5"/>
    <w:rsid w:val="00F94BAF"/>
    <w:rsid w:val="00F94DB0"/>
    <w:rsid w:val="00F94E15"/>
    <w:rsid w:val="00F94E5A"/>
    <w:rsid w:val="00F94EE6"/>
    <w:rsid w:val="00F94FCE"/>
    <w:rsid w:val="00F9503A"/>
    <w:rsid w:val="00F950A9"/>
    <w:rsid w:val="00F9541B"/>
    <w:rsid w:val="00F95598"/>
    <w:rsid w:val="00F95933"/>
    <w:rsid w:val="00F95966"/>
    <w:rsid w:val="00F959CF"/>
    <w:rsid w:val="00F95A55"/>
    <w:rsid w:val="00F95B62"/>
    <w:rsid w:val="00F95C08"/>
    <w:rsid w:val="00F95E1F"/>
    <w:rsid w:val="00F9614C"/>
    <w:rsid w:val="00F96175"/>
    <w:rsid w:val="00F96210"/>
    <w:rsid w:val="00F96428"/>
    <w:rsid w:val="00F96469"/>
    <w:rsid w:val="00F96533"/>
    <w:rsid w:val="00F96564"/>
    <w:rsid w:val="00F965B5"/>
    <w:rsid w:val="00F96659"/>
    <w:rsid w:val="00F967D9"/>
    <w:rsid w:val="00F96B66"/>
    <w:rsid w:val="00F96DBE"/>
    <w:rsid w:val="00F96EDE"/>
    <w:rsid w:val="00F970BD"/>
    <w:rsid w:val="00F971B3"/>
    <w:rsid w:val="00F97252"/>
    <w:rsid w:val="00F97365"/>
    <w:rsid w:val="00F97375"/>
    <w:rsid w:val="00F9742A"/>
    <w:rsid w:val="00F97509"/>
    <w:rsid w:val="00F97547"/>
    <w:rsid w:val="00F9763A"/>
    <w:rsid w:val="00F976D2"/>
    <w:rsid w:val="00F97724"/>
    <w:rsid w:val="00F977BC"/>
    <w:rsid w:val="00F9781D"/>
    <w:rsid w:val="00F979B0"/>
    <w:rsid w:val="00F979D0"/>
    <w:rsid w:val="00F97AB4"/>
    <w:rsid w:val="00F97B27"/>
    <w:rsid w:val="00F97B39"/>
    <w:rsid w:val="00F97C53"/>
    <w:rsid w:val="00F97F4C"/>
    <w:rsid w:val="00F97F6B"/>
    <w:rsid w:val="00FA013C"/>
    <w:rsid w:val="00FA0210"/>
    <w:rsid w:val="00FA0286"/>
    <w:rsid w:val="00FA0288"/>
    <w:rsid w:val="00FA05BA"/>
    <w:rsid w:val="00FA0635"/>
    <w:rsid w:val="00FA06CD"/>
    <w:rsid w:val="00FA07C3"/>
    <w:rsid w:val="00FA07F5"/>
    <w:rsid w:val="00FA0854"/>
    <w:rsid w:val="00FA08F1"/>
    <w:rsid w:val="00FA0A0D"/>
    <w:rsid w:val="00FA0B2D"/>
    <w:rsid w:val="00FA0F10"/>
    <w:rsid w:val="00FA0F79"/>
    <w:rsid w:val="00FA0FE5"/>
    <w:rsid w:val="00FA100E"/>
    <w:rsid w:val="00FA1014"/>
    <w:rsid w:val="00FA131A"/>
    <w:rsid w:val="00FA1442"/>
    <w:rsid w:val="00FA155C"/>
    <w:rsid w:val="00FA15AC"/>
    <w:rsid w:val="00FA15C5"/>
    <w:rsid w:val="00FA15CF"/>
    <w:rsid w:val="00FA166B"/>
    <w:rsid w:val="00FA1759"/>
    <w:rsid w:val="00FA181D"/>
    <w:rsid w:val="00FA1869"/>
    <w:rsid w:val="00FA1873"/>
    <w:rsid w:val="00FA1AC0"/>
    <w:rsid w:val="00FA1B03"/>
    <w:rsid w:val="00FA1B22"/>
    <w:rsid w:val="00FA1B91"/>
    <w:rsid w:val="00FA1C9E"/>
    <w:rsid w:val="00FA1CB5"/>
    <w:rsid w:val="00FA1CBE"/>
    <w:rsid w:val="00FA1D99"/>
    <w:rsid w:val="00FA1E5A"/>
    <w:rsid w:val="00FA1F3D"/>
    <w:rsid w:val="00FA2012"/>
    <w:rsid w:val="00FA202F"/>
    <w:rsid w:val="00FA21CA"/>
    <w:rsid w:val="00FA2303"/>
    <w:rsid w:val="00FA2364"/>
    <w:rsid w:val="00FA246C"/>
    <w:rsid w:val="00FA249E"/>
    <w:rsid w:val="00FA2819"/>
    <w:rsid w:val="00FA28F4"/>
    <w:rsid w:val="00FA28F8"/>
    <w:rsid w:val="00FA2A19"/>
    <w:rsid w:val="00FA2B6A"/>
    <w:rsid w:val="00FA2D6E"/>
    <w:rsid w:val="00FA2E33"/>
    <w:rsid w:val="00FA2F73"/>
    <w:rsid w:val="00FA30D0"/>
    <w:rsid w:val="00FA3653"/>
    <w:rsid w:val="00FA3692"/>
    <w:rsid w:val="00FA3765"/>
    <w:rsid w:val="00FA37B2"/>
    <w:rsid w:val="00FA38C4"/>
    <w:rsid w:val="00FA38CE"/>
    <w:rsid w:val="00FA38E7"/>
    <w:rsid w:val="00FA3959"/>
    <w:rsid w:val="00FA3E2C"/>
    <w:rsid w:val="00FA3E4D"/>
    <w:rsid w:val="00FA3E68"/>
    <w:rsid w:val="00FA3F1F"/>
    <w:rsid w:val="00FA40D2"/>
    <w:rsid w:val="00FA4154"/>
    <w:rsid w:val="00FA4482"/>
    <w:rsid w:val="00FA45A5"/>
    <w:rsid w:val="00FA45AB"/>
    <w:rsid w:val="00FA45D7"/>
    <w:rsid w:val="00FA4683"/>
    <w:rsid w:val="00FA46F3"/>
    <w:rsid w:val="00FA47A2"/>
    <w:rsid w:val="00FA47D7"/>
    <w:rsid w:val="00FA495F"/>
    <w:rsid w:val="00FA49B5"/>
    <w:rsid w:val="00FA4A37"/>
    <w:rsid w:val="00FA4AB9"/>
    <w:rsid w:val="00FA4AEE"/>
    <w:rsid w:val="00FA4BB3"/>
    <w:rsid w:val="00FA4C41"/>
    <w:rsid w:val="00FA4C64"/>
    <w:rsid w:val="00FA4F50"/>
    <w:rsid w:val="00FA5263"/>
    <w:rsid w:val="00FA532B"/>
    <w:rsid w:val="00FA5353"/>
    <w:rsid w:val="00FA5508"/>
    <w:rsid w:val="00FA55A1"/>
    <w:rsid w:val="00FA56B6"/>
    <w:rsid w:val="00FA56BE"/>
    <w:rsid w:val="00FA57EB"/>
    <w:rsid w:val="00FA58F4"/>
    <w:rsid w:val="00FA592A"/>
    <w:rsid w:val="00FA5A32"/>
    <w:rsid w:val="00FA5B05"/>
    <w:rsid w:val="00FA5EA1"/>
    <w:rsid w:val="00FA5F26"/>
    <w:rsid w:val="00FA61AE"/>
    <w:rsid w:val="00FA6373"/>
    <w:rsid w:val="00FA64EF"/>
    <w:rsid w:val="00FA6585"/>
    <w:rsid w:val="00FA65B9"/>
    <w:rsid w:val="00FA65BA"/>
    <w:rsid w:val="00FA6706"/>
    <w:rsid w:val="00FA68F7"/>
    <w:rsid w:val="00FA6C8C"/>
    <w:rsid w:val="00FA6D15"/>
    <w:rsid w:val="00FA6D61"/>
    <w:rsid w:val="00FA6DEA"/>
    <w:rsid w:val="00FA6E74"/>
    <w:rsid w:val="00FA710E"/>
    <w:rsid w:val="00FA7272"/>
    <w:rsid w:val="00FA7446"/>
    <w:rsid w:val="00FA7533"/>
    <w:rsid w:val="00FA75EF"/>
    <w:rsid w:val="00FA770C"/>
    <w:rsid w:val="00FA7C50"/>
    <w:rsid w:val="00FA7CEB"/>
    <w:rsid w:val="00FA7D77"/>
    <w:rsid w:val="00FA7D99"/>
    <w:rsid w:val="00FA7FBE"/>
    <w:rsid w:val="00FA7FC8"/>
    <w:rsid w:val="00FB0070"/>
    <w:rsid w:val="00FB02CC"/>
    <w:rsid w:val="00FB0304"/>
    <w:rsid w:val="00FB0369"/>
    <w:rsid w:val="00FB0596"/>
    <w:rsid w:val="00FB0658"/>
    <w:rsid w:val="00FB070C"/>
    <w:rsid w:val="00FB0800"/>
    <w:rsid w:val="00FB08C9"/>
    <w:rsid w:val="00FB0A73"/>
    <w:rsid w:val="00FB0BCC"/>
    <w:rsid w:val="00FB0DD9"/>
    <w:rsid w:val="00FB0EAC"/>
    <w:rsid w:val="00FB0EC2"/>
    <w:rsid w:val="00FB0F17"/>
    <w:rsid w:val="00FB0F38"/>
    <w:rsid w:val="00FB1034"/>
    <w:rsid w:val="00FB10E0"/>
    <w:rsid w:val="00FB113B"/>
    <w:rsid w:val="00FB114D"/>
    <w:rsid w:val="00FB1173"/>
    <w:rsid w:val="00FB11D2"/>
    <w:rsid w:val="00FB12DF"/>
    <w:rsid w:val="00FB1326"/>
    <w:rsid w:val="00FB1470"/>
    <w:rsid w:val="00FB1586"/>
    <w:rsid w:val="00FB18AC"/>
    <w:rsid w:val="00FB199A"/>
    <w:rsid w:val="00FB1BA2"/>
    <w:rsid w:val="00FB1D22"/>
    <w:rsid w:val="00FB1EC6"/>
    <w:rsid w:val="00FB1FC4"/>
    <w:rsid w:val="00FB214A"/>
    <w:rsid w:val="00FB2281"/>
    <w:rsid w:val="00FB22AC"/>
    <w:rsid w:val="00FB23F3"/>
    <w:rsid w:val="00FB2493"/>
    <w:rsid w:val="00FB24FF"/>
    <w:rsid w:val="00FB25F8"/>
    <w:rsid w:val="00FB25FE"/>
    <w:rsid w:val="00FB2908"/>
    <w:rsid w:val="00FB2A00"/>
    <w:rsid w:val="00FB2CA0"/>
    <w:rsid w:val="00FB2CA1"/>
    <w:rsid w:val="00FB2CB8"/>
    <w:rsid w:val="00FB2D6E"/>
    <w:rsid w:val="00FB2EB2"/>
    <w:rsid w:val="00FB316A"/>
    <w:rsid w:val="00FB328C"/>
    <w:rsid w:val="00FB32E6"/>
    <w:rsid w:val="00FB3344"/>
    <w:rsid w:val="00FB33B3"/>
    <w:rsid w:val="00FB3482"/>
    <w:rsid w:val="00FB35A7"/>
    <w:rsid w:val="00FB35A8"/>
    <w:rsid w:val="00FB38CE"/>
    <w:rsid w:val="00FB39FC"/>
    <w:rsid w:val="00FB3CBD"/>
    <w:rsid w:val="00FB3E22"/>
    <w:rsid w:val="00FB3E37"/>
    <w:rsid w:val="00FB3E5F"/>
    <w:rsid w:val="00FB3E9A"/>
    <w:rsid w:val="00FB3EC9"/>
    <w:rsid w:val="00FB4009"/>
    <w:rsid w:val="00FB4115"/>
    <w:rsid w:val="00FB41EE"/>
    <w:rsid w:val="00FB42AC"/>
    <w:rsid w:val="00FB42FD"/>
    <w:rsid w:val="00FB44CC"/>
    <w:rsid w:val="00FB455B"/>
    <w:rsid w:val="00FB4563"/>
    <w:rsid w:val="00FB46AA"/>
    <w:rsid w:val="00FB47BF"/>
    <w:rsid w:val="00FB48AD"/>
    <w:rsid w:val="00FB499F"/>
    <w:rsid w:val="00FB49F4"/>
    <w:rsid w:val="00FB4ACE"/>
    <w:rsid w:val="00FB4D51"/>
    <w:rsid w:val="00FB4DAF"/>
    <w:rsid w:val="00FB4DBB"/>
    <w:rsid w:val="00FB4E5A"/>
    <w:rsid w:val="00FB4F9E"/>
    <w:rsid w:val="00FB4FAF"/>
    <w:rsid w:val="00FB4FF0"/>
    <w:rsid w:val="00FB4FFE"/>
    <w:rsid w:val="00FB5014"/>
    <w:rsid w:val="00FB50B2"/>
    <w:rsid w:val="00FB513B"/>
    <w:rsid w:val="00FB521E"/>
    <w:rsid w:val="00FB52B0"/>
    <w:rsid w:val="00FB53F6"/>
    <w:rsid w:val="00FB5498"/>
    <w:rsid w:val="00FB56F3"/>
    <w:rsid w:val="00FB5725"/>
    <w:rsid w:val="00FB586C"/>
    <w:rsid w:val="00FB58BB"/>
    <w:rsid w:val="00FB59B8"/>
    <w:rsid w:val="00FB59E2"/>
    <w:rsid w:val="00FB5A14"/>
    <w:rsid w:val="00FB5A4D"/>
    <w:rsid w:val="00FB5B01"/>
    <w:rsid w:val="00FB5C75"/>
    <w:rsid w:val="00FB5CB2"/>
    <w:rsid w:val="00FB5F3E"/>
    <w:rsid w:val="00FB5F9C"/>
    <w:rsid w:val="00FB6076"/>
    <w:rsid w:val="00FB61F7"/>
    <w:rsid w:val="00FB6345"/>
    <w:rsid w:val="00FB6442"/>
    <w:rsid w:val="00FB65A8"/>
    <w:rsid w:val="00FB6663"/>
    <w:rsid w:val="00FB678C"/>
    <w:rsid w:val="00FB68CF"/>
    <w:rsid w:val="00FB6920"/>
    <w:rsid w:val="00FB69D3"/>
    <w:rsid w:val="00FB6A6C"/>
    <w:rsid w:val="00FB6B95"/>
    <w:rsid w:val="00FB6E25"/>
    <w:rsid w:val="00FB6FB4"/>
    <w:rsid w:val="00FB6FD5"/>
    <w:rsid w:val="00FB714A"/>
    <w:rsid w:val="00FB7207"/>
    <w:rsid w:val="00FB732A"/>
    <w:rsid w:val="00FB7507"/>
    <w:rsid w:val="00FB75FB"/>
    <w:rsid w:val="00FB7B23"/>
    <w:rsid w:val="00FB7B29"/>
    <w:rsid w:val="00FB7DAF"/>
    <w:rsid w:val="00FB7EEB"/>
    <w:rsid w:val="00FC0113"/>
    <w:rsid w:val="00FC02CE"/>
    <w:rsid w:val="00FC02F2"/>
    <w:rsid w:val="00FC02F7"/>
    <w:rsid w:val="00FC0343"/>
    <w:rsid w:val="00FC03D4"/>
    <w:rsid w:val="00FC03E5"/>
    <w:rsid w:val="00FC042A"/>
    <w:rsid w:val="00FC045A"/>
    <w:rsid w:val="00FC04D6"/>
    <w:rsid w:val="00FC04EB"/>
    <w:rsid w:val="00FC04EC"/>
    <w:rsid w:val="00FC052D"/>
    <w:rsid w:val="00FC05B8"/>
    <w:rsid w:val="00FC05FD"/>
    <w:rsid w:val="00FC072D"/>
    <w:rsid w:val="00FC0AD0"/>
    <w:rsid w:val="00FC0B5E"/>
    <w:rsid w:val="00FC0C2C"/>
    <w:rsid w:val="00FC0C5B"/>
    <w:rsid w:val="00FC0CCE"/>
    <w:rsid w:val="00FC0DA8"/>
    <w:rsid w:val="00FC0F70"/>
    <w:rsid w:val="00FC0FE2"/>
    <w:rsid w:val="00FC1093"/>
    <w:rsid w:val="00FC115C"/>
    <w:rsid w:val="00FC1194"/>
    <w:rsid w:val="00FC127E"/>
    <w:rsid w:val="00FC137B"/>
    <w:rsid w:val="00FC140E"/>
    <w:rsid w:val="00FC14A6"/>
    <w:rsid w:val="00FC15AD"/>
    <w:rsid w:val="00FC166A"/>
    <w:rsid w:val="00FC16DE"/>
    <w:rsid w:val="00FC17DA"/>
    <w:rsid w:val="00FC1891"/>
    <w:rsid w:val="00FC1A16"/>
    <w:rsid w:val="00FC1BB8"/>
    <w:rsid w:val="00FC1BB9"/>
    <w:rsid w:val="00FC1EEA"/>
    <w:rsid w:val="00FC1F0D"/>
    <w:rsid w:val="00FC1FA3"/>
    <w:rsid w:val="00FC21DA"/>
    <w:rsid w:val="00FC22A1"/>
    <w:rsid w:val="00FC23F7"/>
    <w:rsid w:val="00FC24FE"/>
    <w:rsid w:val="00FC28BE"/>
    <w:rsid w:val="00FC29BB"/>
    <w:rsid w:val="00FC29D7"/>
    <w:rsid w:val="00FC2A56"/>
    <w:rsid w:val="00FC2B27"/>
    <w:rsid w:val="00FC2BCB"/>
    <w:rsid w:val="00FC2D2D"/>
    <w:rsid w:val="00FC2DDF"/>
    <w:rsid w:val="00FC2E19"/>
    <w:rsid w:val="00FC2E53"/>
    <w:rsid w:val="00FC2E61"/>
    <w:rsid w:val="00FC2E95"/>
    <w:rsid w:val="00FC2FC3"/>
    <w:rsid w:val="00FC2FE3"/>
    <w:rsid w:val="00FC301E"/>
    <w:rsid w:val="00FC3147"/>
    <w:rsid w:val="00FC31FE"/>
    <w:rsid w:val="00FC32C6"/>
    <w:rsid w:val="00FC3307"/>
    <w:rsid w:val="00FC3326"/>
    <w:rsid w:val="00FC33B0"/>
    <w:rsid w:val="00FC3465"/>
    <w:rsid w:val="00FC3481"/>
    <w:rsid w:val="00FC366D"/>
    <w:rsid w:val="00FC377B"/>
    <w:rsid w:val="00FC37AC"/>
    <w:rsid w:val="00FC3858"/>
    <w:rsid w:val="00FC3C5D"/>
    <w:rsid w:val="00FC406E"/>
    <w:rsid w:val="00FC4274"/>
    <w:rsid w:val="00FC430F"/>
    <w:rsid w:val="00FC4411"/>
    <w:rsid w:val="00FC441D"/>
    <w:rsid w:val="00FC4580"/>
    <w:rsid w:val="00FC4747"/>
    <w:rsid w:val="00FC4821"/>
    <w:rsid w:val="00FC4A2C"/>
    <w:rsid w:val="00FC4BC2"/>
    <w:rsid w:val="00FC4BE0"/>
    <w:rsid w:val="00FC4DD5"/>
    <w:rsid w:val="00FC4E45"/>
    <w:rsid w:val="00FC4EC1"/>
    <w:rsid w:val="00FC4EEE"/>
    <w:rsid w:val="00FC4F93"/>
    <w:rsid w:val="00FC5030"/>
    <w:rsid w:val="00FC50AA"/>
    <w:rsid w:val="00FC50DE"/>
    <w:rsid w:val="00FC5171"/>
    <w:rsid w:val="00FC51E5"/>
    <w:rsid w:val="00FC527E"/>
    <w:rsid w:val="00FC5328"/>
    <w:rsid w:val="00FC5417"/>
    <w:rsid w:val="00FC556F"/>
    <w:rsid w:val="00FC55B8"/>
    <w:rsid w:val="00FC55D6"/>
    <w:rsid w:val="00FC56B6"/>
    <w:rsid w:val="00FC56FC"/>
    <w:rsid w:val="00FC588D"/>
    <w:rsid w:val="00FC5904"/>
    <w:rsid w:val="00FC5B39"/>
    <w:rsid w:val="00FC5B6C"/>
    <w:rsid w:val="00FC5C2F"/>
    <w:rsid w:val="00FC5D79"/>
    <w:rsid w:val="00FC5EE9"/>
    <w:rsid w:val="00FC5EFE"/>
    <w:rsid w:val="00FC605A"/>
    <w:rsid w:val="00FC615E"/>
    <w:rsid w:val="00FC62C1"/>
    <w:rsid w:val="00FC6340"/>
    <w:rsid w:val="00FC6353"/>
    <w:rsid w:val="00FC656F"/>
    <w:rsid w:val="00FC67C5"/>
    <w:rsid w:val="00FC67E1"/>
    <w:rsid w:val="00FC6847"/>
    <w:rsid w:val="00FC68A8"/>
    <w:rsid w:val="00FC6919"/>
    <w:rsid w:val="00FC6B50"/>
    <w:rsid w:val="00FC6B8D"/>
    <w:rsid w:val="00FC6C19"/>
    <w:rsid w:val="00FC6C73"/>
    <w:rsid w:val="00FC6CA3"/>
    <w:rsid w:val="00FC6EA9"/>
    <w:rsid w:val="00FC6EB3"/>
    <w:rsid w:val="00FC6EF3"/>
    <w:rsid w:val="00FC7066"/>
    <w:rsid w:val="00FC710A"/>
    <w:rsid w:val="00FC7114"/>
    <w:rsid w:val="00FC713C"/>
    <w:rsid w:val="00FC7265"/>
    <w:rsid w:val="00FC72E8"/>
    <w:rsid w:val="00FC756B"/>
    <w:rsid w:val="00FC75E6"/>
    <w:rsid w:val="00FC7921"/>
    <w:rsid w:val="00FC7B1B"/>
    <w:rsid w:val="00FC7C45"/>
    <w:rsid w:val="00FC7C7A"/>
    <w:rsid w:val="00FC7F70"/>
    <w:rsid w:val="00FD0270"/>
    <w:rsid w:val="00FD03E7"/>
    <w:rsid w:val="00FD0522"/>
    <w:rsid w:val="00FD05B4"/>
    <w:rsid w:val="00FD06CE"/>
    <w:rsid w:val="00FD0729"/>
    <w:rsid w:val="00FD072E"/>
    <w:rsid w:val="00FD0785"/>
    <w:rsid w:val="00FD07E8"/>
    <w:rsid w:val="00FD0835"/>
    <w:rsid w:val="00FD0961"/>
    <w:rsid w:val="00FD0AB8"/>
    <w:rsid w:val="00FD0BB3"/>
    <w:rsid w:val="00FD0EFB"/>
    <w:rsid w:val="00FD104A"/>
    <w:rsid w:val="00FD10F9"/>
    <w:rsid w:val="00FD12D1"/>
    <w:rsid w:val="00FD12E3"/>
    <w:rsid w:val="00FD137A"/>
    <w:rsid w:val="00FD14E7"/>
    <w:rsid w:val="00FD156D"/>
    <w:rsid w:val="00FD1741"/>
    <w:rsid w:val="00FD1760"/>
    <w:rsid w:val="00FD186D"/>
    <w:rsid w:val="00FD18C4"/>
    <w:rsid w:val="00FD1946"/>
    <w:rsid w:val="00FD196E"/>
    <w:rsid w:val="00FD1AD8"/>
    <w:rsid w:val="00FD2061"/>
    <w:rsid w:val="00FD2076"/>
    <w:rsid w:val="00FD213F"/>
    <w:rsid w:val="00FD22C8"/>
    <w:rsid w:val="00FD22FB"/>
    <w:rsid w:val="00FD2453"/>
    <w:rsid w:val="00FD25C7"/>
    <w:rsid w:val="00FD2642"/>
    <w:rsid w:val="00FD2894"/>
    <w:rsid w:val="00FD2913"/>
    <w:rsid w:val="00FD2B4B"/>
    <w:rsid w:val="00FD2D55"/>
    <w:rsid w:val="00FD3029"/>
    <w:rsid w:val="00FD304B"/>
    <w:rsid w:val="00FD31B6"/>
    <w:rsid w:val="00FD3479"/>
    <w:rsid w:val="00FD34E1"/>
    <w:rsid w:val="00FD3591"/>
    <w:rsid w:val="00FD366F"/>
    <w:rsid w:val="00FD36C0"/>
    <w:rsid w:val="00FD37F7"/>
    <w:rsid w:val="00FD3894"/>
    <w:rsid w:val="00FD38D5"/>
    <w:rsid w:val="00FD3982"/>
    <w:rsid w:val="00FD3AFF"/>
    <w:rsid w:val="00FD3BDB"/>
    <w:rsid w:val="00FD3C9D"/>
    <w:rsid w:val="00FD3E62"/>
    <w:rsid w:val="00FD3EEE"/>
    <w:rsid w:val="00FD3F47"/>
    <w:rsid w:val="00FD3F4E"/>
    <w:rsid w:val="00FD3FC3"/>
    <w:rsid w:val="00FD40EB"/>
    <w:rsid w:val="00FD41E9"/>
    <w:rsid w:val="00FD4386"/>
    <w:rsid w:val="00FD4458"/>
    <w:rsid w:val="00FD45E4"/>
    <w:rsid w:val="00FD466C"/>
    <w:rsid w:val="00FD46AF"/>
    <w:rsid w:val="00FD46F9"/>
    <w:rsid w:val="00FD477C"/>
    <w:rsid w:val="00FD4832"/>
    <w:rsid w:val="00FD4B5F"/>
    <w:rsid w:val="00FD4D20"/>
    <w:rsid w:val="00FD4D52"/>
    <w:rsid w:val="00FD4D84"/>
    <w:rsid w:val="00FD4E04"/>
    <w:rsid w:val="00FD5214"/>
    <w:rsid w:val="00FD5315"/>
    <w:rsid w:val="00FD53E5"/>
    <w:rsid w:val="00FD565D"/>
    <w:rsid w:val="00FD574B"/>
    <w:rsid w:val="00FD57DF"/>
    <w:rsid w:val="00FD5864"/>
    <w:rsid w:val="00FD58DD"/>
    <w:rsid w:val="00FD5949"/>
    <w:rsid w:val="00FD5B3A"/>
    <w:rsid w:val="00FD5C90"/>
    <w:rsid w:val="00FD5CDE"/>
    <w:rsid w:val="00FD5E09"/>
    <w:rsid w:val="00FD5E5F"/>
    <w:rsid w:val="00FD6129"/>
    <w:rsid w:val="00FD6289"/>
    <w:rsid w:val="00FD63C9"/>
    <w:rsid w:val="00FD63F3"/>
    <w:rsid w:val="00FD6562"/>
    <w:rsid w:val="00FD65F0"/>
    <w:rsid w:val="00FD67AF"/>
    <w:rsid w:val="00FD67D2"/>
    <w:rsid w:val="00FD6822"/>
    <w:rsid w:val="00FD6AA6"/>
    <w:rsid w:val="00FD6B48"/>
    <w:rsid w:val="00FD6D8A"/>
    <w:rsid w:val="00FD6E20"/>
    <w:rsid w:val="00FD717A"/>
    <w:rsid w:val="00FD730B"/>
    <w:rsid w:val="00FD7520"/>
    <w:rsid w:val="00FD753B"/>
    <w:rsid w:val="00FD7555"/>
    <w:rsid w:val="00FD7622"/>
    <w:rsid w:val="00FD765A"/>
    <w:rsid w:val="00FD766D"/>
    <w:rsid w:val="00FD7879"/>
    <w:rsid w:val="00FD7989"/>
    <w:rsid w:val="00FD7BC4"/>
    <w:rsid w:val="00FD7E09"/>
    <w:rsid w:val="00FE0271"/>
    <w:rsid w:val="00FE02BC"/>
    <w:rsid w:val="00FE0794"/>
    <w:rsid w:val="00FE0865"/>
    <w:rsid w:val="00FE0AE8"/>
    <w:rsid w:val="00FE0BBA"/>
    <w:rsid w:val="00FE0BD8"/>
    <w:rsid w:val="00FE0C24"/>
    <w:rsid w:val="00FE0CC1"/>
    <w:rsid w:val="00FE0D3D"/>
    <w:rsid w:val="00FE0D72"/>
    <w:rsid w:val="00FE0EF6"/>
    <w:rsid w:val="00FE0FA9"/>
    <w:rsid w:val="00FE1109"/>
    <w:rsid w:val="00FE122C"/>
    <w:rsid w:val="00FE1326"/>
    <w:rsid w:val="00FE134C"/>
    <w:rsid w:val="00FE13B3"/>
    <w:rsid w:val="00FE167F"/>
    <w:rsid w:val="00FE17D7"/>
    <w:rsid w:val="00FE189B"/>
    <w:rsid w:val="00FE18C0"/>
    <w:rsid w:val="00FE18D2"/>
    <w:rsid w:val="00FE196E"/>
    <w:rsid w:val="00FE1C3E"/>
    <w:rsid w:val="00FE1E52"/>
    <w:rsid w:val="00FE1F0D"/>
    <w:rsid w:val="00FE1F91"/>
    <w:rsid w:val="00FE2187"/>
    <w:rsid w:val="00FE21B4"/>
    <w:rsid w:val="00FE21CF"/>
    <w:rsid w:val="00FE21D7"/>
    <w:rsid w:val="00FE21EA"/>
    <w:rsid w:val="00FE22DB"/>
    <w:rsid w:val="00FE2300"/>
    <w:rsid w:val="00FE230F"/>
    <w:rsid w:val="00FE244B"/>
    <w:rsid w:val="00FE24EA"/>
    <w:rsid w:val="00FE257F"/>
    <w:rsid w:val="00FE25AB"/>
    <w:rsid w:val="00FE25C8"/>
    <w:rsid w:val="00FE2622"/>
    <w:rsid w:val="00FE26FD"/>
    <w:rsid w:val="00FE276E"/>
    <w:rsid w:val="00FE28E4"/>
    <w:rsid w:val="00FE2A37"/>
    <w:rsid w:val="00FE2B20"/>
    <w:rsid w:val="00FE2B80"/>
    <w:rsid w:val="00FE2DDA"/>
    <w:rsid w:val="00FE2E06"/>
    <w:rsid w:val="00FE2F6F"/>
    <w:rsid w:val="00FE2F80"/>
    <w:rsid w:val="00FE2F8B"/>
    <w:rsid w:val="00FE2FCB"/>
    <w:rsid w:val="00FE31B0"/>
    <w:rsid w:val="00FE3306"/>
    <w:rsid w:val="00FE35C6"/>
    <w:rsid w:val="00FE35EF"/>
    <w:rsid w:val="00FE3616"/>
    <w:rsid w:val="00FE385C"/>
    <w:rsid w:val="00FE3861"/>
    <w:rsid w:val="00FE39A7"/>
    <w:rsid w:val="00FE3D3D"/>
    <w:rsid w:val="00FE3DD4"/>
    <w:rsid w:val="00FE3DDC"/>
    <w:rsid w:val="00FE3DE9"/>
    <w:rsid w:val="00FE3E19"/>
    <w:rsid w:val="00FE3E8A"/>
    <w:rsid w:val="00FE4057"/>
    <w:rsid w:val="00FE42BC"/>
    <w:rsid w:val="00FE44BF"/>
    <w:rsid w:val="00FE4608"/>
    <w:rsid w:val="00FE4728"/>
    <w:rsid w:val="00FE47B7"/>
    <w:rsid w:val="00FE47C3"/>
    <w:rsid w:val="00FE48D6"/>
    <w:rsid w:val="00FE495E"/>
    <w:rsid w:val="00FE4AB0"/>
    <w:rsid w:val="00FE4DB3"/>
    <w:rsid w:val="00FE4E82"/>
    <w:rsid w:val="00FE4EA4"/>
    <w:rsid w:val="00FE4EAA"/>
    <w:rsid w:val="00FE4F0D"/>
    <w:rsid w:val="00FE4F32"/>
    <w:rsid w:val="00FE4F51"/>
    <w:rsid w:val="00FE4FB6"/>
    <w:rsid w:val="00FE5047"/>
    <w:rsid w:val="00FE5209"/>
    <w:rsid w:val="00FE5330"/>
    <w:rsid w:val="00FE5379"/>
    <w:rsid w:val="00FE5463"/>
    <w:rsid w:val="00FE54D5"/>
    <w:rsid w:val="00FE567A"/>
    <w:rsid w:val="00FE584C"/>
    <w:rsid w:val="00FE59A7"/>
    <w:rsid w:val="00FE5A7B"/>
    <w:rsid w:val="00FE5BF2"/>
    <w:rsid w:val="00FE5EAD"/>
    <w:rsid w:val="00FE5F62"/>
    <w:rsid w:val="00FE6011"/>
    <w:rsid w:val="00FE60B3"/>
    <w:rsid w:val="00FE640B"/>
    <w:rsid w:val="00FE640E"/>
    <w:rsid w:val="00FE652B"/>
    <w:rsid w:val="00FE652C"/>
    <w:rsid w:val="00FE65E0"/>
    <w:rsid w:val="00FE66BB"/>
    <w:rsid w:val="00FE6786"/>
    <w:rsid w:val="00FE6859"/>
    <w:rsid w:val="00FE68FC"/>
    <w:rsid w:val="00FE69D3"/>
    <w:rsid w:val="00FE6AF0"/>
    <w:rsid w:val="00FE6AF4"/>
    <w:rsid w:val="00FE6B75"/>
    <w:rsid w:val="00FE6CF3"/>
    <w:rsid w:val="00FE6CFC"/>
    <w:rsid w:val="00FE6E98"/>
    <w:rsid w:val="00FE6FF4"/>
    <w:rsid w:val="00FE70EA"/>
    <w:rsid w:val="00FE716E"/>
    <w:rsid w:val="00FE745C"/>
    <w:rsid w:val="00FE7563"/>
    <w:rsid w:val="00FE75E0"/>
    <w:rsid w:val="00FE75EF"/>
    <w:rsid w:val="00FE7641"/>
    <w:rsid w:val="00FE7657"/>
    <w:rsid w:val="00FE767E"/>
    <w:rsid w:val="00FE7AA0"/>
    <w:rsid w:val="00FE7B86"/>
    <w:rsid w:val="00FE7D94"/>
    <w:rsid w:val="00FE7DFB"/>
    <w:rsid w:val="00FE7E5E"/>
    <w:rsid w:val="00FE7F6B"/>
    <w:rsid w:val="00FE7FD0"/>
    <w:rsid w:val="00FF01CF"/>
    <w:rsid w:val="00FF02DA"/>
    <w:rsid w:val="00FF030B"/>
    <w:rsid w:val="00FF03D1"/>
    <w:rsid w:val="00FF0412"/>
    <w:rsid w:val="00FF0489"/>
    <w:rsid w:val="00FF04D7"/>
    <w:rsid w:val="00FF0598"/>
    <w:rsid w:val="00FF05A1"/>
    <w:rsid w:val="00FF05A3"/>
    <w:rsid w:val="00FF0756"/>
    <w:rsid w:val="00FF0782"/>
    <w:rsid w:val="00FF0802"/>
    <w:rsid w:val="00FF08D0"/>
    <w:rsid w:val="00FF0AA7"/>
    <w:rsid w:val="00FF0AFE"/>
    <w:rsid w:val="00FF0BFA"/>
    <w:rsid w:val="00FF0C48"/>
    <w:rsid w:val="00FF0D9B"/>
    <w:rsid w:val="00FF0DB4"/>
    <w:rsid w:val="00FF0F7A"/>
    <w:rsid w:val="00FF0FEB"/>
    <w:rsid w:val="00FF1085"/>
    <w:rsid w:val="00FF1363"/>
    <w:rsid w:val="00FF1381"/>
    <w:rsid w:val="00FF1383"/>
    <w:rsid w:val="00FF14EA"/>
    <w:rsid w:val="00FF163B"/>
    <w:rsid w:val="00FF188E"/>
    <w:rsid w:val="00FF18A1"/>
    <w:rsid w:val="00FF191B"/>
    <w:rsid w:val="00FF1AC8"/>
    <w:rsid w:val="00FF1C11"/>
    <w:rsid w:val="00FF1C6A"/>
    <w:rsid w:val="00FF1D6C"/>
    <w:rsid w:val="00FF1DF1"/>
    <w:rsid w:val="00FF1F19"/>
    <w:rsid w:val="00FF1F85"/>
    <w:rsid w:val="00FF1F97"/>
    <w:rsid w:val="00FF20F2"/>
    <w:rsid w:val="00FF214D"/>
    <w:rsid w:val="00FF21DB"/>
    <w:rsid w:val="00FF2210"/>
    <w:rsid w:val="00FF2290"/>
    <w:rsid w:val="00FF23C9"/>
    <w:rsid w:val="00FF24BF"/>
    <w:rsid w:val="00FF25F8"/>
    <w:rsid w:val="00FF26C6"/>
    <w:rsid w:val="00FF26C8"/>
    <w:rsid w:val="00FF26F5"/>
    <w:rsid w:val="00FF2797"/>
    <w:rsid w:val="00FF2810"/>
    <w:rsid w:val="00FF2833"/>
    <w:rsid w:val="00FF2838"/>
    <w:rsid w:val="00FF2896"/>
    <w:rsid w:val="00FF29D6"/>
    <w:rsid w:val="00FF29E5"/>
    <w:rsid w:val="00FF29F2"/>
    <w:rsid w:val="00FF2B45"/>
    <w:rsid w:val="00FF2BD4"/>
    <w:rsid w:val="00FF2CA8"/>
    <w:rsid w:val="00FF2CB2"/>
    <w:rsid w:val="00FF2CEB"/>
    <w:rsid w:val="00FF2D9E"/>
    <w:rsid w:val="00FF2EDC"/>
    <w:rsid w:val="00FF2FF2"/>
    <w:rsid w:val="00FF3126"/>
    <w:rsid w:val="00FF31D0"/>
    <w:rsid w:val="00FF32D0"/>
    <w:rsid w:val="00FF33B3"/>
    <w:rsid w:val="00FF34ED"/>
    <w:rsid w:val="00FF3588"/>
    <w:rsid w:val="00FF36F4"/>
    <w:rsid w:val="00FF382E"/>
    <w:rsid w:val="00FF38B4"/>
    <w:rsid w:val="00FF38D4"/>
    <w:rsid w:val="00FF3929"/>
    <w:rsid w:val="00FF3994"/>
    <w:rsid w:val="00FF3CDC"/>
    <w:rsid w:val="00FF3D60"/>
    <w:rsid w:val="00FF3F35"/>
    <w:rsid w:val="00FF411F"/>
    <w:rsid w:val="00FF4285"/>
    <w:rsid w:val="00FF429E"/>
    <w:rsid w:val="00FF45B0"/>
    <w:rsid w:val="00FF45B9"/>
    <w:rsid w:val="00FF4786"/>
    <w:rsid w:val="00FF47B0"/>
    <w:rsid w:val="00FF47DC"/>
    <w:rsid w:val="00FF483D"/>
    <w:rsid w:val="00FF48EE"/>
    <w:rsid w:val="00FF491D"/>
    <w:rsid w:val="00FF4960"/>
    <w:rsid w:val="00FF49FD"/>
    <w:rsid w:val="00FF4A23"/>
    <w:rsid w:val="00FF4A85"/>
    <w:rsid w:val="00FF4B7D"/>
    <w:rsid w:val="00FF4BAD"/>
    <w:rsid w:val="00FF4BED"/>
    <w:rsid w:val="00FF4BF7"/>
    <w:rsid w:val="00FF4BFC"/>
    <w:rsid w:val="00FF4D64"/>
    <w:rsid w:val="00FF4D6B"/>
    <w:rsid w:val="00FF4E5F"/>
    <w:rsid w:val="00FF4F5B"/>
    <w:rsid w:val="00FF500A"/>
    <w:rsid w:val="00FF5179"/>
    <w:rsid w:val="00FF5196"/>
    <w:rsid w:val="00FF51E5"/>
    <w:rsid w:val="00FF54B2"/>
    <w:rsid w:val="00FF54B4"/>
    <w:rsid w:val="00FF5539"/>
    <w:rsid w:val="00FF55C6"/>
    <w:rsid w:val="00FF5680"/>
    <w:rsid w:val="00FF568B"/>
    <w:rsid w:val="00FF586C"/>
    <w:rsid w:val="00FF592F"/>
    <w:rsid w:val="00FF5A1D"/>
    <w:rsid w:val="00FF5A30"/>
    <w:rsid w:val="00FF5CF4"/>
    <w:rsid w:val="00FF5DC3"/>
    <w:rsid w:val="00FF5DE9"/>
    <w:rsid w:val="00FF5E2D"/>
    <w:rsid w:val="00FF5E5B"/>
    <w:rsid w:val="00FF5E8F"/>
    <w:rsid w:val="00FF60A0"/>
    <w:rsid w:val="00FF6276"/>
    <w:rsid w:val="00FF6283"/>
    <w:rsid w:val="00FF6313"/>
    <w:rsid w:val="00FF64E4"/>
    <w:rsid w:val="00FF671B"/>
    <w:rsid w:val="00FF6A94"/>
    <w:rsid w:val="00FF6BF0"/>
    <w:rsid w:val="00FF6C46"/>
    <w:rsid w:val="00FF6E57"/>
    <w:rsid w:val="00FF6FD0"/>
    <w:rsid w:val="00FF7029"/>
    <w:rsid w:val="00FF7088"/>
    <w:rsid w:val="00FF716D"/>
    <w:rsid w:val="00FF71A7"/>
    <w:rsid w:val="00FF71DC"/>
    <w:rsid w:val="00FF7447"/>
    <w:rsid w:val="00FF74CA"/>
    <w:rsid w:val="00FF74D2"/>
    <w:rsid w:val="00FF7638"/>
    <w:rsid w:val="00FF76A3"/>
    <w:rsid w:val="00FF775B"/>
    <w:rsid w:val="00FF78DC"/>
    <w:rsid w:val="00FF7A40"/>
    <w:rsid w:val="00FF7B3E"/>
    <w:rsid w:val="00FF7D09"/>
    <w:rsid w:val="00FF7DE7"/>
    <w:rsid w:val="00FF7E0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f8f8f8,#5f5f5f"/>
    </o:shapedefaults>
    <o:shapelayout v:ext="edit">
      <o:idmap v:ext="edit" data="2"/>
    </o:shapelayout>
  </w:shapeDefaults>
  <w:decimalSymbol w:val="."/>
  <w:listSeparator w:val=","/>
  <w14:docId w14:val="0A2B5E1C"/>
  <w15:docId w15:val="{59EAACFE-4980-4F1B-9A5D-51DC778A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Normal"/>
    <w:qFormat/>
    <w:rsid w:val="008E6AA9"/>
    <w:pPr>
      <w:bidi/>
    </w:pPr>
    <w:rPr>
      <w:sz w:val="24"/>
      <w:szCs w:val="24"/>
      <w:lang w:eastAsia="he-IL"/>
    </w:rPr>
  </w:style>
  <w:style w:type="paragraph" w:styleId="1">
    <w:name w:val="heading 1"/>
    <w:aliases w:val="Heading 1"/>
    <w:basedOn w:val="a"/>
    <w:next w:val="a"/>
    <w:link w:val="10"/>
    <w:qFormat/>
    <w:pPr>
      <w:keepNext/>
      <w:pBdr>
        <w:top w:val="threeDEngrave" w:sz="12" w:space="8" w:color="auto"/>
        <w:left w:val="threeDEngrave" w:sz="12" w:space="13" w:color="auto"/>
        <w:bottom w:val="threeDEmboss" w:sz="12" w:space="16" w:color="auto"/>
        <w:right w:val="threeDEmboss" w:sz="12" w:space="0" w:color="auto"/>
      </w:pBdr>
      <w:tabs>
        <w:tab w:val="left" w:pos="3826"/>
        <w:tab w:val="left" w:pos="5243"/>
      </w:tabs>
      <w:spacing w:line="300" w:lineRule="atLeast"/>
      <w:ind w:firstLine="1274"/>
      <w:jc w:val="center"/>
      <w:outlineLvl w:val="0"/>
    </w:pPr>
    <w:rPr>
      <w:rFonts w:ascii="Tahoma" w:hAnsi="Tahoma" w:cs="Tahoma"/>
      <w:b/>
      <w:bCs/>
      <w:sz w:val="18"/>
      <w:szCs w:val="18"/>
    </w:rPr>
  </w:style>
  <w:style w:type="paragraph" w:styleId="2">
    <w:name w:val="heading 2"/>
    <w:aliases w:val="Heading 2"/>
    <w:basedOn w:val="a"/>
    <w:next w:val="a"/>
    <w:link w:val="20"/>
    <w:qFormat/>
    <w:pPr>
      <w:keepNext/>
      <w:pBdr>
        <w:top w:val="threeDEngrave" w:sz="12" w:space="8" w:color="auto"/>
        <w:left w:val="threeDEngrave" w:sz="12" w:space="13" w:color="auto"/>
        <w:bottom w:val="threeDEmboss" w:sz="12" w:space="16" w:color="auto"/>
        <w:right w:val="threeDEmboss" w:sz="12" w:space="0" w:color="auto"/>
      </w:pBdr>
      <w:tabs>
        <w:tab w:val="left" w:pos="3826"/>
        <w:tab w:val="left" w:pos="5243"/>
      </w:tabs>
      <w:spacing w:line="300" w:lineRule="atLeast"/>
      <w:ind w:firstLine="560"/>
      <w:outlineLvl w:val="1"/>
    </w:pPr>
    <w:rPr>
      <w:rFonts w:ascii="Tahoma" w:hAnsi="Tahoma" w:cs="Tahoma"/>
      <w:b/>
      <w:bCs/>
      <w:sz w:val="32"/>
      <w:szCs w:val="32"/>
    </w:rPr>
  </w:style>
  <w:style w:type="paragraph" w:styleId="3">
    <w:name w:val="heading 3"/>
    <w:aliases w:val="Heading 3"/>
    <w:basedOn w:val="a"/>
    <w:next w:val="a"/>
    <w:link w:val="30"/>
    <w:qFormat/>
    <w:pPr>
      <w:keepNext/>
      <w:pBdr>
        <w:top w:val="threeDEngrave" w:sz="12" w:space="11" w:color="auto"/>
        <w:left w:val="threeDEngrave" w:sz="12" w:space="8" w:color="auto"/>
        <w:bottom w:val="threeDEmboss" w:sz="12" w:space="20" w:color="auto"/>
        <w:right w:val="threeDEmboss" w:sz="12" w:space="5" w:color="auto"/>
      </w:pBdr>
      <w:tabs>
        <w:tab w:val="left" w:pos="3826"/>
        <w:tab w:val="left" w:pos="5060"/>
      </w:tabs>
      <w:spacing w:line="300" w:lineRule="atLeast"/>
      <w:ind w:firstLine="560"/>
      <w:outlineLvl w:val="2"/>
    </w:pPr>
    <w:rPr>
      <w:rFonts w:ascii="Tahoma" w:hAnsi="Tahoma" w:cs="Guttman Hodes"/>
      <w:b/>
      <w:bCs/>
      <w:sz w:val="32"/>
      <w:szCs w:val="32"/>
    </w:rPr>
  </w:style>
  <w:style w:type="paragraph" w:styleId="4">
    <w:name w:val="heading 4"/>
    <w:aliases w:val="Heading 4"/>
    <w:basedOn w:val="a"/>
    <w:next w:val="a"/>
    <w:link w:val="40"/>
    <w:qFormat/>
    <w:rsid w:val="008C3933"/>
    <w:pPr>
      <w:keepNext/>
      <w:jc w:val="both"/>
      <w:outlineLvl w:val="3"/>
    </w:pPr>
    <w:rPr>
      <w:rFonts w:cs="Guttman Hodes"/>
      <w:b/>
      <w:bCs/>
      <w:sz w:val="20"/>
      <w:szCs w:val="20"/>
      <w:u w:val="single"/>
    </w:rPr>
  </w:style>
  <w:style w:type="paragraph" w:styleId="5">
    <w:name w:val="heading 5"/>
    <w:basedOn w:val="a"/>
    <w:next w:val="a"/>
    <w:qFormat/>
    <w:rsid w:val="008C39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B46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Heading 1 תו"/>
    <w:link w:val="1"/>
    <w:rsid w:val="00606789"/>
    <w:rPr>
      <w:rFonts w:ascii="Tahoma" w:hAnsi="Tahoma" w:cs="Tahoma"/>
      <w:b/>
      <w:bCs/>
      <w:sz w:val="18"/>
      <w:szCs w:val="18"/>
      <w:lang w:eastAsia="he-IL"/>
    </w:rPr>
  </w:style>
  <w:style w:type="character" w:customStyle="1" w:styleId="20">
    <w:name w:val="כותרת 2 תו"/>
    <w:aliases w:val="Heading 2 תו"/>
    <w:link w:val="2"/>
    <w:locked/>
    <w:rsid w:val="002968F4"/>
    <w:rPr>
      <w:rFonts w:ascii="Tahoma" w:hAnsi="Tahoma" w:cs="Tahoma"/>
      <w:b/>
      <w:bCs/>
      <w:sz w:val="32"/>
      <w:szCs w:val="32"/>
      <w:lang w:val="en-US" w:eastAsia="he-IL" w:bidi="he-IL"/>
    </w:rPr>
  </w:style>
  <w:style w:type="character" w:customStyle="1" w:styleId="30">
    <w:name w:val="כותרת 3 תו"/>
    <w:aliases w:val="Heading 3 תו"/>
    <w:link w:val="3"/>
    <w:rsid w:val="002C0A9C"/>
    <w:rPr>
      <w:rFonts w:ascii="Tahoma" w:hAnsi="Tahoma" w:cs="Guttman Hodes"/>
      <w:b/>
      <w:bCs/>
      <w:sz w:val="32"/>
      <w:szCs w:val="32"/>
      <w:lang w:val="en-US" w:eastAsia="he-IL" w:bidi="he-IL"/>
    </w:rPr>
  </w:style>
  <w:style w:type="character" w:customStyle="1" w:styleId="40">
    <w:name w:val="כותרת 4 תו"/>
    <w:aliases w:val="Heading 4 תו"/>
    <w:link w:val="4"/>
    <w:locked/>
    <w:rsid w:val="002968F4"/>
    <w:rPr>
      <w:rFonts w:cs="Guttman Hodes"/>
      <w:b/>
      <w:bCs/>
      <w:u w:val="single"/>
      <w:lang w:val="en-US" w:eastAsia="he-IL" w:bidi="he-IL"/>
    </w:rPr>
  </w:style>
  <w:style w:type="paragraph" w:customStyle="1" w:styleId="11">
    <w:name w:val="1"/>
    <w:basedOn w:val="a"/>
    <w:next w:val="21"/>
    <w:rsid w:val="00925FF9"/>
    <w:pPr>
      <w:spacing w:after="80" w:line="280" w:lineRule="atLeast"/>
      <w:jc w:val="both"/>
    </w:pPr>
    <w:rPr>
      <w:rFonts w:cs="David"/>
      <w:sz w:val="22"/>
      <w:szCs w:val="22"/>
    </w:rPr>
  </w:style>
  <w:style w:type="paragraph" w:styleId="21">
    <w:name w:val="Body Text 2"/>
    <w:aliases w:val="Body Text 2"/>
    <w:basedOn w:val="a"/>
    <w:rsid w:val="00925FF9"/>
    <w:pPr>
      <w:spacing w:after="120" w:line="480" w:lineRule="auto"/>
    </w:pPr>
  </w:style>
  <w:style w:type="paragraph" w:styleId="a3">
    <w:name w:val="footnote text"/>
    <w:basedOn w:val="a"/>
    <w:link w:val="a4"/>
    <w:semiHidden/>
    <w:rsid w:val="00925FF9"/>
    <w:rPr>
      <w:sz w:val="20"/>
      <w:szCs w:val="20"/>
    </w:rPr>
  </w:style>
  <w:style w:type="character" w:customStyle="1" w:styleId="a4">
    <w:name w:val="טקסט הערת שוליים תו"/>
    <w:link w:val="a3"/>
    <w:locked/>
    <w:rsid w:val="005628D2"/>
    <w:rPr>
      <w:lang w:val="en-US" w:eastAsia="he-IL" w:bidi="he-IL"/>
    </w:rPr>
  </w:style>
  <w:style w:type="character" w:styleId="a5">
    <w:name w:val="footnote reference"/>
    <w:semiHidden/>
    <w:rsid w:val="00925FF9"/>
    <w:rPr>
      <w:vertAlign w:val="superscript"/>
    </w:rPr>
  </w:style>
  <w:style w:type="paragraph" w:styleId="a6">
    <w:name w:val="Title"/>
    <w:aliases w:val="Title"/>
    <w:basedOn w:val="a"/>
    <w:link w:val="a7"/>
    <w:qFormat/>
    <w:rsid w:val="00B379B8"/>
    <w:pPr>
      <w:jc w:val="center"/>
    </w:pPr>
    <w:rPr>
      <w:bCs/>
      <w:szCs w:val="36"/>
    </w:rPr>
  </w:style>
  <w:style w:type="character" w:customStyle="1" w:styleId="a7">
    <w:name w:val="כותרת טקסט תו"/>
    <w:aliases w:val="Title תו"/>
    <w:link w:val="a6"/>
    <w:rsid w:val="009A4BEF"/>
    <w:rPr>
      <w:bCs/>
      <w:sz w:val="24"/>
      <w:szCs w:val="36"/>
      <w:lang w:val="en-US" w:eastAsia="he-IL" w:bidi="he-IL"/>
    </w:rPr>
  </w:style>
  <w:style w:type="paragraph" w:styleId="a8">
    <w:name w:val="header"/>
    <w:aliases w:val="Header"/>
    <w:basedOn w:val="a"/>
    <w:link w:val="a9"/>
    <w:rsid w:val="00CC328B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aliases w:val="Header תו"/>
    <w:link w:val="a8"/>
    <w:semiHidden/>
    <w:locked/>
    <w:rsid w:val="00C304B5"/>
    <w:rPr>
      <w:sz w:val="24"/>
      <w:szCs w:val="24"/>
      <w:lang w:val="en-US" w:eastAsia="he-IL" w:bidi="he-IL"/>
    </w:rPr>
  </w:style>
  <w:style w:type="paragraph" w:styleId="aa">
    <w:name w:val="footer"/>
    <w:aliases w:val="Footer"/>
    <w:basedOn w:val="a"/>
    <w:link w:val="ab"/>
    <w:rsid w:val="00CC328B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aliases w:val="Footer תו"/>
    <w:link w:val="aa"/>
    <w:locked/>
    <w:rsid w:val="00C304B5"/>
    <w:rPr>
      <w:sz w:val="24"/>
      <w:szCs w:val="24"/>
      <w:lang w:val="en-US" w:eastAsia="he-IL" w:bidi="he-IL"/>
    </w:rPr>
  </w:style>
  <w:style w:type="character" w:styleId="ac">
    <w:name w:val="page number"/>
    <w:aliases w:val="Page Number"/>
    <w:basedOn w:val="a0"/>
    <w:rsid w:val="009B60F5"/>
  </w:style>
  <w:style w:type="paragraph" w:styleId="ad">
    <w:name w:val="Body Text Indent"/>
    <w:basedOn w:val="a"/>
    <w:rsid w:val="009B2BA8"/>
    <w:pPr>
      <w:spacing w:after="120"/>
      <w:ind w:left="283"/>
    </w:pPr>
  </w:style>
  <w:style w:type="table" w:styleId="22">
    <w:name w:val="Table Simple 2"/>
    <w:basedOn w:val="a1"/>
    <w:rsid w:val="00D577A4"/>
    <w:pPr>
      <w:bidi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31">
    <w:name w:val="Body Text 3"/>
    <w:basedOn w:val="a"/>
    <w:rsid w:val="002033AC"/>
    <w:pPr>
      <w:spacing w:after="120"/>
    </w:pPr>
    <w:rPr>
      <w:sz w:val="16"/>
      <w:szCs w:val="16"/>
    </w:rPr>
  </w:style>
  <w:style w:type="table" w:customStyle="1" w:styleId="12">
    <w:name w:val="טבלת רשת1"/>
    <w:basedOn w:val="a1"/>
    <w:rsid w:val="006A338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Elegant"/>
    <w:basedOn w:val="a1"/>
    <w:rsid w:val="006A338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"/>
    <w:aliases w:val="Body Text"/>
    <w:basedOn w:val="a"/>
    <w:link w:val="13"/>
    <w:rsid w:val="00D46F27"/>
    <w:pPr>
      <w:spacing w:after="120"/>
    </w:pPr>
  </w:style>
  <w:style w:type="character" w:customStyle="1" w:styleId="13">
    <w:name w:val="גוף טקסט תו1"/>
    <w:aliases w:val="Body Text תו"/>
    <w:link w:val="af"/>
    <w:rsid w:val="00305E98"/>
    <w:rPr>
      <w:sz w:val="24"/>
      <w:szCs w:val="24"/>
      <w:lang w:val="en-US" w:eastAsia="he-IL" w:bidi="he-IL"/>
    </w:rPr>
  </w:style>
  <w:style w:type="table" w:styleId="af0">
    <w:name w:val="Table Contemporary"/>
    <w:basedOn w:val="a1"/>
    <w:rsid w:val="008A725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41">
    <w:name w:val="Table Classic 4"/>
    <w:basedOn w:val="a1"/>
    <w:rsid w:val="005B413F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caption"/>
    <w:basedOn w:val="a"/>
    <w:next w:val="a"/>
    <w:qFormat/>
    <w:rsid w:val="00DF5CB4"/>
    <w:pPr>
      <w:spacing w:before="120" w:after="120"/>
    </w:pPr>
    <w:rPr>
      <w:b/>
      <w:bCs/>
      <w:sz w:val="20"/>
      <w:szCs w:val="20"/>
    </w:rPr>
  </w:style>
  <w:style w:type="table" w:styleId="32">
    <w:name w:val="Table Simple 3"/>
    <w:basedOn w:val="a1"/>
    <w:rsid w:val="001C71FC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2">
    <w:name w:val="annotation reference"/>
    <w:semiHidden/>
    <w:rsid w:val="008C39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8C3933"/>
    <w:rPr>
      <w:sz w:val="20"/>
      <w:szCs w:val="20"/>
    </w:rPr>
  </w:style>
  <w:style w:type="character" w:customStyle="1" w:styleId="af4">
    <w:name w:val="טקסט הערה תו"/>
    <w:link w:val="af3"/>
    <w:uiPriority w:val="99"/>
    <w:semiHidden/>
    <w:rsid w:val="00090035"/>
    <w:rPr>
      <w:lang w:val="en-US" w:eastAsia="he-IL" w:bidi="he-IL"/>
    </w:rPr>
  </w:style>
  <w:style w:type="paragraph" w:styleId="af5">
    <w:name w:val="annotation subject"/>
    <w:basedOn w:val="af3"/>
    <w:next w:val="af3"/>
    <w:link w:val="af6"/>
    <w:semiHidden/>
    <w:rsid w:val="008C3933"/>
    <w:rPr>
      <w:b/>
      <w:bCs/>
    </w:rPr>
  </w:style>
  <w:style w:type="character" w:customStyle="1" w:styleId="af6">
    <w:name w:val="נושא הערה תו"/>
    <w:link w:val="af5"/>
    <w:locked/>
    <w:rsid w:val="005628D2"/>
    <w:rPr>
      <w:rFonts w:ascii="Times New (W1)" w:hAnsi="Times New (W1)" w:cs="Guttman Stam1"/>
      <w:b/>
      <w:bCs/>
      <w:sz w:val="20"/>
      <w:szCs w:val="20"/>
      <w:lang w:val="en-US" w:eastAsia="he-IL" w:bidi="he-IL"/>
    </w:rPr>
  </w:style>
  <w:style w:type="character" w:customStyle="1" w:styleId="CommentTextChar">
    <w:name w:val="Comment Text Char"/>
    <w:locked/>
    <w:rsid w:val="005628D2"/>
    <w:rPr>
      <w:rFonts w:ascii="Times New (W1)" w:hAnsi="Times New (W1)" w:cs="Guttman Stam1"/>
      <w:sz w:val="20"/>
      <w:szCs w:val="20"/>
      <w:lang w:bidi="he-IL"/>
    </w:rPr>
  </w:style>
  <w:style w:type="paragraph" w:styleId="af7">
    <w:name w:val="Balloon Text"/>
    <w:basedOn w:val="a"/>
    <w:link w:val="af8"/>
    <w:semiHidden/>
    <w:rsid w:val="008C3933"/>
    <w:rPr>
      <w:rFonts w:ascii="Tahoma" w:hAnsi="Tahoma" w:cs="Tahoma"/>
      <w:sz w:val="16"/>
      <w:szCs w:val="16"/>
    </w:rPr>
  </w:style>
  <w:style w:type="character" w:customStyle="1" w:styleId="af8">
    <w:name w:val="טקסט בלונים תו"/>
    <w:link w:val="af7"/>
    <w:locked/>
    <w:rsid w:val="005628D2"/>
    <w:rPr>
      <w:rFonts w:ascii="Tahoma" w:hAnsi="Tahoma" w:cs="Tahoma"/>
      <w:sz w:val="16"/>
      <w:szCs w:val="16"/>
      <w:lang w:val="en-US" w:eastAsia="he-IL" w:bidi="he-IL"/>
    </w:rPr>
  </w:style>
  <w:style w:type="paragraph" w:styleId="af9">
    <w:name w:val="Document Map"/>
    <w:basedOn w:val="a"/>
    <w:semiHidden/>
    <w:rsid w:val="00A9753D"/>
    <w:pPr>
      <w:shd w:val="clear" w:color="auto" w:fill="000080"/>
    </w:pPr>
    <w:rPr>
      <w:rFonts w:ascii="Tahoma" w:hAnsi="Tahoma" w:cs="Tahoma"/>
    </w:rPr>
  </w:style>
  <w:style w:type="paragraph" w:customStyle="1" w:styleId="23">
    <w:name w:val="2"/>
    <w:basedOn w:val="a"/>
    <w:next w:val="af"/>
    <w:rsid w:val="009359D5"/>
    <w:pPr>
      <w:spacing w:after="120"/>
    </w:pPr>
  </w:style>
  <w:style w:type="table" w:customStyle="1" w:styleId="310">
    <w:name w:val="טבלת רשת 31"/>
    <w:basedOn w:val="a1"/>
    <w:rsid w:val="00E64EAD"/>
    <w:pPr>
      <w:bidi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a">
    <w:name w:val="Plain Text"/>
    <w:basedOn w:val="a"/>
    <w:link w:val="afb"/>
    <w:rsid w:val="00A2389B"/>
    <w:rPr>
      <w:rFonts w:ascii="Courier New" w:hAnsi="Courier New" w:cs="Courier New"/>
      <w:sz w:val="20"/>
      <w:szCs w:val="20"/>
      <w:lang w:eastAsia="en-US"/>
    </w:rPr>
  </w:style>
  <w:style w:type="character" w:customStyle="1" w:styleId="afb">
    <w:name w:val="טקסט רגיל תו"/>
    <w:link w:val="afa"/>
    <w:locked/>
    <w:rsid w:val="00D11538"/>
    <w:rPr>
      <w:rFonts w:ascii="Courier New" w:hAnsi="Courier New" w:cs="Courier New"/>
      <w:lang w:val="en-US" w:eastAsia="en-US" w:bidi="he-IL"/>
    </w:rPr>
  </w:style>
  <w:style w:type="paragraph" w:customStyle="1" w:styleId="14">
    <w:name w:val="סגנון 1 תו תו תו"/>
    <w:basedOn w:val="a"/>
    <w:link w:val="15"/>
    <w:autoRedefine/>
    <w:rsid w:val="00197D18"/>
    <w:pPr>
      <w:autoSpaceDE w:val="0"/>
      <w:autoSpaceDN w:val="0"/>
      <w:adjustRightInd w:val="0"/>
      <w:spacing w:after="40" w:line="120" w:lineRule="atLeast"/>
      <w:ind w:firstLine="40"/>
      <w:jc w:val="both"/>
    </w:pPr>
    <w:rPr>
      <w:sz w:val="17"/>
      <w:szCs w:val="17"/>
      <w:lang w:eastAsia="en-US"/>
    </w:rPr>
  </w:style>
  <w:style w:type="character" w:customStyle="1" w:styleId="15">
    <w:name w:val="סגנון 1 תו תו תו תו"/>
    <w:link w:val="14"/>
    <w:rsid w:val="00197D18"/>
    <w:rPr>
      <w:sz w:val="17"/>
      <w:szCs w:val="17"/>
      <w:lang w:val="en-US" w:eastAsia="en-US" w:bidi="he-IL"/>
    </w:rPr>
  </w:style>
  <w:style w:type="paragraph" w:customStyle="1" w:styleId="16">
    <w:name w:val="סגנון 1 תו"/>
    <w:basedOn w:val="a"/>
    <w:autoRedefine/>
    <w:rsid w:val="00366C7F"/>
    <w:pPr>
      <w:autoSpaceDE w:val="0"/>
      <w:autoSpaceDN w:val="0"/>
      <w:adjustRightInd w:val="0"/>
      <w:spacing w:after="20" w:line="190" w:lineRule="atLeast"/>
      <w:ind w:firstLine="62"/>
      <w:jc w:val="both"/>
    </w:pPr>
    <w:rPr>
      <w:sz w:val="17"/>
      <w:szCs w:val="17"/>
      <w:lang w:eastAsia="en-US"/>
    </w:rPr>
  </w:style>
  <w:style w:type="character" w:customStyle="1" w:styleId="17">
    <w:name w:val="סגנון1"/>
    <w:rsid w:val="00AF200A"/>
    <w:rPr>
      <w:lang w:val="en-PH"/>
    </w:rPr>
  </w:style>
  <w:style w:type="paragraph" w:styleId="NormalWeb">
    <w:name w:val="Normal (Web)"/>
    <w:basedOn w:val="a"/>
    <w:rsid w:val="0075690F"/>
    <w:pPr>
      <w:bidi w:val="0"/>
      <w:spacing w:before="100" w:beforeAutospacing="1" w:after="100" w:afterAutospacing="1"/>
    </w:pPr>
    <w:rPr>
      <w:lang w:eastAsia="en-US"/>
    </w:rPr>
  </w:style>
  <w:style w:type="table" w:styleId="24">
    <w:name w:val="Table Web 2"/>
    <w:basedOn w:val="a1"/>
    <w:rsid w:val="00591637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ialIWHadasa-Narrow">
    <w:name w:val="סגנון (לטיני) Arial (עברית ושפות אחרות) IW_Hadasa-Narrow מיושר לש..."/>
    <w:basedOn w:val="25"/>
    <w:autoRedefine/>
    <w:rsid w:val="00433B09"/>
    <w:pPr>
      <w:spacing w:line="360" w:lineRule="auto"/>
      <w:jc w:val="both"/>
    </w:pPr>
    <w:rPr>
      <w:rFonts w:ascii="Arial" w:hAnsi="Arial" w:cs="David"/>
      <w:lang w:eastAsia="en-US"/>
    </w:rPr>
  </w:style>
  <w:style w:type="paragraph" w:styleId="25">
    <w:name w:val="Body Text First Indent 2"/>
    <w:basedOn w:val="ad"/>
    <w:rsid w:val="00433B09"/>
    <w:pPr>
      <w:ind w:firstLine="210"/>
    </w:pPr>
  </w:style>
  <w:style w:type="paragraph" w:customStyle="1" w:styleId="AgencyFBIWHadasa-Narrow">
    <w:name w:val="סגנון (לטיני) Agency FB (עברית ושפות אחרות) IW_Hadasa-Narrow מיוש..."/>
    <w:basedOn w:val="25"/>
    <w:autoRedefine/>
    <w:rsid w:val="00433B09"/>
    <w:pPr>
      <w:spacing w:line="360" w:lineRule="auto"/>
      <w:jc w:val="both"/>
    </w:pPr>
    <w:rPr>
      <w:rFonts w:ascii="Agency FB" w:hAnsi="Agency FB" w:cs="David"/>
      <w:sz w:val="20"/>
      <w:lang w:eastAsia="en-US"/>
    </w:rPr>
  </w:style>
  <w:style w:type="paragraph" w:customStyle="1" w:styleId="Arial-80">
    <w:name w:val="סגנון (לטיני) Arial מודגש אפור-80%"/>
    <w:basedOn w:val="25"/>
    <w:next w:val="25"/>
    <w:autoRedefine/>
    <w:rsid w:val="00433B09"/>
    <w:pPr>
      <w:spacing w:line="360" w:lineRule="auto"/>
      <w:jc w:val="both"/>
    </w:pPr>
    <w:rPr>
      <w:rFonts w:ascii="Arial" w:hAnsi="Arial" w:cs="David"/>
      <w:b/>
      <w:bCs/>
      <w:color w:val="333333"/>
      <w:lang w:eastAsia="en-US"/>
    </w:rPr>
  </w:style>
  <w:style w:type="paragraph" w:customStyle="1" w:styleId="afc">
    <w:name w:val="סגנון שחור מיושר לשני הצדדים מרווח בין שורות:  שורה וחצי"/>
    <w:basedOn w:val="25"/>
    <w:autoRedefine/>
    <w:rsid w:val="00B25A31"/>
    <w:pPr>
      <w:spacing w:line="360" w:lineRule="auto"/>
      <w:jc w:val="both"/>
    </w:pPr>
    <w:rPr>
      <w:rFonts w:cs="David"/>
      <w:color w:val="000000"/>
      <w:lang w:eastAsia="en-US"/>
    </w:rPr>
  </w:style>
  <w:style w:type="paragraph" w:customStyle="1" w:styleId="DavidDavid">
    <w:name w:val="סגנון (לטיני) David (עברית ושפות אחרות) David שחור מיושר לשני הצ..."/>
    <w:basedOn w:val="25"/>
    <w:rsid w:val="0004497C"/>
    <w:pPr>
      <w:bidi w:val="0"/>
      <w:spacing w:line="360" w:lineRule="auto"/>
      <w:jc w:val="both"/>
    </w:pPr>
    <w:rPr>
      <w:rFonts w:ascii="David" w:hAnsi="David" w:cs="David"/>
      <w:color w:val="000000"/>
      <w:lang w:eastAsia="en-US" w:bidi="ar-SA"/>
    </w:rPr>
  </w:style>
  <w:style w:type="paragraph" w:customStyle="1" w:styleId="DavidDavid0">
    <w:name w:val="סגנון (לטיני) David (עברית ושפות אחרות) David מיושר לשני הצדדים ..."/>
    <w:basedOn w:val="25"/>
    <w:autoRedefine/>
    <w:rsid w:val="00D72713"/>
    <w:pPr>
      <w:spacing w:after="0" w:line="160" w:lineRule="atLeast"/>
      <w:ind w:left="-34" w:firstLine="0"/>
      <w:jc w:val="both"/>
    </w:pPr>
    <w:rPr>
      <w:rFonts w:ascii="David" w:cs="Guttman Frnew"/>
      <w:sz w:val="15"/>
      <w:szCs w:val="15"/>
      <w:lang w:eastAsia="en-US"/>
    </w:rPr>
  </w:style>
  <w:style w:type="paragraph" w:customStyle="1" w:styleId="DavidDavid1">
    <w:name w:val="סגנון (לטיני) David (עברית ושפות אחרות) David מודגש שחור מיושר ..."/>
    <w:basedOn w:val="25"/>
    <w:autoRedefine/>
    <w:rsid w:val="005D5481"/>
    <w:pPr>
      <w:bidi w:val="0"/>
      <w:spacing w:line="360" w:lineRule="auto"/>
      <w:jc w:val="both"/>
    </w:pPr>
    <w:rPr>
      <w:rFonts w:ascii="David" w:cs="David"/>
      <w:b/>
      <w:bCs/>
      <w:color w:val="000000"/>
      <w:lang w:eastAsia="en-US"/>
    </w:rPr>
  </w:style>
  <w:style w:type="paragraph" w:styleId="26">
    <w:name w:val="Body Text Indent 2"/>
    <w:basedOn w:val="a"/>
    <w:rsid w:val="00D064DD"/>
    <w:pPr>
      <w:spacing w:after="120" w:line="480" w:lineRule="auto"/>
      <w:ind w:left="283"/>
    </w:pPr>
  </w:style>
  <w:style w:type="paragraph" w:styleId="33">
    <w:name w:val="Body Text Indent 3"/>
    <w:basedOn w:val="a"/>
    <w:rsid w:val="008B053F"/>
    <w:pPr>
      <w:spacing w:after="120"/>
      <w:ind w:left="283"/>
    </w:pPr>
    <w:rPr>
      <w:sz w:val="16"/>
      <w:szCs w:val="16"/>
    </w:rPr>
  </w:style>
  <w:style w:type="paragraph" w:customStyle="1" w:styleId="David">
    <w:name w:val="סגנון (עברית ושפות אחרות) David מיושר לשני הצדדים מרווח בין שורות..."/>
    <w:basedOn w:val="25"/>
    <w:rsid w:val="001A2B9A"/>
    <w:pPr>
      <w:spacing w:line="360" w:lineRule="auto"/>
      <w:jc w:val="both"/>
    </w:pPr>
    <w:rPr>
      <w:rFonts w:cs="David"/>
      <w:sz w:val="20"/>
      <w:lang w:eastAsia="en-US"/>
    </w:rPr>
  </w:style>
  <w:style w:type="paragraph" w:customStyle="1" w:styleId="David0">
    <w:name w:val="סגנון (עברית ושפות אחרות) David"/>
    <w:basedOn w:val="25"/>
    <w:next w:val="25"/>
    <w:link w:val="David1"/>
    <w:autoRedefine/>
    <w:rsid w:val="008E4DC3"/>
    <w:pPr>
      <w:autoSpaceDE w:val="0"/>
      <w:autoSpaceDN w:val="0"/>
      <w:adjustRightInd w:val="0"/>
      <w:spacing w:after="20" w:line="120" w:lineRule="atLeast"/>
      <w:ind w:left="-32" w:firstLine="0"/>
      <w:jc w:val="both"/>
    </w:pPr>
    <w:rPr>
      <w:rFonts w:ascii="David" w:hAnsi="David" w:cs="Guttman Frnew"/>
      <w:sz w:val="16"/>
      <w:szCs w:val="16"/>
      <w:lang w:eastAsia="en-US"/>
    </w:rPr>
  </w:style>
  <w:style w:type="character" w:customStyle="1" w:styleId="David1">
    <w:name w:val="סגנון (עברית ושפות אחרות) David תו"/>
    <w:link w:val="David0"/>
    <w:rsid w:val="008E4DC3"/>
    <w:rPr>
      <w:rFonts w:ascii="David" w:hAnsi="David" w:cs="Guttman Frnew"/>
      <w:sz w:val="16"/>
      <w:szCs w:val="16"/>
      <w:lang w:val="en-US" w:eastAsia="en-US" w:bidi="he-IL"/>
    </w:rPr>
  </w:style>
  <w:style w:type="paragraph" w:customStyle="1" w:styleId="DavidDavid2">
    <w:name w:val="סגנון סגנון (לטיני) David (עברית ושפות אחרות) David שחור + לא נטוי2"/>
    <w:basedOn w:val="a"/>
    <w:link w:val="DavidDavid20"/>
    <w:autoRedefine/>
    <w:rsid w:val="00932B20"/>
    <w:pPr>
      <w:autoSpaceDE w:val="0"/>
      <w:autoSpaceDN w:val="0"/>
      <w:adjustRightInd w:val="0"/>
      <w:spacing w:line="360" w:lineRule="auto"/>
      <w:jc w:val="both"/>
    </w:pPr>
    <w:rPr>
      <w:rFonts w:ascii="David" w:cs="David"/>
      <w:color w:val="000000"/>
      <w:lang w:eastAsia="en-US"/>
    </w:rPr>
  </w:style>
  <w:style w:type="character" w:customStyle="1" w:styleId="DavidDavid20">
    <w:name w:val="סגנון סגנון (לטיני) David (עברית ושפות אחרות) David שחור + לא נטוי2 תו"/>
    <w:link w:val="DavidDavid2"/>
    <w:rsid w:val="00932B20"/>
    <w:rPr>
      <w:rFonts w:ascii="David" w:cs="David"/>
      <w:color w:val="000000"/>
      <w:sz w:val="24"/>
      <w:szCs w:val="24"/>
      <w:lang w:val="en-US" w:eastAsia="en-US" w:bidi="he-IL"/>
    </w:rPr>
  </w:style>
  <w:style w:type="paragraph" w:customStyle="1" w:styleId="DavidDavid3">
    <w:name w:val="סגנון סגנון סגנון (לטיני) David (עברית ושפות אחרות) David שחור + לא..."/>
    <w:basedOn w:val="25"/>
    <w:autoRedefine/>
    <w:rsid w:val="00F6508C"/>
    <w:pPr>
      <w:spacing w:after="0" w:line="160" w:lineRule="atLeast"/>
      <w:ind w:left="-32" w:firstLine="0"/>
      <w:jc w:val="both"/>
    </w:pPr>
    <w:rPr>
      <w:rFonts w:ascii="David" w:cs="Guttman Frnew"/>
      <w:i/>
      <w:color w:val="000000"/>
      <w:sz w:val="15"/>
      <w:szCs w:val="15"/>
      <w:lang w:eastAsia="en-US"/>
    </w:rPr>
  </w:style>
  <w:style w:type="paragraph" w:customStyle="1" w:styleId="DavidDavid4">
    <w:name w:val="סגנון (לטיני) David (עברית ושפות אחרות) David מודגש מיושר לשני ה..."/>
    <w:basedOn w:val="25"/>
    <w:rsid w:val="00592FC5"/>
    <w:pPr>
      <w:bidi w:val="0"/>
      <w:spacing w:line="360" w:lineRule="auto"/>
      <w:jc w:val="both"/>
    </w:pPr>
    <w:rPr>
      <w:rFonts w:ascii="David" w:cs="David"/>
      <w:b/>
      <w:bCs/>
      <w:lang w:eastAsia="en-US" w:bidi="ar-SA"/>
    </w:rPr>
  </w:style>
  <w:style w:type="character" w:styleId="Hyperlink">
    <w:name w:val="Hyperlink"/>
    <w:rsid w:val="00423E3D"/>
    <w:rPr>
      <w:color w:val="0000FF"/>
      <w:u w:val="single"/>
    </w:rPr>
  </w:style>
  <w:style w:type="paragraph" w:customStyle="1" w:styleId="DavidDavid5">
    <w:name w:val="סגנון (לטיני) David (עברית ושפות אחרות) David שחור"/>
    <w:basedOn w:val="25"/>
    <w:link w:val="DavidDavid6"/>
    <w:rsid w:val="006D356A"/>
    <w:pPr>
      <w:spacing w:line="360" w:lineRule="auto"/>
      <w:jc w:val="both"/>
    </w:pPr>
    <w:rPr>
      <w:rFonts w:ascii="David" w:cs="David"/>
      <w:color w:val="000000"/>
      <w:lang w:eastAsia="en-US"/>
    </w:rPr>
  </w:style>
  <w:style w:type="character" w:customStyle="1" w:styleId="DavidDavid6">
    <w:name w:val="סגנון (לטיני) David (עברית ושפות אחרות) David שחור תו"/>
    <w:link w:val="DavidDavid5"/>
    <w:rsid w:val="006D356A"/>
    <w:rPr>
      <w:rFonts w:ascii="David" w:cs="David"/>
      <w:color w:val="000000"/>
      <w:sz w:val="24"/>
      <w:szCs w:val="24"/>
      <w:lang w:val="en-US" w:eastAsia="en-US" w:bidi="he-IL"/>
    </w:rPr>
  </w:style>
  <w:style w:type="paragraph" w:customStyle="1" w:styleId="CastellarDavid">
    <w:name w:val="סגנון (לטיני) Castellar (עברית ושפות אחרות) David שחור"/>
    <w:basedOn w:val="25"/>
    <w:link w:val="CastellarDavid0"/>
    <w:rsid w:val="00D02776"/>
    <w:pPr>
      <w:autoSpaceDE w:val="0"/>
      <w:autoSpaceDN w:val="0"/>
      <w:adjustRightInd w:val="0"/>
      <w:spacing w:line="360" w:lineRule="auto"/>
      <w:jc w:val="both"/>
    </w:pPr>
    <w:rPr>
      <w:rFonts w:ascii="Castellar" w:hAnsi="Castellar" w:cs="David"/>
      <w:color w:val="000000"/>
      <w:lang w:eastAsia="en-US"/>
    </w:rPr>
  </w:style>
  <w:style w:type="character" w:customStyle="1" w:styleId="CastellarDavid0">
    <w:name w:val="סגנון (לטיני) Castellar (עברית ושפות אחרות) David שחור תו"/>
    <w:link w:val="CastellarDavid"/>
    <w:rsid w:val="00D02776"/>
    <w:rPr>
      <w:rFonts w:ascii="Castellar" w:hAnsi="Castellar" w:cs="David"/>
      <w:color w:val="000000"/>
      <w:sz w:val="24"/>
      <w:szCs w:val="24"/>
      <w:lang w:val="en-US" w:eastAsia="en-US" w:bidi="he-IL"/>
    </w:rPr>
  </w:style>
  <w:style w:type="character" w:customStyle="1" w:styleId="Heading3">
    <w:name w:val="Heading 3 תו תו"/>
    <w:rsid w:val="003E1AA5"/>
    <w:rPr>
      <w:rFonts w:ascii="Tahoma" w:hAnsi="Tahoma" w:cs="Guttman Hodes"/>
      <w:b/>
      <w:bCs/>
      <w:sz w:val="32"/>
      <w:szCs w:val="32"/>
      <w:lang w:val="en-US" w:eastAsia="he-IL" w:bidi="he-IL"/>
    </w:rPr>
  </w:style>
  <w:style w:type="character" w:customStyle="1" w:styleId="BodyText">
    <w:name w:val="Body Text תו תו"/>
    <w:rsid w:val="003E1AA5"/>
    <w:rPr>
      <w:sz w:val="24"/>
      <w:szCs w:val="24"/>
      <w:lang w:val="en-US" w:eastAsia="he-IL" w:bidi="he-IL"/>
    </w:rPr>
  </w:style>
  <w:style w:type="paragraph" w:customStyle="1" w:styleId="afd">
    <w:name w:val="סגנון מיושר לשני הצדדים מרווח בין שורות:  שורה וחצי"/>
    <w:basedOn w:val="25"/>
    <w:rsid w:val="003B598F"/>
    <w:pPr>
      <w:bidi w:val="0"/>
      <w:spacing w:line="360" w:lineRule="auto"/>
      <w:jc w:val="both"/>
    </w:pPr>
    <w:rPr>
      <w:sz w:val="20"/>
      <w:szCs w:val="20"/>
      <w:lang w:eastAsia="fi-FI"/>
    </w:rPr>
  </w:style>
  <w:style w:type="paragraph" w:customStyle="1" w:styleId="David2">
    <w:name w:val="סגנון סגנון (עברית ושפות אחרות) David (לטיני ) מודגש מיושר לשני הצד..."/>
    <w:basedOn w:val="25"/>
    <w:autoRedefine/>
    <w:rsid w:val="00480D50"/>
    <w:pPr>
      <w:spacing w:after="0" w:line="240" w:lineRule="atLeast"/>
      <w:ind w:left="0" w:firstLine="0"/>
      <w:jc w:val="both"/>
    </w:pPr>
    <w:rPr>
      <w:rFonts w:cs="Guttman Frnew"/>
      <w:b/>
      <w:bCs/>
      <w:spacing w:val="4"/>
      <w:sz w:val="14"/>
      <w:szCs w:val="14"/>
      <w:lang w:eastAsia="en-US" w:bidi="ar-SA"/>
    </w:rPr>
  </w:style>
  <w:style w:type="paragraph" w:styleId="afe">
    <w:name w:val="List Paragraph"/>
    <w:basedOn w:val="a"/>
    <w:qFormat/>
    <w:rsid w:val="00E1157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avid12">
    <w:name w:val="סגנון (עברית ושפות אחרות) David ‏12 נק' מיושר לשני הצדדים מרווח ..."/>
    <w:basedOn w:val="25"/>
    <w:rsid w:val="00410664"/>
    <w:pPr>
      <w:bidi w:val="0"/>
      <w:spacing w:line="360" w:lineRule="auto"/>
      <w:jc w:val="both"/>
    </w:pPr>
    <w:rPr>
      <w:rFonts w:cs="David"/>
      <w:lang w:eastAsia="fi-FI"/>
    </w:rPr>
  </w:style>
  <w:style w:type="character" w:customStyle="1" w:styleId="apple-style-span">
    <w:name w:val="apple-style-span"/>
    <w:basedOn w:val="a0"/>
    <w:rsid w:val="00D16551"/>
  </w:style>
  <w:style w:type="paragraph" w:customStyle="1" w:styleId="David3">
    <w:name w:val="סגנון (עברית ושפות אחרות) David שחור מיושר לשני הצדדים מרווח בין..."/>
    <w:basedOn w:val="25"/>
    <w:link w:val="David4"/>
    <w:rsid w:val="004E289B"/>
    <w:pPr>
      <w:bidi w:val="0"/>
      <w:spacing w:line="360" w:lineRule="auto"/>
      <w:jc w:val="both"/>
    </w:pPr>
    <w:rPr>
      <w:rFonts w:cs="David"/>
      <w:color w:val="000000"/>
      <w:lang w:eastAsia="en-US" w:bidi="ar-SA"/>
    </w:rPr>
  </w:style>
  <w:style w:type="character" w:customStyle="1" w:styleId="David4">
    <w:name w:val="סגנון (עברית ושפות אחרות) David שחור מיושר לשני הצדדים מרווח בין... תו"/>
    <w:link w:val="David3"/>
    <w:rsid w:val="004E289B"/>
    <w:rPr>
      <w:rFonts w:cs="David"/>
      <w:color w:val="000000"/>
      <w:sz w:val="24"/>
      <w:szCs w:val="24"/>
      <w:lang w:val="en-US" w:eastAsia="en-US" w:bidi="ar-SA"/>
    </w:rPr>
  </w:style>
  <w:style w:type="character" w:customStyle="1" w:styleId="aff">
    <w:name w:val="תו תו"/>
    <w:rsid w:val="003C7786"/>
    <w:rPr>
      <w:rFonts w:ascii="Tahoma" w:hAnsi="Tahoma" w:cs="Guttman Hodes"/>
      <w:b/>
      <w:bCs/>
      <w:sz w:val="32"/>
      <w:szCs w:val="32"/>
      <w:lang w:val="en-US" w:eastAsia="he-IL" w:bidi="he-IL"/>
    </w:rPr>
  </w:style>
  <w:style w:type="paragraph" w:customStyle="1" w:styleId="aff0">
    <w:name w:val="טקסט"/>
    <w:basedOn w:val="a"/>
    <w:rsid w:val="003F48A7"/>
    <w:pPr>
      <w:spacing w:before="120" w:line="440" w:lineRule="exact"/>
      <w:jc w:val="both"/>
    </w:pPr>
    <w:rPr>
      <w:rFonts w:eastAsia="Calibri" w:cs="FrankRuehl"/>
      <w:sz w:val="30"/>
      <w:szCs w:val="30"/>
    </w:rPr>
  </w:style>
  <w:style w:type="paragraph" w:customStyle="1" w:styleId="aff1">
    <w:name w:val="כותרת טיוטה"/>
    <w:basedOn w:val="a"/>
    <w:rsid w:val="003F48A7"/>
    <w:pPr>
      <w:spacing w:before="240"/>
      <w:jc w:val="center"/>
    </w:pPr>
    <w:rPr>
      <w:rFonts w:eastAsia="Calibri" w:cs="Mantova"/>
      <w:b/>
      <w:bCs/>
      <w:sz w:val="48"/>
      <w:szCs w:val="50"/>
    </w:rPr>
  </w:style>
  <w:style w:type="character" w:customStyle="1" w:styleId="aff2">
    <w:name w:val="תו תו"/>
    <w:locked/>
    <w:rsid w:val="0015494A"/>
    <w:rPr>
      <w:rFonts w:ascii="Courier New" w:hAnsi="Courier New" w:cs="Courier New"/>
      <w:lang w:val="en-US" w:eastAsia="en-US" w:bidi="he-IL"/>
    </w:rPr>
  </w:style>
  <w:style w:type="paragraph" w:customStyle="1" w:styleId="msobodytext2cxsplast">
    <w:name w:val="msobodytext2cxsplast"/>
    <w:basedOn w:val="a"/>
    <w:rsid w:val="00087A5F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DavidDavid7">
    <w:name w:val="סגנון (לטיני) David (עברית ושפות אחרות) David תו"/>
    <w:link w:val="DavidDavid8"/>
    <w:locked/>
    <w:rsid w:val="00551BDE"/>
    <w:rPr>
      <w:rFonts w:ascii="David" w:cs="David"/>
      <w:sz w:val="24"/>
      <w:szCs w:val="24"/>
      <w:lang w:val="en-US" w:eastAsia="en-US" w:bidi="he-IL"/>
    </w:rPr>
  </w:style>
  <w:style w:type="paragraph" w:customStyle="1" w:styleId="DavidDavid8">
    <w:name w:val="סגנון (לטיני) David (עברית ושפות אחרות) David"/>
    <w:basedOn w:val="25"/>
    <w:link w:val="DavidDavid7"/>
    <w:rsid w:val="00551BDE"/>
    <w:pPr>
      <w:autoSpaceDE w:val="0"/>
      <w:autoSpaceDN w:val="0"/>
      <w:adjustRightInd w:val="0"/>
      <w:spacing w:line="360" w:lineRule="auto"/>
      <w:jc w:val="both"/>
    </w:pPr>
    <w:rPr>
      <w:rFonts w:ascii="David" w:cs="David"/>
      <w:lang w:eastAsia="en-US"/>
    </w:rPr>
  </w:style>
  <w:style w:type="paragraph" w:customStyle="1" w:styleId="David5">
    <w:name w:val="סגנון David שחור מיושר לשני הצדדים מרווח בין שורות:  שורה וחצי"/>
    <w:basedOn w:val="25"/>
    <w:link w:val="David6"/>
    <w:rsid w:val="001E04D0"/>
    <w:pPr>
      <w:spacing w:line="360" w:lineRule="auto"/>
      <w:jc w:val="both"/>
    </w:pPr>
    <w:rPr>
      <w:rFonts w:ascii="David" w:hAnsi="Microsoft Sans Serif" w:cs="David"/>
      <w:color w:val="000000"/>
      <w:lang w:eastAsia="en-US"/>
    </w:rPr>
  </w:style>
  <w:style w:type="character" w:customStyle="1" w:styleId="David6">
    <w:name w:val="סגנון David שחור מיושר לשני הצדדים מרווח בין שורות:  שורה וחצי תו"/>
    <w:link w:val="David5"/>
    <w:rsid w:val="001E04D0"/>
    <w:rPr>
      <w:rFonts w:ascii="David" w:hAnsi="Microsoft Sans Serif" w:cs="David"/>
      <w:color w:val="000000"/>
      <w:sz w:val="24"/>
      <w:szCs w:val="24"/>
      <w:lang w:val="en-US" w:eastAsia="en-US" w:bidi="he-IL"/>
    </w:rPr>
  </w:style>
  <w:style w:type="paragraph" w:customStyle="1" w:styleId="David7">
    <w:name w:val="סגנון David מודגש שחור מיושר לשני הצדדים מרווח בין שורות:  שורה..."/>
    <w:basedOn w:val="25"/>
    <w:rsid w:val="001E04D0"/>
    <w:pPr>
      <w:spacing w:line="360" w:lineRule="auto"/>
      <w:jc w:val="both"/>
    </w:pPr>
    <w:rPr>
      <w:rFonts w:ascii="David" w:hAnsi="Microsoft Sans Serif" w:cs="David"/>
      <w:b/>
      <w:bCs/>
      <w:color w:val="000000"/>
      <w:lang w:eastAsia="en-US"/>
    </w:rPr>
  </w:style>
  <w:style w:type="character" w:customStyle="1" w:styleId="aff3">
    <w:name w:val="גוף טקסט תו"/>
    <w:rsid w:val="00F64E6A"/>
    <w:rPr>
      <w:sz w:val="24"/>
      <w:szCs w:val="24"/>
      <w:lang w:val="en-US" w:eastAsia="he-IL" w:bidi="he-IL"/>
    </w:rPr>
  </w:style>
  <w:style w:type="paragraph" w:customStyle="1" w:styleId="-">
    <w:name w:val="זכריהו - טקסט"/>
    <w:basedOn w:val="25"/>
    <w:rsid w:val="007F5066"/>
    <w:pPr>
      <w:bidi w:val="0"/>
      <w:spacing w:line="360" w:lineRule="auto"/>
      <w:jc w:val="both"/>
    </w:pPr>
    <w:rPr>
      <w:rFonts w:cs="IW_Koren2-Narrow"/>
      <w:sz w:val="28"/>
      <w:szCs w:val="28"/>
      <w:lang w:eastAsia="en-US"/>
    </w:rPr>
  </w:style>
  <w:style w:type="paragraph" w:customStyle="1" w:styleId="msobodytext2cxsplastcxsplast">
    <w:name w:val="msobodytext2cxsplastcxsplast"/>
    <w:basedOn w:val="a"/>
    <w:rsid w:val="00936917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msobodytext2cxsplastcxsplastcxspmiddle">
    <w:name w:val="msobodytext2cxsplastcxsplastcxspmiddle"/>
    <w:basedOn w:val="a"/>
    <w:rsid w:val="00936917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msobodytext2cxsplastcxsplastcxsplast">
    <w:name w:val="msobodytext2cxsplastcxsplastcxsplast"/>
    <w:basedOn w:val="a"/>
    <w:rsid w:val="00936917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avidDavid11">
    <w:name w:val="סגנון (לטיני) David (עברית ושפות אחרות) David ‏11 נק' מיושר לשני..."/>
    <w:basedOn w:val="25"/>
    <w:rsid w:val="00CD7B93"/>
    <w:pPr>
      <w:bidi w:val="0"/>
      <w:spacing w:line="360" w:lineRule="auto"/>
      <w:jc w:val="both"/>
    </w:pPr>
    <w:rPr>
      <w:rFonts w:ascii="David" w:cs="David"/>
      <w:sz w:val="22"/>
      <w:szCs w:val="22"/>
      <w:lang w:eastAsia="en-US"/>
    </w:rPr>
  </w:style>
  <w:style w:type="paragraph" w:customStyle="1" w:styleId="aff4">
    <w:name w:val="פסוקים פניני"/>
    <w:basedOn w:val="a"/>
    <w:link w:val="aff5"/>
    <w:qFormat/>
    <w:rsid w:val="00100243"/>
    <w:pPr>
      <w:autoSpaceDE w:val="0"/>
      <w:autoSpaceDN w:val="0"/>
      <w:adjustRightInd w:val="0"/>
      <w:spacing w:line="360" w:lineRule="auto"/>
    </w:pPr>
    <w:rPr>
      <w:rFonts w:eastAsia="Calibri"/>
      <w:b/>
      <w:bCs/>
      <w:lang w:val="x-none" w:eastAsia="x-none"/>
    </w:rPr>
  </w:style>
  <w:style w:type="character" w:customStyle="1" w:styleId="aff5">
    <w:name w:val="פסוקים פניני תו"/>
    <w:link w:val="aff4"/>
    <w:rsid w:val="00100243"/>
    <w:rPr>
      <w:rFonts w:eastAsia="Calibri"/>
      <w:b/>
      <w:bCs/>
      <w:sz w:val="24"/>
      <w:szCs w:val="24"/>
      <w:lang w:val="x-none" w:eastAsia="x-none" w:bidi="he-IL"/>
    </w:rPr>
  </w:style>
  <w:style w:type="character" w:customStyle="1" w:styleId="Heading12">
    <w:name w:val="Heading 1 תו תו2"/>
    <w:rsid w:val="00426937"/>
    <w:rPr>
      <w:rFonts w:ascii="Arial" w:hAnsi="Arial" w:cs="Arial"/>
      <w:b/>
      <w:bCs/>
      <w:kern w:val="32"/>
      <w:sz w:val="32"/>
      <w:szCs w:val="32"/>
      <w:lang w:val="en-US" w:eastAsia="he-IL" w:bidi="he-IL"/>
    </w:rPr>
  </w:style>
  <w:style w:type="character" w:customStyle="1" w:styleId="Heading21">
    <w:name w:val="Heading 2 תו תו1"/>
    <w:locked/>
    <w:rsid w:val="00426937"/>
    <w:rPr>
      <w:rFonts w:ascii="Arial" w:hAnsi="Arial" w:cs="Arial"/>
      <w:b/>
      <w:bCs/>
      <w:i/>
      <w:iCs/>
      <w:sz w:val="28"/>
      <w:szCs w:val="28"/>
      <w:lang w:val="en-US" w:eastAsia="he-IL" w:bidi="he-IL"/>
    </w:rPr>
  </w:style>
  <w:style w:type="character" w:customStyle="1" w:styleId="Heading41">
    <w:name w:val="Heading 4 תו תו1"/>
    <w:locked/>
    <w:rsid w:val="00426937"/>
    <w:rPr>
      <w:rFonts w:cs="Guttman Hodes"/>
      <w:b/>
      <w:bCs/>
      <w:u w:val="single"/>
      <w:lang w:val="en-US" w:eastAsia="he-IL" w:bidi="he-IL"/>
    </w:rPr>
  </w:style>
  <w:style w:type="character" w:customStyle="1" w:styleId="apple-converted-space">
    <w:name w:val="apple-converted-space"/>
    <w:basedOn w:val="a0"/>
    <w:rsid w:val="00426937"/>
  </w:style>
  <w:style w:type="character" w:customStyle="1" w:styleId="Heading11">
    <w:name w:val="Heading 1 תו תו1"/>
    <w:rsid w:val="00426937"/>
    <w:rPr>
      <w:rFonts w:ascii="Arial" w:hAnsi="Arial" w:cs="Arial"/>
      <w:b/>
      <w:bCs/>
      <w:kern w:val="32"/>
      <w:sz w:val="32"/>
      <w:szCs w:val="32"/>
      <w:lang w:val="en-US" w:eastAsia="he-IL" w:bidi="he-IL"/>
    </w:rPr>
  </w:style>
  <w:style w:type="paragraph" w:customStyle="1" w:styleId="David8">
    <w:name w:val="סגנון (עברית ושפות אחרות) David מודגש מיושר לשני הצדדים מרווח בי..."/>
    <w:basedOn w:val="25"/>
    <w:rsid w:val="00376F9B"/>
    <w:pPr>
      <w:bidi w:val="0"/>
      <w:spacing w:line="360" w:lineRule="auto"/>
      <w:jc w:val="both"/>
    </w:pPr>
    <w:rPr>
      <w:b/>
      <w:bCs/>
      <w:lang w:eastAsia="en-US" w:bidi="ar-SA"/>
    </w:rPr>
  </w:style>
  <w:style w:type="character" w:customStyle="1" w:styleId="Heading13">
    <w:name w:val="Heading 1 תו תו3"/>
    <w:rsid w:val="00150A41"/>
    <w:rPr>
      <w:rFonts w:ascii="Arial" w:hAnsi="Arial" w:cs="Arial"/>
      <w:b/>
      <w:bCs/>
      <w:kern w:val="32"/>
      <w:sz w:val="32"/>
      <w:szCs w:val="32"/>
      <w:lang w:val="en-US" w:eastAsia="he-IL" w:bidi="he-IL"/>
    </w:rPr>
  </w:style>
  <w:style w:type="character" w:customStyle="1" w:styleId="Heading22">
    <w:name w:val="Heading 2 תו תו2"/>
    <w:locked/>
    <w:rsid w:val="00150A41"/>
    <w:rPr>
      <w:rFonts w:ascii="Arial" w:hAnsi="Arial" w:cs="Arial"/>
      <w:b/>
      <w:bCs/>
      <w:i/>
      <w:iCs/>
      <w:sz w:val="28"/>
      <w:szCs w:val="28"/>
      <w:lang w:val="en-US" w:eastAsia="he-IL" w:bidi="he-IL"/>
    </w:rPr>
  </w:style>
  <w:style w:type="character" w:customStyle="1" w:styleId="Heading42">
    <w:name w:val="Heading 4 תו תו2"/>
    <w:locked/>
    <w:rsid w:val="00150A41"/>
    <w:rPr>
      <w:rFonts w:cs="Guttman Hodes"/>
      <w:b/>
      <w:bCs/>
      <w:u w:val="single"/>
      <w:lang w:val="en-US" w:eastAsia="he-IL" w:bidi="he-IL"/>
    </w:rPr>
  </w:style>
  <w:style w:type="character" w:customStyle="1" w:styleId="Footer2">
    <w:name w:val="Footer תו תו2"/>
    <w:semiHidden/>
    <w:rsid w:val="00150A41"/>
    <w:rPr>
      <w:lang w:val="en-US" w:eastAsia="he-IL" w:bidi="he-IL"/>
    </w:rPr>
  </w:style>
  <w:style w:type="character" w:customStyle="1" w:styleId="Footer1">
    <w:name w:val="Footer תו תו1"/>
    <w:semiHidden/>
    <w:rsid w:val="00150A41"/>
    <w:rPr>
      <w:sz w:val="24"/>
      <w:szCs w:val="24"/>
      <w:lang w:val="en-US" w:eastAsia="he-IL" w:bidi="he-IL"/>
    </w:rPr>
  </w:style>
  <w:style w:type="paragraph" w:styleId="aff6">
    <w:name w:val="Revision"/>
    <w:hidden/>
    <w:semiHidden/>
    <w:rsid w:val="00150A41"/>
    <w:rPr>
      <w:rFonts w:ascii="Calibri" w:eastAsia="Calibri" w:hAnsi="Calibri" w:cs="Arial"/>
      <w:sz w:val="22"/>
      <w:szCs w:val="22"/>
    </w:rPr>
  </w:style>
  <w:style w:type="character" w:styleId="aff7">
    <w:name w:val="Strong"/>
    <w:qFormat/>
    <w:rsid w:val="00150A41"/>
    <w:rPr>
      <w:b/>
      <w:bCs/>
    </w:rPr>
  </w:style>
  <w:style w:type="character" w:customStyle="1" w:styleId="Heading2Char">
    <w:name w:val="Heading 2 Char"/>
    <w:locked/>
    <w:rsid w:val="003C184C"/>
    <w:rPr>
      <w:rFonts w:ascii="Tahoma" w:hAnsi="Tahoma" w:cs="Tahoma"/>
      <w:b/>
      <w:bCs/>
      <w:sz w:val="32"/>
      <w:szCs w:val="32"/>
      <w:lang w:val="en-US" w:eastAsia="he-IL" w:bidi="he-IL"/>
    </w:rPr>
  </w:style>
  <w:style w:type="character" w:customStyle="1" w:styleId="Heading4Char">
    <w:name w:val="Heading 4 Char"/>
    <w:locked/>
    <w:rsid w:val="003C184C"/>
    <w:rPr>
      <w:rFonts w:cs="Guttman Hodes"/>
      <w:b/>
      <w:bCs/>
      <w:u w:val="single"/>
      <w:lang w:val="en-US" w:eastAsia="he-IL" w:bidi="he-IL"/>
    </w:rPr>
  </w:style>
  <w:style w:type="paragraph" w:customStyle="1" w:styleId="18">
    <w:name w:val="פיסקת רשימה1"/>
    <w:basedOn w:val="a"/>
    <w:rsid w:val="000F4DC3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HeaderChar">
    <w:name w:val="Header Char"/>
    <w:locked/>
    <w:rsid w:val="000D0633"/>
    <w:rPr>
      <w:sz w:val="24"/>
      <w:szCs w:val="24"/>
      <w:lang w:val="en-US" w:eastAsia="he-IL" w:bidi="he-IL"/>
    </w:rPr>
  </w:style>
  <w:style w:type="character" w:customStyle="1" w:styleId="Heading14">
    <w:name w:val="Heading 1 תו תו4"/>
    <w:rsid w:val="009231D5"/>
    <w:rPr>
      <w:rFonts w:ascii="Arial" w:hAnsi="Arial" w:cs="Arial"/>
      <w:b/>
      <w:bCs/>
      <w:kern w:val="32"/>
      <w:sz w:val="32"/>
      <w:szCs w:val="32"/>
      <w:lang w:val="en-US" w:eastAsia="he-IL" w:bidi="he-IL"/>
    </w:rPr>
  </w:style>
  <w:style w:type="character" w:customStyle="1" w:styleId="Heading23">
    <w:name w:val="Heading 2 תו תו3"/>
    <w:locked/>
    <w:rsid w:val="009231D5"/>
    <w:rPr>
      <w:rFonts w:ascii="Arial" w:hAnsi="Arial" w:cs="Arial"/>
      <w:b/>
      <w:bCs/>
      <w:i/>
      <w:iCs/>
      <w:sz w:val="28"/>
      <w:szCs w:val="28"/>
      <w:lang w:val="en-US" w:eastAsia="he-IL" w:bidi="he-IL"/>
    </w:rPr>
  </w:style>
  <w:style w:type="character" w:customStyle="1" w:styleId="Heading43">
    <w:name w:val="Heading 4 תו תו3"/>
    <w:locked/>
    <w:rsid w:val="009231D5"/>
    <w:rPr>
      <w:rFonts w:cs="Guttman Hodes"/>
      <w:b/>
      <w:bCs/>
      <w:u w:val="single"/>
      <w:lang w:val="en-US" w:eastAsia="he-IL" w:bidi="he-IL"/>
    </w:rPr>
  </w:style>
  <w:style w:type="character" w:customStyle="1" w:styleId="60">
    <w:name w:val="תו תו6"/>
    <w:locked/>
    <w:rsid w:val="009231D5"/>
    <w:rPr>
      <w:lang w:val="en-US" w:eastAsia="he-IL" w:bidi="he-IL"/>
    </w:rPr>
  </w:style>
  <w:style w:type="character" w:customStyle="1" w:styleId="CommentTextChar1">
    <w:name w:val="Comment Text Char1"/>
    <w:semiHidden/>
    <w:locked/>
    <w:rsid w:val="007B4169"/>
    <w:rPr>
      <w:rFonts w:cs="Times New Roman"/>
      <w:sz w:val="20"/>
      <w:szCs w:val="20"/>
    </w:rPr>
  </w:style>
  <w:style w:type="paragraph" w:customStyle="1" w:styleId="-0">
    <w:name w:val="פסקה רגילה - ארי"/>
    <w:basedOn w:val="25"/>
    <w:autoRedefine/>
    <w:rsid w:val="003F556E"/>
    <w:pPr>
      <w:spacing w:line="360" w:lineRule="auto"/>
      <w:jc w:val="both"/>
    </w:pPr>
    <w:rPr>
      <w:rFonts w:ascii="Kis BT" w:hAnsi="Kis BT" w:cs="David"/>
      <w:lang w:eastAsia="en-US"/>
    </w:rPr>
  </w:style>
  <w:style w:type="paragraph" w:customStyle="1" w:styleId="aff8">
    <w:name w:val="הגיוני הפרשה"/>
    <w:basedOn w:val="a"/>
    <w:rsid w:val="003F556E"/>
    <w:pPr>
      <w:bidi w:val="0"/>
      <w:spacing w:line="360" w:lineRule="auto"/>
      <w:jc w:val="both"/>
    </w:pPr>
    <w:rPr>
      <w:rFonts w:cs="David"/>
      <w:lang w:eastAsia="fi-FI"/>
    </w:rPr>
  </w:style>
  <w:style w:type="character" w:customStyle="1" w:styleId="FootnoteTextChar">
    <w:name w:val="Footnote Text Char"/>
    <w:locked/>
    <w:rsid w:val="001052CA"/>
    <w:rPr>
      <w:rFonts w:cs="Times New Roman"/>
      <w:sz w:val="20"/>
      <w:szCs w:val="20"/>
    </w:rPr>
  </w:style>
  <w:style w:type="character" w:customStyle="1" w:styleId="Heading15">
    <w:name w:val="Heading 1 תו תו5"/>
    <w:rsid w:val="0057680F"/>
    <w:rPr>
      <w:rFonts w:ascii="Arial" w:hAnsi="Arial" w:cs="Arial"/>
      <w:b/>
      <w:bCs/>
      <w:kern w:val="32"/>
      <w:sz w:val="32"/>
      <w:szCs w:val="32"/>
      <w:lang w:val="en-US" w:eastAsia="he-IL" w:bidi="he-IL"/>
    </w:rPr>
  </w:style>
  <w:style w:type="character" w:customStyle="1" w:styleId="Heading24">
    <w:name w:val="Heading 2 תו תו4"/>
    <w:locked/>
    <w:rsid w:val="0057680F"/>
    <w:rPr>
      <w:rFonts w:ascii="Arial" w:hAnsi="Arial" w:cs="Arial"/>
      <w:b/>
      <w:bCs/>
      <w:i/>
      <w:iCs/>
      <w:sz w:val="28"/>
      <w:szCs w:val="28"/>
      <w:lang w:val="en-US" w:eastAsia="he-IL" w:bidi="he-IL"/>
    </w:rPr>
  </w:style>
  <w:style w:type="character" w:customStyle="1" w:styleId="Heading44">
    <w:name w:val="Heading 4 תו תו4"/>
    <w:locked/>
    <w:rsid w:val="0057680F"/>
    <w:rPr>
      <w:rFonts w:cs="Guttman Hodes"/>
      <w:b/>
      <w:bCs/>
      <w:u w:val="single"/>
      <w:lang w:val="en-US" w:eastAsia="he-IL" w:bidi="he-IL"/>
    </w:rPr>
  </w:style>
  <w:style w:type="character" w:styleId="aff9">
    <w:name w:val="Subtle Reference"/>
    <w:qFormat/>
    <w:rsid w:val="00332155"/>
    <w:rPr>
      <w:smallCaps/>
      <w:color w:val="C0504D"/>
      <w:u w:val="single"/>
    </w:rPr>
  </w:style>
  <w:style w:type="paragraph" w:styleId="affa">
    <w:name w:val="Subtitle"/>
    <w:basedOn w:val="a"/>
    <w:qFormat/>
    <w:rsid w:val="00911193"/>
    <w:pPr>
      <w:jc w:val="both"/>
    </w:pPr>
    <w:rPr>
      <w:b/>
      <w:bCs/>
      <w:sz w:val="40"/>
      <w:szCs w:val="40"/>
    </w:rPr>
  </w:style>
  <w:style w:type="character" w:customStyle="1" w:styleId="Heading1Char">
    <w:name w:val="Heading 1 Char"/>
    <w:locked/>
    <w:rsid w:val="00911193"/>
    <w:rPr>
      <w:rFonts w:ascii="Cambria" w:hAnsi="Cambria" w:cs="Times New Roman"/>
      <w:b/>
      <w:bCs/>
      <w:color w:val="404040"/>
      <w:spacing w:val="2"/>
      <w:sz w:val="24"/>
      <w:szCs w:val="24"/>
    </w:rPr>
  </w:style>
  <w:style w:type="character" w:styleId="affb">
    <w:name w:val="line number"/>
    <w:semiHidden/>
    <w:unhideWhenUsed/>
    <w:rsid w:val="00937372"/>
  </w:style>
  <w:style w:type="numbering" w:customStyle="1" w:styleId="19">
    <w:name w:val="ללא רשימה1"/>
    <w:next w:val="a2"/>
    <w:semiHidden/>
    <w:unhideWhenUsed/>
    <w:rsid w:val="00937372"/>
  </w:style>
  <w:style w:type="numbering" w:customStyle="1" w:styleId="110">
    <w:name w:val="ללא רשימה11"/>
    <w:next w:val="a2"/>
    <w:semiHidden/>
    <w:unhideWhenUsed/>
    <w:rsid w:val="00937372"/>
  </w:style>
  <w:style w:type="table" w:customStyle="1" w:styleId="1a">
    <w:name w:val="טבלת רשת1"/>
    <w:basedOn w:val="a1"/>
    <w:next w:val="12"/>
    <w:rsid w:val="0093737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ocked/>
    <w:rsid w:val="00A90B47"/>
    <w:rPr>
      <w:rFonts w:ascii="Calibri" w:hAnsi="Calibri" w:cs="David"/>
      <w:sz w:val="28"/>
      <w:szCs w:val="28"/>
      <w:lang w:val="en-US" w:eastAsia="en-US" w:bidi="he-IL"/>
    </w:rPr>
  </w:style>
  <w:style w:type="paragraph" w:customStyle="1" w:styleId="affc">
    <w:name w:val="עיון הפרשה"/>
    <w:basedOn w:val="a"/>
    <w:link w:val="affd"/>
    <w:qFormat/>
    <w:rsid w:val="003B6CA6"/>
    <w:pPr>
      <w:spacing w:before="240" w:after="20" w:line="230" w:lineRule="atLeast"/>
      <w:jc w:val="center"/>
      <w:outlineLvl w:val="0"/>
    </w:pPr>
    <w:rPr>
      <w:rFonts w:ascii="Calibri" w:eastAsia="Calibri" w:hAnsi="Calibri" w:cs="IW_Koren"/>
      <w:b/>
      <w:bCs/>
      <w:spacing w:val="10"/>
      <w:szCs w:val="28"/>
      <w:u w:val="single"/>
    </w:rPr>
  </w:style>
  <w:style w:type="character" w:customStyle="1" w:styleId="affd">
    <w:name w:val="עיון הפרשה תו"/>
    <w:link w:val="affc"/>
    <w:rsid w:val="003B6CA6"/>
    <w:rPr>
      <w:rFonts w:ascii="Calibri" w:eastAsia="Calibri" w:hAnsi="Calibri" w:cs="IW_Koren"/>
      <w:b/>
      <w:bCs/>
      <w:spacing w:val="10"/>
      <w:sz w:val="24"/>
      <w:szCs w:val="28"/>
      <w:u w:val="single"/>
      <w:lang w:val="en-US" w:eastAsia="he-IL" w:bidi="he-IL"/>
    </w:rPr>
  </w:style>
  <w:style w:type="paragraph" w:customStyle="1" w:styleId="affe">
    <w:name w:val="עיון פרשה רגיל"/>
    <w:basedOn w:val="a"/>
    <w:link w:val="afff"/>
    <w:qFormat/>
    <w:rsid w:val="008566E1"/>
    <w:pPr>
      <w:spacing w:after="200" w:line="276" w:lineRule="auto"/>
    </w:pPr>
    <w:rPr>
      <w:rFonts w:ascii="Calibri" w:eastAsia="Calibri" w:hAnsi="Calibri" w:cs="David"/>
      <w:sz w:val="28"/>
      <w:szCs w:val="28"/>
      <w:lang w:eastAsia="en-US"/>
    </w:rPr>
  </w:style>
  <w:style w:type="character" w:customStyle="1" w:styleId="afff">
    <w:name w:val="עיון פרשה רגיל תו"/>
    <w:link w:val="affe"/>
    <w:rsid w:val="008566E1"/>
    <w:rPr>
      <w:rFonts w:ascii="Calibri" w:eastAsia="Calibri" w:hAnsi="Calibri" w:cs="David"/>
      <w:sz w:val="28"/>
      <w:szCs w:val="28"/>
      <w:lang w:val="en-US" w:eastAsia="en-US" w:bidi="he-IL"/>
    </w:rPr>
  </w:style>
  <w:style w:type="table" w:styleId="afff0">
    <w:name w:val="Table Grid"/>
    <w:basedOn w:val="a1"/>
    <w:rsid w:val="001F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semiHidden/>
    <w:unhideWhenUsed/>
    <w:rsid w:val="00BB3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66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8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9728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7800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8178002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91\Desktop\&#1496;&#1493;&#1508;&#1505;%20&#1505;&#1497;&#1502;&#1493;&#1503;%20&#1500;&#1514;&#1513;&#1493;&#1489;&#1493;&#1514;%20&#1500;&#1513;&#1500;&#1497;&#1495;&#1492;%20&#1489;&#1488;&#1497;&#1502;&#1497;&#1497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C27A-7028-42D7-8CA1-D56F068D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טופס סימון לתשובות לשליחה באימייל</Template>
  <TotalTime>40</TotalTime>
  <Pages>1</Pages>
  <Words>473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</dc:creator>
  <cp:lastModifiedBy>עיון הפרשה</cp:lastModifiedBy>
  <cp:revision>20</cp:revision>
  <cp:lastPrinted>2018-04-20T08:02:00Z</cp:lastPrinted>
  <dcterms:created xsi:type="dcterms:W3CDTF">2023-04-24T16:39:00Z</dcterms:created>
  <dcterms:modified xsi:type="dcterms:W3CDTF">2025-05-22T05:39:00Z</dcterms:modified>
</cp:coreProperties>
</file>